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2387"/>
        <w:gridCol w:w="4295"/>
      </w:tblGrid>
      <w:tr w:rsidR="0008002F" w:rsidRPr="0008002F" w14:paraId="6A3DFEF7" w14:textId="77777777" w:rsidTr="00F1459F">
        <w:tc>
          <w:tcPr>
            <w:tcW w:w="2632" w:type="pct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F5589F" w14:textId="77777777" w:rsidR="00171D08" w:rsidRPr="0008002F" w:rsidRDefault="00171D08" w:rsidP="00D16EC2">
            <w:pPr>
              <w:jc w:val="center"/>
              <w:rPr>
                <w:rFonts w:cs="Arial"/>
                <w:b/>
                <w:bCs/>
              </w:rPr>
            </w:pPr>
            <w:r w:rsidRPr="0008002F">
              <w:rPr>
                <w:rFonts w:cs="Arial"/>
                <w:b/>
                <w:bCs/>
              </w:rPr>
              <w:t>WNIOSKUJĄCY</w:t>
            </w:r>
          </w:p>
        </w:tc>
        <w:tc>
          <w:tcPr>
            <w:tcW w:w="2368" w:type="pct"/>
            <w:tcBorders>
              <w:left w:val="single" w:sz="2" w:space="0" w:color="auto"/>
              <w:bottom w:val="dotted" w:sz="4" w:space="0" w:color="auto"/>
            </w:tcBorders>
          </w:tcPr>
          <w:p w14:paraId="21558E3A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8002F" w:rsidRPr="0008002F" w14:paraId="291AFC4D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76B36E6" w14:textId="77777777" w:rsidR="00171D08" w:rsidRPr="0008002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08002F">
              <w:rPr>
                <w:rFonts w:cs="Arial"/>
                <w:i/>
                <w:iCs/>
                <w:sz w:val="16"/>
                <w:szCs w:val="16"/>
              </w:rPr>
              <w:t>nazwa i adres</w:t>
            </w:r>
          </w:p>
        </w:tc>
        <w:tc>
          <w:tcPr>
            <w:tcW w:w="2368" w:type="pct"/>
            <w:tcBorders>
              <w:top w:val="dotted" w:sz="4" w:space="0" w:color="auto"/>
              <w:left w:val="single" w:sz="2" w:space="0" w:color="auto"/>
            </w:tcBorders>
          </w:tcPr>
          <w:p w14:paraId="17260859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  <w:r w:rsidRPr="0008002F">
              <w:rPr>
                <w:rFonts w:cs="Arial"/>
                <w:i/>
                <w:iCs/>
                <w:sz w:val="16"/>
                <w:szCs w:val="16"/>
              </w:rPr>
              <w:t>miejscowość, data</w:t>
            </w:r>
          </w:p>
        </w:tc>
      </w:tr>
      <w:tr w:rsidR="0008002F" w:rsidRPr="0008002F" w14:paraId="7FF68907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B4DD1C5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43752418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8002F" w:rsidRPr="0008002F" w14:paraId="77D3CAF4" w14:textId="77777777" w:rsidTr="00F1459F">
        <w:tc>
          <w:tcPr>
            <w:tcW w:w="2632" w:type="pct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FF3C95B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36806C9E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8002F" w:rsidRPr="0008002F" w14:paraId="38D5D88C" w14:textId="77777777" w:rsidTr="00F1459F">
        <w:tc>
          <w:tcPr>
            <w:tcW w:w="2632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DF84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7C147B94" w14:textId="77777777" w:rsidR="00171D08" w:rsidRPr="0008002F" w:rsidRDefault="00171D08" w:rsidP="00D16EC2">
            <w:pPr>
              <w:jc w:val="center"/>
              <w:rPr>
                <w:rFonts w:cs="Arial"/>
              </w:rPr>
            </w:pPr>
          </w:p>
        </w:tc>
      </w:tr>
      <w:tr w:rsidR="0008002F" w:rsidRPr="0008002F" w14:paraId="66C99A23" w14:textId="77777777" w:rsidTr="00F1459F">
        <w:tc>
          <w:tcPr>
            <w:tcW w:w="131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4F64" w14:textId="77777777" w:rsidR="00171D08" w:rsidRPr="0008002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  <w:r w:rsidRPr="0008002F">
              <w:rPr>
                <w:rFonts w:cs="Arial"/>
                <w:sz w:val="16"/>
                <w:szCs w:val="16"/>
              </w:rPr>
              <w:t>Nr akredytacji:</w:t>
            </w:r>
          </w:p>
        </w:tc>
        <w:tc>
          <w:tcPr>
            <w:tcW w:w="131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BC0C" w14:textId="77777777" w:rsidR="00171D08" w:rsidRPr="0008002F" w:rsidRDefault="008F6736" w:rsidP="008F673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002F">
              <w:rPr>
                <w:rFonts w:cs="Arial"/>
                <w:b/>
                <w:bCs/>
                <w:sz w:val="16"/>
                <w:szCs w:val="16"/>
              </w:rPr>
              <w:t>PL-VG-00</w:t>
            </w:r>
            <w:r w:rsidR="00171D08" w:rsidRPr="0008002F">
              <w:rPr>
                <w:rFonts w:cs="Arial"/>
                <w:b/>
                <w:bCs/>
                <w:sz w:val="16"/>
                <w:szCs w:val="16"/>
              </w:rPr>
              <w:t>XX</w:t>
            </w:r>
          </w:p>
        </w:tc>
        <w:tc>
          <w:tcPr>
            <w:tcW w:w="2368" w:type="pct"/>
            <w:tcBorders>
              <w:left w:val="single" w:sz="2" w:space="0" w:color="auto"/>
            </w:tcBorders>
          </w:tcPr>
          <w:p w14:paraId="04CDD0A2" w14:textId="77777777" w:rsidR="00171D08" w:rsidRPr="0008002F" w:rsidRDefault="00171D08" w:rsidP="00D16EC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tbl>
      <w:tblPr>
        <w:tblStyle w:val="Tabela-Siatka"/>
        <w:tblW w:w="949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8002F" w:rsidRPr="0008002F" w14:paraId="11E773C3" w14:textId="77777777" w:rsidTr="009B0785">
        <w:trPr>
          <w:trHeight w:val="724"/>
        </w:trPr>
        <w:tc>
          <w:tcPr>
            <w:tcW w:w="9493" w:type="dxa"/>
            <w:vAlign w:val="center"/>
          </w:tcPr>
          <w:p w14:paraId="5F2B0EE6" w14:textId="77777777" w:rsidR="00C20F5C" w:rsidRPr="0008002F" w:rsidRDefault="00C20F5C" w:rsidP="00E57772">
            <w:pPr>
              <w:spacing w:before="240"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08002F">
              <w:rPr>
                <w:rFonts w:cs="Arial"/>
                <w:b/>
                <w:bCs/>
                <w:sz w:val="28"/>
                <w:szCs w:val="28"/>
              </w:rPr>
              <w:t xml:space="preserve">ZAŁĄCZNIK DO WNIOSKU </w:t>
            </w:r>
            <w:r w:rsidRPr="0008002F">
              <w:rPr>
                <w:rFonts w:cs="Arial"/>
                <w:b/>
                <w:bCs/>
                <w:sz w:val="28"/>
                <w:szCs w:val="28"/>
              </w:rPr>
              <w:br/>
            </w:r>
            <w:r w:rsidR="00E57772" w:rsidRPr="0008002F">
              <w:rPr>
                <w:rFonts w:cs="Arial"/>
                <w:b/>
                <w:bCs/>
                <w:sz w:val="28"/>
                <w:szCs w:val="28"/>
              </w:rPr>
              <w:t>JEDNOSTKI WERYFIKUJĄCEJ</w:t>
            </w:r>
          </w:p>
        </w:tc>
      </w:tr>
    </w:tbl>
    <w:p w14:paraId="7750AA05" w14:textId="77777777" w:rsidR="00C20F5C" w:rsidRPr="0008002F" w:rsidRDefault="00C20F5C" w:rsidP="009B0785">
      <w:pPr>
        <w:numPr>
          <w:ilvl w:val="0"/>
          <w:numId w:val="2"/>
        </w:numPr>
        <w:spacing w:before="120"/>
        <w:ind w:left="357" w:hanging="357"/>
        <w:rPr>
          <w:rFonts w:cs="Arial"/>
          <w:b/>
          <w:bCs/>
        </w:rPr>
      </w:pPr>
      <w:r w:rsidRPr="0008002F">
        <w:rPr>
          <w:rFonts w:cs="Arial"/>
          <w:b/>
          <w:bCs/>
        </w:rPr>
        <w:t>Wnioskowany zakres akredytacji / zmiany w zakresie akredytacji</w:t>
      </w:r>
      <w:r w:rsidR="002D6FB0" w:rsidRPr="0008002F">
        <w:rPr>
          <w:rStyle w:val="Odwoanieprzypisudolnego"/>
          <w:b/>
          <w:bCs/>
        </w:rPr>
        <w:footnoteReference w:id="1"/>
      </w:r>
    </w:p>
    <w:p w14:paraId="6C978C22" w14:textId="77777777" w:rsidR="00C20F5C" w:rsidRPr="0008002F" w:rsidRDefault="00F326D4" w:rsidP="009B0785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</w:rPr>
      </w:pPr>
      <w:r w:rsidRPr="0008002F">
        <w:rPr>
          <w:rFonts w:cs="Arial"/>
          <w:b/>
          <w:bCs/>
        </w:rPr>
        <w:t>Weryfikacja danych do</w:t>
      </w:r>
      <w:r w:rsidRPr="0008002F">
        <w:rPr>
          <w:rFonts w:cs="Arial"/>
          <w:b/>
          <w:lang w:eastAsia="ar-SA"/>
        </w:rPr>
        <w:t xml:space="preserve"> celów realizacji </w:t>
      </w:r>
      <w:r w:rsidR="00D15573" w:rsidRPr="0008002F">
        <w:rPr>
          <w:rFonts w:cs="Arial"/>
          <w:b/>
          <w:lang w:eastAsia="ar-SA"/>
        </w:rPr>
        <w:t>D</w:t>
      </w:r>
      <w:r w:rsidRPr="0008002F">
        <w:rPr>
          <w:rFonts w:cs="Arial"/>
          <w:b/>
          <w:lang w:eastAsia="ar-SA"/>
        </w:rPr>
        <w:t>yrektywy 2003/87/WE</w:t>
      </w:r>
      <w:r w:rsidRPr="0008002F">
        <w:rPr>
          <w:rFonts w:cs="Arial"/>
          <w:b/>
          <w:bCs/>
        </w:rPr>
        <w:t xml:space="preserve"> </w:t>
      </w:r>
    </w:p>
    <w:p w14:paraId="0CE7DA2F" w14:textId="77777777" w:rsidR="00C20F5C" w:rsidRPr="0008002F" w:rsidRDefault="00C20F5C" w:rsidP="00817A60">
      <w:pPr>
        <w:rPr>
          <w:rFonts w:cs="Arial"/>
          <w:bCs/>
          <w:sz w:val="16"/>
          <w:szCs w:val="16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998"/>
        <w:gridCol w:w="6697"/>
        <w:gridCol w:w="1367"/>
      </w:tblGrid>
      <w:tr w:rsidR="0008002F" w:rsidRPr="0008002F" w14:paraId="683A7CC4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EADB" w14:textId="77777777" w:rsidR="00F326D4" w:rsidRPr="0008002F" w:rsidRDefault="00F326D4" w:rsidP="00C05BA8">
            <w:pPr>
              <w:spacing w:before="60" w:after="60"/>
              <w:jc w:val="center"/>
              <w:rPr>
                <w:rFonts w:cs="Arial"/>
                <w:b/>
                <w:sz w:val="14"/>
                <w:szCs w:val="14"/>
              </w:rPr>
            </w:pPr>
            <w:r w:rsidRPr="0008002F">
              <w:rPr>
                <w:rFonts w:cs="Arial"/>
                <w:b/>
                <w:sz w:val="18"/>
                <w:szCs w:val="14"/>
              </w:rPr>
              <w:t>Rodzaj działania</w:t>
            </w:r>
          </w:p>
        </w:tc>
        <w:tc>
          <w:tcPr>
            <w:tcW w:w="3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ACB9" w14:textId="77777777" w:rsidR="00F326D4" w:rsidRPr="0008002F" w:rsidRDefault="00F326D4" w:rsidP="00C05BA8">
            <w:pPr>
              <w:tabs>
                <w:tab w:val="left" w:pos="1937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>Zakres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14E3" w14:textId="77777777" w:rsidR="00F326D4" w:rsidRPr="0008002F" w:rsidRDefault="00F326D4" w:rsidP="00F326D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0BFC46F3" w14:textId="77777777" w:rsidR="00F326D4" w:rsidRPr="0008002F" w:rsidRDefault="00F326D4" w:rsidP="00F326D4">
            <w:pPr>
              <w:tabs>
                <w:tab w:val="left" w:pos="1937"/>
              </w:tabs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bCs/>
                <w:sz w:val="14"/>
                <w:szCs w:val="16"/>
              </w:rPr>
              <w:t>(</w:t>
            </w:r>
            <w:r w:rsidRPr="0008002F">
              <w:rPr>
                <w:sz w:val="14"/>
                <w:szCs w:val="16"/>
              </w:rPr>
              <w:t>wstaw znak X we właściwym wierszu)</w:t>
            </w:r>
          </w:p>
        </w:tc>
      </w:tr>
      <w:tr w:rsidR="0008002F" w:rsidRPr="0008002F" w14:paraId="0952CC78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D156A7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1a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60A47" w14:textId="77777777" w:rsidR="00F326D4" w:rsidRPr="0008002F" w:rsidRDefault="00536F33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Spalanie paliw w instalacjach, jeśli używa się tylko znormalizowanych paliw handlowych zdefiniowanych w rozporządzeniu wykonawczym Komisji (UE) 2018/2066 lub jeśli w instalacjach kategorii A lub B używa się gazu ziemnego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15D1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D4CF93D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ACD6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1b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65F34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Spalanie paliw w instalacjach, bez ograniczeń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F1A9F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32935480" w14:textId="77777777" w:rsidTr="002F6C1C">
        <w:tc>
          <w:tcPr>
            <w:tcW w:w="5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026AD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946C6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Rafinowanie olejów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C1CB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F8FEACF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591D89F1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1BB6A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koksu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FBBAF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E7C560B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4F2FF6EB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0689D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Instalacje prażenia lub spiekania rud metali (łącznie z rudą siarczkową), w tym grudkowania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A47AC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1143972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2FDC58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09F3E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surówki odlewniczej lub stali (wytop pierwotny lub wtórny), w tym odlewanie ciągłe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9F260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30CDDD80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3FECABD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87638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lub obróbka metali żelaznych (w tym stopów żelaznych)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47DF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2FA9DB5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64B746C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2FA83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wtórnego aluminium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15299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1F45441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738118B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D4CBD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lub obróbka metali nieżelaznych, w tym produkcja stopów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5D40A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D0F3CFC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45512C8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656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 xml:space="preserve">Produkcja pierwotnego aluminium </w:t>
            </w:r>
            <w:r w:rsidR="00B74034" w:rsidRPr="0008002F">
              <w:rPr>
                <w:rFonts w:eastAsia="Times New Roman" w:cs="Arial"/>
                <w:sz w:val="20"/>
                <w:szCs w:val="20"/>
                <w:lang w:eastAsia="pl-PL"/>
              </w:rPr>
              <w:t xml:space="preserve">lub tlenku </w:t>
            </w:r>
            <w:proofErr w:type="spellStart"/>
            <w:r w:rsidR="00B74034" w:rsidRPr="0008002F">
              <w:rPr>
                <w:rFonts w:eastAsia="Times New Roman" w:cs="Arial"/>
                <w:sz w:val="20"/>
                <w:szCs w:val="20"/>
                <w:lang w:eastAsia="pl-PL"/>
              </w:rPr>
              <w:t>glinu</w:t>
            </w:r>
            <w:proofErr w:type="spellEnd"/>
            <w:r w:rsidR="00B74034" w:rsidRPr="0008002F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08002F">
              <w:rPr>
                <w:rFonts w:cs="Arial"/>
                <w:sz w:val="18"/>
                <w:szCs w:val="18"/>
              </w:rPr>
              <w:t>(emisje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 xml:space="preserve"> i PFC)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CEDE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341AFC8B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4CA384BC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7FD6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klinkieru cementowego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25CB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6033CAA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A573F4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37E61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wapna lub kalcynacja dolomitu bądź magnezytu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4252D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FBBB5CA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653B0F6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1E31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szkła, w tym włókna szklanego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1F89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D167E75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F39F1E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21DE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wyrobów ceramicznych przez wypalanie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32CB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0EC32F5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72FE278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EEB11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materiałów izolacyjnych z wełny mineralnej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CA53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09F67961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606BCF5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F5EB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Osuszanie lub kalcynacja gipsu bądź produkcja płyt gipsowo-kartonowych i</w:t>
            </w:r>
            <w:r w:rsidR="00723D1B" w:rsidRPr="0008002F">
              <w:rPr>
                <w:rFonts w:cs="Arial"/>
                <w:sz w:val="18"/>
                <w:szCs w:val="18"/>
              </w:rPr>
              <w:t> </w:t>
            </w:r>
            <w:r w:rsidRPr="0008002F">
              <w:rPr>
                <w:rFonts w:cs="Arial"/>
                <w:sz w:val="18"/>
                <w:szCs w:val="18"/>
              </w:rPr>
              <w:t>innych wyrobów gipsowych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10E8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C363E0E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4F9B442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22B57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pulpy drzewnej lub innych materiałów włóknistych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571AA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192E581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27F77AE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1AA68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papieru lub tektury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3391C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13E6C42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4B7B42E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37FB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sadzy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7BF3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341430C7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22CBCEF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F629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amoniaku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5658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57DDA1E7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5A0022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EA2E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chemikaliów organicznych luzem poprzez krakowanie, reformowanie, częściowe lub pełne utlenianie albo przez podobne procesy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C358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D8475BF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6C990769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E47F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wodoru (H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) i gazu do syntezy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AF20C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1EFFDF9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5DA613DA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4689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węglanu sodowego (Na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08002F">
              <w:rPr>
                <w:rFonts w:cs="Arial"/>
                <w:sz w:val="18"/>
                <w:szCs w:val="18"/>
              </w:rPr>
              <w:t>) oraz wodorowęglanu sodu (NaHCO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3</w:t>
            </w:r>
            <w:r w:rsidRPr="0008002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D2CE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9CB5E05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0EEEF67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16E13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kwasu azotowego (emisje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 xml:space="preserve"> i N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88FA5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4D0D096D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9E2CA2F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33F7F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kwasu adypinowego (emisje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 xml:space="preserve"> i N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7BD7B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09D76637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082F6A40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BCFF3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glioksalu i kwasu glioksalowego (emisje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 xml:space="preserve"> i N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>2</w:t>
            </w:r>
            <w:r w:rsidRPr="0008002F">
              <w:rPr>
                <w:rFonts w:cs="Arial"/>
                <w:sz w:val="18"/>
                <w:szCs w:val="18"/>
              </w:rPr>
              <w:t>O)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567A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726F6D0C" w14:textId="77777777" w:rsidTr="002F6C1C">
        <w:tc>
          <w:tcPr>
            <w:tcW w:w="551" w:type="pct"/>
            <w:vMerge w:val="restart"/>
            <w:tcBorders>
              <w:left w:val="single" w:sz="4" w:space="0" w:color="auto"/>
            </w:tcBorders>
            <w:vAlign w:val="center"/>
          </w:tcPr>
          <w:p w14:paraId="277903F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756A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Wychwytywanie gazów cieplarnianych z instalacji objętych dyrektywą 2003/87/WE do celów transportu i geologicznego składowania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3A522D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B252E47" w14:textId="77777777" w:rsidTr="002F6C1C">
        <w:tc>
          <w:tcPr>
            <w:tcW w:w="551" w:type="pct"/>
            <w:vMerge/>
            <w:tcBorders>
              <w:left w:val="single" w:sz="4" w:space="0" w:color="auto"/>
            </w:tcBorders>
            <w:vAlign w:val="center"/>
          </w:tcPr>
          <w:p w14:paraId="37B76A5C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80EC9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Transport gazów cieplarnianych rurociągami w celu geologicznego składowania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BF3D0" w14:textId="77777777" w:rsidR="00F326D4" w:rsidRPr="0008002F" w:rsidRDefault="00F326D4" w:rsidP="00C05BA8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B52ED74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0C6D511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3695" w:type="pct"/>
            <w:tcBorders>
              <w:top w:val="single" w:sz="4" w:space="0" w:color="auto"/>
            </w:tcBorders>
            <w:vAlign w:val="center"/>
          </w:tcPr>
          <w:p w14:paraId="58CC4CB2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Geologiczne składowanie gazów cieplarnianych na składowisku dopuszczonym na mocy dyrektywy 2009/31/WE</w:t>
            </w:r>
          </w:p>
        </w:tc>
        <w:tc>
          <w:tcPr>
            <w:tcW w:w="754" w:type="pct"/>
            <w:tcBorders>
              <w:top w:val="single" w:sz="4" w:space="0" w:color="auto"/>
            </w:tcBorders>
            <w:vAlign w:val="center"/>
          </w:tcPr>
          <w:p w14:paraId="30A7401A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0FE4DEA1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576C43F8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87036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Lotnictwo (dane dotyczące emisji)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5AFC4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6344465" w14:textId="77777777" w:rsidTr="002F6C1C">
        <w:tc>
          <w:tcPr>
            <w:tcW w:w="551" w:type="pct"/>
            <w:tcBorders>
              <w:left w:val="single" w:sz="4" w:space="0" w:color="auto"/>
            </w:tcBorders>
            <w:vAlign w:val="center"/>
          </w:tcPr>
          <w:p w14:paraId="5A3D73AB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3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B5545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  <w:shd w:val="clear" w:color="auto" w:fill="FFFFFF"/>
              </w:rPr>
              <w:t>Inne działania zgodnie z art. 10a dyrektywy 2003/87/WE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EBFE" w14:textId="77777777" w:rsidR="00F326D4" w:rsidRPr="0008002F" w:rsidRDefault="00F326D4" w:rsidP="00C05BA8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="-10" w:tblpY="239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8002F" w:rsidRPr="0008002F" w14:paraId="6C9DC6D3" w14:textId="77777777" w:rsidTr="002F6C1C">
        <w:trPr>
          <w:cantSplit/>
          <w:trHeight w:val="297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AE5C" w14:textId="77777777" w:rsidR="00F326D4" w:rsidRPr="0008002F" w:rsidRDefault="00F326D4" w:rsidP="002F6C1C">
            <w:pPr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sz w:val="18"/>
                <w:szCs w:val="18"/>
              </w:rPr>
              <w:t>Kraje członkowskie, w których będą prowadzone weryfikacje (proszę wymienić):</w:t>
            </w:r>
          </w:p>
        </w:tc>
      </w:tr>
      <w:tr w:rsidR="0008002F" w:rsidRPr="0008002F" w14:paraId="177DD861" w14:textId="77777777" w:rsidTr="002F6C1C">
        <w:trPr>
          <w:cantSplit/>
          <w:trHeight w:val="2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90D3" w14:textId="77777777" w:rsidR="00F326D4" w:rsidRPr="0008002F" w:rsidRDefault="00C923CA" w:rsidP="002F6C1C">
            <w:pPr>
              <w:rPr>
                <w:rFonts w:cs="Arial"/>
                <w:sz w:val="18"/>
                <w:szCs w:val="18"/>
                <w:vertAlign w:val="superscript"/>
              </w:rPr>
            </w:pPr>
            <w:r w:rsidRPr="0008002F">
              <w:rPr>
                <w:rFonts w:cs="Arial"/>
                <w:sz w:val="18"/>
                <w:szCs w:val="18"/>
              </w:rPr>
              <w:br w:type="page"/>
              <w:t>Polska,</w:t>
            </w:r>
          </w:p>
        </w:tc>
      </w:tr>
    </w:tbl>
    <w:p w14:paraId="51E2C01A" w14:textId="77777777" w:rsidR="00F326D4" w:rsidRPr="0008002F" w:rsidRDefault="00F326D4" w:rsidP="007B785F">
      <w:pPr>
        <w:ind w:left="-11"/>
        <w:rPr>
          <w:rFonts w:cs="Arial"/>
          <w:bCs/>
          <w:sz w:val="12"/>
          <w:szCs w:val="24"/>
        </w:rPr>
      </w:pPr>
    </w:p>
    <w:p w14:paraId="02F08E80" w14:textId="77777777" w:rsidR="00817A60" w:rsidRPr="0008002F" w:rsidRDefault="00E054FD" w:rsidP="00817A60">
      <w:pPr>
        <w:numPr>
          <w:ilvl w:val="1"/>
          <w:numId w:val="2"/>
        </w:numPr>
        <w:tabs>
          <w:tab w:val="num" w:pos="709"/>
        </w:tabs>
        <w:spacing w:before="120"/>
        <w:ind w:left="709" w:hanging="709"/>
        <w:jc w:val="both"/>
        <w:rPr>
          <w:rFonts w:cs="Arial"/>
          <w:b/>
          <w:bCs/>
        </w:rPr>
      </w:pPr>
      <w:r w:rsidRPr="0008002F">
        <w:rPr>
          <w:rFonts w:cs="Arial"/>
          <w:b/>
          <w:bCs/>
        </w:rPr>
        <w:t>Weryfikacja danych do</w:t>
      </w:r>
      <w:r w:rsidRPr="0008002F">
        <w:rPr>
          <w:rFonts w:cs="Arial"/>
          <w:b/>
          <w:lang w:eastAsia="ar-SA"/>
        </w:rPr>
        <w:t xml:space="preserve"> celów realizacji </w:t>
      </w:r>
      <w:r w:rsidR="00D15573" w:rsidRPr="0008002F">
        <w:rPr>
          <w:rFonts w:cs="Arial"/>
          <w:b/>
          <w:lang w:eastAsia="ar-SA"/>
        </w:rPr>
        <w:t>D</w:t>
      </w:r>
      <w:r w:rsidRPr="0008002F">
        <w:rPr>
          <w:rFonts w:cs="Arial"/>
          <w:b/>
          <w:lang w:eastAsia="ar-SA"/>
        </w:rPr>
        <w:t>yrektywy 2003/87/WE</w:t>
      </w:r>
      <w:r w:rsidRPr="0008002F">
        <w:rPr>
          <w:rFonts w:cs="Arial"/>
          <w:b/>
          <w:bCs/>
        </w:rPr>
        <w:t xml:space="preserve"> - </w:t>
      </w:r>
      <w:r w:rsidR="00F326D4" w:rsidRPr="0008002F">
        <w:rPr>
          <w:rFonts w:cs="Arial"/>
          <w:b/>
          <w:bCs/>
        </w:rPr>
        <w:t>rozporządzeni</w:t>
      </w:r>
      <w:r w:rsidRPr="0008002F">
        <w:rPr>
          <w:rFonts w:cs="Arial"/>
          <w:b/>
          <w:bCs/>
        </w:rPr>
        <w:t>e</w:t>
      </w:r>
      <w:r w:rsidR="00F326D4" w:rsidRPr="0008002F">
        <w:rPr>
          <w:rFonts w:cs="Arial"/>
          <w:b/>
          <w:bCs/>
        </w:rPr>
        <w:t xml:space="preserve"> (UE) 2015/757 z dnia 29 kwietnia 2015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4738"/>
        <w:gridCol w:w="1352"/>
      </w:tblGrid>
      <w:tr w:rsidR="0008002F" w:rsidRPr="0008002F" w14:paraId="747FD87F" w14:textId="77777777" w:rsidTr="002F6C1C">
        <w:tc>
          <w:tcPr>
            <w:tcW w:w="1640" w:type="pct"/>
            <w:shd w:val="clear" w:color="auto" w:fill="auto"/>
            <w:vAlign w:val="center"/>
          </w:tcPr>
          <w:p w14:paraId="61976AF0" w14:textId="77777777" w:rsidR="004106B9" w:rsidRPr="0008002F" w:rsidRDefault="004106B9" w:rsidP="004106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 xml:space="preserve">Rodzaj działania </w:t>
            </w:r>
          </w:p>
        </w:tc>
        <w:tc>
          <w:tcPr>
            <w:tcW w:w="2614" w:type="pct"/>
            <w:shd w:val="clear" w:color="auto" w:fill="auto"/>
            <w:vAlign w:val="center"/>
          </w:tcPr>
          <w:p w14:paraId="08EE5A00" w14:textId="77777777" w:rsidR="004106B9" w:rsidRPr="0008002F" w:rsidRDefault="004106B9" w:rsidP="004106B9">
            <w:pPr>
              <w:tabs>
                <w:tab w:val="left" w:pos="1937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>Metody monitorowania</w:t>
            </w:r>
          </w:p>
        </w:tc>
        <w:tc>
          <w:tcPr>
            <w:tcW w:w="746" w:type="pct"/>
          </w:tcPr>
          <w:p w14:paraId="3AFF7031" w14:textId="77777777" w:rsidR="004106B9" w:rsidRPr="0008002F" w:rsidRDefault="004106B9" w:rsidP="00861C1F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</w:tc>
      </w:tr>
      <w:tr w:rsidR="0008002F" w:rsidRPr="0008002F" w14:paraId="2F96E33E" w14:textId="77777777" w:rsidTr="002F6C1C">
        <w:trPr>
          <w:trHeight w:val="518"/>
        </w:trPr>
        <w:tc>
          <w:tcPr>
            <w:tcW w:w="1640" w:type="pct"/>
            <w:shd w:val="clear" w:color="auto" w:fill="auto"/>
            <w:vAlign w:val="center"/>
          </w:tcPr>
          <w:p w14:paraId="67A17207" w14:textId="77777777" w:rsidR="004106B9" w:rsidRPr="0008002F" w:rsidRDefault="004106B9" w:rsidP="004106B9">
            <w:pPr>
              <w:spacing w:before="6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08002F">
              <w:rPr>
                <w:rFonts w:cs="Arial"/>
                <w:sz w:val="18"/>
                <w:szCs w:val="18"/>
                <w:lang w:val="en-GB"/>
              </w:rPr>
              <w:t>Ocena</w:t>
            </w:r>
            <w:proofErr w:type="spellEnd"/>
            <w:r w:rsidRPr="0008002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8002F">
              <w:rPr>
                <w:rFonts w:cs="Arial"/>
                <w:sz w:val="18"/>
                <w:szCs w:val="18"/>
                <w:lang w:val="en-GB"/>
              </w:rPr>
              <w:t>planu</w:t>
            </w:r>
            <w:proofErr w:type="spellEnd"/>
            <w:r w:rsidRPr="0008002F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8002F">
              <w:rPr>
                <w:rFonts w:cs="Arial"/>
                <w:sz w:val="18"/>
                <w:szCs w:val="18"/>
                <w:lang w:val="en-GB"/>
              </w:rPr>
              <w:t>monitorowania</w:t>
            </w:r>
            <w:proofErr w:type="spellEnd"/>
          </w:p>
        </w:tc>
        <w:tc>
          <w:tcPr>
            <w:tcW w:w="2614" w:type="pct"/>
            <w:vMerge w:val="restart"/>
            <w:shd w:val="clear" w:color="auto" w:fill="auto"/>
            <w:vAlign w:val="center"/>
          </w:tcPr>
          <w:p w14:paraId="37A053FB" w14:textId="77777777" w:rsidR="004106B9" w:rsidRPr="0008002F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 xml:space="preserve">Metoda A – dokument dostawy paliwa oraz okresowa inwentaryzacja zbiorników paliwa </w:t>
            </w:r>
          </w:p>
          <w:p w14:paraId="1CC28B11" w14:textId="77777777" w:rsidR="004106B9" w:rsidRPr="0008002F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Metoda B – monitorowanie zbiornika z olejem bunkrowym na statku</w:t>
            </w:r>
          </w:p>
          <w:p w14:paraId="6E5DDE92" w14:textId="77777777" w:rsidR="004106B9" w:rsidRPr="0008002F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Metoda C – przepływomierze na potrzeby odnośnych procesów spalania</w:t>
            </w:r>
          </w:p>
          <w:p w14:paraId="22306740" w14:textId="77777777" w:rsidR="004106B9" w:rsidRPr="0008002F" w:rsidRDefault="004106B9" w:rsidP="004106B9">
            <w:pPr>
              <w:pStyle w:val="Akapitzlist"/>
              <w:numPr>
                <w:ilvl w:val="0"/>
                <w:numId w:val="5"/>
              </w:numPr>
              <w:spacing w:before="60"/>
              <w:ind w:left="170" w:hanging="215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Metoda D – bezpośredni pomiar emisji CO</w:t>
            </w:r>
            <w:r w:rsidRPr="0008002F">
              <w:rPr>
                <w:rFonts w:cs="Arial"/>
                <w:sz w:val="18"/>
                <w:szCs w:val="18"/>
                <w:vertAlign w:val="subscript"/>
              </w:rPr>
              <w:t xml:space="preserve">2 </w:t>
            </w:r>
          </w:p>
        </w:tc>
        <w:tc>
          <w:tcPr>
            <w:tcW w:w="746" w:type="pct"/>
            <w:vMerge w:val="restart"/>
            <w:vAlign w:val="center"/>
          </w:tcPr>
          <w:p w14:paraId="35F5BE6B" w14:textId="77777777" w:rsidR="004106B9" w:rsidRPr="0008002F" w:rsidRDefault="004106B9" w:rsidP="007E42DD">
            <w:pPr>
              <w:pStyle w:val="Akapitzlist"/>
              <w:spacing w:before="60"/>
              <w:ind w:left="17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CA91EF2" w14:textId="77777777" w:rsidTr="002F6C1C">
        <w:tc>
          <w:tcPr>
            <w:tcW w:w="16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8893B" w14:textId="77777777" w:rsidR="004106B9" w:rsidRPr="0008002F" w:rsidRDefault="004106B9" w:rsidP="00B34425">
            <w:pPr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Weryfikacja:</w:t>
            </w:r>
          </w:p>
          <w:p w14:paraId="58D56FC1" w14:textId="77777777" w:rsidR="004106B9" w:rsidRPr="0008002F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raportu emisji</w:t>
            </w:r>
          </w:p>
          <w:p w14:paraId="0F2D185B" w14:textId="77777777" w:rsidR="004106B9" w:rsidRPr="0008002F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częściowego raportu emisji</w:t>
            </w:r>
          </w:p>
          <w:p w14:paraId="500C1B59" w14:textId="77777777" w:rsidR="004106B9" w:rsidRPr="0008002F" w:rsidRDefault="004106B9" w:rsidP="004106B9">
            <w:pPr>
              <w:pStyle w:val="Akapitzlist"/>
              <w:numPr>
                <w:ilvl w:val="0"/>
                <w:numId w:val="7"/>
              </w:numPr>
              <w:ind w:left="449" w:hanging="425"/>
              <w:contextualSpacing w:val="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raportu na poziomie przedsiębiorstwa</w:t>
            </w:r>
          </w:p>
        </w:tc>
        <w:tc>
          <w:tcPr>
            <w:tcW w:w="26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1F953" w14:textId="77777777" w:rsidR="004106B9" w:rsidRPr="0008002F" w:rsidRDefault="004106B9" w:rsidP="00B34425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</w:tcPr>
          <w:p w14:paraId="4446D6BE" w14:textId="77777777" w:rsidR="004106B9" w:rsidRPr="0008002F" w:rsidRDefault="004106B9" w:rsidP="00B34425">
            <w:pPr>
              <w:spacing w:after="60"/>
              <w:rPr>
                <w:rFonts w:cs="Arial"/>
                <w:sz w:val="18"/>
                <w:szCs w:val="18"/>
                <w:lang w:val="en-GB"/>
              </w:rPr>
            </w:pPr>
          </w:p>
        </w:tc>
      </w:tr>
    </w:tbl>
    <w:p w14:paraId="2F1527A5" w14:textId="77777777" w:rsidR="00817A60" w:rsidRPr="0008002F" w:rsidRDefault="000805F4" w:rsidP="00817A60">
      <w:pPr>
        <w:numPr>
          <w:ilvl w:val="1"/>
          <w:numId w:val="2"/>
        </w:numPr>
        <w:tabs>
          <w:tab w:val="num" w:pos="709"/>
        </w:tabs>
        <w:spacing w:before="120"/>
        <w:ind w:left="709"/>
        <w:jc w:val="both"/>
        <w:rPr>
          <w:rFonts w:cs="Arial"/>
          <w:b/>
          <w:bCs/>
        </w:rPr>
      </w:pPr>
      <w:r w:rsidRPr="0008002F">
        <w:rPr>
          <w:rFonts w:cs="Arial"/>
          <w:b/>
          <w:bCs/>
        </w:rPr>
        <w:t xml:space="preserve">Weryfikacja danych do celów realizacji </w:t>
      </w:r>
      <w:r w:rsidR="00D15573" w:rsidRPr="0008002F">
        <w:rPr>
          <w:rFonts w:cs="Arial"/>
          <w:b/>
          <w:bCs/>
        </w:rPr>
        <w:t>U</w:t>
      </w:r>
      <w:r w:rsidRPr="0008002F">
        <w:rPr>
          <w:rFonts w:cs="Arial"/>
          <w:b/>
          <w:bCs/>
        </w:rPr>
        <w:t>stawy z dnia 19 lipca 2019 r. o systemie rekompensat dla sektorów i podsektorów energochłonnych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849"/>
        <w:gridCol w:w="5260"/>
        <w:gridCol w:w="1283"/>
      </w:tblGrid>
      <w:tr w:rsidR="0008002F" w:rsidRPr="0008002F" w14:paraId="73D245E3" w14:textId="77777777" w:rsidTr="00992724">
        <w:trPr>
          <w:trHeight w:val="824"/>
        </w:trPr>
        <w:tc>
          <w:tcPr>
            <w:tcW w:w="370" w:type="pct"/>
            <w:vAlign w:val="center"/>
          </w:tcPr>
          <w:p w14:paraId="599EB6FD" w14:textId="77777777" w:rsidR="000805F4" w:rsidRPr="0008002F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>Lp.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38DEDDC7" w14:textId="77777777" w:rsidR="000805F4" w:rsidRPr="0008002F" w:rsidRDefault="000805F4" w:rsidP="000805F4">
            <w:pPr>
              <w:spacing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rFonts w:cs="Arial"/>
                <w:b/>
                <w:sz w:val="18"/>
                <w:szCs w:val="18"/>
              </w:rPr>
              <w:t>PKD 2007 / PKWiU 2015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58EEFB46" w14:textId="77777777" w:rsidR="000805F4" w:rsidRPr="0008002F" w:rsidRDefault="000805F4" w:rsidP="004106B9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proofErr w:type="spellStart"/>
            <w:r w:rsidRPr="0008002F">
              <w:rPr>
                <w:rFonts w:cs="Arial"/>
                <w:b/>
                <w:sz w:val="18"/>
                <w:szCs w:val="18"/>
                <w:lang w:val="en-US"/>
              </w:rPr>
              <w:t>Zakres</w:t>
            </w:r>
            <w:proofErr w:type="spellEnd"/>
            <w:r w:rsidRPr="0008002F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632AA06B" w14:textId="77777777" w:rsidR="000805F4" w:rsidRPr="0008002F" w:rsidRDefault="000805F4" w:rsidP="000805F4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7559099A" w14:textId="77777777" w:rsidR="000805F4" w:rsidRPr="0008002F" w:rsidRDefault="000805F4" w:rsidP="000805F4">
            <w:pPr>
              <w:tabs>
                <w:tab w:val="left" w:pos="1937"/>
              </w:tabs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 w:rsidRPr="0008002F">
              <w:rPr>
                <w:bCs/>
                <w:sz w:val="14"/>
                <w:szCs w:val="16"/>
              </w:rPr>
              <w:t>(</w:t>
            </w:r>
            <w:r w:rsidRPr="0008002F">
              <w:rPr>
                <w:sz w:val="14"/>
                <w:szCs w:val="16"/>
              </w:rPr>
              <w:t>wstaw znak X we właściwym wierszu)</w:t>
            </w:r>
          </w:p>
        </w:tc>
      </w:tr>
      <w:tr w:rsidR="0008002F" w:rsidRPr="0008002F" w14:paraId="3049392C" w14:textId="77777777" w:rsidTr="00992724">
        <w:tc>
          <w:tcPr>
            <w:tcW w:w="370" w:type="pct"/>
            <w:vAlign w:val="center"/>
          </w:tcPr>
          <w:p w14:paraId="64D019DC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1E7D0BA1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14.11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3E33D8E2" w14:textId="77777777" w:rsidR="000805F4" w:rsidRPr="0008002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odzieży skórzanej</w:t>
            </w:r>
          </w:p>
        </w:tc>
        <w:tc>
          <w:tcPr>
            <w:tcW w:w="708" w:type="pct"/>
            <w:vAlign w:val="center"/>
          </w:tcPr>
          <w:p w14:paraId="6614352F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6A11198" w14:textId="77777777" w:rsidTr="00992724">
        <w:tc>
          <w:tcPr>
            <w:tcW w:w="370" w:type="pct"/>
            <w:vAlign w:val="center"/>
          </w:tcPr>
          <w:p w14:paraId="04231272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08002F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0876180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24.42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4B44D47" w14:textId="77777777" w:rsidR="000805F4" w:rsidRPr="0008002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 xml:space="preserve">Produkcja aluminium </w:t>
            </w:r>
          </w:p>
        </w:tc>
        <w:tc>
          <w:tcPr>
            <w:tcW w:w="708" w:type="pct"/>
            <w:vAlign w:val="center"/>
          </w:tcPr>
          <w:p w14:paraId="44059E92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3D1D5078" w14:textId="77777777" w:rsidTr="00992724">
        <w:tc>
          <w:tcPr>
            <w:tcW w:w="370" w:type="pct"/>
            <w:vAlign w:val="center"/>
          </w:tcPr>
          <w:p w14:paraId="0C2CC3CC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C6018D7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20.13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DA5BEA0" w14:textId="77777777" w:rsidR="000805F4" w:rsidRPr="0008002F" w:rsidRDefault="000805F4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 xml:space="preserve">Produkcja </w:t>
            </w:r>
            <w:r w:rsidR="00406B3B" w:rsidRPr="0008002F">
              <w:rPr>
                <w:rFonts w:cs="Arial"/>
                <w:sz w:val="18"/>
                <w:szCs w:val="18"/>
              </w:rPr>
              <w:t>pozostałych podstawowych chemikaliów nieorganicznych</w:t>
            </w:r>
          </w:p>
        </w:tc>
        <w:tc>
          <w:tcPr>
            <w:tcW w:w="708" w:type="pct"/>
            <w:vAlign w:val="center"/>
          </w:tcPr>
          <w:p w14:paraId="5A8F0E1D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0F02AFDA" w14:textId="77777777" w:rsidTr="00992724">
        <w:tc>
          <w:tcPr>
            <w:tcW w:w="370" w:type="pct"/>
            <w:vAlign w:val="center"/>
          </w:tcPr>
          <w:p w14:paraId="28A4CE95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595EC71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24.43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739C7B5F" w14:textId="77777777" w:rsidR="000805F4" w:rsidRPr="0008002F" w:rsidRDefault="000805F4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ołowiu, cynku i cyny</w:t>
            </w:r>
          </w:p>
        </w:tc>
        <w:tc>
          <w:tcPr>
            <w:tcW w:w="708" w:type="pct"/>
            <w:vAlign w:val="center"/>
          </w:tcPr>
          <w:p w14:paraId="5535E0EC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12AF53AD" w14:textId="77777777" w:rsidTr="00992724">
        <w:tc>
          <w:tcPr>
            <w:tcW w:w="370" w:type="pct"/>
            <w:vAlign w:val="center"/>
          </w:tcPr>
          <w:p w14:paraId="75210A2B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0F901ADF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17.11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26638B3F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Produkcja masy włóknistej</w:t>
            </w:r>
          </w:p>
        </w:tc>
        <w:tc>
          <w:tcPr>
            <w:tcW w:w="708" w:type="pct"/>
            <w:vAlign w:val="center"/>
          </w:tcPr>
          <w:p w14:paraId="53E1A622" w14:textId="77777777" w:rsidR="000805F4" w:rsidRPr="0008002F" w:rsidRDefault="000805F4" w:rsidP="000805F4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652EBBEE" w14:textId="77777777" w:rsidTr="00992724">
        <w:tc>
          <w:tcPr>
            <w:tcW w:w="370" w:type="pct"/>
            <w:vAlign w:val="center"/>
          </w:tcPr>
          <w:p w14:paraId="6B29C7D8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3CE4ABEB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17.12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2BA4395A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 xml:space="preserve">Produkcja papieru i tektury </w:t>
            </w:r>
          </w:p>
        </w:tc>
        <w:tc>
          <w:tcPr>
            <w:tcW w:w="708" w:type="pct"/>
            <w:vAlign w:val="center"/>
          </w:tcPr>
          <w:p w14:paraId="56390983" w14:textId="77777777" w:rsidR="000805F4" w:rsidRPr="0008002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1FC13475" w14:textId="77777777" w:rsidTr="00992724">
        <w:tc>
          <w:tcPr>
            <w:tcW w:w="370" w:type="pct"/>
            <w:vAlign w:val="center"/>
          </w:tcPr>
          <w:p w14:paraId="4CEC9564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B2C07CE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24.10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53342195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Produkcja surówki żelazostopów, żeliwa i stali oraz wyrobów hutniczych</w:t>
            </w:r>
          </w:p>
        </w:tc>
        <w:tc>
          <w:tcPr>
            <w:tcW w:w="708" w:type="pct"/>
            <w:vAlign w:val="center"/>
          </w:tcPr>
          <w:p w14:paraId="11F9305E" w14:textId="77777777" w:rsidR="000805F4" w:rsidRPr="0008002F" w:rsidRDefault="000805F4" w:rsidP="000805F4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70BFC595" w14:textId="77777777" w:rsidTr="00992724">
        <w:tc>
          <w:tcPr>
            <w:tcW w:w="370" w:type="pct"/>
            <w:vAlign w:val="center"/>
          </w:tcPr>
          <w:p w14:paraId="520629B8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17B610B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19.20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0546BDBD" w14:textId="77777777" w:rsidR="000805F4" w:rsidRPr="0008002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Wytwarzanie i przetwarzanie produktów rafinacji ropy naftowej</w:t>
            </w:r>
          </w:p>
        </w:tc>
        <w:tc>
          <w:tcPr>
            <w:tcW w:w="708" w:type="pct"/>
            <w:vAlign w:val="center"/>
          </w:tcPr>
          <w:p w14:paraId="05E9ADDE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52BFD009" w14:textId="77777777" w:rsidTr="00992724">
        <w:tc>
          <w:tcPr>
            <w:tcW w:w="370" w:type="pct"/>
            <w:vAlign w:val="center"/>
          </w:tcPr>
          <w:p w14:paraId="080BDE37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4A58ABD6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24.44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46C51200" w14:textId="77777777" w:rsidR="000805F4" w:rsidRPr="0008002F" w:rsidRDefault="000805F4" w:rsidP="00406B3B">
            <w:pPr>
              <w:spacing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</w:rPr>
              <w:t>Produkcja miedzi</w:t>
            </w:r>
          </w:p>
        </w:tc>
        <w:tc>
          <w:tcPr>
            <w:tcW w:w="708" w:type="pct"/>
            <w:vAlign w:val="center"/>
          </w:tcPr>
          <w:p w14:paraId="11505B00" w14:textId="77777777" w:rsidR="000805F4" w:rsidRPr="0008002F" w:rsidRDefault="000805F4" w:rsidP="000805F4">
            <w:pPr>
              <w:spacing w:after="60"/>
              <w:rPr>
                <w:rFonts w:cs="Arial"/>
                <w:sz w:val="18"/>
                <w:szCs w:val="18"/>
              </w:rPr>
            </w:pPr>
          </w:p>
        </w:tc>
      </w:tr>
      <w:tr w:rsidR="0008002F" w:rsidRPr="0008002F" w14:paraId="24EDE605" w14:textId="77777777" w:rsidTr="00992724">
        <w:tc>
          <w:tcPr>
            <w:tcW w:w="370" w:type="pct"/>
            <w:vAlign w:val="center"/>
          </w:tcPr>
          <w:p w14:paraId="239CDC96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08002F">
              <w:rPr>
                <w:rFonts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53C72EDF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24.45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1B5E0CB0" w14:textId="77777777" w:rsidR="000805F4" w:rsidRPr="0008002F" w:rsidRDefault="00F84EAC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Produkcja pozostałych metali nieżelaznych</w:t>
            </w:r>
            <w:r w:rsidR="000805F4" w:rsidRPr="0008002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02197017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2D25F93D" w14:textId="77777777" w:rsidTr="00992724">
        <w:tc>
          <w:tcPr>
            <w:tcW w:w="370" w:type="pct"/>
            <w:vAlign w:val="center"/>
          </w:tcPr>
          <w:p w14:paraId="559E021E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9C42180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20.16.40.15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6445F4DA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Glikole polietylenowe oraz po</w:t>
            </w:r>
            <w:r w:rsidR="00C923CA" w:rsidRPr="0008002F">
              <w:rPr>
                <w:rFonts w:ascii="Arial" w:hAnsi="Arial" w:cs="Arial"/>
                <w:color w:val="auto"/>
                <w:sz w:val="18"/>
                <w:szCs w:val="18"/>
              </w:rPr>
              <w:t xml:space="preserve">zostałe alkohole </w:t>
            </w:r>
            <w:proofErr w:type="spellStart"/>
            <w:r w:rsidR="00C923CA" w:rsidRPr="0008002F">
              <w:rPr>
                <w:rFonts w:ascii="Arial" w:hAnsi="Arial" w:cs="Arial"/>
                <w:color w:val="auto"/>
                <w:sz w:val="18"/>
                <w:szCs w:val="18"/>
              </w:rPr>
              <w:t>polieterowe</w:t>
            </w:r>
            <w:proofErr w:type="spellEnd"/>
            <w:r w:rsidR="00C923CA" w:rsidRPr="0008002F">
              <w:rPr>
                <w:rFonts w:ascii="Arial" w:hAnsi="Arial" w:cs="Arial"/>
                <w:color w:val="auto"/>
                <w:sz w:val="18"/>
                <w:szCs w:val="18"/>
              </w:rPr>
              <w:t>, w </w:t>
            </w: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formach podstawowych</w:t>
            </w:r>
          </w:p>
        </w:tc>
        <w:tc>
          <w:tcPr>
            <w:tcW w:w="708" w:type="pct"/>
            <w:vAlign w:val="center"/>
          </w:tcPr>
          <w:p w14:paraId="6ACF48BA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4EFF92B3" w14:textId="77777777" w:rsidTr="00992724">
        <w:tc>
          <w:tcPr>
            <w:tcW w:w="370" w:type="pct"/>
            <w:vAlign w:val="center"/>
          </w:tcPr>
          <w:p w14:paraId="24D761C5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75CE766A" w14:textId="77777777" w:rsidR="000805F4" w:rsidRPr="0008002F" w:rsidRDefault="00F84EAC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24.51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0CA1B506" w14:textId="77777777" w:rsidR="000805F4" w:rsidRPr="0008002F" w:rsidRDefault="00F84EAC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Wszystkie kategorie produktu w sektorze odlewnictwa żeliwa</w:t>
            </w:r>
          </w:p>
        </w:tc>
        <w:tc>
          <w:tcPr>
            <w:tcW w:w="708" w:type="pct"/>
            <w:vAlign w:val="center"/>
          </w:tcPr>
          <w:p w14:paraId="32AA6C0A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0C37666F" w14:textId="77777777" w:rsidTr="00992724">
        <w:tc>
          <w:tcPr>
            <w:tcW w:w="370" w:type="pct"/>
            <w:tcBorders>
              <w:bottom w:val="nil"/>
            </w:tcBorders>
            <w:vAlign w:val="center"/>
          </w:tcPr>
          <w:p w14:paraId="3DABB96A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7FF4EFEB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2902" w:type="pct"/>
            <w:shd w:val="clear" w:color="auto" w:fill="auto"/>
            <w:vAlign w:val="center"/>
          </w:tcPr>
          <w:p w14:paraId="72A51775" w14:textId="77777777" w:rsidR="000805F4" w:rsidRPr="0008002F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Następujące</w:t>
            </w:r>
            <w:r w:rsidR="00F84EAC" w:rsidRPr="0008002F">
              <w:rPr>
                <w:rFonts w:cs="Arial"/>
                <w:sz w:val="18"/>
                <w:szCs w:val="18"/>
              </w:rPr>
              <w:t xml:space="preserve"> podsektory w ramach sektora włókna szklanego (23.14):</w:t>
            </w:r>
            <w:r w:rsidR="000805F4" w:rsidRPr="0008002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4281E4E8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3FA6BAF2" w14:textId="77777777" w:rsidTr="00992724">
        <w:tc>
          <w:tcPr>
            <w:tcW w:w="370" w:type="pct"/>
            <w:tcBorders>
              <w:top w:val="nil"/>
              <w:bottom w:val="single" w:sz="4" w:space="0" w:color="auto"/>
            </w:tcBorders>
            <w:vAlign w:val="center"/>
          </w:tcPr>
          <w:p w14:paraId="4461751C" w14:textId="77777777" w:rsidR="00406B3B" w:rsidRPr="0008002F" w:rsidRDefault="00406B3B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69D68345" w14:textId="77777777" w:rsidR="00406B3B" w:rsidRPr="0008002F" w:rsidRDefault="00406B3B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23.14.12.20</w:t>
            </w:r>
          </w:p>
          <w:p w14:paraId="6576CE92" w14:textId="77777777" w:rsidR="00406B3B" w:rsidRPr="0008002F" w:rsidRDefault="00406B3B" w:rsidP="000805F4">
            <w:pPr>
              <w:spacing w:before="60" w:after="60"/>
              <w:rPr>
                <w:rFonts w:cs="Arial"/>
                <w:sz w:val="18"/>
                <w:szCs w:val="18"/>
                <w:lang w:val="en-US"/>
              </w:rPr>
            </w:pPr>
            <w:r w:rsidRPr="0008002F">
              <w:rPr>
                <w:rFonts w:cs="Arial"/>
                <w:sz w:val="18"/>
                <w:szCs w:val="18"/>
                <w:lang w:val="en-US"/>
              </w:rPr>
              <w:t>23.14.12.40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19DFB572" w14:textId="77777777" w:rsidR="00406B3B" w:rsidRPr="0008002F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Maty z włókna szklanego</w:t>
            </w:r>
          </w:p>
          <w:p w14:paraId="36409A4D" w14:textId="77777777" w:rsidR="00406B3B" w:rsidRPr="0008002F" w:rsidRDefault="00406B3B" w:rsidP="00406B3B">
            <w:pPr>
              <w:spacing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Woale z włókna szklanego</w:t>
            </w:r>
          </w:p>
        </w:tc>
        <w:tc>
          <w:tcPr>
            <w:tcW w:w="708" w:type="pct"/>
            <w:vAlign w:val="center"/>
          </w:tcPr>
          <w:p w14:paraId="676C452D" w14:textId="77777777" w:rsidR="00406B3B" w:rsidRPr="0008002F" w:rsidRDefault="00406B3B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40BE9B0D" w14:textId="77777777" w:rsidTr="00992724">
        <w:tc>
          <w:tcPr>
            <w:tcW w:w="370" w:type="pct"/>
            <w:tcBorders>
              <w:bottom w:val="nil"/>
            </w:tcBorders>
            <w:vAlign w:val="center"/>
          </w:tcPr>
          <w:p w14:paraId="7A5EA975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1C97DBA7" w14:textId="77777777" w:rsidR="000805F4" w:rsidRPr="0008002F" w:rsidRDefault="000805F4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2902" w:type="pct"/>
            <w:shd w:val="clear" w:color="auto" w:fill="auto"/>
            <w:vAlign w:val="center"/>
          </w:tcPr>
          <w:p w14:paraId="08D249BF" w14:textId="77777777" w:rsidR="000805F4" w:rsidRPr="0008002F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Następujące podsektory w ramach sektora gazów przemysłowych (20.11):</w:t>
            </w:r>
            <w:r w:rsidR="000805F4" w:rsidRPr="0008002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08" w:type="pct"/>
            <w:vAlign w:val="center"/>
          </w:tcPr>
          <w:p w14:paraId="0663E115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8002F" w:rsidRPr="0008002F" w14:paraId="3B103EEA" w14:textId="77777777" w:rsidTr="00992724">
        <w:tc>
          <w:tcPr>
            <w:tcW w:w="370" w:type="pct"/>
            <w:tcBorders>
              <w:top w:val="nil"/>
            </w:tcBorders>
            <w:vAlign w:val="center"/>
          </w:tcPr>
          <w:p w14:paraId="6B4F12F1" w14:textId="77777777" w:rsidR="000805F4" w:rsidRPr="0008002F" w:rsidRDefault="000805F4" w:rsidP="000805F4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20" w:type="pct"/>
            <w:shd w:val="clear" w:color="auto" w:fill="auto"/>
            <w:vAlign w:val="center"/>
          </w:tcPr>
          <w:p w14:paraId="5396A3DB" w14:textId="77777777" w:rsidR="000805F4" w:rsidRPr="0008002F" w:rsidRDefault="00406B3B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20.11.11.50</w:t>
            </w:r>
          </w:p>
          <w:p w14:paraId="5518EF96" w14:textId="77777777" w:rsidR="00406B3B" w:rsidRPr="0008002F" w:rsidRDefault="00406B3B" w:rsidP="000805F4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08002F">
              <w:rPr>
                <w:rFonts w:cs="Arial"/>
                <w:sz w:val="18"/>
                <w:szCs w:val="18"/>
              </w:rPr>
              <w:t>20.11.12.90</w:t>
            </w:r>
          </w:p>
        </w:tc>
        <w:tc>
          <w:tcPr>
            <w:tcW w:w="2902" w:type="pct"/>
            <w:shd w:val="clear" w:color="auto" w:fill="auto"/>
            <w:vAlign w:val="center"/>
          </w:tcPr>
          <w:p w14:paraId="38AC1DF7" w14:textId="77777777" w:rsidR="000805F4" w:rsidRPr="0008002F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Wodór</w:t>
            </w:r>
            <w:r w:rsidR="000805F4" w:rsidRPr="0008002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E0669B8" w14:textId="77777777" w:rsidR="00406B3B" w:rsidRPr="0008002F" w:rsidRDefault="00406B3B" w:rsidP="00406B3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8002F">
              <w:rPr>
                <w:rFonts w:ascii="Arial" w:hAnsi="Arial" w:cs="Arial"/>
                <w:color w:val="auto"/>
                <w:sz w:val="18"/>
                <w:szCs w:val="18"/>
              </w:rPr>
              <w:t>Nieorganiczne związki tlenowe niemetali</w:t>
            </w:r>
          </w:p>
        </w:tc>
        <w:tc>
          <w:tcPr>
            <w:tcW w:w="708" w:type="pct"/>
            <w:vAlign w:val="center"/>
          </w:tcPr>
          <w:p w14:paraId="17127B48" w14:textId="77777777" w:rsidR="000805F4" w:rsidRPr="0008002F" w:rsidRDefault="000805F4" w:rsidP="000805F4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794A74F7" w14:textId="77777777" w:rsidR="000805F4" w:rsidRPr="0008002F" w:rsidRDefault="00992724" w:rsidP="00992724">
      <w:pPr>
        <w:numPr>
          <w:ilvl w:val="1"/>
          <w:numId w:val="2"/>
        </w:numPr>
        <w:tabs>
          <w:tab w:val="clear" w:pos="1288"/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8002F">
        <w:rPr>
          <w:rFonts w:cs="Arial"/>
          <w:b/>
          <w:bCs/>
        </w:rPr>
        <w:t>Weryfikacja danych do celów realizacji Rozporządzenia (UE) 2024/573 z dnia 7 lutego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08002F" w:rsidRPr="0008002F" w14:paraId="53F66E0B" w14:textId="77777777" w:rsidTr="006477DC">
        <w:trPr>
          <w:cantSplit/>
        </w:trPr>
        <w:tc>
          <w:tcPr>
            <w:tcW w:w="4179" w:type="pct"/>
            <w:vAlign w:val="center"/>
          </w:tcPr>
          <w:p w14:paraId="38761F64" w14:textId="77777777" w:rsidR="00A77D26" w:rsidRPr="0008002F" w:rsidRDefault="00A77D26" w:rsidP="006477DC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14:paraId="269F1C51" w14:textId="77777777" w:rsidR="00A77D26" w:rsidRPr="0008002F" w:rsidRDefault="00A77D26" w:rsidP="006477DC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410E12DD" w14:textId="77777777" w:rsidR="00A77D26" w:rsidRPr="0008002F" w:rsidRDefault="00A77D26" w:rsidP="00861C1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Cs/>
                <w:sz w:val="14"/>
                <w:szCs w:val="16"/>
              </w:rPr>
              <w:t>(</w:t>
            </w:r>
            <w:r w:rsidRPr="0008002F">
              <w:rPr>
                <w:sz w:val="14"/>
                <w:szCs w:val="16"/>
              </w:rPr>
              <w:t>wstaw znak X)</w:t>
            </w:r>
          </w:p>
        </w:tc>
      </w:tr>
      <w:tr w:rsidR="0008002F" w:rsidRPr="0008002F" w14:paraId="5C22CFE2" w14:textId="77777777" w:rsidTr="006477DC">
        <w:trPr>
          <w:cantSplit/>
          <w:trHeight w:val="227"/>
        </w:trPr>
        <w:tc>
          <w:tcPr>
            <w:tcW w:w="4179" w:type="pct"/>
          </w:tcPr>
          <w:p w14:paraId="2FE879F5" w14:textId="77777777" w:rsidR="00A77D26" w:rsidRPr="0008002F" w:rsidRDefault="00744FAB" w:rsidP="006477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eastAsia="Times New Roman" w:cs="Arial"/>
                <w:sz w:val="20"/>
                <w:szCs w:val="20"/>
                <w:lang w:eastAsia="pl-PL"/>
              </w:rPr>
              <w:t>Weryfikacja sprawozdań i deklaracji</w:t>
            </w:r>
          </w:p>
        </w:tc>
        <w:tc>
          <w:tcPr>
            <w:tcW w:w="821" w:type="pct"/>
          </w:tcPr>
          <w:p w14:paraId="049B7D4E" w14:textId="77777777" w:rsidR="00A77D26" w:rsidRPr="0008002F" w:rsidRDefault="00A77D26" w:rsidP="006477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3E8DF3EF" w14:textId="77777777" w:rsidR="003E5707" w:rsidRPr="0008002F" w:rsidRDefault="00DE7733" w:rsidP="00744FAB">
      <w:pPr>
        <w:numPr>
          <w:ilvl w:val="1"/>
          <w:numId w:val="2"/>
        </w:numPr>
        <w:tabs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8002F">
        <w:rPr>
          <w:rFonts w:cs="Arial"/>
          <w:b/>
        </w:rPr>
        <w:t xml:space="preserve">Weryfikacja danych do celów realizacji </w:t>
      </w:r>
      <w:r w:rsidR="00D15573" w:rsidRPr="0008002F">
        <w:rPr>
          <w:rFonts w:cs="Arial"/>
          <w:b/>
        </w:rPr>
        <w:t>U</w:t>
      </w:r>
      <w:r w:rsidRPr="0008002F">
        <w:rPr>
          <w:rFonts w:cs="Arial"/>
          <w:b/>
        </w:rPr>
        <w:t xml:space="preserve">stawy z dnia 20 lutego 2015 r. </w:t>
      </w:r>
      <w:r w:rsidR="00F1459F" w:rsidRPr="0008002F">
        <w:rPr>
          <w:rFonts w:cs="Arial"/>
          <w:b/>
        </w:rPr>
        <w:t>o </w:t>
      </w:r>
      <w:r w:rsidRPr="0008002F">
        <w:rPr>
          <w:rFonts w:cs="Arial"/>
          <w:b/>
        </w:rPr>
        <w:t>odnawialnych źródłach energii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74"/>
        <w:gridCol w:w="1488"/>
      </w:tblGrid>
      <w:tr w:rsidR="0008002F" w:rsidRPr="0008002F" w14:paraId="55BD08BB" w14:textId="77777777" w:rsidTr="006477DC">
        <w:trPr>
          <w:cantSplit/>
        </w:trPr>
        <w:tc>
          <w:tcPr>
            <w:tcW w:w="4179" w:type="pct"/>
            <w:vAlign w:val="center"/>
          </w:tcPr>
          <w:p w14:paraId="66D3E1B4" w14:textId="77777777" w:rsidR="00A77D26" w:rsidRPr="0008002F" w:rsidRDefault="00A77D26" w:rsidP="006477DC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 xml:space="preserve">Obszar </w:t>
            </w:r>
          </w:p>
        </w:tc>
        <w:tc>
          <w:tcPr>
            <w:tcW w:w="821" w:type="pct"/>
            <w:vAlign w:val="center"/>
          </w:tcPr>
          <w:p w14:paraId="698693F9" w14:textId="77777777" w:rsidR="00A77D26" w:rsidRPr="0008002F" w:rsidRDefault="00A77D26" w:rsidP="006477DC">
            <w:pPr>
              <w:jc w:val="center"/>
              <w:rPr>
                <w:rFonts w:ascii="Arial,Bold" w:hAnsi="Arial,Bold"/>
                <w:b/>
                <w:bCs/>
                <w:sz w:val="16"/>
                <w:szCs w:val="16"/>
              </w:rPr>
            </w:pPr>
            <w:r w:rsidRPr="0008002F">
              <w:rPr>
                <w:rFonts w:ascii="Arial,Bold" w:hAnsi="Arial,Bold"/>
                <w:b/>
                <w:bCs/>
                <w:sz w:val="16"/>
                <w:szCs w:val="16"/>
              </w:rPr>
              <w:t xml:space="preserve">Wnioskowany zakres </w:t>
            </w:r>
          </w:p>
          <w:p w14:paraId="6AE7B2A3" w14:textId="77777777" w:rsidR="00A77D26" w:rsidRPr="0008002F" w:rsidRDefault="00A77D26" w:rsidP="00861C1F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Cs/>
                <w:sz w:val="14"/>
                <w:szCs w:val="16"/>
              </w:rPr>
              <w:t>(</w:t>
            </w:r>
            <w:r w:rsidRPr="0008002F">
              <w:rPr>
                <w:sz w:val="14"/>
                <w:szCs w:val="16"/>
              </w:rPr>
              <w:t>wstaw znak X)</w:t>
            </w:r>
          </w:p>
        </w:tc>
      </w:tr>
      <w:tr w:rsidR="0008002F" w:rsidRPr="0008002F" w14:paraId="76344AD6" w14:textId="77777777" w:rsidTr="006477DC">
        <w:trPr>
          <w:cantSplit/>
          <w:trHeight w:val="227"/>
        </w:trPr>
        <w:tc>
          <w:tcPr>
            <w:tcW w:w="4179" w:type="pct"/>
          </w:tcPr>
          <w:p w14:paraId="5004CEF7" w14:textId="77777777" w:rsidR="00A77D26" w:rsidRPr="0008002F" w:rsidRDefault="00A77D26" w:rsidP="006477DC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 xml:space="preserve">Weryfikacja wniosków o wydanie gwarancji pochodzenia </w:t>
            </w:r>
          </w:p>
        </w:tc>
        <w:tc>
          <w:tcPr>
            <w:tcW w:w="821" w:type="pct"/>
          </w:tcPr>
          <w:p w14:paraId="6384BC2F" w14:textId="77777777" w:rsidR="00A77D26" w:rsidRPr="0008002F" w:rsidRDefault="00A77D26" w:rsidP="006477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F27E5EF" w14:textId="77777777" w:rsidR="00DC733F" w:rsidRPr="0008002F" w:rsidRDefault="00A77D26" w:rsidP="00744FAB">
      <w:pPr>
        <w:numPr>
          <w:ilvl w:val="1"/>
          <w:numId w:val="2"/>
        </w:numPr>
        <w:tabs>
          <w:tab w:val="num" w:pos="709"/>
        </w:tabs>
        <w:spacing w:before="240"/>
        <w:ind w:left="709" w:hanging="709"/>
        <w:jc w:val="both"/>
        <w:rPr>
          <w:rFonts w:cs="Arial"/>
          <w:b/>
          <w:bCs/>
        </w:rPr>
      </w:pPr>
      <w:r w:rsidRPr="0008002F">
        <w:rPr>
          <w:rFonts w:eastAsia="Times New Roman" w:cs="Arial"/>
          <w:b/>
          <w:lang w:eastAsia="pl-PL"/>
        </w:rPr>
        <w:t>Weryfikacja raportów emisji i pochłaniania gazów cieplarnianych na poziomie organizacji wg PN-EN ISO 14064-1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3262"/>
        <w:gridCol w:w="2971"/>
      </w:tblGrid>
      <w:tr w:rsidR="0008002F" w:rsidRPr="0008002F" w14:paraId="22DB8345" w14:textId="77777777" w:rsidTr="00B87352">
        <w:tc>
          <w:tcPr>
            <w:tcW w:w="1561" w:type="pct"/>
            <w:shd w:val="clear" w:color="auto" w:fill="auto"/>
            <w:vAlign w:val="center"/>
          </w:tcPr>
          <w:p w14:paraId="48ACD4C5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  <w:t>Obszar techniczny</w:t>
            </w:r>
          </w:p>
        </w:tc>
        <w:tc>
          <w:tcPr>
            <w:tcW w:w="1800" w:type="pct"/>
            <w:shd w:val="clear" w:color="auto" w:fill="auto"/>
            <w:vAlign w:val="center"/>
          </w:tcPr>
          <w:p w14:paraId="296B6654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  <w:t>Program weryfikacji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1841796A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  <w:t>Dokument normatywny</w:t>
            </w:r>
          </w:p>
        </w:tc>
      </w:tr>
      <w:tr w:rsidR="0008002F" w:rsidRPr="0008002F" w14:paraId="3D45836D" w14:textId="77777777" w:rsidTr="00B87352">
        <w:tc>
          <w:tcPr>
            <w:tcW w:w="1561" w:type="pct"/>
            <w:shd w:val="clear" w:color="auto" w:fill="auto"/>
            <w:vAlign w:val="center"/>
          </w:tcPr>
          <w:p w14:paraId="5A47A48A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</w:p>
        </w:tc>
        <w:tc>
          <w:tcPr>
            <w:tcW w:w="1800" w:type="pct"/>
            <w:shd w:val="clear" w:color="auto" w:fill="auto"/>
            <w:vAlign w:val="center"/>
          </w:tcPr>
          <w:p w14:paraId="09801E00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b/>
                <w:i/>
                <w:sz w:val="19"/>
                <w:szCs w:val="19"/>
                <w:lang w:eastAsia="pl-PL"/>
              </w:rPr>
              <w:t>(symbol/nazwa, numer i data wydania programu weryfikacji)</w:t>
            </w:r>
          </w:p>
        </w:tc>
        <w:tc>
          <w:tcPr>
            <w:tcW w:w="1639" w:type="pct"/>
            <w:shd w:val="clear" w:color="auto" w:fill="auto"/>
            <w:vAlign w:val="center"/>
          </w:tcPr>
          <w:p w14:paraId="130B8DA4" w14:textId="77777777" w:rsidR="0053227A" w:rsidRPr="0008002F" w:rsidRDefault="0053227A" w:rsidP="00B87352">
            <w:pPr>
              <w:spacing w:before="60" w:after="60"/>
              <w:jc w:val="center"/>
              <w:rPr>
                <w:rFonts w:eastAsia="Times New Roman" w:cs="Arial"/>
                <w:b/>
                <w:iCs/>
                <w:sz w:val="19"/>
                <w:szCs w:val="19"/>
                <w:lang w:eastAsia="pl-PL"/>
              </w:rPr>
            </w:pPr>
            <w:r w:rsidRPr="0008002F">
              <w:rPr>
                <w:rFonts w:eastAsia="Times New Roman" w:cs="Arial"/>
                <w:iCs/>
                <w:sz w:val="20"/>
                <w:szCs w:val="20"/>
              </w:rPr>
              <w:t>PN-EN ISO 14064-1:2019-04</w:t>
            </w:r>
          </w:p>
        </w:tc>
      </w:tr>
    </w:tbl>
    <w:p w14:paraId="6AB231CB" w14:textId="1D88EE15" w:rsidR="00F0728B" w:rsidRDefault="00F0728B" w:rsidP="00F0728B">
      <w:pPr>
        <w:pStyle w:val="Akapitzlist"/>
        <w:numPr>
          <w:ilvl w:val="1"/>
          <w:numId w:val="2"/>
        </w:numPr>
        <w:tabs>
          <w:tab w:val="clear" w:pos="1288"/>
          <w:tab w:val="num" w:pos="709"/>
        </w:tabs>
        <w:spacing w:before="240" w:after="120"/>
        <w:ind w:left="709" w:hanging="709"/>
        <w:rPr>
          <w:rFonts w:cs="Arial"/>
          <w:b/>
          <w:bCs/>
          <w:color w:val="FF0000"/>
        </w:rPr>
      </w:pPr>
      <w:r w:rsidRPr="00F0728B">
        <w:rPr>
          <w:rFonts w:cs="Arial"/>
          <w:b/>
          <w:bCs/>
          <w:color w:val="FF0000"/>
        </w:rPr>
        <w:t>Weryfikacja danych do celów realizacji Rozporządzenia delegowanego Komisji (UE) 2021/2139 z 04.06.2021 r.</w:t>
      </w:r>
      <w:r w:rsidR="00D96F96">
        <w:rPr>
          <w:rFonts w:cs="Arial"/>
          <w:b/>
          <w:bCs/>
          <w:color w:val="FF0000"/>
        </w:rPr>
        <w:t xml:space="preserve"> (Taksonomia UE)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1"/>
        <w:gridCol w:w="3253"/>
        <w:gridCol w:w="1278"/>
      </w:tblGrid>
      <w:tr w:rsidR="00936526" w:rsidRPr="00936526" w14:paraId="64C1B861" w14:textId="77777777" w:rsidTr="001A7BC6">
        <w:trPr>
          <w:cantSplit/>
        </w:trPr>
        <w:tc>
          <w:tcPr>
            <w:tcW w:w="2500" w:type="pct"/>
            <w:vAlign w:val="center"/>
          </w:tcPr>
          <w:p w14:paraId="00249A5C" w14:textId="136D5B5F" w:rsidR="001A7BC6" w:rsidRPr="00936526" w:rsidRDefault="001A7BC6" w:rsidP="003B2581">
            <w:pPr>
              <w:pStyle w:val="Tekstpodstawowy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36526">
              <w:rPr>
                <w:b/>
                <w:bCs/>
                <w:color w:val="FF0000"/>
                <w:sz w:val="16"/>
                <w:szCs w:val="16"/>
              </w:rPr>
              <w:t>Obszar oceny zgodności</w:t>
            </w:r>
          </w:p>
        </w:tc>
        <w:tc>
          <w:tcPr>
            <w:tcW w:w="1795" w:type="pct"/>
            <w:vAlign w:val="center"/>
          </w:tcPr>
          <w:p w14:paraId="2635CABF" w14:textId="5670D3A4" w:rsidR="001A7BC6" w:rsidRPr="00936526" w:rsidRDefault="001A7BC6" w:rsidP="003B2581">
            <w:pPr>
              <w:jc w:val="center"/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</w:pPr>
            <w:r w:rsidRPr="00936526"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  <w:t>Obszar techniczny</w:t>
            </w:r>
          </w:p>
        </w:tc>
        <w:tc>
          <w:tcPr>
            <w:tcW w:w="705" w:type="pct"/>
            <w:vAlign w:val="center"/>
          </w:tcPr>
          <w:p w14:paraId="174260D0" w14:textId="3AF6B977" w:rsidR="001A7BC6" w:rsidRPr="00936526" w:rsidRDefault="001A7BC6" w:rsidP="003B2581">
            <w:pPr>
              <w:jc w:val="center"/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</w:pPr>
            <w:r w:rsidRPr="00936526"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  <w:t xml:space="preserve">Wnioskowany zakres </w:t>
            </w:r>
          </w:p>
          <w:p w14:paraId="6888D78A" w14:textId="77777777" w:rsidR="001A7BC6" w:rsidRPr="00936526" w:rsidRDefault="001A7BC6" w:rsidP="003B2581">
            <w:pPr>
              <w:pStyle w:val="Tekstpodstawowy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36526">
              <w:rPr>
                <w:bCs/>
                <w:color w:val="FF0000"/>
                <w:sz w:val="14"/>
                <w:szCs w:val="16"/>
              </w:rPr>
              <w:t>(</w:t>
            </w:r>
            <w:r w:rsidRPr="00936526">
              <w:rPr>
                <w:color w:val="FF0000"/>
                <w:sz w:val="14"/>
                <w:szCs w:val="16"/>
              </w:rPr>
              <w:t>wstaw znak X)</w:t>
            </w:r>
          </w:p>
        </w:tc>
      </w:tr>
      <w:tr w:rsidR="00936526" w:rsidRPr="00936526" w14:paraId="3E8312E1" w14:textId="77777777" w:rsidTr="001A7BC6">
        <w:trPr>
          <w:cantSplit/>
          <w:trHeight w:val="227"/>
        </w:trPr>
        <w:tc>
          <w:tcPr>
            <w:tcW w:w="2500" w:type="pct"/>
            <w:vMerge w:val="restart"/>
          </w:tcPr>
          <w:p w14:paraId="76CB5F31" w14:textId="295DD83F" w:rsidR="001A7BC6" w:rsidRPr="00936526" w:rsidRDefault="001A7BC6" w:rsidP="003B258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FF0000"/>
                <w:sz w:val="18"/>
                <w:szCs w:val="20"/>
              </w:rPr>
            </w:pPr>
            <w:r w:rsidRPr="00936526">
              <w:rPr>
                <w:rFonts w:cs="Arial"/>
                <w:bCs/>
                <w:color w:val="FF0000"/>
                <w:sz w:val="18"/>
                <w:szCs w:val="20"/>
              </w:rPr>
              <w:t>Weryfikacja wskaźników emisji i pochłaniania gazów cieplarnianych oraz weryfikacja spełnienia technicznych kryteriów kwalifikacji</w:t>
            </w:r>
          </w:p>
        </w:tc>
        <w:tc>
          <w:tcPr>
            <w:tcW w:w="1795" w:type="pct"/>
          </w:tcPr>
          <w:p w14:paraId="09FC19F7" w14:textId="32D1DD45" w:rsidR="001A7BC6" w:rsidRPr="00936526" w:rsidRDefault="001A7BC6" w:rsidP="00936526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FF0000"/>
                <w:sz w:val="16"/>
                <w:szCs w:val="16"/>
              </w:rPr>
            </w:pPr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Wytwarzanie energii elektrycznej z gazowych paliw kopalnych</w:t>
            </w:r>
          </w:p>
        </w:tc>
        <w:tc>
          <w:tcPr>
            <w:tcW w:w="705" w:type="pct"/>
          </w:tcPr>
          <w:p w14:paraId="730FC199" w14:textId="78AFC3EB" w:rsidR="001A7BC6" w:rsidRPr="00936526" w:rsidRDefault="001A7BC6" w:rsidP="003B25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936526" w:rsidRPr="00936526" w14:paraId="462E86D0" w14:textId="77777777" w:rsidTr="001A7BC6">
        <w:trPr>
          <w:cantSplit/>
          <w:trHeight w:val="227"/>
        </w:trPr>
        <w:tc>
          <w:tcPr>
            <w:tcW w:w="2500" w:type="pct"/>
            <w:vMerge/>
          </w:tcPr>
          <w:p w14:paraId="251A156C" w14:textId="776D2FDB" w:rsidR="001A7BC6" w:rsidRPr="00936526" w:rsidRDefault="001A7BC6" w:rsidP="003B258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FF0000"/>
                <w:sz w:val="18"/>
                <w:szCs w:val="20"/>
              </w:rPr>
            </w:pPr>
          </w:p>
        </w:tc>
        <w:tc>
          <w:tcPr>
            <w:tcW w:w="1795" w:type="pct"/>
          </w:tcPr>
          <w:p w14:paraId="74B499A9" w14:textId="153E704B" w:rsidR="001A7BC6" w:rsidRPr="00936526" w:rsidRDefault="001A7BC6" w:rsidP="00936526">
            <w:pPr>
              <w:spacing w:before="60" w:after="60"/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</w:pPr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Wysokosprawna kogeneracja energii cieplnej/chłodniczej i energii elektrycznej z gazowych paliw kopalnych</w:t>
            </w:r>
          </w:p>
        </w:tc>
        <w:tc>
          <w:tcPr>
            <w:tcW w:w="705" w:type="pct"/>
          </w:tcPr>
          <w:p w14:paraId="4F77E8E5" w14:textId="77777777" w:rsidR="001A7BC6" w:rsidRPr="00936526" w:rsidRDefault="001A7BC6" w:rsidP="003B25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936526" w:rsidRPr="00936526" w14:paraId="4545466C" w14:textId="77777777" w:rsidTr="001A7BC6">
        <w:trPr>
          <w:cantSplit/>
          <w:trHeight w:val="227"/>
        </w:trPr>
        <w:tc>
          <w:tcPr>
            <w:tcW w:w="2500" w:type="pct"/>
            <w:vMerge/>
          </w:tcPr>
          <w:p w14:paraId="1D39E737" w14:textId="77777777" w:rsidR="001A7BC6" w:rsidRPr="00936526" w:rsidRDefault="001A7BC6" w:rsidP="003B258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FF0000"/>
                <w:sz w:val="18"/>
                <w:szCs w:val="20"/>
              </w:rPr>
            </w:pPr>
          </w:p>
        </w:tc>
        <w:tc>
          <w:tcPr>
            <w:tcW w:w="1795" w:type="pct"/>
          </w:tcPr>
          <w:p w14:paraId="5167F4BC" w14:textId="04D04091" w:rsidR="001A7BC6" w:rsidRPr="00936526" w:rsidRDefault="001A7BC6" w:rsidP="001E7821">
            <w:pPr>
              <w:spacing w:before="60" w:after="60"/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</w:pPr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Produkcja energii cieplnej/chłodniczej z gazowych paliw kopalnych w efektywnym systemie ciepłowniczym i</w:t>
            </w:r>
            <w:r w:rsidR="001E7821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 </w:t>
            </w:r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chłodniczym</w:t>
            </w:r>
          </w:p>
        </w:tc>
        <w:tc>
          <w:tcPr>
            <w:tcW w:w="705" w:type="pct"/>
          </w:tcPr>
          <w:p w14:paraId="1C24A7C7" w14:textId="77777777" w:rsidR="001A7BC6" w:rsidRPr="00936526" w:rsidRDefault="001A7BC6" w:rsidP="003B25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14:paraId="0A321E93" w14:textId="4B64129D" w:rsidR="00F0728B" w:rsidRDefault="00936526" w:rsidP="001E7821">
      <w:pPr>
        <w:pStyle w:val="Akapitzlist"/>
        <w:numPr>
          <w:ilvl w:val="1"/>
          <w:numId w:val="2"/>
        </w:numPr>
        <w:tabs>
          <w:tab w:val="clear" w:pos="1288"/>
          <w:tab w:val="num" w:pos="709"/>
        </w:tabs>
        <w:spacing w:before="240" w:after="120"/>
        <w:ind w:left="709" w:hanging="709"/>
        <w:jc w:val="both"/>
        <w:rPr>
          <w:rFonts w:cs="Arial"/>
          <w:b/>
          <w:bCs/>
          <w:color w:val="FF0000"/>
        </w:rPr>
      </w:pPr>
      <w:r w:rsidRPr="00936526">
        <w:rPr>
          <w:rFonts w:cs="Arial"/>
          <w:b/>
          <w:bCs/>
          <w:color w:val="FF0000"/>
        </w:rPr>
        <w:t xml:space="preserve">Weryfikacja danych do celów realizacji Rozporządzenia Parlamentu </w:t>
      </w:r>
      <w:r>
        <w:rPr>
          <w:rFonts w:cs="Arial"/>
          <w:b/>
          <w:bCs/>
          <w:color w:val="FF0000"/>
        </w:rPr>
        <w:t>E</w:t>
      </w:r>
      <w:r w:rsidRPr="00936526">
        <w:rPr>
          <w:rFonts w:cs="Arial"/>
          <w:b/>
          <w:bCs/>
          <w:color w:val="FF0000"/>
        </w:rPr>
        <w:t>uropejskiego i Rady (UE) 2023/1805 z dnia 13 września 2023 r.</w:t>
      </w:r>
      <w:r w:rsidR="00D96F96">
        <w:rPr>
          <w:rFonts w:cs="Arial"/>
          <w:b/>
          <w:bCs/>
          <w:color w:val="FF0000"/>
        </w:rPr>
        <w:t xml:space="preserve"> (Rozporządzenie </w:t>
      </w:r>
      <w:proofErr w:type="spellStart"/>
      <w:r w:rsidR="00D96F96">
        <w:rPr>
          <w:rFonts w:cs="Arial"/>
          <w:b/>
          <w:bCs/>
          <w:color w:val="FF0000"/>
        </w:rPr>
        <w:t>FuelEU</w:t>
      </w:r>
      <w:proofErr w:type="spellEnd"/>
      <w:r w:rsidR="00D96F96">
        <w:rPr>
          <w:rFonts w:cs="Arial"/>
          <w:b/>
          <w:bCs/>
          <w:color w:val="FF0000"/>
        </w:rPr>
        <w:t xml:space="preserve"> </w:t>
      </w:r>
      <w:proofErr w:type="spellStart"/>
      <w:r w:rsidR="00D96F96">
        <w:rPr>
          <w:rFonts w:cs="Arial"/>
          <w:b/>
          <w:bCs/>
          <w:color w:val="FF0000"/>
        </w:rPr>
        <w:t>Maritime</w:t>
      </w:r>
      <w:proofErr w:type="spellEnd"/>
      <w:r w:rsidR="00D96F96">
        <w:rPr>
          <w:rFonts w:cs="Arial"/>
          <w:b/>
          <w:bCs/>
          <w:color w:val="FF000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16"/>
        <w:gridCol w:w="2546"/>
      </w:tblGrid>
      <w:tr w:rsidR="00936526" w:rsidRPr="00936526" w14:paraId="478D42D7" w14:textId="77777777" w:rsidTr="00936526">
        <w:trPr>
          <w:cantSplit/>
        </w:trPr>
        <w:tc>
          <w:tcPr>
            <w:tcW w:w="3595" w:type="pct"/>
            <w:vAlign w:val="center"/>
          </w:tcPr>
          <w:p w14:paraId="33CD2C24" w14:textId="390A3BD1" w:rsidR="00936526" w:rsidRPr="00936526" w:rsidRDefault="00936526" w:rsidP="003B2581">
            <w:pPr>
              <w:jc w:val="center"/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  <w:t>Rodzaj działania</w:t>
            </w:r>
          </w:p>
        </w:tc>
        <w:tc>
          <w:tcPr>
            <w:tcW w:w="1405" w:type="pct"/>
            <w:vAlign w:val="center"/>
          </w:tcPr>
          <w:p w14:paraId="61231F31" w14:textId="77777777" w:rsidR="00936526" w:rsidRPr="00936526" w:rsidRDefault="00936526" w:rsidP="003B2581">
            <w:pPr>
              <w:jc w:val="center"/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</w:pPr>
            <w:r w:rsidRPr="00936526">
              <w:rPr>
                <w:rFonts w:ascii="Arial,Bold" w:hAnsi="Arial,Bold"/>
                <w:b/>
                <w:bCs/>
                <w:color w:val="FF0000"/>
                <w:sz w:val="16"/>
                <w:szCs w:val="16"/>
              </w:rPr>
              <w:t xml:space="preserve">Wnioskowany zakres </w:t>
            </w:r>
          </w:p>
          <w:p w14:paraId="1B708AE5" w14:textId="77777777" w:rsidR="00936526" w:rsidRPr="00936526" w:rsidRDefault="00936526" w:rsidP="003B2581">
            <w:pPr>
              <w:pStyle w:val="Tekstpodstawowy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36526">
              <w:rPr>
                <w:bCs/>
                <w:color w:val="FF0000"/>
                <w:sz w:val="14"/>
                <w:szCs w:val="16"/>
              </w:rPr>
              <w:t>(</w:t>
            </w:r>
            <w:r w:rsidRPr="00936526">
              <w:rPr>
                <w:color w:val="FF0000"/>
                <w:sz w:val="14"/>
                <w:szCs w:val="16"/>
              </w:rPr>
              <w:t>wstaw znak X)</w:t>
            </w:r>
          </w:p>
        </w:tc>
      </w:tr>
      <w:tr w:rsidR="00936526" w:rsidRPr="00936526" w14:paraId="443C000C" w14:textId="77777777" w:rsidTr="00936526">
        <w:trPr>
          <w:cantSplit/>
          <w:trHeight w:val="227"/>
        </w:trPr>
        <w:tc>
          <w:tcPr>
            <w:tcW w:w="3595" w:type="pct"/>
          </w:tcPr>
          <w:p w14:paraId="6134AF06" w14:textId="3957016D" w:rsidR="00936526" w:rsidRPr="00936526" w:rsidRDefault="00936526" w:rsidP="003B258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color w:val="FF0000"/>
                <w:sz w:val="16"/>
                <w:szCs w:val="16"/>
              </w:rPr>
            </w:pPr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Ocena planu monitorowania</w:t>
            </w:r>
          </w:p>
        </w:tc>
        <w:tc>
          <w:tcPr>
            <w:tcW w:w="1405" w:type="pct"/>
            <w:vMerge w:val="restart"/>
          </w:tcPr>
          <w:p w14:paraId="3D2B612E" w14:textId="77777777" w:rsidR="00936526" w:rsidRPr="00936526" w:rsidRDefault="00936526" w:rsidP="003B25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  <w:tr w:rsidR="00936526" w:rsidRPr="00936526" w14:paraId="7554E1F3" w14:textId="77777777" w:rsidTr="00936526">
        <w:trPr>
          <w:cantSplit/>
          <w:trHeight w:val="227"/>
        </w:trPr>
        <w:tc>
          <w:tcPr>
            <w:tcW w:w="3595" w:type="pct"/>
          </w:tcPr>
          <w:p w14:paraId="71908643" w14:textId="1E2F960B" w:rsidR="00936526" w:rsidRPr="00936526" w:rsidRDefault="00936526" w:rsidP="00936526">
            <w:pPr>
              <w:spacing w:before="60" w:after="60"/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</w:pPr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Weryfikacja:</w:t>
            </w:r>
          </w:p>
          <w:p w14:paraId="507BBBFD" w14:textId="54D88C5C" w:rsidR="00936526" w:rsidRPr="00936526" w:rsidRDefault="00936526" w:rsidP="00936526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</w:pPr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 xml:space="preserve">sprawozdania </w:t>
            </w:r>
            <w:proofErr w:type="spellStart"/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FuelEU</w:t>
            </w:r>
            <w:proofErr w:type="spellEnd"/>
          </w:p>
          <w:p w14:paraId="7957F904" w14:textId="581702D3" w:rsidR="00936526" w:rsidRPr="00936526" w:rsidRDefault="00936526" w:rsidP="00936526">
            <w:pPr>
              <w:pStyle w:val="Akapitzlist"/>
              <w:numPr>
                <w:ilvl w:val="0"/>
                <w:numId w:val="10"/>
              </w:numPr>
              <w:spacing w:before="60" w:after="60"/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</w:pPr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 xml:space="preserve">częściowego sprawozdania </w:t>
            </w:r>
            <w:proofErr w:type="spellStart"/>
            <w:r w:rsidRPr="00936526">
              <w:rPr>
                <w:rFonts w:eastAsia="Times New Roman" w:cs="Times New Roman"/>
                <w:color w:val="FF0000"/>
                <w:sz w:val="18"/>
                <w:szCs w:val="20"/>
                <w:lang w:eastAsia="pl-PL"/>
              </w:rPr>
              <w:t>FuelEU</w:t>
            </w:r>
            <w:proofErr w:type="spellEnd"/>
          </w:p>
        </w:tc>
        <w:tc>
          <w:tcPr>
            <w:tcW w:w="1405" w:type="pct"/>
            <w:vMerge/>
          </w:tcPr>
          <w:p w14:paraId="3EF91985" w14:textId="77777777" w:rsidR="00936526" w:rsidRPr="00936526" w:rsidRDefault="00936526" w:rsidP="003B258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14:paraId="3BEC178E" w14:textId="77777777" w:rsidR="00A0640A" w:rsidRDefault="00A0640A" w:rsidP="00936526">
      <w:pPr>
        <w:spacing w:before="240" w:after="120"/>
        <w:rPr>
          <w:rFonts w:cs="Arial"/>
          <w:b/>
          <w:bCs/>
        </w:rPr>
        <w:sectPr w:rsidR="00A0640A" w:rsidSect="009B0785">
          <w:headerReference w:type="default" r:id="rId8"/>
          <w:footerReference w:type="default" r:id="rId9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2ECFC4F1" w14:textId="3A8DBDAC" w:rsidR="00C20F5C" w:rsidRPr="0008002F" w:rsidRDefault="003C547F" w:rsidP="00FB48E0">
      <w:pPr>
        <w:numPr>
          <w:ilvl w:val="0"/>
          <w:numId w:val="2"/>
        </w:numPr>
        <w:spacing w:before="240" w:after="120"/>
        <w:ind w:left="357" w:hanging="357"/>
        <w:rPr>
          <w:rFonts w:cs="Arial"/>
          <w:b/>
          <w:bCs/>
        </w:rPr>
      </w:pPr>
      <w:r w:rsidRPr="0008002F">
        <w:rPr>
          <w:rFonts w:cs="Arial"/>
          <w:b/>
          <w:bCs/>
        </w:rPr>
        <w:t>Identyfikacja lokalizacji, w których (z których) jest prowadzona działalność objęta zakresem akredytacji / wnioskiem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000"/>
        <w:gridCol w:w="2829"/>
        <w:gridCol w:w="1771"/>
      </w:tblGrid>
      <w:tr w:rsidR="0008002F" w:rsidRPr="0008002F" w14:paraId="20A23960" w14:textId="77777777" w:rsidTr="00BD1815">
        <w:trPr>
          <w:trHeight w:val="478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0AF1" w14:textId="77777777" w:rsidR="0095025F" w:rsidRPr="0008002F" w:rsidRDefault="0095025F" w:rsidP="00BD216E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C500" w14:textId="77777777" w:rsidR="0095025F" w:rsidRPr="0008002F" w:rsidRDefault="0095025F" w:rsidP="00BD216E">
            <w:pPr>
              <w:pStyle w:val="TableText"/>
              <w:ind w:left="57" w:right="57"/>
              <w:jc w:val="center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8002F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Identyfikacja lokalizacji</w:t>
            </w:r>
          </w:p>
          <w:p w14:paraId="1F9D57CF" w14:textId="77777777" w:rsidR="0095025F" w:rsidRPr="0008002F" w:rsidRDefault="0095025F" w:rsidP="00BD216E">
            <w:pPr>
              <w:pStyle w:val="Tekstpodstawowy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08002F">
              <w:rPr>
                <w:bCs/>
                <w:sz w:val="16"/>
                <w:szCs w:val="16"/>
              </w:rPr>
              <w:t>(nazwa, adres)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CA0" w14:textId="77777777" w:rsidR="0095025F" w:rsidRPr="0008002F" w:rsidRDefault="0095025F" w:rsidP="00AC4B8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8002F">
              <w:rPr>
                <w:rFonts w:cs="Arial"/>
                <w:b/>
                <w:bCs/>
                <w:sz w:val="16"/>
                <w:szCs w:val="16"/>
              </w:rPr>
              <w:t>Rodzaj prowadzonej działalności</w:t>
            </w:r>
          </w:p>
          <w:p w14:paraId="5FDA1A74" w14:textId="77777777" w:rsidR="0095025F" w:rsidRPr="0008002F" w:rsidRDefault="0095025F" w:rsidP="00F326D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08002F">
              <w:rPr>
                <w:rFonts w:cs="Arial"/>
                <w:bCs/>
                <w:sz w:val="16"/>
                <w:szCs w:val="16"/>
              </w:rPr>
              <w:t>(</w:t>
            </w:r>
            <w:r w:rsidR="00AC4B86" w:rsidRPr="0008002F">
              <w:rPr>
                <w:rFonts w:cs="Arial"/>
                <w:bCs/>
                <w:sz w:val="16"/>
                <w:szCs w:val="16"/>
              </w:rPr>
              <w:t xml:space="preserve">należy wskazać </w:t>
            </w:r>
            <w:r w:rsidRPr="0008002F">
              <w:rPr>
                <w:rFonts w:cs="Arial"/>
                <w:bCs/>
                <w:sz w:val="16"/>
                <w:szCs w:val="16"/>
              </w:rPr>
              <w:t>zgodnie z</w:t>
            </w:r>
            <w:r w:rsidR="004700FA" w:rsidRPr="0008002F">
              <w:rPr>
                <w:rFonts w:cs="Arial"/>
                <w:bCs/>
                <w:sz w:val="16"/>
                <w:szCs w:val="16"/>
              </w:rPr>
              <w:t> </w:t>
            </w:r>
            <w:r w:rsidRPr="0008002F">
              <w:rPr>
                <w:rFonts w:cs="Arial"/>
                <w:bCs/>
                <w:sz w:val="16"/>
                <w:szCs w:val="16"/>
              </w:rPr>
              <w:t>DA</w:t>
            </w:r>
            <w:r w:rsidR="00F326D4" w:rsidRPr="0008002F">
              <w:rPr>
                <w:rFonts w:cs="Arial"/>
                <w:bCs/>
                <w:sz w:val="16"/>
                <w:szCs w:val="16"/>
              </w:rPr>
              <w:t>VG</w:t>
            </w:r>
            <w:r w:rsidR="004700FA" w:rsidRPr="0008002F">
              <w:rPr>
                <w:rFonts w:cs="Arial"/>
                <w:bCs/>
                <w:sz w:val="16"/>
                <w:szCs w:val="16"/>
              </w:rPr>
              <w:noBreakHyphen/>
            </w:r>
            <w:r w:rsidRPr="0008002F">
              <w:rPr>
                <w:rFonts w:cs="Arial"/>
                <w:bCs/>
                <w:sz w:val="16"/>
                <w:szCs w:val="16"/>
              </w:rPr>
              <w:t>01</w:t>
            </w:r>
            <w:r w:rsidR="00AC4B86" w:rsidRPr="0008002F">
              <w:rPr>
                <w:bCs/>
                <w:sz w:val="16"/>
                <w:szCs w:val="16"/>
              </w:rPr>
              <w:t>,</w:t>
            </w:r>
            <w:r w:rsidR="00AC4B86" w:rsidRPr="0008002F">
              <w:rPr>
                <w:bCs/>
                <w:sz w:val="16"/>
                <w:szCs w:val="16"/>
              </w:rPr>
              <w:br/>
              <w:t xml:space="preserve"> </w:t>
            </w:r>
            <w:r w:rsidR="00AC4B86" w:rsidRPr="0008002F">
              <w:rPr>
                <w:bCs/>
                <w:sz w:val="14"/>
                <w:szCs w:val="16"/>
              </w:rPr>
              <w:t>np.:</w:t>
            </w:r>
            <w:r w:rsidR="00AC4B86" w:rsidRPr="0008002F">
              <w:rPr>
                <w:bCs/>
                <w:sz w:val="20"/>
              </w:rPr>
              <w:t xml:space="preserve"> </w:t>
            </w:r>
            <w:r w:rsidR="00AC4B86" w:rsidRPr="0008002F">
              <w:rPr>
                <w:rFonts w:cs="Arial"/>
                <w:bCs/>
                <w:sz w:val="14"/>
                <w:szCs w:val="16"/>
              </w:rPr>
              <w:t>formułowanie i zatwierdzanie polityk</w:t>
            </w:r>
            <w:r w:rsidR="00AC4B86" w:rsidRPr="0008002F">
              <w:rPr>
                <w:bCs/>
                <w:sz w:val="14"/>
                <w:szCs w:val="16"/>
              </w:rPr>
              <w:t>,</w:t>
            </w:r>
            <w:r w:rsidR="00E41DE6" w:rsidRPr="0008002F">
              <w:rPr>
                <w:bCs/>
                <w:sz w:val="14"/>
                <w:szCs w:val="16"/>
              </w:rPr>
              <w:t xml:space="preserve"> </w:t>
            </w:r>
            <w:r w:rsidR="00E41DE6" w:rsidRPr="0008002F">
              <w:rPr>
                <w:rFonts w:cs="Arial"/>
                <w:bCs/>
                <w:sz w:val="14"/>
                <w:szCs w:val="16"/>
              </w:rPr>
              <w:t>planowanie działań weryfikacyjnych</w:t>
            </w:r>
            <w:r w:rsidRPr="0008002F">
              <w:rPr>
                <w:rFonts w:cs="Arial"/>
                <w:bCs/>
                <w:sz w:val="16"/>
                <w:szCs w:val="16"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B65F" w14:textId="77777777" w:rsidR="0095025F" w:rsidRPr="0008002F" w:rsidRDefault="00E41DE6" w:rsidP="00667987">
            <w:pPr>
              <w:pStyle w:val="Tekstpodstawowy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>Rodzaj weryfikacji</w:t>
            </w:r>
          </w:p>
        </w:tc>
      </w:tr>
      <w:tr w:rsidR="0008002F" w:rsidRPr="0008002F" w14:paraId="13E80736" w14:textId="77777777" w:rsidTr="00BD181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C9B5" w14:textId="77777777" w:rsidR="0095025F" w:rsidRPr="0008002F" w:rsidRDefault="0095025F" w:rsidP="0095025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D036" w14:textId="77777777" w:rsidR="0095025F" w:rsidRPr="0008002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8EF1" w14:textId="77777777" w:rsidR="0095025F" w:rsidRPr="0008002F" w:rsidRDefault="0095025F" w:rsidP="00AC4B86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9FE5" w14:textId="77777777" w:rsidR="0095025F" w:rsidRPr="0008002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  <w:tr w:rsidR="0008002F" w:rsidRPr="0008002F" w14:paraId="7C29DA57" w14:textId="77777777" w:rsidTr="00BD1815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4F33" w14:textId="77777777" w:rsidR="0095025F" w:rsidRPr="0008002F" w:rsidRDefault="0095025F" w:rsidP="0011243F">
            <w:pPr>
              <w:pStyle w:val="Tekstpodstawowy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08002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44A" w14:textId="77777777" w:rsidR="0095025F" w:rsidRPr="0008002F" w:rsidRDefault="0095025F" w:rsidP="0095025F">
            <w:pPr>
              <w:pStyle w:val="Tekstpodstawowy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CFC7" w14:textId="77777777" w:rsidR="0095025F" w:rsidRPr="0008002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D769" w14:textId="77777777" w:rsidR="0095025F" w:rsidRPr="0008002F" w:rsidRDefault="0095025F" w:rsidP="0095025F">
            <w:pPr>
              <w:pStyle w:val="Tekstpodstawowy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6CAA3DE7" w14:textId="77777777" w:rsidR="001C710B" w:rsidRPr="0008002F" w:rsidRDefault="001C710B" w:rsidP="001C710B">
      <w:pPr>
        <w:rPr>
          <w:rFonts w:cs="Arial"/>
          <w:i/>
          <w:iCs/>
          <w:sz w:val="14"/>
          <w:szCs w:val="16"/>
        </w:rPr>
      </w:pPr>
      <w:r w:rsidRPr="0008002F">
        <w:rPr>
          <w:rFonts w:cs="Arial"/>
          <w:i/>
          <w:iCs/>
          <w:sz w:val="14"/>
          <w:szCs w:val="16"/>
        </w:rPr>
        <w:t>Uwaga: należy dostosować liczbę wierszy w tabelach do potrzeb</w:t>
      </w:r>
    </w:p>
    <w:p w14:paraId="5A15C253" w14:textId="77777777" w:rsidR="009B0785" w:rsidRPr="0008002F" w:rsidRDefault="009B0785" w:rsidP="001C710B">
      <w:pPr>
        <w:rPr>
          <w:rFonts w:cs="Arial"/>
          <w:i/>
          <w:iCs/>
          <w:sz w:val="14"/>
          <w:szCs w:val="16"/>
        </w:rPr>
      </w:pPr>
    </w:p>
    <w:p w14:paraId="0FCCCA4A" w14:textId="77777777" w:rsidR="003C547F" w:rsidRPr="0008002F" w:rsidRDefault="001C710B" w:rsidP="000B2154">
      <w:pPr>
        <w:numPr>
          <w:ilvl w:val="0"/>
          <w:numId w:val="2"/>
        </w:numPr>
        <w:spacing w:before="120" w:after="120"/>
        <w:ind w:left="357" w:hanging="357"/>
        <w:rPr>
          <w:rFonts w:cs="Arial"/>
          <w:b/>
          <w:bCs/>
        </w:rPr>
      </w:pPr>
      <w:r w:rsidRPr="0008002F">
        <w:rPr>
          <w:rFonts w:cs="Arial"/>
          <w:b/>
          <w:bCs/>
        </w:rPr>
        <w:t>Wymagane dokumenty</w:t>
      </w:r>
      <w:r w:rsidR="003C547F" w:rsidRPr="0008002F">
        <w:rPr>
          <w:rFonts w:cs="Arial"/>
          <w:b/>
          <w:bCs/>
        </w:rPr>
        <w:t xml:space="preserve"> </w:t>
      </w:r>
    </w:p>
    <w:p w14:paraId="3E792E15" w14:textId="77777777" w:rsidR="003C547F" w:rsidRPr="0008002F" w:rsidRDefault="003C547F" w:rsidP="00126DE7">
      <w:pPr>
        <w:ind w:right="248"/>
        <w:jc w:val="both"/>
        <w:rPr>
          <w:rFonts w:cs="Arial"/>
          <w:bCs/>
          <w:sz w:val="20"/>
          <w:szCs w:val="20"/>
        </w:rPr>
      </w:pPr>
      <w:r w:rsidRPr="0008002F">
        <w:rPr>
          <w:rFonts w:cs="Arial"/>
          <w:bCs/>
          <w:sz w:val="20"/>
          <w:szCs w:val="20"/>
        </w:rPr>
        <w:t>Do wniosku należy dołączyć dokumenty</w:t>
      </w:r>
      <w:r w:rsidR="00E9175B" w:rsidRPr="0008002F">
        <w:rPr>
          <w:rFonts w:cs="Arial"/>
          <w:bCs/>
          <w:sz w:val="20"/>
          <w:szCs w:val="20"/>
        </w:rPr>
        <w:t xml:space="preserve">, wskazane w poniższej tabeli, w tym </w:t>
      </w:r>
      <w:r w:rsidRPr="0008002F">
        <w:rPr>
          <w:rFonts w:cs="Arial"/>
          <w:bCs/>
          <w:sz w:val="20"/>
          <w:szCs w:val="20"/>
        </w:rPr>
        <w:t xml:space="preserve">opisujące </w:t>
      </w:r>
      <w:r w:rsidR="00E9175B" w:rsidRPr="0008002F">
        <w:rPr>
          <w:rFonts w:cs="Arial"/>
          <w:sz w:val="20"/>
          <w:szCs w:val="20"/>
        </w:rPr>
        <w:t>ustanowiony i </w:t>
      </w:r>
      <w:r w:rsidR="001C710B" w:rsidRPr="0008002F">
        <w:rPr>
          <w:rFonts w:cs="Arial"/>
          <w:sz w:val="20"/>
          <w:szCs w:val="20"/>
        </w:rPr>
        <w:t xml:space="preserve">udokumentowany </w:t>
      </w:r>
      <w:r w:rsidR="001C710B" w:rsidRPr="0008002F">
        <w:rPr>
          <w:rFonts w:cs="Arial"/>
          <w:bCs/>
          <w:sz w:val="20"/>
          <w:szCs w:val="20"/>
        </w:rPr>
        <w:t>w jednostce</w:t>
      </w:r>
      <w:r w:rsidR="00667987" w:rsidRPr="0008002F">
        <w:rPr>
          <w:rFonts w:cs="Arial"/>
          <w:bCs/>
          <w:sz w:val="20"/>
          <w:szCs w:val="20"/>
        </w:rPr>
        <w:t xml:space="preserve"> system zarządzania</w:t>
      </w:r>
      <w:r w:rsidRPr="0008002F">
        <w:rPr>
          <w:rFonts w:cs="Arial"/>
          <w:bCs/>
          <w:sz w:val="20"/>
          <w:szCs w:val="20"/>
        </w:rPr>
        <w:t xml:space="preserve">, zgodny z wymaganiami normy </w:t>
      </w:r>
      <w:r w:rsidR="001C710B" w:rsidRPr="0008002F">
        <w:rPr>
          <w:rFonts w:cs="Arial"/>
          <w:bCs/>
          <w:sz w:val="20"/>
          <w:szCs w:val="20"/>
        </w:rPr>
        <w:t>PN-EN ISO</w:t>
      </w:r>
      <w:r w:rsidR="00960F5D" w:rsidRPr="0008002F">
        <w:rPr>
          <w:rFonts w:cs="Arial"/>
          <w:bCs/>
          <w:sz w:val="20"/>
          <w:szCs w:val="20"/>
        </w:rPr>
        <w:t>/IEC 17029:2020-04</w:t>
      </w:r>
      <w:r w:rsidR="00E9175B" w:rsidRPr="0008002F">
        <w:rPr>
          <w:rFonts w:cs="Arial"/>
          <w:bCs/>
          <w:sz w:val="20"/>
          <w:szCs w:val="20"/>
        </w:rPr>
        <w:t>.</w:t>
      </w:r>
    </w:p>
    <w:p w14:paraId="49E9B41E" w14:textId="77777777" w:rsidR="00440AB5" w:rsidRPr="0008002F" w:rsidRDefault="00440AB5" w:rsidP="003C547F">
      <w:pPr>
        <w:jc w:val="both"/>
        <w:rPr>
          <w:rFonts w:cs="Arial"/>
          <w:bCs/>
          <w:sz w:val="12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156"/>
        <w:gridCol w:w="304"/>
        <w:gridCol w:w="1249"/>
        <w:gridCol w:w="1314"/>
        <w:gridCol w:w="2039"/>
      </w:tblGrid>
      <w:tr w:rsidR="0008002F" w:rsidRPr="0008002F" w14:paraId="33D59907" w14:textId="77777777" w:rsidTr="00015397">
        <w:tc>
          <w:tcPr>
            <w:tcW w:w="2461" w:type="pct"/>
            <w:gridSpan w:val="2"/>
            <w:vMerge w:val="restart"/>
            <w:vAlign w:val="center"/>
          </w:tcPr>
          <w:p w14:paraId="25AFD098" w14:textId="77777777" w:rsidR="00F83F03" w:rsidRPr="0008002F" w:rsidRDefault="00F83F03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Rodzaj dokumentu</w:t>
            </w:r>
          </w:p>
        </w:tc>
        <w:tc>
          <w:tcPr>
            <w:tcW w:w="689" w:type="pct"/>
            <w:vMerge w:val="restart"/>
            <w:vAlign w:val="center"/>
          </w:tcPr>
          <w:p w14:paraId="64E22E0F" w14:textId="77777777" w:rsidR="00F83F03" w:rsidRPr="0008002F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 xml:space="preserve">Akredytacja </w:t>
            </w:r>
          </w:p>
        </w:tc>
        <w:tc>
          <w:tcPr>
            <w:tcW w:w="1850" w:type="pct"/>
            <w:gridSpan w:val="2"/>
            <w:vAlign w:val="center"/>
          </w:tcPr>
          <w:p w14:paraId="540DE34B" w14:textId="77777777" w:rsidR="00F83F03" w:rsidRPr="0008002F" w:rsidRDefault="00E9175B" w:rsidP="00171D08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Rozszerzenie zakresu akredytacji</w:t>
            </w:r>
          </w:p>
        </w:tc>
      </w:tr>
      <w:tr w:rsidR="0008002F" w:rsidRPr="0008002F" w14:paraId="21AECFB7" w14:textId="77777777" w:rsidTr="00015397">
        <w:tc>
          <w:tcPr>
            <w:tcW w:w="2461" w:type="pct"/>
            <w:gridSpan w:val="2"/>
            <w:vMerge/>
          </w:tcPr>
          <w:p w14:paraId="245C60C9" w14:textId="77777777" w:rsidR="00F83F03" w:rsidRPr="0008002F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689" w:type="pct"/>
            <w:vMerge/>
            <w:vAlign w:val="center"/>
          </w:tcPr>
          <w:p w14:paraId="06F9BE30" w14:textId="77777777" w:rsidR="00F83F03" w:rsidRPr="0008002F" w:rsidRDefault="00F83F03" w:rsidP="00171D08">
            <w:pPr>
              <w:spacing w:before="60" w:after="60"/>
              <w:jc w:val="both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601EFA2" w14:textId="77777777" w:rsidR="00F83F03" w:rsidRPr="0008002F" w:rsidRDefault="00E9175B" w:rsidP="00E70BCD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 xml:space="preserve">nowy </w:t>
            </w:r>
            <w:r w:rsidR="00E70BCD" w:rsidRPr="0008002F">
              <w:rPr>
                <w:rFonts w:cs="Arial"/>
                <w:bCs/>
                <w:sz w:val="18"/>
                <w:szCs w:val="20"/>
              </w:rPr>
              <w:t>program</w:t>
            </w:r>
            <w:r w:rsidR="00667987" w:rsidRPr="0008002F">
              <w:rPr>
                <w:rFonts w:cs="Arial"/>
                <w:bCs/>
                <w:sz w:val="18"/>
                <w:szCs w:val="20"/>
              </w:rPr>
              <w:t xml:space="preserve"> weryfikacji</w:t>
            </w:r>
          </w:p>
        </w:tc>
        <w:tc>
          <w:tcPr>
            <w:tcW w:w="1125" w:type="pct"/>
            <w:vAlign w:val="center"/>
          </w:tcPr>
          <w:p w14:paraId="0352FC89" w14:textId="77777777" w:rsidR="00F83F03" w:rsidRPr="0008002F" w:rsidRDefault="00E9175B" w:rsidP="00E70BCD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 xml:space="preserve">nowy </w:t>
            </w:r>
            <w:r w:rsidR="00E70BCD" w:rsidRPr="0008002F">
              <w:rPr>
                <w:rFonts w:cs="Arial"/>
                <w:bCs/>
                <w:sz w:val="18"/>
                <w:szCs w:val="20"/>
              </w:rPr>
              <w:t>obszar techniczny</w:t>
            </w:r>
            <w:r w:rsidR="00667987" w:rsidRPr="0008002F">
              <w:rPr>
                <w:rFonts w:cs="Arial"/>
                <w:bCs/>
                <w:sz w:val="18"/>
                <w:szCs w:val="20"/>
              </w:rPr>
              <w:t xml:space="preserve"> w akredytowanym </w:t>
            </w:r>
            <w:r w:rsidR="00E70BCD" w:rsidRPr="0008002F">
              <w:rPr>
                <w:rFonts w:cs="Arial"/>
                <w:bCs/>
                <w:sz w:val="18"/>
                <w:szCs w:val="20"/>
              </w:rPr>
              <w:t>programie</w:t>
            </w:r>
            <w:r w:rsidR="00667987" w:rsidRPr="0008002F">
              <w:rPr>
                <w:rFonts w:cs="Arial"/>
                <w:bCs/>
                <w:sz w:val="18"/>
                <w:szCs w:val="20"/>
              </w:rPr>
              <w:t xml:space="preserve"> weryfikacji</w:t>
            </w:r>
          </w:p>
        </w:tc>
      </w:tr>
      <w:tr w:rsidR="0008002F" w:rsidRPr="0008002F" w14:paraId="3BF66502" w14:textId="77777777" w:rsidTr="00015397">
        <w:tc>
          <w:tcPr>
            <w:tcW w:w="2461" w:type="pct"/>
            <w:gridSpan w:val="2"/>
          </w:tcPr>
          <w:p w14:paraId="4A635EF2" w14:textId="77777777" w:rsidR="00015397" w:rsidRPr="0008002F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Dokumentacja systemu zarządzania (polityki, procedury, procesy, cele</w:t>
            </w:r>
            <w:r w:rsidR="001E183B" w:rsidRPr="0008002F">
              <w:rPr>
                <w:rFonts w:cs="Arial"/>
                <w:bCs/>
                <w:sz w:val="18"/>
                <w:szCs w:val="20"/>
              </w:rPr>
              <w:t>)</w:t>
            </w:r>
          </w:p>
        </w:tc>
        <w:tc>
          <w:tcPr>
            <w:tcW w:w="689" w:type="pct"/>
            <w:vAlign w:val="center"/>
          </w:tcPr>
          <w:p w14:paraId="613E54FC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2F4F370B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0CFF5F44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8002F" w:rsidRPr="0008002F" w14:paraId="6FEDAE4D" w14:textId="77777777" w:rsidTr="00015397">
        <w:tc>
          <w:tcPr>
            <w:tcW w:w="2461" w:type="pct"/>
            <w:gridSpan w:val="2"/>
          </w:tcPr>
          <w:p w14:paraId="768DC521" w14:textId="77777777" w:rsidR="00015397" w:rsidRPr="0008002F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Informacja dotyczącą struktury organizacyjnej i zarządzania jednostki, jej miejsce w macierzystej instytucji oraz relacje i powiązania między zarządzaniem, działaniami technicznymi i służbami pomocniczymi (jeśli dotyczy i nie wynika z dokumentacji systemu zarządzania)</w:t>
            </w:r>
          </w:p>
        </w:tc>
        <w:tc>
          <w:tcPr>
            <w:tcW w:w="689" w:type="pct"/>
            <w:vAlign w:val="center"/>
          </w:tcPr>
          <w:p w14:paraId="37D0872A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55DE199E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4489A78D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08002F" w:rsidRPr="0008002F" w14:paraId="0D233187" w14:textId="77777777" w:rsidTr="00015397">
        <w:tc>
          <w:tcPr>
            <w:tcW w:w="2461" w:type="pct"/>
            <w:gridSpan w:val="2"/>
          </w:tcPr>
          <w:p w14:paraId="0C44B743" w14:textId="77777777" w:rsidR="001E183B" w:rsidRPr="0008002F" w:rsidRDefault="001E183B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Program weryfikacji</w:t>
            </w:r>
          </w:p>
        </w:tc>
        <w:tc>
          <w:tcPr>
            <w:tcW w:w="689" w:type="pct"/>
            <w:vAlign w:val="center"/>
          </w:tcPr>
          <w:p w14:paraId="43373F69" w14:textId="77777777" w:rsidR="001E183B" w:rsidRPr="0008002F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39887038" w14:textId="77777777" w:rsidR="001E183B" w:rsidRPr="0008002F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4245DC5A" w14:textId="77777777" w:rsidR="001E183B" w:rsidRPr="0008002F" w:rsidRDefault="001E183B" w:rsidP="00015397">
            <w:pPr>
              <w:spacing w:before="60" w:after="60"/>
              <w:jc w:val="center"/>
              <w:rPr>
                <w:rFonts w:cs="Arial"/>
                <w:bCs/>
                <w:sz w:val="20"/>
                <w:szCs w:val="20"/>
              </w:rPr>
            </w:pPr>
            <w:r w:rsidRPr="0008002F">
              <w:rPr>
                <w:rFonts w:cs="Arial"/>
                <w:bCs/>
                <w:sz w:val="20"/>
                <w:szCs w:val="20"/>
              </w:rPr>
              <w:t>X</w:t>
            </w:r>
          </w:p>
        </w:tc>
      </w:tr>
      <w:tr w:rsidR="0008002F" w:rsidRPr="0008002F" w14:paraId="3B4DD613" w14:textId="77777777" w:rsidTr="00015397">
        <w:tc>
          <w:tcPr>
            <w:tcW w:w="2461" w:type="pct"/>
            <w:gridSpan w:val="2"/>
          </w:tcPr>
          <w:p w14:paraId="1A2FD0CD" w14:textId="26AF3071" w:rsidR="00015397" w:rsidRPr="0008002F" w:rsidRDefault="00015397" w:rsidP="001E7821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sz w:val="18"/>
                <w:szCs w:val="20"/>
              </w:rPr>
              <w:t>Kryteria kwalifikowania personelu uczestniczącego w</w:t>
            </w:r>
            <w:r w:rsidR="001E7821">
              <w:rPr>
                <w:rFonts w:cs="Arial"/>
                <w:sz w:val="18"/>
                <w:szCs w:val="20"/>
              </w:rPr>
              <w:t> </w:t>
            </w:r>
            <w:r w:rsidRPr="0008002F">
              <w:rPr>
                <w:rFonts w:cs="Arial"/>
                <w:sz w:val="18"/>
                <w:szCs w:val="20"/>
              </w:rPr>
              <w:t xml:space="preserve">procesie weryfikacji </w:t>
            </w:r>
          </w:p>
        </w:tc>
        <w:tc>
          <w:tcPr>
            <w:tcW w:w="689" w:type="pct"/>
            <w:vAlign w:val="center"/>
          </w:tcPr>
          <w:p w14:paraId="376A0A43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7A18723F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16E3C6C9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8002F" w:rsidRPr="0008002F" w14:paraId="6611B3A2" w14:textId="77777777" w:rsidTr="00015397">
        <w:tc>
          <w:tcPr>
            <w:tcW w:w="2461" w:type="pct"/>
            <w:gridSpan w:val="2"/>
          </w:tcPr>
          <w:p w14:paraId="341A7490" w14:textId="77777777" w:rsidR="00015397" w:rsidRPr="0008002F" w:rsidRDefault="00015397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Informacja o liczbie personelu, pełniącego poszczególne funkcje w każdym obszarze technicznym we wnioskowanym obszarze</w:t>
            </w:r>
          </w:p>
        </w:tc>
        <w:tc>
          <w:tcPr>
            <w:tcW w:w="689" w:type="pct"/>
            <w:vAlign w:val="center"/>
          </w:tcPr>
          <w:p w14:paraId="75F69419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0F9C707B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7F93D9A6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8002F" w:rsidRPr="0008002F" w14:paraId="38AD9C6F" w14:textId="77777777" w:rsidTr="00015397">
        <w:tc>
          <w:tcPr>
            <w:tcW w:w="2461" w:type="pct"/>
            <w:gridSpan w:val="2"/>
          </w:tcPr>
          <w:p w14:paraId="50253148" w14:textId="77777777" w:rsidR="00015397" w:rsidRPr="0008002F" w:rsidRDefault="00A703FB" w:rsidP="00015397">
            <w:pPr>
              <w:spacing w:before="60" w:after="60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Wypełniony formularz FAVG-02 (przegląd dokumentacji</w:t>
            </w:r>
            <w:r w:rsidR="001E183B" w:rsidRPr="0008002F">
              <w:rPr>
                <w:rFonts w:cs="Arial"/>
                <w:bCs/>
                <w:sz w:val="18"/>
                <w:szCs w:val="20"/>
              </w:rPr>
              <w:t xml:space="preserve"> jednostki weryfikującej)</w:t>
            </w:r>
          </w:p>
        </w:tc>
        <w:tc>
          <w:tcPr>
            <w:tcW w:w="689" w:type="pct"/>
            <w:vAlign w:val="center"/>
          </w:tcPr>
          <w:p w14:paraId="3DE0726B" w14:textId="77777777" w:rsidR="00015397" w:rsidRPr="0008002F" w:rsidRDefault="001E183B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669255D9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</w:p>
        </w:tc>
        <w:tc>
          <w:tcPr>
            <w:tcW w:w="1125" w:type="pct"/>
            <w:vAlign w:val="center"/>
          </w:tcPr>
          <w:p w14:paraId="16F46404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</w:p>
        </w:tc>
      </w:tr>
      <w:tr w:rsidR="0008002F" w:rsidRPr="0008002F" w14:paraId="1E5B74D9" w14:textId="77777777" w:rsidTr="00015397">
        <w:tc>
          <w:tcPr>
            <w:tcW w:w="2461" w:type="pct"/>
            <w:gridSpan w:val="2"/>
          </w:tcPr>
          <w:p w14:paraId="775723E4" w14:textId="77777777" w:rsidR="00015397" w:rsidRPr="0008002F" w:rsidRDefault="00015397" w:rsidP="00015397">
            <w:pPr>
              <w:spacing w:before="60" w:after="60"/>
              <w:rPr>
                <w:rFonts w:cs="Arial"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Wykaz przekazywanej do PCA dokumentacji wraz z jej identyfikacją (numer i data wydania, np. PC-01 – wyd. 1 z dnia 1 stycznia 201X r.)</w:t>
            </w:r>
          </w:p>
        </w:tc>
        <w:tc>
          <w:tcPr>
            <w:tcW w:w="689" w:type="pct"/>
            <w:vAlign w:val="center"/>
          </w:tcPr>
          <w:p w14:paraId="6508CC4D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725" w:type="pct"/>
            <w:vAlign w:val="center"/>
          </w:tcPr>
          <w:p w14:paraId="1D928429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  <w:tc>
          <w:tcPr>
            <w:tcW w:w="1125" w:type="pct"/>
            <w:vAlign w:val="center"/>
          </w:tcPr>
          <w:p w14:paraId="18E4D8BC" w14:textId="77777777" w:rsidR="00015397" w:rsidRPr="0008002F" w:rsidRDefault="00015397" w:rsidP="00015397">
            <w:pPr>
              <w:spacing w:before="60" w:after="60"/>
              <w:jc w:val="center"/>
              <w:rPr>
                <w:rFonts w:cs="Arial"/>
                <w:bCs/>
                <w:sz w:val="18"/>
                <w:szCs w:val="20"/>
              </w:rPr>
            </w:pPr>
            <w:r w:rsidRPr="0008002F">
              <w:rPr>
                <w:rFonts w:cs="Arial"/>
                <w:bCs/>
                <w:sz w:val="18"/>
                <w:szCs w:val="20"/>
              </w:rPr>
              <w:t>X</w:t>
            </w:r>
          </w:p>
        </w:tc>
      </w:tr>
      <w:tr w:rsidR="0008002F" w:rsidRPr="0008002F" w14:paraId="6A643123" w14:textId="77777777" w:rsidTr="002F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0"/>
        </w:trPr>
        <w:tc>
          <w:tcPr>
            <w:tcW w:w="2293" w:type="pct"/>
          </w:tcPr>
          <w:p w14:paraId="359E666D" w14:textId="77777777" w:rsidR="002824F9" w:rsidRPr="0008002F" w:rsidRDefault="002824F9" w:rsidP="00AC4B86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07" w:type="pct"/>
            <w:gridSpan w:val="4"/>
            <w:tcBorders>
              <w:bottom w:val="dashSmallGap" w:sz="4" w:space="0" w:color="auto"/>
            </w:tcBorders>
          </w:tcPr>
          <w:p w14:paraId="18CC22EA" w14:textId="77777777" w:rsidR="002824F9" w:rsidRPr="0008002F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7A2FE4" w:rsidRPr="0008002F" w14:paraId="4760B683" w14:textId="77777777" w:rsidTr="002F6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3" w:type="pct"/>
          </w:tcPr>
          <w:p w14:paraId="20BE0C85" w14:textId="77777777" w:rsidR="002824F9" w:rsidRPr="0008002F" w:rsidRDefault="002824F9" w:rsidP="00F83F03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07" w:type="pct"/>
            <w:gridSpan w:val="4"/>
            <w:tcBorders>
              <w:top w:val="dashSmallGap" w:sz="4" w:space="0" w:color="auto"/>
            </w:tcBorders>
          </w:tcPr>
          <w:p w14:paraId="35F30702" w14:textId="77777777" w:rsidR="002824F9" w:rsidRPr="0008002F" w:rsidRDefault="002824F9" w:rsidP="002824F9">
            <w:pPr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08002F">
              <w:rPr>
                <w:rFonts w:cs="Arial"/>
                <w:bCs/>
                <w:i/>
                <w:sz w:val="20"/>
                <w:szCs w:val="20"/>
              </w:rPr>
              <w:t>Data i podpis osoby upoważnionej</w:t>
            </w:r>
          </w:p>
        </w:tc>
      </w:tr>
    </w:tbl>
    <w:p w14:paraId="644690CF" w14:textId="77777777" w:rsidR="002824F9" w:rsidRPr="0008002F" w:rsidRDefault="002824F9" w:rsidP="00F83F03">
      <w:pPr>
        <w:jc w:val="both"/>
        <w:rPr>
          <w:rFonts w:cs="Arial"/>
          <w:bCs/>
          <w:sz w:val="10"/>
          <w:szCs w:val="20"/>
        </w:rPr>
      </w:pPr>
    </w:p>
    <w:sectPr w:rsidR="002824F9" w:rsidRPr="0008002F" w:rsidSect="009B078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0EA9" w14:textId="77777777" w:rsidR="00F0728B" w:rsidRDefault="00F0728B" w:rsidP="00C20F5C">
      <w:r>
        <w:separator/>
      </w:r>
    </w:p>
  </w:endnote>
  <w:endnote w:type="continuationSeparator" w:id="0">
    <w:p w14:paraId="3A4B1E23" w14:textId="77777777" w:rsidR="00F0728B" w:rsidRDefault="00F0728B" w:rsidP="00C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5259"/>
      <w:gridCol w:w="2859"/>
      <w:gridCol w:w="954"/>
    </w:tblGrid>
    <w:tr w:rsidR="0011243F" w:rsidRPr="00E92A0C" w14:paraId="20FF845C" w14:textId="77777777" w:rsidTr="002F6C1C">
      <w:trPr>
        <w:cantSplit/>
      </w:trPr>
      <w:tc>
        <w:tcPr>
          <w:tcW w:w="2898" w:type="pct"/>
          <w:tcBorders>
            <w:top w:val="single" w:sz="4" w:space="0" w:color="auto"/>
          </w:tcBorders>
          <w:shd w:val="clear" w:color="auto" w:fill="FFFFFF"/>
        </w:tcPr>
        <w:p w14:paraId="6766D70C" w14:textId="77777777" w:rsidR="0011243F" w:rsidRPr="00E92A0C" w:rsidRDefault="0011243F" w:rsidP="00667987">
          <w:pPr>
            <w:pStyle w:val="Stopka"/>
            <w:tabs>
              <w:tab w:val="clear" w:pos="4536"/>
            </w:tabs>
            <w:spacing w:before="60" w:after="60"/>
            <w:rPr>
              <w:rFonts w:cs="Arial"/>
              <w:sz w:val="16"/>
              <w:szCs w:val="16"/>
            </w:rPr>
          </w:pPr>
          <w:r w:rsidRPr="00E92A0C">
            <w:rPr>
              <w:rFonts w:cs="Arial"/>
              <w:sz w:val="16"/>
              <w:szCs w:val="16"/>
            </w:rPr>
            <w:t xml:space="preserve">Załącznik do </w:t>
          </w:r>
          <w:r w:rsidR="00667987">
            <w:rPr>
              <w:rFonts w:cs="Arial"/>
              <w:sz w:val="16"/>
              <w:szCs w:val="16"/>
            </w:rPr>
            <w:t>DAVG-01</w:t>
          </w:r>
        </w:p>
      </w:tc>
      <w:tc>
        <w:tcPr>
          <w:tcW w:w="1576" w:type="pct"/>
          <w:tcBorders>
            <w:top w:val="single" w:sz="4" w:space="0" w:color="auto"/>
          </w:tcBorders>
        </w:tcPr>
        <w:p w14:paraId="6F54D0B5" w14:textId="04EB141E" w:rsidR="0011243F" w:rsidRPr="00F0728B" w:rsidRDefault="00321CE9" w:rsidP="00330CE7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color w:val="FF0000"/>
              <w:sz w:val="16"/>
              <w:szCs w:val="16"/>
            </w:rPr>
          </w:pPr>
          <w:r w:rsidRPr="001E7821">
            <w:rPr>
              <w:rFonts w:cs="Arial"/>
              <w:sz w:val="16"/>
              <w:szCs w:val="16"/>
            </w:rPr>
            <w:t>W</w:t>
          </w:r>
          <w:r w:rsidR="00330CE7" w:rsidRPr="001E7821">
            <w:rPr>
              <w:rFonts w:cs="Arial"/>
              <w:sz w:val="16"/>
              <w:szCs w:val="16"/>
            </w:rPr>
            <w:t xml:space="preserve">ydanie </w:t>
          </w:r>
          <w:r w:rsidR="00F0728B" w:rsidRPr="001E7821">
            <w:rPr>
              <w:rFonts w:cs="Arial"/>
              <w:sz w:val="16"/>
              <w:szCs w:val="16"/>
            </w:rPr>
            <w:t>12 z 11.02.2025</w:t>
          </w:r>
          <w:r w:rsidR="0011243F" w:rsidRPr="001E7821">
            <w:rPr>
              <w:rFonts w:cs="Arial"/>
              <w:sz w:val="16"/>
              <w:szCs w:val="16"/>
            </w:rPr>
            <w:t xml:space="preserve"> r.</w:t>
          </w:r>
        </w:p>
      </w:tc>
      <w:tc>
        <w:tcPr>
          <w:tcW w:w="526" w:type="pct"/>
          <w:tcBorders>
            <w:top w:val="single" w:sz="4" w:space="0" w:color="auto"/>
          </w:tcBorders>
          <w:shd w:val="clear" w:color="auto" w:fill="FFFFFF"/>
        </w:tcPr>
        <w:p w14:paraId="23D7986E" w14:textId="27B40399" w:rsidR="0011243F" w:rsidRPr="00F1459F" w:rsidRDefault="0011243F" w:rsidP="003C547F">
          <w:pPr>
            <w:pStyle w:val="Stopka"/>
            <w:tabs>
              <w:tab w:val="clear" w:pos="4536"/>
            </w:tabs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F1459F">
            <w:rPr>
              <w:rStyle w:val="Numerstrony"/>
              <w:rFonts w:cs="Arial"/>
              <w:sz w:val="16"/>
              <w:szCs w:val="16"/>
            </w:rPr>
            <w:t xml:space="preserve">str. 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1459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1E7821">
            <w:rPr>
              <w:rStyle w:val="Numerstrony"/>
              <w:rFonts w:cs="Arial"/>
              <w:noProof/>
              <w:sz w:val="16"/>
              <w:szCs w:val="16"/>
            </w:rPr>
            <w:t>3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1459F">
            <w:rPr>
              <w:rStyle w:val="Numerstrony"/>
              <w:rFonts w:cs="Arial"/>
              <w:sz w:val="16"/>
              <w:szCs w:val="16"/>
            </w:rPr>
            <w:t>/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1459F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1E7821">
            <w:rPr>
              <w:rStyle w:val="Numerstrony"/>
              <w:rFonts w:cs="Arial"/>
              <w:noProof/>
              <w:sz w:val="16"/>
              <w:szCs w:val="16"/>
            </w:rPr>
            <w:t>4</w:t>
          </w:r>
          <w:r w:rsidRPr="00F1459F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</w:tbl>
  <w:p w14:paraId="05859372" w14:textId="77777777" w:rsidR="0011243F" w:rsidRPr="003C547F" w:rsidRDefault="0011243F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9A8D1" w14:textId="77777777" w:rsidR="00F0728B" w:rsidRDefault="00F0728B" w:rsidP="00C20F5C">
      <w:r>
        <w:separator/>
      </w:r>
    </w:p>
  </w:footnote>
  <w:footnote w:type="continuationSeparator" w:id="0">
    <w:p w14:paraId="20322B13" w14:textId="77777777" w:rsidR="00F0728B" w:rsidRDefault="00F0728B" w:rsidP="00C20F5C">
      <w:r>
        <w:continuationSeparator/>
      </w:r>
    </w:p>
  </w:footnote>
  <w:footnote w:id="1">
    <w:p w14:paraId="77FA8DB7" w14:textId="77777777" w:rsidR="0011243F" w:rsidRPr="002D6FB0" w:rsidRDefault="0011243F" w:rsidP="002D6FB0">
      <w:pPr>
        <w:pStyle w:val="Tekstprzypisudolnego"/>
        <w:ind w:left="142" w:hanging="142"/>
        <w:rPr>
          <w:rFonts w:ascii="Arial" w:hAnsi="Arial" w:cs="Arial"/>
          <w:sz w:val="18"/>
        </w:rPr>
      </w:pPr>
      <w:r w:rsidRPr="002D6FB0">
        <w:rPr>
          <w:rStyle w:val="Odwoanieprzypisudolnego"/>
          <w:rFonts w:ascii="Arial" w:hAnsi="Arial" w:cs="Arial"/>
        </w:rPr>
        <w:footnoteRef/>
      </w:r>
      <w:r w:rsidRPr="002D6FB0">
        <w:rPr>
          <w:rFonts w:ascii="Arial" w:hAnsi="Arial" w:cs="Arial"/>
        </w:rPr>
        <w:t xml:space="preserve"> </w:t>
      </w:r>
      <w:r w:rsidRPr="002D6FB0">
        <w:rPr>
          <w:rFonts w:ascii="Arial" w:hAnsi="Arial" w:cs="Arial"/>
          <w:sz w:val="18"/>
        </w:rPr>
        <w:t xml:space="preserve">W zależności </w:t>
      </w:r>
      <w:r>
        <w:rPr>
          <w:rFonts w:ascii="Arial" w:hAnsi="Arial" w:cs="Arial"/>
          <w:sz w:val="18"/>
        </w:rPr>
        <w:t>rodzaju</w:t>
      </w:r>
      <w:r w:rsidRPr="002D6FB0">
        <w:rPr>
          <w:rFonts w:ascii="Arial" w:hAnsi="Arial" w:cs="Arial"/>
          <w:sz w:val="18"/>
        </w:rPr>
        <w:t xml:space="preserve"> </w:t>
      </w:r>
      <w:r w:rsidR="00F326D4">
        <w:rPr>
          <w:rFonts w:ascii="Arial" w:hAnsi="Arial" w:cs="Arial"/>
          <w:sz w:val="18"/>
        </w:rPr>
        <w:t>działań</w:t>
      </w:r>
      <w:r w:rsidRPr="002D6FB0">
        <w:rPr>
          <w:rFonts w:ascii="Arial" w:hAnsi="Arial" w:cs="Arial"/>
          <w:sz w:val="18"/>
        </w:rPr>
        <w:t xml:space="preserve"> wypełnić odpowiednią tabelę</w:t>
      </w:r>
      <w:r>
        <w:rPr>
          <w:rFonts w:ascii="Arial" w:hAnsi="Arial" w:cs="Arial"/>
          <w:sz w:val="18"/>
        </w:rPr>
        <w:t>.</w:t>
      </w:r>
      <w:r w:rsidRPr="002D6F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P</w:t>
      </w:r>
      <w:r w:rsidRPr="002D6FB0">
        <w:rPr>
          <w:rFonts w:ascii="Arial" w:hAnsi="Arial" w:cs="Arial"/>
          <w:sz w:val="18"/>
        </w:rPr>
        <w:t>ozostałe tabele, niemające zastosowania, należy usunąć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74"/>
      <w:gridCol w:w="4298"/>
    </w:tblGrid>
    <w:tr w:rsidR="0011243F" w:rsidRPr="00E92A0C" w14:paraId="24837F9E" w14:textId="77777777" w:rsidTr="002F6C1C">
      <w:trPr>
        <w:cantSplit/>
      </w:trPr>
      <w:tc>
        <w:tcPr>
          <w:tcW w:w="2631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3A5FF68A" w14:textId="77777777" w:rsidR="0011243F" w:rsidRPr="00E92A0C" w:rsidRDefault="0011243F" w:rsidP="003C547F">
          <w:pPr>
            <w:pStyle w:val="Nagwek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PCA</w:t>
          </w:r>
        </w:p>
      </w:tc>
      <w:tc>
        <w:tcPr>
          <w:tcW w:w="2369" w:type="pct"/>
          <w:tcBorders>
            <w:bottom w:val="single" w:sz="4" w:space="0" w:color="auto"/>
          </w:tcBorders>
          <w:shd w:val="clear" w:color="auto" w:fill="FFFFFF"/>
          <w:vAlign w:val="center"/>
        </w:tcPr>
        <w:p w14:paraId="0E81CC33" w14:textId="77777777" w:rsidR="0011243F" w:rsidRPr="00E92A0C" w:rsidRDefault="0011243F" w:rsidP="008F6736">
          <w:pPr>
            <w:pStyle w:val="Nagwek"/>
            <w:jc w:val="right"/>
            <w:rPr>
              <w:rFonts w:cs="Arial"/>
              <w:b/>
              <w:bCs/>
              <w:sz w:val="16"/>
              <w:szCs w:val="16"/>
            </w:rPr>
          </w:pPr>
          <w:r w:rsidRPr="00E92A0C">
            <w:rPr>
              <w:rFonts w:cs="Arial"/>
              <w:b/>
              <w:bCs/>
              <w:sz w:val="16"/>
              <w:szCs w:val="16"/>
            </w:rPr>
            <w:t>FA</w:t>
          </w:r>
          <w:r w:rsidR="008F6736">
            <w:rPr>
              <w:rFonts w:cs="Arial"/>
              <w:b/>
              <w:bCs/>
              <w:sz w:val="16"/>
              <w:szCs w:val="16"/>
            </w:rPr>
            <w:t>VG</w:t>
          </w:r>
          <w:r w:rsidRPr="00E92A0C">
            <w:rPr>
              <w:rFonts w:cs="Arial"/>
              <w:b/>
              <w:bCs/>
              <w:sz w:val="16"/>
              <w:szCs w:val="16"/>
            </w:rPr>
            <w:t>-</w:t>
          </w:r>
          <w:r>
            <w:rPr>
              <w:rFonts w:cs="Arial"/>
              <w:b/>
              <w:bCs/>
              <w:sz w:val="16"/>
              <w:szCs w:val="16"/>
            </w:rPr>
            <w:t>0</w:t>
          </w:r>
          <w:r w:rsidR="008F6736">
            <w:rPr>
              <w:rFonts w:cs="Arial"/>
              <w:b/>
              <w:bCs/>
              <w:sz w:val="16"/>
              <w:szCs w:val="16"/>
            </w:rPr>
            <w:t>1</w:t>
          </w:r>
        </w:p>
      </w:tc>
    </w:tr>
  </w:tbl>
  <w:p w14:paraId="63C3A7FD" w14:textId="77777777" w:rsidR="0011243F" w:rsidRPr="003C547F" w:rsidRDefault="0011243F" w:rsidP="00126DE7">
    <w:pPr>
      <w:ind w:right="54"/>
      <w:jc w:val="right"/>
      <w:rPr>
        <w:rFonts w:cs="Arial"/>
        <w:b/>
        <w:bCs/>
        <w:caps/>
        <w:sz w:val="16"/>
        <w:szCs w:val="16"/>
      </w:rPr>
    </w:pPr>
    <w:r w:rsidRPr="00E92A0C">
      <w:rPr>
        <w:rFonts w:cs="Arial"/>
        <w:b/>
        <w:bCs/>
        <w:sz w:val="16"/>
        <w:szCs w:val="16"/>
      </w:rPr>
      <w:t>PO WYPEŁNIENIU  INFORMACJE CHRONIONE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68A"/>
    <w:multiLevelType w:val="hybridMultilevel"/>
    <w:tmpl w:val="DF8ECADA"/>
    <w:lvl w:ilvl="0" w:tplc="8AAC68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B00BD"/>
    <w:multiLevelType w:val="hybridMultilevel"/>
    <w:tmpl w:val="A5F644C8"/>
    <w:lvl w:ilvl="0" w:tplc="F8125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B1D"/>
    <w:multiLevelType w:val="hybridMultilevel"/>
    <w:tmpl w:val="292603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03B4"/>
    <w:multiLevelType w:val="hybridMultilevel"/>
    <w:tmpl w:val="A50A0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E414D"/>
    <w:multiLevelType w:val="hybridMultilevel"/>
    <w:tmpl w:val="B45829BE"/>
    <w:lvl w:ilvl="0" w:tplc="CE12FE0C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FF0737"/>
    <w:multiLevelType w:val="hybridMultilevel"/>
    <w:tmpl w:val="B3D0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320D"/>
    <w:multiLevelType w:val="multilevel"/>
    <w:tmpl w:val="1EE0ECBC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64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2.%1.%3."/>
      <w:lvlJc w:val="left"/>
      <w:pPr>
        <w:tabs>
          <w:tab w:val="num" w:pos="2194"/>
        </w:tabs>
        <w:ind w:left="21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54"/>
        </w:tabs>
        <w:ind w:left="255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14"/>
        </w:tabs>
        <w:ind w:left="29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4"/>
        </w:tabs>
        <w:ind w:left="327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34"/>
        </w:tabs>
        <w:ind w:left="3634" w:hanging="2160"/>
      </w:pPr>
      <w:rPr>
        <w:rFonts w:cs="Times New Roman" w:hint="default"/>
      </w:rPr>
    </w:lvl>
  </w:abstractNum>
  <w:abstractNum w:abstractNumId="7" w15:restartNumberingAfterBreak="0">
    <w:nsid w:val="4C616520"/>
    <w:multiLevelType w:val="hybridMultilevel"/>
    <w:tmpl w:val="86EA2F34"/>
    <w:lvl w:ilvl="0" w:tplc="D8AE2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75956"/>
    <w:multiLevelType w:val="hybridMultilevel"/>
    <w:tmpl w:val="23D4F732"/>
    <w:lvl w:ilvl="0" w:tplc="BAEC6376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9" w15:restartNumberingAfterBreak="0">
    <w:nsid w:val="7EA967BF"/>
    <w:multiLevelType w:val="hybridMultilevel"/>
    <w:tmpl w:val="CBCCF23A"/>
    <w:lvl w:ilvl="0" w:tplc="BAEC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8B"/>
    <w:rsid w:val="00015397"/>
    <w:rsid w:val="00016A19"/>
    <w:rsid w:val="000413EC"/>
    <w:rsid w:val="0008002F"/>
    <w:rsid w:val="000805F4"/>
    <w:rsid w:val="000A73B0"/>
    <w:rsid w:val="000B2154"/>
    <w:rsid w:val="000E66F0"/>
    <w:rsid w:val="0011243F"/>
    <w:rsid w:val="00113F8B"/>
    <w:rsid w:val="00126DE7"/>
    <w:rsid w:val="00146229"/>
    <w:rsid w:val="00171D08"/>
    <w:rsid w:val="001A7BC6"/>
    <w:rsid w:val="001B5C33"/>
    <w:rsid w:val="001C710B"/>
    <w:rsid w:val="001E183B"/>
    <w:rsid w:val="001E6171"/>
    <w:rsid w:val="001E7821"/>
    <w:rsid w:val="002065FF"/>
    <w:rsid w:val="00216F5A"/>
    <w:rsid w:val="002824F9"/>
    <w:rsid w:val="002D4C4F"/>
    <w:rsid w:val="002D6FB0"/>
    <w:rsid w:val="002D7EF1"/>
    <w:rsid w:val="002E6287"/>
    <w:rsid w:val="002F6C1C"/>
    <w:rsid w:val="00321CE9"/>
    <w:rsid w:val="00330CE7"/>
    <w:rsid w:val="00380CD9"/>
    <w:rsid w:val="00381F9C"/>
    <w:rsid w:val="003C547F"/>
    <w:rsid w:val="003E5707"/>
    <w:rsid w:val="00406B3B"/>
    <w:rsid w:val="004106B9"/>
    <w:rsid w:val="00440AB5"/>
    <w:rsid w:val="00447E05"/>
    <w:rsid w:val="004524D6"/>
    <w:rsid w:val="00461863"/>
    <w:rsid w:val="004700FA"/>
    <w:rsid w:val="004C4CBE"/>
    <w:rsid w:val="004C7C98"/>
    <w:rsid w:val="00500858"/>
    <w:rsid w:val="00514FFB"/>
    <w:rsid w:val="005249FA"/>
    <w:rsid w:val="0053227A"/>
    <w:rsid w:val="00536F33"/>
    <w:rsid w:val="005426B0"/>
    <w:rsid w:val="005B40DE"/>
    <w:rsid w:val="0064387D"/>
    <w:rsid w:val="00667987"/>
    <w:rsid w:val="00682AC7"/>
    <w:rsid w:val="006A3629"/>
    <w:rsid w:val="006B583C"/>
    <w:rsid w:val="00702ECF"/>
    <w:rsid w:val="00710F19"/>
    <w:rsid w:val="007168F6"/>
    <w:rsid w:val="0072038B"/>
    <w:rsid w:val="00721145"/>
    <w:rsid w:val="00723D1B"/>
    <w:rsid w:val="00744FAB"/>
    <w:rsid w:val="00751841"/>
    <w:rsid w:val="00755B14"/>
    <w:rsid w:val="00790082"/>
    <w:rsid w:val="007A2FE4"/>
    <w:rsid w:val="007B785F"/>
    <w:rsid w:val="007E42DD"/>
    <w:rsid w:val="00817A60"/>
    <w:rsid w:val="00832317"/>
    <w:rsid w:val="00861C1F"/>
    <w:rsid w:val="008A4936"/>
    <w:rsid w:val="008F6736"/>
    <w:rsid w:val="00907A7A"/>
    <w:rsid w:val="00931612"/>
    <w:rsid w:val="00936526"/>
    <w:rsid w:val="0095025F"/>
    <w:rsid w:val="00960E45"/>
    <w:rsid w:val="00960F5D"/>
    <w:rsid w:val="00992724"/>
    <w:rsid w:val="009955E2"/>
    <w:rsid w:val="009A2E61"/>
    <w:rsid w:val="009B0785"/>
    <w:rsid w:val="009D3E34"/>
    <w:rsid w:val="009F731F"/>
    <w:rsid w:val="00A0640A"/>
    <w:rsid w:val="00A124B8"/>
    <w:rsid w:val="00A703FB"/>
    <w:rsid w:val="00A71428"/>
    <w:rsid w:val="00A75AD6"/>
    <w:rsid w:val="00A77D26"/>
    <w:rsid w:val="00A95AD0"/>
    <w:rsid w:val="00AA6EAD"/>
    <w:rsid w:val="00AC4B86"/>
    <w:rsid w:val="00B1337F"/>
    <w:rsid w:val="00B44AB8"/>
    <w:rsid w:val="00B74034"/>
    <w:rsid w:val="00B81113"/>
    <w:rsid w:val="00BD1815"/>
    <w:rsid w:val="00BD216E"/>
    <w:rsid w:val="00BD7205"/>
    <w:rsid w:val="00BF5C75"/>
    <w:rsid w:val="00C20F5C"/>
    <w:rsid w:val="00C545DC"/>
    <w:rsid w:val="00C923CA"/>
    <w:rsid w:val="00CB257D"/>
    <w:rsid w:val="00D15573"/>
    <w:rsid w:val="00D1705D"/>
    <w:rsid w:val="00D6690E"/>
    <w:rsid w:val="00D952BF"/>
    <w:rsid w:val="00D96F96"/>
    <w:rsid w:val="00DC0141"/>
    <w:rsid w:val="00DC733F"/>
    <w:rsid w:val="00DE7733"/>
    <w:rsid w:val="00E02393"/>
    <w:rsid w:val="00E054FD"/>
    <w:rsid w:val="00E41DE6"/>
    <w:rsid w:val="00E57772"/>
    <w:rsid w:val="00E70BCD"/>
    <w:rsid w:val="00E740B9"/>
    <w:rsid w:val="00E9175B"/>
    <w:rsid w:val="00E96851"/>
    <w:rsid w:val="00EB6944"/>
    <w:rsid w:val="00EB7735"/>
    <w:rsid w:val="00F0568F"/>
    <w:rsid w:val="00F0728B"/>
    <w:rsid w:val="00F1459F"/>
    <w:rsid w:val="00F326D4"/>
    <w:rsid w:val="00F65DFB"/>
    <w:rsid w:val="00F82EA0"/>
    <w:rsid w:val="00F83F03"/>
    <w:rsid w:val="00F84EAC"/>
    <w:rsid w:val="00FB48E0"/>
    <w:rsid w:val="00FB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3E014"/>
  <w15:chartTrackingRefBased/>
  <w15:docId w15:val="{4E45F74D-FDDE-46B8-817A-CF4C05DB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7F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F5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20F5C"/>
    <w:pPr>
      <w:jc w:val="both"/>
    </w:pPr>
    <w:rPr>
      <w:rFonts w:eastAsia="Times New Roman" w:cs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0F5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0F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C20F5C"/>
    <w:rPr>
      <w:rFonts w:cs="Times New Roman"/>
      <w:vertAlign w:val="superscript"/>
    </w:rPr>
  </w:style>
  <w:style w:type="paragraph" w:customStyle="1" w:styleId="Nag3wek1">
    <w:name w:val="Nag3ówek 1"/>
    <w:basedOn w:val="Normalny"/>
    <w:next w:val="Normalny"/>
    <w:rsid w:val="00C20F5C"/>
    <w:pPr>
      <w:autoSpaceDE w:val="0"/>
      <w:autoSpaceDN w:val="0"/>
      <w:adjustRightInd w:val="0"/>
    </w:pPr>
    <w:rPr>
      <w:rFonts w:ascii="Arial,Bold" w:eastAsia="Times New Roman" w:hAnsi="Arial,Bold" w:cs="Arial,Bold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20F5C"/>
    <w:rPr>
      <w:rFonts w:eastAsia="Times New Roman" w:cs="Arial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20F5C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47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3C5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47F"/>
    <w:rPr>
      <w:rFonts w:ascii="Arial" w:hAnsi="Arial"/>
    </w:rPr>
  </w:style>
  <w:style w:type="character" w:styleId="Numerstrony">
    <w:name w:val="page number"/>
    <w:basedOn w:val="Domylnaczcionkaakapitu"/>
    <w:uiPriority w:val="99"/>
    <w:rsid w:val="003C547F"/>
    <w:rPr>
      <w:rFonts w:cs="Times New Roman"/>
    </w:rPr>
  </w:style>
  <w:style w:type="paragraph" w:customStyle="1" w:styleId="TableText">
    <w:name w:val="Table Text"/>
    <w:uiPriority w:val="99"/>
    <w:rsid w:val="001C710B"/>
    <w:pPr>
      <w:spacing w:after="0" w:line="240" w:lineRule="auto"/>
      <w:ind w:left="56" w:right="5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D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D08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2D7EF1"/>
    <w:rPr>
      <w:i/>
      <w:iCs/>
      <w:color w:val="404040" w:themeColor="text1" w:themeTint="BF"/>
    </w:rPr>
  </w:style>
  <w:style w:type="paragraph" w:customStyle="1" w:styleId="Default">
    <w:name w:val="Default"/>
    <w:rsid w:val="000805F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y%20VG\formularze\FAVG-0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1CB0-1622-436C-8505-EC6CFF41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FAVG-01</Template>
  <TotalTime>6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Makuła</dc:creator>
  <cp:keywords/>
  <dc:description/>
  <cp:lastModifiedBy>Małgorzata Tworek</cp:lastModifiedBy>
  <cp:revision>4</cp:revision>
  <cp:lastPrinted>2024-11-22T09:30:00Z</cp:lastPrinted>
  <dcterms:created xsi:type="dcterms:W3CDTF">2025-02-11T06:53:00Z</dcterms:created>
  <dcterms:modified xsi:type="dcterms:W3CDTF">2025-02-11T10:30:00Z</dcterms:modified>
</cp:coreProperties>
</file>