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99" w:rsidRDefault="009C7C99" w:rsidP="008B1202">
      <w:pPr>
        <w:pStyle w:val="Nagwek3"/>
        <w:spacing w:before="60"/>
        <w:jc w:val="center"/>
        <w:rPr>
          <w:sz w:val="24"/>
          <w:szCs w:val="24"/>
        </w:rPr>
      </w:pPr>
      <w:bookmarkStart w:id="0" w:name="_GoBack"/>
      <w:bookmarkEnd w:id="0"/>
      <w:r w:rsidRPr="006A3A1C">
        <w:rPr>
          <w:sz w:val="24"/>
          <w:szCs w:val="24"/>
        </w:rPr>
        <w:t xml:space="preserve">PRZEGLĄD DOKUMENTACJI </w:t>
      </w:r>
      <w:r w:rsidR="00961B9F">
        <w:rPr>
          <w:sz w:val="24"/>
          <w:szCs w:val="24"/>
        </w:rPr>
        <w:t>ORGANIZATORA BADAŃ BIEGŁOŚCI</w:t>
      </w:r>
    </w:p>
    <w:p w:rsidR="00767A9A" w:rsidRPr="00767A9A" w:rsidRDefault="00767A9A" w:rsidP="00767A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34"/>
        <w:gridCol w:w="703"/>
        <w:gridCol w:w="2665"/>
        <w:gridCol w:w="1858"/>
        <w:gridCol w:w="2423"/>
        <w:gridCol w:w="6811"/>
      </w:tblGrid>
      <w:tr w:rsidR="007C587D" w:rsidRPr="000B2579" w:rsidTr="00767A9A">
        <w:trPr>
          <w:trHeight w:val="400"/>
        </w:trPr>
        <w:tc>
          <w:tcPr>
            <w:tcW w:w="617" w:type="pct"/>
            <w:gridSpan w:val="2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  <w:r w:rsidRPr="000B2579">
              <w:rPr>
                <w:rFonts w:ascii="Arial" w:hAnsi="Arial" w:cs="Arial"/>
              </w:rPr>
              <w:t xml:space="preserve">Nazwa organizacji: </w:t>
            </w:r>
          </w:p>
        </w:tc>
        <w:tc>
          <w:tcPr>
            <w:tcW w:w="1441" w:type="pct"/>
            <w:gridSpan w:val="2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  <w:vAlign w:val="center"/>
          </w:tcPr>
          <w:p w:rsidR="007C587D" w:rsidRPr="000B2579" w:rsidRDefault="007C587D" w:rsidP="00214A13">
            <w:pPr>
              <w:rPr>
                <w:rFonts w:ascii="Arial" w:hAnsi="Arial" w:cs="Arial"/>
              </w:rPr>
            </w:pPr>
            <w:r w:rsidRPr="000B2579">
              <w:rPr>
                <w:rFonts w:ascii="Arial" w:hAnsi="Arial" w:cs="Arial"/>
              </w:rPr>
              <w:t xml:space="preserve">Nazwa </w:t>
            </w:r>
            <w:r w:rsidR="00214A13">
              <w:rPr>
                <w:rFonts w:ascii="Arial" w:hAnsi="Arial" w:cs="Arial"/>
              </w:rPr>
              <w:t>O</w:t>
            </w:r>
            <w:r w:rsidR="00961B9F">
              <w:rPr>
                <w:rFonts w:ascii="Arial" w:hAnsi="Arial" w:cs="Arial"/>
              </w:rPr>
              <w:t>rganizatora PT</w:t>
            </w:r>
            <w:r w:rsidRPr="000B2579">
              <w:rPr>
                <w:rFonts w:ascii="Arial" w:hAnsi="Arial" w:cs="Arial"/>
              </w:rPr>
              <w:t>:</w:t>
            </w:r>
          </w:p>
        </w:tc>
        <w:tc>
          <w:tcPr>
            <w:tcW w:w="2170" w:type="pct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</w:p>
        </w:tc>
      </w:tr>
      <w:tr w:rsidR="007C587D" w:rsidRPr="000B2579" w:rsidTr="00767A9A">
        <w:trPr>
          <w:trHeight w:val="400"/>
        </w:trPr>
        <w:tc>
          <w:tcPr>
            <w:tcW w:w="393" w:type="pct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  <w:r w:rsidRPr="000B2579">
              <w:rPr>
                <w:rFonts w:ascii="Arial" w:hAnsi="Arial" w:cs="Arial"/>
              </w:rPr>
              <w:t>Ulica, nr</w:t>
            </w:r>
          </w:p>
        </w:tc>
        <w:tc>
          <w:tcPr>
            <w:tcW w:w="1073" w:type="pct"/>
            <w:gridSpan w:val="2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</w:p>
        </w:tc>
        <w:tc>
          <w:tcPr>
            <w:tcW w:w="592" w:type="pct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  <w:r w:rsidRPr="000B2579">
              <w:rPr>
                <w:rFonts w:ascii="Arial" w:hAnsi="Arial" w:cs="Arial"/>
              </w:rPr>
              <w:t>Kod, miasto</w:t>
            </w:r>
          </w:p>
        </w:tc>
        <w:tc>
          <w:tcPr>
            <w:tcW w:w="2943" w:type="pct"/>
            <w:gridSpan w:val="2"/>
            <w:vAlign w:val="center"/>
          </w:tcPr>
          <w:p w:rsidR="007C587D" w:rsidRPr="000B2579" w:rsidRDefault="007C587D" w:rsidP="000A079F">
            <w:pPr>
              <w:rPr>
                <w:rFonts w:ascii="Arial" w:hAnsi="Arial" w:cs="Arial"/>
              </w:rPr>
            </w:pPr>
          </w:p>
        </w:tc>
      </w:tr>
    </w:tbl>
    <w:p w:rsidR="007C587D" w:rsidRDefault="007C587D" w:rsidP="007C587D"/>
    <w:p w:rsidR="00EA7A53" w:rsidRPr="000B2579" w:rsidRDefault="00EA7A53" w:rsidP="00EA7A53">
      <w:pPr>
        <w:rPr>
          <w:rFonts w:ascii="Arial" w:hAnsi="Arial" w:cs="Arial"/>
          <w:sz w:val="8"/>
        </w:rPr>
      </w:pPr>
    </w:p>
    <w:tbl>
      <w:tblPr>
        <w:tblW w:w="5000" w:type="pct"/>
        <w:tblLook w:val="0020" w:firstRow="1" w:lastRow="0" w:firstColumn="0" w:lastColumn="0" w:noHBand="0" w:noVBand="0"/>
      </w:tblPr>
      <w:tblGrid>
        <w:gridCol w:w="975"/>
        <w:gridCol w:w="5465"/>
        <w:gridCol w:w="1955"/>
        <w:gridCol w:w="628"/>
        <w:gridCol w:w="628"/>
        <w:gridCol w:w="920"/>
        <w:gridCol w:w="920"/>
        <w:gridCol w:w="4203"/>
      </w:tblGrid>
      <w:tr w:rsidR="0084383A" w:rsidRPr="00C70958" w:rsidTr="00767A9A">
        <w:trPr>
          <w:trHeight w:val="425"/>
          <w:tblHeader/>
        </w:trPr>
        <w:tc>
          <w:tcPr>
            <w:tcW w:w="2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702" w:rsidRPr="008C553E" w:rsidRDefault="00493598" w:rsidP="00870EB3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8C553E"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PN-EN </w:t>
            </w:r>
            <w:r w:rsidR="00790702" w:rsidRPr="008C553E">
              <w:rPr>
                <w:rFonts w:ascii="Arial" w:hAnsi="Arial"/>
                <w:b/>
                <w:sz w:val="18"/>
                <w:szCs w:val="18"/>
                <w:lang w:val="fr-FR"/>
              </w:rPr>
              <w:t>ISO/IEC 170</w:t>
            </w:r>
            <w:r w:rsidR="00870EB3" w:rsidRPr="008C553E">
              <w:rPr>
                <w:rFonts w:ascii="Arial" w:hAnsi="Arial"/>
                <w:b/>
                <w:sz w:val="18"/>
                <w:szCs w:val="18"/>
                <w:lang w:val="fr-FR"/>
              </w:rPr>
              <w:t>43</w:t>
            </w:r>
            <w:r w:rsidR="00790702" w:rsidRPr="008C553E">
              <w:rPr>
                <w:rFonts w:ascii="Arial" w:hAnsi="Arial"/>
                <w:b/>
                <w:sz w:val="18"/>
                <w:szCs w:val="18"/>
                <w:lang w:val="fr-FR"/>
              </w:rPr>
              <w:t>:</w:t>
            </w:r>
            <w:r w:rsidRPr="008C553E">
              <w:rPr>
                <w:rFonts w:ascii="Arial" w:hAnsi="Arial"/>
                <w:b/>
                <w:sz w:val="18"/>
                <w:szCs w:val="18"/>
                <w:lang w:val="fr-FR"/>
              </w:rPr>
              <w:t>20</w:t>
            </w:r>
            <w:r w:rsidR="00870EB3" w:rsidRPr="008C553E">
              <w:rPr>
                <w:rFonts w:ascii="Arial" w:hAnsi="Arial"/>
                <w:b/>
                <w:sz w:val="18"/>
                <w:szCs w:val="18"/>
                <w:lang w:val="fr-FR"/>
              </w:rPr>
              <w:t>23</w:t>
            </w:r>
            <w:r w:rsidR="00F528DB" w:rsidRPr="008C553E">
              <w:rPr>
                <w:rFonts w:ascii="Arial" w:hAnsi="Arial"/>
                <w:b/>
                <w:sz w:val="18"/>
                <w:szCs w:val="18"/>
                <w:lang w:val="fr-FR"/>
              </w:rPr>
              <w:t>-</w:t>
            </w:r>
            <w:r w:rsidR="00870EB3" w:rsidRPr="008C553E">
              <w:rPr>
                <w:rFonts w:ascii="Arial" w:hAnsi="Arial"/>
                <w:b/>
                <w:sz w:val="18"/>
                <w:szCs w:val="18"/>
                <w:lang w:val="fr-FR"/>
              </w:rPr>
              <w:t>10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359F" w:rsidRPr="00764A7A" w:rsidRDefault="0056359F" w:rsidP="00563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A7A">
              <w:rPr>
                <w:rFonts w:ascii="Arial" w:hAnsi="Arial" w:cs="Arial"/>
                <w:sz w:val="18"/>
                <w:szCs w:val="18"/>
              </w:rPr>
              <w:t xml:space="preserve">Identyfikacja dokumentu </w:t>
            </w:r>
            <w:r w:rsidR="00870EB3">
              <w:rPr>
                <w:rFonts w:ascii="Arial" w:hAnsi="Arial" w:cs="Arial"/>
                <w:sz w:val="18"/>
                <w:szCs w:val="18"/>
              </w:rPr>
              <w:t>organizatora PT</w:t>
            </w:r>
            <w:r w:rsidR="00870EB3" w:rsidRPr="00764A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A7A">
              <w:rPr>
                <w:rFonts w:ascii="Arial" w:hAnsi="Arial" w:cs="Arial"/>
                <w:sz w:val="18"/>
                <w:szCs w:val="18"/>
              </w:rPr>
              <w:t>związanego z</w:t>
            </w:r>
            <w:r w:rsidR="00C70958">
              <w:rPr>
                <w:rFonts w:ascii="Arial" w:hAnsi="Arial" w:cs="Arial"/>
                <w:sz w:val="18"/>
                <w:szCs w:val="18"/>
              </w:rPr>
              <w:t> </w:t>
            </w:r>
            <w:r w:rsidRPr="00764A7A">
              <w:rPr>
                <w:rFonts w:ascii="Arial" w:hAnsi="Arial" w:cs="Arial"/>
                <w:sz w:val="18"/>
                <w:szCs w:val="18"/>
              </w:rPr>
              <w:t xml:space="preserve">wymaganiem </w:t>
            </w:r>
          </w:p>
          <w:p w:rsidR="00790702" w:rsidRPr="00C70958" w:rsidRDefault="0056359F" w:rsidP="00870E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64A7A">
              <w:rPr>
                <w:rFonts w:ascii="Arial" w:hAnsi="Arial" w:cs="Arial"/>
                <w:sz w:val="18"/>
                <w:szCs w:val="18"/>
              </w:rPr>
              <w:t xml:space="preserve">(wypełnia </w:t>
            </w:r>
            <w:r w:rsidR="00870EB3">
              <w:rPr>
                <w:rFonts w:ascii="Arial" w:hAnsi="Arial" w:cs="Arial"/>
                <w:sz w:val="18"/>
                <w:szCs w:val="18"/>
              </w:rPr>
              <w:t>organizator PT</w:t>
            </w:r>
            <w:r w:rsidR="00C70958" w:rsidRPr="00C7095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70958">
              <w:rPr>
                <w:rFonts w:ascii="Arial" w:hAnsi="Arial" w:cs="Arial"/>
                <w:sz w:val="18"/>
                <w:szCs w:val="18"/>
              </w:rPr>
              <w:br/>
            </w:r>
            <w:r w:rsidRPr="00764A7A">
              <w:rPr>
                <w:rFonts w:ascii="Arial" w:hAnsi="Arial" w:cs="Arial"/>
                <w:sz w:val="18"/>
                <w:szCs w:val="18"/>
              </w:rPr>
              <w:t>gdy właściwe</w:t>
            </w:r>
            <w:r w:rsidR="00790702" w:rsidRPr="00764A7A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  <w:r w:rsidR="00C709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5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C70958" w:rsidRDefault="000D0049" w:rsidP="00843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 xml:space="preserve">Kod oceny A-XXXX-20XX </w:t>
            </w:r>
          </w:p>
        </w:tc>
      </w:tr>
      <w:tr w:rsidR="00F625EC" w:rsidRPr="00C70958" w:rsidTr="00767A9A">
        <w:trPr>
          <w:trHeight w:val="425"/>
          <w:tblHeader/>
        </w:trPr>
        <w:tc>
          <w:tcPr>
            <w:tcW w:w="20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b/>
                <w:i/>
                <w:sz w:val="18"/>
                <w:szCs w:val="18"/>
                <w:lang w:val="fr-FR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C70958">
              <w:rPr>
                <w:rFonts w:ascii="Arial" w:hAnsi="Arial"/>
                <w:sz w:val="18"/>
                <w:szCs w:val="18"/>
                <w:lang w:val="fr-FR"/>
              </w:rPr>
              <w:t>Oceniający</w:t>
            </w:r>
          </w:p>
        </w:tc>
        <w:tc>
          <w:tcPr>
            <w:tcW w:w="1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 w:cs="Arial"/>
                <w:b/>
                <w:sz w:val="18"/>
                <w:szCs w:val="18"/>
              </w:rPr>
              <w:t>(wypełnia auditor zgodnie z zakresem oceny)</w:t>
            </w:r>
          </w:p>
        </w:tc>
      </w:tr>
      <w:tr w:rsidR="00F625EC" w:rsidRPr="00C70958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052" w:type="pct"/>
            <w:gridSpan w:val="2"/>
            <w:vMerge w:val="restart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i/>
                <w:sz w:val="16"/>
                <w:szCs w:val="18"/>
              </w:rPr>
            </w:pPr>
            <w:r w:rsidRPr="00C70958">
              <w:rPr>
                <w:rFonts w:ascii="Arial" w:hAnsi="Arial"/>
                <w:i/>
                <w:sz w:val="16"/>
                <w:szCs w:val="18"/>
              </w:rPr>
              <w:t xml:space="preserve">Opis wymagań do poszczególnych punktów normy ma formę uproszczoną. Szczegółowe wymagań znajdują się w tekście normy </w:t>
            </w:r>
          </w:p>
        </w:tc>
        <w:tc>
          <w:tcPr>
            <w:tcW w:w="623" w:type="pct"/>
            <w:vMerge/>
            <w:tcBorders>
              <w:right w:val="single" w:sz="18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18" w:space="0" w:color="auto"/>
            </w:tcBorders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6"/>
                <w:szCs w:val="18"/>
              </w:rPr>
            </w:pPr>
            <w:r w:rsidRPr="00C70958">
              <w:rPr>
                <w:rFonts w:ascii="Arial" w:hAnsi="Arial"/>
                <w:sz w:val="16"/>
                <w:szCs w:val="18"/>
              </w:rPr>
              <w:t>Spełnienie wymagania</w:t>
            </w:r>
          </w:p>
        </w:tc>
        <w:tc>
          <w:tcPr>
            <w:tcW w:w="1339" w:type="pct"/>
            <w:vMerge w:val="restart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Niezgodności</w:t>
            </w:r>
            <w:r w:rsidR="00D65373">
              <w:rPr>
                <w:rFonts w:ascii="Arial" w:hAnsi="Arial"/>
                <w:sz w:val="18"/>
                <w:szCs w:val="18"/>
              </w:rPr>
              <w:t xml:space="preserve"> </w:t>
            </w:r>
            <w:r w:rsidRPr="00C70958">
              <w:rPr>
                <w:rFonts w:ascii="Arial" w:hAnsi="Arial"/>
                <w:sz w:val="18"/>
                <w:szCs w:val="18"/>
              </w:rPr>
              <w:t>/ spostrzeżenia</w:t>
            </w:r>
            <w:r w:rsidR="00D65373">
              <w:rPr>
                <w:rFonts w:ascii="Arial" w:hAnsi="Arial"/>
                <w:sz w:val="18"/>
                <w:szCs w:val="18"/>
              </w:rPr>
              <w:t xml:space="preserve"> / uwagi</w:t>
            </w:r>
            <w:r w:rsidRPr="00C7095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F625EC" w:rsidRPr="00C70958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052" w:type="pct"/>
            <w:gridSpan w:val="2"/>
            <w:vMerge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right w:val="single" w:sz="18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AW</w:t>
            </w:r>
          </w:p>
        </w:tc>
        <w:tc>
          <w:tcPr>
            <w:tcW w:w="200" w:type="pct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AT</w:t>
            </w:r>
          </w:p>
        </w:tc>
        <w:tc>
          <w:tcPr>
            <w:tcW w:w="293" w:type="pct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93" w:type="pct"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958"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1339" w:type="pct"/>
            <w:vMerge/>
            <w:vAlign w:val="center"/>
          </w:tcPr>
          <w:p w:rsidR="00790702" w:rsidRPr="00C70958" w:rsidRDefault="00790702" w:rsidP="007907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2"/>
            <w:vAlign w:val="center"/>
          </w:tcPr>
          <w:p w:rsidR="00790702" w:rsidRPr="00400F1A" w:rsidRDefault="00790702" w:rsidP="00582E0B">
            <w:pPr>
              <w:rPr>
                <w:rFonts w:ascii="Arial" w:hAnsi="Arial"/>
                <w:b/>
                <w:sz w:val="18"/>
                <w:szCs w:val="18"/>
              </w:rPr>
            </w:pPr>
            <w:r w:rsidRPr="00400F1A">
              <w:rPr>
                <w:rFonts w:ascii="Arial" w:hAnsi="Arial"/>
                <w:b/>
                <w:sz w:val="18"/>
                <w:szCs w:val="18"/>
              </w:rPr>
              <w:t>4. Wymagania ogólne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2"/>
            <w:vAlign w:val="center"/>
          </w:tcPr>
          <w:p w:rsidR="00790702" w:rsidRPr="00400F1A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F1A">
              <w:rPr>
                <w:rFonts w:ascii="Arial" w:hAnsi="Arial" w:cs="Arial"/>
                <w:b/>
                <w:bCs/>
                <w:sz w:val="18"/>
                <w:szCs w:val="18"/>
              </w:rPr>
              <w:t>4.1         Bezstronność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400F1A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vAlign w:val="center"/>
          </w:tcPr>
          <w:p w:rsidR="00F625EC" w:rsidRPr="00400F1A" w:rsidRDefault="00F625EC" w:rsidP="00870EB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0F1A">
              <w:rPr>
                <w:rFonts w:ascii="Arial" w:hAnsi="Arial" w:cs="Arial"/>
                <w:sz w:val="18"/>
                <w:szCs w:val="18"/>
              </w:rPr>
              <w:t>Bezstronno</w:t>
            </w:r>
            <w:r w:rsidR="0089638B" w:rsidRPr="00400F1A">
              <w:rPr>
                <w:rFonts w:ascii="Arial" w:hAnsi="Arial" w:cs="Arial"/>
                <w:sz w:val="18"/>
                <w:szCs w:val="18"/>
              </w:rPr>
              <w:t>ść</w:t>
            </w:r>
            <w:r w:rsidRPr="00400F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EC1">
              <w:rPr>
                <w:rFonts w:ascii="Arial" w:hAnsi="Arial" w:cs="Arial"/>
                <w:sz w:val="18"/>
                <w:szCs w:val="18"/>
              </w:rPr>
              <w:t>o</w:t>
            </w:r>
            <w:r w:rsidR="00870EB3" w:rsidRPr="00400F1A">
              <w:rPr>
                <w:rFonts w:ascii="Arial" w:hAnsi="Arial" w:cs="Arial"/>
                <w:sz w:val="18"/>
                <w:szCs w:val="18"/>
              </w:rPr>
              <w:t>rganizatora PT</w:t>
            </w:r>
          </w:p>
          <w:p w:rsidR="00400F1A" w:rsidRPr="00400F1A" w:rsidRDefault="00400F1A" w:rsidP="00870EB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0F1A">
              <w:rPr>
                <w:rFonts w:ascii="Arial" w:hAnsi="Arial" w:cs="Arial"/>
                <w:sz w:val="18"/>
                <w:szCs w:val="18"/>
              </w:rPr>
              <w:t>Działania podejmowane w odniesieniu do zagrożeń dla bezstronności</w:t>
            </w:r>
          </w:p>
          <w:p w:rsidR="00400F1A" w:rsidRPr="00400F1A" w:rsidRDefault="00400F1A" w:rsidP="00400F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00F1A">
              <w:rPr>
                <w:rFonts w:ascii="Arial" w:hAnsi="Arial" w:cs="Arial"/>
                <w:sz w:val="18"/>
                <w:szCs w:val="18"/>
              </w:rPr>
              <w:t>Zaangażowanie najwyższego kierownictwa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32156B" w:rsidRPr="00961B9F" w:rsidRDefault="0032156B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214A13" w:rsidRDefault="00F625EC" w:rsidP="00214A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vAlign w:val="center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2"/>
            <w:vAlign w:val="center"/>
          </w:tcPr>
          <w:p w:rsidR="00790702" w:rsidRPr="00EF545C" w:rsidRDefault="00790702" w:rsidP="00400F1A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4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4.2         Poufność 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214A13" w:rsidRDefault="00790702" w:rsidP="00214A1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C40AB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311" w:type="pct"/>
            <w:vAlign w:val="center"/>
          </w:tcPr>
          <w:p w:rsidR="004C40AB" w:rsidRPr="00EF545C" w:rsidRDefault="004C40AB" w:rsidP="004C40AB">
            <w:pPr>
              <w:rPr>
                <w:rFonts w:ascii="Arial" w:hAnsi="Arial" w:cs="Arial"/>
                <w:sz w:val="18"/>
                <w:szCs w:val="18"/>
              </w:rPr>
            </w:pPr>
            <w:r w:rsidRPr="00EF545C">
              <w:rPr>
                <w:rFonts w:ascii="Arial" w:hAnsi="Arial" w:cs="Arial"/>
                <w:sz w:val="18"/>
                <w:szCs w:val="18"/>
              </w:rPr>
              <w:t xml:space="preserve">4.2.1 </w:t>
            </w:r>
          </w:p>
        </w:tc>
        <w:tc>
          <w:tcPr>
            <w:tcW w:w="1741" w:type="pct"/>
            <w:vAlign w:val="center"/>
          </w:tcPr>
          <w:p w:rsidR="004C40AB" w:rsidRPr="00EF545C" w:rsidRDefault="004C40AB" w:rsidP="004C40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F545C">
              <w:rPr>
                <w:rFonts w:ascii="Arial" w:hAnsi="Arial" w:cs="Arial"/>
                <w:sz w:val="18"/>
                <w:szCs w:val="18"/>
              </w:rPr>
              <w:t>Zarządzanie informacjami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4C40AB" w:rsidRPr="00961B9F" w:rsidRDefault="004C40AB" w:rsidP="004C40A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4C40AB" w:rsidRPr="00214A13" w:rsidRDefault="004C40AB" w:rsidP="004C40AB">
            <w:pPr>
              <w:jc w:val="center"/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4C40AB" w:rsidRPr="00214A13" w:rsidRDefault="004C40AB" w:rsidP="004C40AB">
            <w:pPr>
              <w:jc w:val="center"/>
            </w:pPr>
          </w:p>
        </w:tc>
        <w:tc>
          <w:tcPr>
            <w:tcW w:w="293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C40AB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311" w:type="pct"/>
            <w:vAlign w:val="center"/>
          </w:tcPr>
          <w:p w:rsidR="004C40AB" w:rsidRPr="00EF545C" w:rsidRDefault="004C40AB" w:rsidP="004C40AB">
            <w:pPr>
              <w:rPr>
                <w:rFonts w:ascii="Arial" w:hAnsi="Arial" w:cs="Arial"/>
                <w:sz w:val="18"/>
                <w:szCs w:val="18"/>
              </w:rPr>
            </w:pPr>
            <w:r w:rsidRPr="00EF545C">
              <w:rPr>
                <w:rFonts w:ascii="Arial" w:hAnsi="Arial" w:cs="Arial"/>
                <w:sz w:val="18"/>
                <w:szCs w:val="18"/>
              </w:rPr>
              <w:t>4.2.2 – 4.2.3</w:t>
            </w:r>
          </w:p>
        </w:tc>
        <w:tc>
          <w:tcPr>
            <w:tcW w:w="1741" w:type="pct"/>
            <w:vAlign w:val="center"/>
          </w:tcPr>
          <w:p w:rsidR="004C40AB" w:rsidRPr="00EF545C" w:rsidRDefault="004C40AB" w:rsidP="004C40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F545C">
              <w:rPr>
                <w:rFonts w:ascii="Arial" w:hAnsi="Arial" w:cs="Arial"/>
                <w:sz w:val="18"/>
                <w:szCs w:val="18"/>
              </w:rPr>
              <w:t>Udostępnianie informacji poufnych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4C40AB" w:rsidRPr="00961B9F" w:rsidRDefault="004C40AB" w:rsidP="004C40A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4C40AB" w:rsidRPr="00214A13" w:rsidRDefault="004C40AB" w:rsidP="004C40AB">
            <w:pPr>
              <w:jc w:val="center"/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4C40AB" w:rsidRPr="00214A13" w:rsidRDefault="004C40AB" w:rsidP="004C40AB">
            <w:pPr>
              <w:jc w:val="center"/>
            </w:pPr>
          </w:p>
        </w:tc>
        <w:tc>
          <w:tcPr>
            <w:tcW w:w="293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C40AB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311" w:type="pct"/>
            <w:vAlign w:val="center"/>
          </w:tcPr>
          <w:p w:rsidR="004C40AB" w:rsidRPr="00EF545C" w:rsidRDefault="004C40AB" w:rsidP="004C40AB">
            <w:pPr>
              <w:rPr>
                <w:rFonts w:ascii="Arial" w:hAnsi="Arial" w:cs="Arial"/>
                <w:sz w:val="18"/>
                <w:szCs w:val="18"/>
              </w:rPr>
            </w:pPr>
            <w:r w:rsidRPr="00EF545C">
              <w:rPr>
                <w:rFonts w:ascii="Arial" w:hAnsi="Arial" w:cs="Arial"/>
                <w:sz w:val="18"/>
                <w:szCs w:val="18"/>
              </w:rPr>
              <w:t>4.2.4</w:t>
            </w:r>
          </w:p>
        </w:tc>
        <w:tc>
          <w:tcPr>
            <w:tcW w:w="1741" w:type="pct"/>
            <w:vAlign w:val="center"/>
          </w:tcPr>
          <w:p w:rsidR="004C40AB" w:rsidRPr="00EF545C" w:rsidRDefault="004C40AB" w:rsidP="004C40AB">
            <w:pPr>
              <w:rPr>
                <w:rFonts w:ascii="Arial" w:hAnsi="Arial" w:cs="Arial"/>
                <w:sz w:val="18"/>
                <w:szCs w:val="18"/>
              </w:rPr>
            </w:pPr>
            <w:r w:rsidRPr="00EF545C">
              <w:rPr>
                <w:rFonts w:ascii="Arial" w:hAnsi="Arial" w:cs="Arial"/>
                <w:sz w:val="18"/>
                <w:szCs w:val="18"/>
              </w:rPr>
              <w:t>Odpowiedzialność personelu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4C40AB" w:rsidRPr="00961B9F" w:rsidRDefault="004C40AB" w:rsidP="004C40A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4C40AB" w:rsidRPr="00214A13" w:rsidRDefault="004C40AB" w:rsidP="004C40AB">
            <w:pPr>
              <w:jc w:val="center"/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4C40AB" w:rsidRPr="00214A13" w:rsidRDefault="004C40AB" w:rsidP="004C40AB">
            <w:pPr>
              <w:jc w:val="center"/>
            </w:pPr>
          </w:p>
        </w:tc>
        <w:tc>
          <w:tcPr>
            <w:tcW w:w="293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C40AB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311" w:type="pct"/>
            <w:vAlign w:val="center"/>
          </w:tcPr>
          <w:p w:rsidR="004C40AB" w:rsidRPr="00EF545C" w:rsidRDefault="004C40AB" w:rsidP="004C40AB">
            <w:pPr>
              <w:rPr>
                <w:rFonts w:ascii="Arial" w:hAnsi="Arial" w:cs="Arial"/>
                <w:sz w:val="18"/>
                <w:szCs w:val="18"/>
              </w:rPr>
            </w:pPr>
            <w:r w:rsidRPr="00EF545C">
              <w:rPr>
                <w:rFonts w:ascii="Arial" w:hAnsi="Arial" w:cs="Arial"/>
                <w:sz w:val="18"/>
                <w:szCs w:val="18"/>
              </w:rPr>
              <w:t>4.2.5</w:t>
            </w:r>
          </w:p>
        </w:tc>
        <w:tc>
          <w:tcPr>
            <w:tcW w:w="1741" w:type="pct"/>
            <w:vAlign w:val="center"/>
          </w:tcPr>
          <w:p w:rsidR="004C40AB" w:rsidRPr="00EF545C" w:rsidRDefault="004C40AB" w:rsidP="004C40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F545C">
              <w:rPr>
                <w:rFonts w:ascii="Arial" w:hAnsi="Arial" w:cs="Arial"/>
                <w:sz w:val="18"/>
                <w:szCs w:val="18"/>
              </w:rPr>
              <w:t>ożsamoś</w:t>
            </w:r>
            <w:r>
              <w:rPr>
                <w:rFonts w:ascii="Arial" w:hAnsi="Arial" w:cs="Arial"/>
                <w:sz w:val="18"/>
                <w:szCs w:val="18"/>
              </w:rPr>
              <w:t>ć</w:t>
            </w:r>
            <w:r w:rsidRPr="00EF545C">
              <w:rPr>
                <w:rFonts w:ascii="Arial" w:hAnsi="Arial" w:cs="Arial"/>
                <w:sz w:val="18"/>
                <w:szCs w:val="18"/>
              </w:rPr>
              <w:t xml:space="preserve"> uczestników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4C40AB" w:rsidRPr="00961B9F" w:rsidRDefault="004C40AB" w:rsidP="004C40A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4C40AB" w:rsidRPr="00214A13" w:rsidRDefault="004C40AB" w:rsidP="004C40AB">
            <w:pPr>
              <w:jc w:val="center"/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4C40AB" w:rsidRPr="00214A13" w:rsidRDefault="004C40AB" w:rsidP="004C40AB">
            <w:pPr>
              <w:jc w:val="center"/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4C40AB" w:rsidRPr="00961B9F" w:rsidRDefault="004C40AB" w:rsidP="004C40A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439FB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2"/>
            <w:vAlign w:val="center"/>
          </w:tcPr>
          <w:p w:rsidR="000439FB" w:rsidRPr="00CC7EC1" w:rsidRDefault="000439FB" w:rsidP="000439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7EC1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CC7EC1">
              <w:rPr>
                <w:rFonts w:ascii="Arial" w:hAnsi="Arial" w:cs="Arial"/>
                <w:b/>
                <w:sz w:val="18"/>
                <w:szCs w:val="18"/>
              </w:rPr>
              <w:t xml:space="preserve">Wymagania dotyczące struktury 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CC7EC1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C7EC1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741" w:type="pct"/>
          </w:tcPr>
          <w:p w:rsidR="00F625EC" w:rsidRPr="00CC7EC1" w:rsidRDefault="00F625EC" w:rsidP="00CC7EC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7EC1">
              <w:rPr>
                <w:rFonts w:ascii="Arial" w:hAnsi="Arial" w:cs="Arial"/>
                <w:sz w:val="18"/>
                <w:szCs w:val="18"/>
              </w:rPr>
              <w:t xml:space="preserve">Identyfikacja statusu prawnego </w:t>
            </w:r>
            <w:r w:rsidR="00CC7EC1" w:rsidRPr="00CC7EC1">
              <w:rPr>
                <w:rFonts w:ascii="Arial" w:hAnsi="Arial" w:cs="Arial"/>
                <w:sz w:val="18"/>
                <w:szCs w:val="18"/>
              </w:rPr>
              <w:t>organizatora PT</w:t>
            </w:r>
            <w:r w:rsidRPr="00CC7EC1">
              <w:rPr>
                <w:rFonts w:ascii="Arial" w:hAnsi="Arial" w:cs="Arial"/>
                <w:sz w:val="18"/>
                <w:szCs w:val="18"/>
              </w:rPr>
              <w:t xml:space="preserve"> lub organizacji, której częścią jest </w:t>
            </w:r>
            <w:r w:rsidR="00CC7EC1" w:rsidRPr="00CC7EC1">
              <w:rPr>
                <w:rFonts w:ascii="Arial" w:hAnsi="Arial" w:cs="Arial"/>
                <w:sz w:val="18"/>
                <w:szCs w:val="18"/>
              </w:rPr>
              <w:t>organizator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214A13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CC7EC1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CC7EC1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1741" w:type="pct"/>
          </w:tcPr>
          <w:p w:rsidR="00F625EC" w:rsidRPr="00CC7EC1" w:rsidRDefault="00F936B4" w:rsidP="00F936B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Zidentyfikowanie kierownictwa</w:t>
            </w:r>
            <w:r w:rsidR="00F625EC" w:rsidRPr="00CC7E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EC1" w:rsidRPr="00CC7EC1">
              <w:rPr>
                <w:rFonts w:ascii="Arial" w:hAnsi="Arial" w:cs="Arial"/>
                <w:sz w:val="18"/>
                <w:szCs w:val="18"/>
              </w:rPr>
              <w:t>organizatora PT</w:t>
            </w:r>
            <w:r w:rsidR="00F625EC" w:rsidRPr="00CC7EC1">
              <w:rPr>
                <w:rFonts w:ascii="Arial" w:hAnsi="Arial" w:cs="Arial"/>
                <w:sz w:val="18"/>
                <w:szCs w:val="18"/>
              </w:rPr>
              <w:t xml:space="preserve"> ponoszące</w:t>
            </w:r>
            <w:r>
              <w:rPr>
                <w:rFonts w:ascii="Arial" w:hAnsi="Arial" w:cs="Arial"/>
                <w:sz w:val="18"/>
                <w:szCs w:val="18"/>
              </w:rPr>
              <w:t>go</w:t>
            </w:r>
            <w:r w:rsidR="00F625EC" w:rsidRPr="00CC7EC1">
              <w:rPr>
                <w:rFonts w:ascii="Arial" w:hAnsi="Arial" w:cs="Arial"/>
                <w:sz w:val="18"/>
                <w:szCs w:val="18"/>
              </w:rPr>
              <w:t xml:space="preserve"> pełną odpowiedzialność za </w:t>
            </w:r>
            <w:r w:rsidR="00CC7EC1" w:rsidRPr="00CC7EC1">
              <w:rPr>
                <w:rFonts w:ascii="Arial" w:hAnsi="Arial" w:cs="Arial"/>
                <w:sz w:val="18"/>
                <w:szCs w:val="18"/>
              </w:rPr>
              <w:t>działalność dotyczącą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214A13" w:rsidRDefault="00F625EC" w:rsidP="00F625EC">
            <w:pPr>
              <w:jc w:val="center"/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AF5F2B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AF5F2B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F625EC" w:rsidRPr="00AF5F2B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AF5F2B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1741" w:type="pct"/>
          </w:tcPr>
          <w:p w:rsidR="00F625EC" w:rsidRPr="00961B9F" w:rsidRDefault="00E342E1" w:rsidP="00E342E1">
            <w:pPr>
              <w:spacing w:before="40" w:after="4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342E1">
              <w:rPr>
                <w:rFonts w:ascii="Arial" w:hAnsi="Arial" w:cs="Arial"/>
                <w:sz w:val="18"/>
                <w:szCs w:val="18"/>
              </w:rPr>
              <w:t>dokumentowa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Pr="00E342E1">
              <w:rPr>
                <w:rFonts w:ascii="Arial" w:hAnsi="Arial" w:cs="Arial"/>
                <w:sz w:val="18"/>
                <w:szCs w:val="18"/>
              </w:rPr>
              <w:t xml:space="preserve"> program</w:t>
            </w:r>
            <w:r>
              <w:rPr>
                <w:rFonts w:ascii="Arial" w:hAnsi="Arial" w:cs="Arial"/>
                <w:sz w:val="18"/>
                <w:szCs w:val="18"/>
              </w:rPr>
              <w:t>ów</w:t>
            </w:r>
            <w:r w:rsidRPr="00E342E1">
              <w:rPr>
                <w:rFonts w:ascii="Arial" w:hAnsi="Arial" w:cs="Arial"/>
                <w:sz w:val="18"/>
                <w:szCs w:val="18"/>
              </w:rPr>
              <w:t xml:space="preserve"> PT, dla których spełnione są wymagania </w:t>
            </w:r>
            <w:r w:rsidR="00F625EC" w:rsidRPr="00E342E1">
              <w:rPr>
                <w:rFonts w:ascii="Arial" w:hAnsi="Arial" w:cs="Arial"/>
                <w:sz w:val="18"/>
                <w:szCs w:val="18"/>
              </w:rPr>
              <w:t>normy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214A13" w:rsidRDefault="00F625EC" w:rsidP="00F625EC">
            <w:pPr>
              <w:jc w:val="center"/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042D21" w:rsidRDefault="00F625EC" w:rsidP="00E342E1">
            <w:pPr>
              <w:rPr>
                <w:rFonts w:ascii="Arial" w:hAnsi="Arial" w:cs="Arial"/>
                <w:sz w:val="18"/>
                <w:szCs w:val="18"/>
              </w:rPr>
            </w:pPr>
            <w:r w:rsidRPr="00042D21">
              <w:rPr>
                <w:rFonts w:ascii="Arial" w:hAnsi="Arial" w:cs="Arial"/>
                <w:sz w:val="18"/>
                <w:szCs w:val="18"/>
              </w:rPr>
              <w:t xml:space="preserve">5.5 </w:t>
            </w:r>
          </w:p>
        </w:tc>
        <w:tc>
          <w:tcPr>
            <w:tcW w:w="1741" w:type="pct"/>
          </w:tcPr>
          <w:p w:rsidR="00BB0FCF" w:rsidRPr="00DB4949" w:rsidRDefault="00BB0FCF" w:rsidP="00BB0FCF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Określenie struktury organizacyjnej</w:t>
            </w:r>
            <w:r w:rsidR="007614AD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 zarządzania, </w:t>
            </w:r>
            <w:r w:rsidRPr="00BB0FCF">
              <w:rPr>
                <w:rFonts w:ascii="Arial" w:hAnsi="Arial" w:cs="Arial"/>
                <w:sz w:val="18"/>
                <w:szCs w:val="18"/>
              </w:rPr>
              <w:t>miejsc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936B4">
              <w:rPr>
                <w:rFonts w:ascii="Arial" w:hAnsi="Arial" w:cs="Arial"/>
                <w:sz w:val="18"/>
                <w:szCs w:val="18"/>
              </w:rPr>
              <w:br/>
            </w:r>
            <w:r w:rsidRPr="00BB0FCF">
              <w:rPr>
                <w:rFonts w:ascii="Arial" w:hAnsi="Arial" w:cs="Arial"/>
                <w:sz w:val="18"/>
                <w:szCs w:val="18"/>
              </w:rPr>
              <w:t xml:space="preserve">w macierzystej instytucji 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i relacji </w:t>
            </w:r>
            <w:r>
              <w:rPr>
                <w:rFonts w:ascii="Arial" w:hAnsi="Arial" w:cs="Arial"/>
                <w:sz w:val="18"/>
                <w:szCs w:val="18"/>
              </w:rPr>
              <w:t>organizatora PT</w:t>
            </w:r>
          </w:p>
          <w:p w:rsidR="00BB0FCF" w:rsidRPr="00DB4949" w:rsidRDefault="00BB0FCF" w:rsidP="00BB0FCF">
            <w:pPr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lastRenderedPageBreak/>
              <w:t>Określeni</w:t>
            </w:r>
            <w:r>
              <w:rPr>
                <w:rFonts w:ascii="Arial" w:hAnsi="Arial" w:cs="Arial"/>
                <w:sz w:val="18"/>
                <w:szCs w:val="18"/>
              </w:rPr>
              <w:t xml:space="preserve">e odpowiedzialności, uprawnień 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wzajemnych powiazań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 personelu zaangażowanego w </w:t>
            </w:r>
            <w:r>
              <w:rPr>
                <w:rFonts w:ascii="Arial" w:hAnsi="Arial" w:cs="Arial"/>
                <w:sz w:val="18"/>
                <w:szCs w:val="18"/>
              </w:rPr>
              <w:t>prace</w:t>
            </w:r>
            <w:r w:rsidRPr="00DB4949">
              <w:rPr>
                <w:rFonts w:ascii="Arial" w:hAnsi="Arial" w:cs="Arial"/>
                <w:sz w:val="18"/>
                <w:szCs w:val="18"/>
              </w:rPr>
              <w:t xml:space="preserve"> mające wpływ na wyniki działalności </w:t>
            </w:r>
            <w:r w:rsidR="00AF5F2B">
              <w:rPr>
                <w:rFonts w:ascii="Arial" w:hAnsi="Arial" w:cs="Arial"/>
                <w:sz w:val="18"/>
                <w:szCs w:val="18"/>
              </w:rPr>
              <w:t>dotyczącej PT</w:t>
            </w:r>
          </w:p>
          <w:p w:rsidR="00F625EC" w:rsidRPr="00961B9F" w:rsidRDefault="00AF5F2B" w:rsidP="007614AD">
            <w:pPr>
              <w:spacing w:before="40" w:after="4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Udokumentowanie</w:t>
            </w:r>
            <w:r w:rsidR="00BB0FCF" w:rsidRPr="00DB4949">
              <w:rPr>
                <w:rFonts w:ascii="Arial" w:hAnsi="Arial" w:cs="Arial"/>
                <w:sz w:val="18"/>
                <w:szCs w:val="18"/>
              </w:rPr>
              <w:t xml:space="preserve"> procedur w zakresie gwarantującym ich spójne stosowanie i </w:t>
            </w:r>
            <w:r w:rsidRPr="00AF5F2B">
              <w:rPr>
                <w:rFonts w:ascii="Arial" w:hAnsi="Arial" w:cs="Arial"/>
                <w:sz w:val="18"/>
                <w:szCs w:val="18"/>
              </w:rPr>
              <w:t>ważnoś</w:t>
            </w:r>
            <w:r w:rsidR="007614AD">
              <w:rPr>
                <w:rFonts w:ascii="Arial" w:hAnsi="Arial" w:cs="Arial"/>
                <w:sz w:val="18"/>
                <w:szCs w:val="18"/>
              </w:rPr>
              <w:t>ć</w:t>
            </w:r>
            <w:r w:rsidRPr="00AF5F2B">
              <w:rPr>
                <w:rFonts w:ascii="Arial" w:hAnsi="Arial" w:cs="Arial"/>
                <w:sz w:val="18"/>
                <w:szCs w:val="18"/>
              </w:rPr>
              <w:t xml:space="preserve"> działalności dotyczącej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214A13" w:rsidRDefault="00F625EC" w:rsidP="00F625EC">
            <w:pPr>
              <w:jc w:val="center"/>
            </w:pPr>
            <w:r w:rsidRPr="00214A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D869D6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D869D6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1741" w:type="pct"/>
          </w:tcPr>
          <w:p w:rsidR="0071797E" w:rsidRDefault="0071797E" w:rsidP="0071797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Dysponowanie personelem posiadającym uprawnienia i zasoby do </w:t>
            </w:r>
            <w:r w:rsidRPr="0071797E">
              <w:rPr>
                <w:rFonts w:ascii="Arial" w:hAnsi="Arial" w:cs="Arial"/>
                <w:sz w:val="18"/>
                <w:szCs w:val="18"/>
              </w:rPr>
              <w:t>realizacji swoich obowiązków</w:t>
            </w:r>
          </w:p>
          <w:p w:rsidR="00F625EC" w:rsidRPr="00961B9F" w:rsidRDefault="0071797E" w:rsidP="0071797E">
            <w:pPr>
              <w:spacing w:before="40" w:after="4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 xml:space="preserve">Odpowiedzialności i uprawnienia personelu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961B9F" w:rsidRDefault="00F625EC" w:rsidP="00F625EC">
            <w:pPr>
              <w:jc w:val="center"/>
              <w:rPr>
                <w:color w:val="0070C0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2"/>
            <w:vAlign w:val="center"/>
          </w:tcPr>
          <w:p w:rsidR="00790702" w:rsidRPr="00961B9F" w:rsidRDefault="00790702" w:rsidP="00582E0B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042D2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0439F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42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Wymagania dotyczące zasobów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790702" w:rsidRPr="00AE3DCA" w:rsidRDefault="00790702" w:rsidP="00790702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D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6.1 </w:t>
            </w:r>
          </w:p>
        </w:tc>
        <w:tc>
          <w:tcPr>
            <w:tcW w:w="1741" w:type="pct"/>
            <w:vAlign w:val="center"/>
          </w:tcPr>
          <w:p w:rsidR="00790702" w:rsidRPr="00AE3DCA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DCA"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AE3DCA" w:rsidRDefault="00AE3DCA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AE3DCA">
              <w:rPr>
                <w:rFonts w:ascii="Arial" w:hAnsi="Arial" w:cs="Arial"/>
                <w:sz w:val="18"/>
                <w:szCs w:val="18"/>
              </w:rPr>
              <w:t>6.1.1</w:t>
            </w:r>
          </w:p>
        </w:tc>
        <w:tc>
          <w:tcPr>
            <w:tcW w:w="1741" w:type="pct"/>
          </w:tcPr>
          <w:p w:rsidR="00F625EC" w:rsidRPr="00AE3DCA" w:rsidRDefault="00F625EC" w:rsidP="00AE3DCA">
            <w:pPr>
              <w:rPr>
                <w:rFonts w:ascii="Arial" w:hAnsi="Arial" w:cs="Arial"/>
                <w:sz w:val="18"/>
                <w:szCs w:val="18"/>
              </w:rPr>
            </w:pPr>
            <w:r w:rsidRPr="00AE3DCA">
              <w:rPr>
                <w:rFonts w:ascii="Arial" w:hAnsi="Arial" w:cs="Arial"/>
                <w:sz w:val="18"/>
                <w:szCs w:val="18"/>
              </w:rPr>
              <w:t>Dostęp</w:t>
            </w:r>
            <w:r w:rsidR="00AE3DCA" w:rsidRPr="00AE3DCA">
              <w:rPr>
                <w:rFonts w:ascii="Arial" w:hAnsi="Arial" w:cs="Arial"/>
                <w:sz w:val="18"/>
                <w:szCs w:val="18"/>
              </w:rPr>
              <w:t xml:space="preserve"> organizatora PT</w:t>
            </w:r>
            <w:r w:rsidRPr="00AE3D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3DCA" w:rsidRPr="00AE3DCA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AE3DCA">
              <w:rPr>
                <w:rFonts w:ascii="Arial" w:hAnsi="Arial" w:cs="Arial"/>
                <w:sz w:val="18"/>
                <w:szCs w:val="18"/>
              </w:rPr>
              <w:t>personelu, pomieszczeń, wyposażenia, systemów</w:t>
            </w:r>
            <w:r w:rsidR="00AE3DCA" w:rsidRPr="00AE3DCA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AE3DCA">
              <w:rPr>
                <w:rFonts w:ascii="Arial" w:hAnsi="Arial" w:cs="Arial"/>
                <w:sz w:val="18"/>
                <w:szCs w:val="18"/>
              </w:rPr>
              <w:t xml:space="preserve"> usług wsparcia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625EC" w:rsidRPr="00961B9F" w:rsidRDefault="00D25DE7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AE3DCA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AE3DCA" w:rsidRPr="00AE3DCA" w:rsidRDefault="00AE3DCA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AE3DCA">
              <w:rPr>
                <w:rFonts w:ascii="Arial" w:hAnsi="Arial" w:cs="Arial"/>
                <w:sz w:val="18"/>
                <w:szCs w:val="18"/>
              </w:rPr>
              <w:t>6.1.2</w:t>
            </w:r>
          </w:p>
        </w:tc>
        <w:tc>
          <w:tcPr>
            <w:tcW w:w="1741" w:type="pct"/>
          </w:tcPr>
          <w:p w:rsidR="00AE3DCA" w:rsidRPr="00AE3DCA" w:rsidRDefault="00AE3DCA" w:rsidP="00F936B4">
            <w:pPr>
              <w:rPr>
                <w:rFonts w:ascii="Arial" w:hAnsi="Arial" w:cs="Arial"/>
                <w:sz w:val="18"/>
                <w:szCs w:val="18"/>
              </w:rPr>
            </w:pPr>
            <w:r w:rsidRPr="00AE3DCA">
              <w:rPr>
                <w:rFonts w:ascii="Arial" w:hAnsi="Arial" w:cs="Arial"/>
                <w:sz w:val="18"/>
                <w:szCs w:val="18"/>
              </w:rPr>
              <w:t>Przeprowadzanie pomiarów lub badań obiektu PT związan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="00F936B4">
              <w:rPr>
                <w:rFonts w:ascii="Arial" w:hAnsi="Arial" w:cs="Arial"/>
                <w:sz w:val="18"/>
                <w:szCs w:val="18"/>
              </w:rPr>
              <w:br/>
            </w:r>
            <w:r w:rsidR="00687715">
              <w:rPr>
                <w:rFonts w:ascii="Arial" w:hAnsi="Arial" w:cs="Arial"/>
                <w:sz w:val="18"/>
                <w:szCs w:val="18"/>
              </w:rPr>
              <w:t>z charakteryzowaniem obiektu PT lub służących</w:t>
            </w:r>
            <w:r w:rsidRPr="00AE3DCA">
              <w:rPr>
                <w:rFonts w:ascii="Arial" w:hAnsi="Arial" w:cs="Arial"/>
                <w:sz w:val="18"/>
                <w:szCs w:val="18"/>
              </w:rPr>
              <w:t xml:space="preserve"> ocenie jednorodności i stabilności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E3DCA">
              <w:rPr>
                <w:rFonts w:ascii="Arial" w:hAnsi="Arial" w:cs="Arial"/>
                <w:sz w:val="18"/>
                <w:szCs w:val="18"/>
              </w:rPr>
              <w:t xml:space="preserve"> zgodnie z odpowiednimi wymaganiami</w:t>
            </w:r>
            <w:r w:rsidRPr="00AE3DCA" w:rsidDel="00C06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3DCA">
              <w:rPr>
                <w:rFonts w:ascii="Arial" w:hAnsi="Arial" w:cs="Arial"/>
                <w:sz w:val="18"/>
                <w:szCs w:val="18"/>
              </w:rPr>
              <w:t>normy PN-EN ISO/IEC 17025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AE3DCA" w:rsidRPr="00961B9F" w:rsidRDefault="00AE3DCA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AE3DCA" w:rsidRPr="00961B9F" w:rsidRDefault="00F936B4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AE3DCA" w:rsidRPr="00961B9F" w:rsidRDefault="00D25DE7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AE3DCA" w:rsidRPr="00961B9F" w:rsidRDefault="00AE3DCA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AE3DCA" w:rsidRPr="00961B9F" w:rsidRDefault="00AE3DCA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AE3DCA" w:rsidRPr="00961B9F" w:rsidRDefault="00AE3DCA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AE3DCA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AE3DCA" w:rsidRPr="00AE3DCA" w:rsidRDefault="00AE3DCA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AE3DCA">
              <w:rPr>
                <w:rFonts w:ascii="Arial" w:hAnsi="Arial" w:cs="Arial"/>
                <w:sz w:val="18"/>
                <w:szCs w:val="18"/>
              </w:rPr>
              <w:t>6.1.3</w:t>
            </w:r>
          </w:p>
        </w:tc>
        <w:tc>
          <w:tcPr>
            <w:tcW w:w="1741" w:type="pct"/>
          </w:tcPr>
          <w:p w:rsidR="00AE3DCA" w:rsidRPr="00AE3DCA" w:rsidRDefault="00687715" w:rsidP="00AE3D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Produkcja</w:t>
            </w:r>
            <w:r w:rsidR="00AE3DCA" w:rsidRPr="00AE3DCA">
              <w:rPr>
                <w:rFonts w:ascii="Arial" w:hAnsi="Arial" w:cs="Arial"/>
                <w:sz w:val="18"/>
                <w:szCs w:val="18"/>
              </w:rPr>
              <w:t xml:space="preserve"> obiektu PT spełniającego definicję „materiału odniesienia” zgodnie z odpowiednimi wymaganiami</w:t>
            </w:r>
            <w:r w:rsidR="00AE3DCA" w:rsidRPr="00AE3DCA" w:rsidDel="00C06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3DCA" w:rsidRPr="00AE3DCA">
              <w:rPr>
                <w:rFonts w:ascii="Arial" w:hAnsi="Arial" w:cs="Arial"/>
                <w:sz w:val="18"/>
                <w:szCs w:val="18"/>
              </w:rPr>
              <w:t>normy PN-EN ISO 17034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AE3DCA" w:rsidRPr="00961B9F" w:rsidRDefault="00AE3DCA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AE3DCA" w:rsidRPr="00961B9F" w:rsidRDefault="00F936B4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AE3DCA" w:rsidRPr="00961B9F" w:rsidRDefault="00D25DE7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AE3DCA" w:rsidRPr="00961B9F" w:rsidRDefault="00AE3DCA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AE3DCA" w:rsidRPr="00961B9F" w:rsidRDefault="00AE3DCA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AE3DCA" w:rsidRPr="00961B9F" w:rsidRDefault="00AE3DCA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11" w:type="pct"/>
            <w:vAlign w:val="center"/>
          </w:tcPr>
          <w:p w:rsidR="00790702" w:rsidRPr="0026462B" w:rsidRDefault="00790702" w:rsidP="00790702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62B">
              <w:rPr>
                <w:rFonts w:ascii="Arial" w:hAnsi="Arial" w:cs="Arial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1741" w:type="pct"/>
            <w:vAlign w:val="center"/>
          </w:tcPr>
          <w:p w:rsidR="00790702" w:rsidRPr="0026462B" w:rsidRDefault="00790702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462B">
              <w:rPr>
                <w:rFonts w:ascii="Arial" w:hAnsi="Arial" w:cs="Arial"/>
                <w:b/>
                <w:bCs/>
                <w:sz w:val="18"/>
                <w:szCs w:val="18"/>
              </w:rPr>
              <w:t>Personel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6E3AB4" w:rsidRPr="00AF38B6" w:rsidRDefault="006E3AB4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AF38B6">
              <w:rPr>
                <w:rFonts w:ascii="Arial" w:hAnsi="Arial" w:cs="Arial"/>
                <w:sz w:val="18"/>
                <w:szCs w:val="18"/>
              </w:rPr>
              <w:t>6.2.1</w:t>
            </w:r>
          </w:p>
          <w:p w:rsidR="00F625EC" w:rsidRPr="00AF38B6" w:rsidRDefault="00F625EC" w:rsidP="00F625EC">
            <w:pPr>
              <w:rPr>
                <w:rFonts w:ascii="Arial" w:hAnsi="Arial" w:cs="Arial"/>
                <w:sz w:val="18"/>
                <w:szCs w:val="18"/>
              </w:rPr>
            </w:pPr>
            <w:r w:rsidRPr="00AF38B6">
              <w:rPr>
                <w:rFonts w:ascii="Arial" w:hAnsi="Arial" w:cs="Arial"/>
                <w:sz w:val="18"/>
                <w:szCs w:val="18"/>
              </w:rPr>
              <w:t>6.2.2</w:t>
            </w:r>
          </w:p>
        </w:tc>
        <w:tc>
          <w:tcPr>
            <w:tcW w:w="1741" w:type="pct"/>
          </w:tcPr>
          <w:p w:rsidR="00F625EC" w:rsidRPr="00AF38B6" w:rsidRDefault="00AF38B6" w:rsidP="00AF38B6">
            <w:pPr>
              <w:rPr>
                <w:rFonts w:ascii="Arial" w:hAnsi="Arial" w:cs="Arial"/>
                <w:sz w:val="18"/>
                <w:szCs w:val="18"/>
              </w:rPr>
            </w:pPr>
            <w:r w:rsidRPr="00AF38B6">
              <w:rPr>
                <w:rFonts w:ascii="Arial" w:hAnsi="Arial" w:cs="Arial"/>
                <w:bCs/>
                <w:sz w:val="18"/>
                <w:szCs w:val="18"/>
              </w:rPr>
              <w:t>Dostęp organizatora PT do wystarczającej liczby kompetentnego personelu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CD4D6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D25DE7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625EC" w:rsidRPr="00D25DE7" w:rsidRDefault="00F625EC" w:rsidP="00F62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5DE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25DE7" w:rsidRPr="00AF38B6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  <w:r w:rsidRPr="00AF38B6">
              <w:rPr>
                <w:rFonts w:ascii="Arial" w:hAnsi="Arial" w:cs="Arial"/>
                <w:sz w:val="18"/>
                <w:szCs w:val="18"/>
              </w:rPr>
              <w:t>6.2.3</w:t>
            </w:r>
          </w:p>
        </w:tc>
        <w:tc>
          <w:tcPr>
            <w:tcW w:w="1741" w:type="pct"/>
          </w:tcPr>
          <w:p w:rsidR="00D25DE7" w:rsidRPr="00AF38B6" w:rsidRDefault="00D25DE7" w:rsidP="00D25D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F38B6">
              <w:rPr>
                <w:rFonts w:ascii="Arial" w:hAnsi="Arial" w:cs="Arial"/>
                <w:bCs/>
                <w:sz w:val="18"/>
                <w:szCs w:val="18"/>
              </w:rPr>
              <w:t>Proces zarządzania kompetencjami personelu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25DE7" w:rsidRPr="00961B9F" w:rsidRDefault="00D25DE7" w:rsidP="00D25DE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25DE7" w:rsidRPr="00D25DE7" w:rsidRDefault="00D25DE7" w:rsidP="00D25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D25DE7" w:rsidRPr="00D25DE7" w:rsidRDefault="00D25DE7" w:rsidP="00D25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25DE7" w:rsidRPr="00961B9F" w:rsidRDefault="00D25DE7" w:rsidP="00D25DE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25DE7" w:rsidRPr="00961B9F" w:rsidRDefault="00D25DE7" w:rsidP="00D25DE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25DE7" w:rsidRPr="00961B9F" w:rsidRDefault="00D25DE7" w:rsidP="00D25DE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5DE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25DE7" w:rsidRPr="00AF38B6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  <w:r w:rsidRPr="00AF38B6">
              <w:rPr>
                <w:rFonts w:ascii="Arial" w:hAnsi="Arial" w:cs="Arial"/>
                <w:sz w:val="18"/>
                <w:szCs w:val="18"/>
              </w:rPr>
              <w:t>6.2.4</w:t>
            </w:r>
          </w:p>
        </w:tc>
        <w:tc>
          <w:tcPr>
            <w:tcW w:w="1741" w:type="pct"/>
          </w:tcPr>
          <w:p w:rsidR="00D25DE7" w:rsidRPr="00AF38B6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  <w:r w:rsidRPr="00AF38B6">
              <w:rPr>
                <w:rFonts w:ascii="Arial" w:hAnsi="Arial" w:cs="Arial"/>
                <w:sz w:val="18"/>
                <w:szCs w:val="18"/>
              </w:rPr>
              <w:t>Bezstronność działania personelu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25DE7" w:rsidRPr="00961B9F" w:rsidRDefault="00D25DE7" w:rsidP="00D25DE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25DE7" w:rsidRPr="00D25DE7" w:rsidRDefault="00D25DE7" w:rsidP="00D25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D25DE7" w:rsidRPr="00D25DE7" w:rsidRDefault="00D25DE7" w:rsidP="00D25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25DE7" w:rsidRPr="00961B9F" w:rsidRDefault="00D25DE7" w:rsidP="00D25DE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25DE7" w:rsidRPr="00961B9F" w:rsidRDefault="00D25DE7" w:rsidP="00D25DE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25DE7" w:rsidRPr="00961B9F" w:rsidRDefault="00D25DE7" w:rsidP="00D25DE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311" w:type="pct"/>
            <w:vAlign w:val="center"/>
          </w:tcPr>
          <w:p w:rsidR="00F625EC" w:rsidRPr="00AF38B6" w:rsidRDefault="00F625EC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F38B6">
              <w:rPr>
                <w:rFonts w:ascii="Arial" w:hAnsi="Arial" w:cs="Arial"/>
                <w:bCs/>
                <w:sz w:val="18"/>
                <w:szCs w:val="18"/>
              </w:rPr>
              <w:t>6.2.5</w:t>
            </w:r>
          </w:p>
        </w:tc>
        <w:tc>
          <w:tcPr>
            <w:tcW w:w="1741" w:type="pct"/>
            <w:vAlign w:val="center"/>
          </w:tcPr>
          <w:p w:rsidR="00F625EC" w:rsidRPr="00AF38B6" w:rsidRDefault="00AF38B6" w:rsidP="00F625E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F38B6">
              <w:rPr>
                <w:rFonts w:ascii="Arial" w:hAnsi="Arial" w:cs="Arial"/>
                <w:sz w:val="18"/>
                <w:szCs w:val="18"/>
              </w:rPr>
              <w:t>Udokumentowana informacja potwierdzająca kompetencje personelu</w:t>
            </w:r>
          </w:p>
          <w:p w:rsidR="00AF38B6" w:rsidRPr="00AF38B6" w:rsidRDefault="00AF38B6" w:rsidP="00F936B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F38B6">
              <w:rPr>
                <w:rFonts w:ascii="Arial" w:hAnsi="Arial" w:cs="Arial"/>
                <w:sz w:val="18"/>
                <w:szCs w:val="18"/>
              </w:rPr>
              <w:t>Udokumentowanie wymagań dotyczących wykształcenia, kwalifikacji, szkolenia, wiedzy technicznej, umiejętności</w:t>
            </w:r>
            <w:r w:rsidR="00F936B4">
              <w:rPr>
                <w:rFonts w:ascii="Arial" w:hAnsi="Arial" w:cs="Arial"/>
                <w:sz w:val="18"/>
                <w:szCs w:val="18"/>
              </w:rPr>
              <w:br/>
            </w:r>
            <w:r w:rsidRPr="00AF38B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8125E">
              <w:rPr>
                <w:rFonts w:ascii="Arial" w:hAnsi="Arial" w:cs="Arial"/>
                <w:sz w:val="18"/>
                <w:szCs w:val="18"/>
              </w:rPr>
              <w:t>d</w:t>
            </w:r>
            <w:r w:rsidRPr="00AF38B6">
              <w:rPr>
                <w:rFonts w:ascii="Arial" w:hAnsi="Arial" w:cs="Arial"/>
                <w:sz w:val="18"/>
                <w:szCs w:val="18"/>
              </w:rPr>
              <w:t>oświadczenia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CD4D6C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D25DE7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625EC" w:rsidRPr="00D25DE7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F625EC" w:rsidRPr="00961B9F" w:rsidRDefault="00F625EC" w:rsidP="00F625E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AF38B6" w:rsidRDefault="00F625EC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F38B6">
              <w:rPr>
                <w:rFonts w:ascii="Arial" w:hAnsi="Arial" w:cs="Arial"/>
                <w:bCs/>
                <w:sz w:val="18"/>
                <w:szCs w:val="18"/>
              </w:rPr>
              <w:t>6.2.6</w:t>
            </w:r>
          </w:p>
        </w:tc>
        <w:tc>
          <w:tcPr>
            <w:tcW w:w="1741" w:type="pct"/>
            <w:vAlign w:val="center"/>
          </w:tcPr>
          <w:p w:rsidR="00F625EC" w:rsidRPr="00AF38B6" w:rsidRDefault="00AF38B6" w:rsidP="00F625EC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F38B6">
              <w:rPr>
                <w:rFonts w:ascii="Arial" w:hAnsi="Arial" w:cs="Arial"/>
                <w:sz w:val="18"/>
                <w:szCs w:val="18"/>
              </w:rPr>
              <w:t>Przedmiot i zakres upoważnień personelu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F625EC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D25DE7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625EC" w:rsidRPr="00D25DE7" w:rsidRDefault="00F625EC" w:rsidP="00F625EC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5DE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25DE7" w:rsidRPr="00AF38B6" w:rsidRDefault="00D25DE7" w:rsidP="00D25DE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6.2.7</w:t>
            </w:r>
          </w:p>
        </w:tc>
        <w:tc>
          <w:tcPr>
            <w:tcW w:w="1741" w:type="pct"/>
            <w:vAlign w:val="center"/>
          </w:tcPr>
          <w:p w:rsidR="00D25DE7" w:rsidRPr="00AF38B6" w:rsidRDefault="00D25DE7" w:rsidP="00D25DE7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Zakomunikowanie</w:t>
            </w:r>
            <w:r w:rsidRPr="00FE59BE">
              <w:rPr>
                <w:rFonts w:ascii="Arial" w:hAnsi="Arial" w:cs="Arial"/>
                <w:sz w:val="18"/>
                <w:szCs w:val="18"/>
              </w:rPr>
              <w:t xml:space="preserve"> personelowi jego obowiązk</w:t>
            </w:r>
            <w:r>
              <w:rPr>
                <w:rFonts w:ascii="Arial" w:hAnsi="Arial" w:cs="Arial"/>
                <w:sz w:val="18"/>
                <w:szCs w:val="18"/>
              </w:rPr>
              <w:t>ów</w:t>
            </w:r>
            <w:r w:rsidRPr="00FE59BE">
              <w:rPr>
                <w:rFonts w:ascii="Arial" w:hAnsi="Arial" w:cs="Arial"/>
                <w:sz w:val="18"/>
                <w:szCs w:val="18"/>
              </w:rPr>
              <w:t>, odpowiedzialności i u</w:t>
            </w:r>
            <w:r>
              <w:rPr>
                <w:rFonts w:ascii="Arial" w:hAnsi="Arial" w:cs="Arial"/>
                <w:sz w:val="18"/>
                <w:szCs w:val="18"/>
              </w:rPr>
              <w:t>prawnień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25DE7" w:rsidRPr="00961B9F" w:rsidRDefault="00D25DE7" w:rsidP="00D25DE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25DE7" w:rsidRPr="00D25DE7" w:rsidRDefault="00D25DE7" w:rsidP="00D25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D25DE7" w:rsidRPr="00D25DE7" w:rsidRDefault="00D25DE7" w:rsidP="00D25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790702" w:rsidRPr="00762A61" w:rsidRDefault="00790702" w:rsidP="00790702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A61">
              <w:rPr>
                <w:rFonts w:ascii="Arial" w:hAnsi="Arial" w:cs="Arial"/>
                <w:b/>
                <w:bCs/>
                <w:sz w:val="18"/>
                <w:szCs w:val="18"/>
              </w:rPr>
              <w:t>6.3</w:t>
            </w:r>
          </w:p>
        </w:tc>
        <w:tc>
          <w:tcPr>
            <w:tcW w:w="1741" w:type="pct"/>
            <w:vAlign w:val="center"/>
          </w:tcPr>
          <w:p w:rsidR="00790702" w:rsidRPr="00762A61" w:rsidRDefault="00762A61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A61">
              <w:rPr>
                <w:rFonts w:ascii="Arial" w:hAnsi="Arial" w:cs="Arial"/>
                <w:b/>
                <w:bCs/>
                <w:sz w:val="18"/>
                <w:szCs w:val="18"/>
              </w:rPr>
              <w:t>Pomieszczenia i warunki środowiskowe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DB3EB9" w:rsidRDefault="00F625EC" w:rsidP="00DB3EB9">
            <w:pPr>
              <w:rPr>
                <w:rFonts w:ascii="Arial" w:hAnsi="Arial" w:cs="Arial"/>
                <w:sz w:val="18"/>
                <w:szCs w:val="18"/>
              </w:rPr>
            </w:pPr>
            <w:r w:rsidRPr="00DB3EB9">
              <w:rPr>
                <w:rFonts w:ascii="Arial" w:hAnsi="Arial" w:cs="Arial"/>
                <w:sz w:val="18"/>
                <w:szCs w:val="18"/>
              </w:rPr>
              <w:t>6.3.1</w:t>
            </w:r>
          </w:p>
        </w:tc>
        <w:tc>
          <w:tcPr>
            <w:tcW w:w="1741" w:type="pct"/>
            <w:vAlign w:val="center"/>
          </w:tcPr>
          <w:p w:rsidR="00F625EC" w:rsidRPr="00DB3EB9" w:rsidRDefault="00DB3EB9" w:rsidP="00DB3E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EB9">
              <w:rPr>
                <w:rFonts w:ascii="Arial" w:hAnsi="Arial" w:cs="Arial"/>
                <w:sz w:val="18"/>
                <w:szCs w:val="18"/>
              </w:rPr>
              <w:t>Zapewnienie odpowiednich pomieszczeń do realizacji programu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B3EB9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B3EB9" w:rsidRPr="00DB3EB9" w:rsidRDefault="00DB3EB9" w:rsidP="00DB3EB9">
            <w:pPr>
              <w:rPr>
                <w:rFonts w:ascii="Arial" w:hAnsi="Arial" w:cs="Arial"/>
                <w:sz w:val="18"/>
                <w:szCs w:val="18"/>
              </w:rPr>
            </w:pPr>
            <w:r w:rsidRPr="00DB3EB9">
              <w:rPr>
                <w:rFonts w:ascii="Arial" w:hAnsi="Arial" w:cs="Arial"/>
                <w:sz w:val="18"/>
                <w:szCs w:val="18"/>
              </w:rPr>
              <w:lastRenderedPageBreak/>
              <w:t>6.3.2</w:t>
            </w:r>
          </w:p>
        </w:tc>
        <w:tc>
          <w:tcPr>
            <w:tcW w:w="1741" w:type="pct"/>
            <w:vAlign w:val="center"/>
          </w:tcPr>
          <w:p w:rsidR="00DB3EB9" w:rsidRPr="00DB3EB9" w:rsidRDefault="00DB3EB9" w:rsidP="00DB3E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EB9">
              <w:rPr>
                <w:rFonts w:ascii="Arial" w:hAnsi="Arial" w:cs="Arial"/>
                <w:sz w:val="18"/>
                <w:szCs w:val="18"/>
              </w:rPr>
              <w:t>Zapewnienie warunków środowiskowych które nie narażają na szkodę działalności dotyczącej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B3EB9" w:rsidRPr="00961B9F" w:rsidRDefault="00DB3EB9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B3EB9" w:rsidRPr="00961B9F" w:rsidRDefault="00DB3EB9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DB3EB9" w:rsidRPr="00961B9F" w:rsidRDefault="00D25DE7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B3EB9" w:rsidRPr="00961B9F" w:rsidRDefault="00DB3EB9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B3EB9" w:rsidRPr="00961B9F" w:rsidRDefault="00DB3EB9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B3EB9" w:rsidRPr="00961B9F" w:rsidRDefault="00DB3EB9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625EC" w:rsidRPr="00DB3EB9" w:rsidRDefault="00F625EC" w:rsidP="00E66DE7">
            <w:pPr>
              <w:rPr>
                <w:rFonts w:ascii="Arial" w:hAnsi="Arial" w:cs="Arial"/>
                <w:sz w:val="18"/>
                <w:szCs w:val="18"/>
              </w:rPr>
            </w:pPr>
            <w:r w:rsidRPr="00DB3EB9">
              <w:rPr>
                <w:rFonts w:ascii="Arial" w:hAnsi="Arial" w:cs="Arial"/>
                <w:sz w:val="18"/>
                <w:szCs w:val="18"/>
              </w:rPr>
              <w:t>6.3.</w:t>
            </w:r>
            <w:r w:rsidR="00E66DE7" w:rsidRPr="00DB3E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41" w:type="pct"/>
            <w:vAlign w:val="center"/>
          </w:tcPr>
          <w:p w:rsidR="007D0546" w:rsidRDefault="00DB3EB9" w:rsidP="00E66DE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3EB9">
              <w:rPr>
                <w:rFonts w:ascii="Arial" w:hAnsi="Arial" w:cs="Arial"/>
                <w:sz w:val="18"/>
                <w:szCs w:val="18"/>
              </w:rPr>
              <w:t xml:space="preserve">Udokumentowanie warunków środowiskowych </w:t>
            </w:r>
          </w:p>
          <w:p w:rsidR="00DB3EB9" w:rsidRPr="00DB3EB9" w:rsidRDefault="00DB3EB9" w:rsidP="00DB3EB9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Nadzorowanie, monitorowanie</w:t>
            </w:r>
            <w:r w:rsidRPr="00DB3EB9">
              <w:rPr>
                <w:rFonts w:ascii="Arial" w:hAnsi="Arial" w:cs="Arial"/>
                <w:sz w:val="18"/>
                <w:szCs w:val="18"/>
              </w:rPr>
              <w:t xml:space="preserve"> i dokonywa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Pr="00DB3EB9">
              <w:rPr>
                <w:rFonts w:ascii="Arial" w:hAnsi="Arial" w:cs="Arial"/>
                <w:sz w:val="18"/>
                <w:szCs w:val="18"/>
              </w:rPr>
              <w:t xml:space="preserve"> okresowych przeglądów tych warunków</w:t>
            </w:r>
            <w:r>
              <w:rPr>
                <w:rFonts w:ascii="Arial" w:hAnsi="Arial" w:cs="Arial"/>
                <w:sz w:val="18"/>
                <w:szCs w:val="18"/>
              </w:rPr>
              <w:t xml:space="preserve">, prowadzenie zapisów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F625EC" w:rsidRPr="00961B9F" w:rsidRDefault="00F625EC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625EC" w:rsidRPr="00961B9F" w:rsidRDefault="00F625EC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762A61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762A61" w:rsidRPr="00971E28" w:rsidRDefault="00DB3EB9" w:rsidP="00E66DE7">
            <w:pPr>
              <w:rPr>
                <w:rFonts w:ascii="Arial" w:hAnsi="Arial" w:cs="Arial"/>
                <w:sz w:val="18"/>
                <w:szCs w:val="18"/>
              </w:rPr>
            </w:pPr>
            <w:r w:rsidRPr="00971E28">
              <w:rPr>
                <w:rFonts w:ascii="Arial" w:hAnsi="Arial" w:cs="Arial"/>
                <w:sz w:val="18"/>
                <w:szCs w:val="18"/>
              </w:rPr>
              <w:t>6.3.4</w:t>
            </w:r>
          </w:p>
        </w:tc>
        <w:tc>
          <w:tcPr>
            <w:tcW w:w="1741" w:type="pct"/>
            <w:vAlign w:val="center"/>
          </w:tcPr>
          <w:p w:rsidR="00971E28" w:rsidRPr="00971E28" w:rsidRDefault="00DB3EB9" w:rsidP="00E66DE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1E28">
              <w:rPr>
                <w:rFonts w:ascii="Arial" w:hAnsi="Arial" w:cs="Arial"/>
                <w:sz w:val="18"/>
                <w:szCs w:val="18"/>
              </w:rPr>
              <w:t xml:space="preserve">Nadzorowanie dostępu </w:t>
            </w:r>
            <w:r w:rsidR="00971E28" w:rsidRPr="00971E2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971E28">
              <w:rPr>
                <w:rFonts w:ascii="Arial" w:hAnsi="Arial" w:cs="Arial"/>
                <w:sz w:val="18"/>
                <w:szCs w:val="18"/>
              </w:rPr>
              <w:t>obszarów mających wpływ na działalność dotyczącą PT</w:t>
            </w:r>
            <w:r w:rsidR="00971E28" w:rsidRPr="00971E28">
              <w:rPr>
                <w:rFonts w:ascii="Arial" w:hAnsi="Arial" w:cs="Arial"/>
                <w:sz w:val="18"/>
                <w:szCs w:val="18"/>
              </w:rPr>
              <w:t>, określenie zakresu nadzoru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762A61" w:rsidRPr="00961B9F" w:rsidRDefault="00762A61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762A61" w:rsidRPr="00961B9F" w:rsidRDefault="00762A61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762A61" w:rsidRPr="00961B9F" w:rsidRDefault="00D25DE7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762A61" w:rsidRPr="00961B9F" w:rsidRDefault="00762A61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762A61" w:rsidRPr="00961B9F" w:rsidRDefault="00762A61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762A61" w:rsidRPr="00961B9F" w:rsidRDefault="00762A61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762A61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762A61" w:rsidRPr="00971E28" w:rsidRDefault="00DB3EB9" w:rsidP="00E66DE7">
            <w:pPr>
              <w:rPr>
                <w:rFonts w:ascii="Arial" w:hAnsi="Arial" w:cs="Arial"/>
                <w:sz w:val="18"/>
                <w:szCs w:val="18"/>
              </w:rPr>
            </w:pPr>
            <w:r w:rsidRPr="00971E28">
              <w:rPr>
                <w:rFonts w:ascii="Arial" w:hAnsi="Arial" w:cs="Arial"/>
                <w:sz w:val="18"/>
                <w:szCs w:val="18"/>
              </w:rPr>
              <w:t>6.3.5</w:t>
            </w:r>
          </w:p>
        </w:tc>
        <w:tc>
          <w:tcPr>
            <w:tcW w:w="1741" w:type="pct"/>
            <w:vAlign w:val="center"/>
          </w:tcPr>
          <w:p w:rsidR="00762A61" w:rsidRPr="00971E28" w:rsidRDefault="00971E28" w:rsidP="00E66DE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1E28">
              <w:rPr>
                <w:rFonts w:ascii="Arial" w:hAnsi="Arial" w:cs="Arial"/>
                <w:sz w:val="18"/>
                <w:szCs w:val="18"/>
              </w:rPr>
              <w:t>Rozgraniczenie sąsiadujących obszarów, gdy to zasadne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762A61" w:rsidRPr="00961B9F" w:rsidRDefault="00762A61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762A61" w:rsidRPr="00961B9F" w:rsidRDefault="00762A61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762A61" w:rsidRPr="00961B9F" w:rsidRDefault="00D25DE7" w:rsidP="00F625EC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762A61" w:rsidRPr="00961B9F" w:rsidRDefault="00762A61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762A61" w:rsidRPr="00961B9F" w:rsidRDefault="00762A61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762A61" w:rsidRPr="00961B9F" w:rsidRDefault="00762A61" w:rsidP="00F625EC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790702" w:rsidRPr="00672DBD" w:rsidRDefault="00790702" w:rsidP="00790702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DBD">
              <w:rPr>
                <w:rFonts w:ascii="Arial" w:hAnsi="Arial" w:cs="Arial"/>
                <w:b/>
                <w:bCs/>
                <w:sz w:val="18"/>
                <w:szCs w:val="18"/>
              </w:rPr>
              <w:t>6.4</w:t>
            </w:r>
          </w:p>
        </w:tc>
        <w:tc>
          <w:tcPr>
            <w:tcW w:w="1741" w:type="pct"/>
            <w:vAlign w:val="center"/>
          </w:tcPr>
          <w:p w:rsidR="00790702" w:rsidRPr="00672DBD" w:rsidRDefault="00672DBD" w:rsidP="00582E0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2DBD">
              <w:rPr>
                <w:rFonts w:ascii="Arial" w:hAnsi="Arial" w:cs="Arial"/>
                <w:b/>
                <w:bCs/>
                <w:sz w:val="18"/>
                <w:szCs w:val="18"/>
              </w:rPr>
              <w:t>Wyroby i usługi dostarczane z zewnątrz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90702" w:rsidRPr="00961B9F" w:rsidRDefault="00790702" w:rsidP="00790702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5DE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25DE7" w:rsidRPr="00672DBD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  <w:r w:rsidRPr="00672DBD">
              <w:rPr>
                <w:rFonts w:ascii="Arial" w:hAnsi="Arial" w:cs="Arial"/>
                <w:sz w:val="18"/>
                <w:szCs w:val="18"/>
              </w:rPr>
              <w:t>6.4.1</w:t>
            </w:r>
          </w:p>
          <w:p w:rsidR="00D25DE7" w:rsidRPr="00672DBD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vAlign w:val="center"/>
          </w:tcPr>
          <w:p w:rsidR="00D25DE7" w:rsidRPr="00672DBD" w:rsidRDefault="00D25DE7" w:rsidP="00D25DE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72DBD">
              <w:rPr>
                <w:rFonts w:ascii="Arial" w:hAnsi="Arial" w:cs="Arial"/>
                <w:sz w:val="18"/>
                <w:szCs w:val="18"/>
              </w:rPr>
              <w:t xml:space="preserve">Zakres czynności, dla których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72DBD">
              <w:rPr>
                <w:rFonts w:ascii="Arial" w:hAnsi="Arial" w:cs="Arial"/>
                <w:sz w:val="18"/>
                <w:szCs w:val="18"/>
              </w:rPr>
              <w:t>rganizator PT nie może korzystać z zewnętrznych dostawców usług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25DE7" w:rsidRPr="00961B9F" w:rsidRDefault="00D25DE7" w:rsidP="00D25DE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25DE7" w:rsidRPr="00D25DE7" w:rsidRDefault="00D25DE7" w:rsidP="00D25DE7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D25DE7" w:rsidRPr="00D25DE7" w:rsidRDefault="00D25DE7" w:rsidP="00D25DE7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5DE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25DE7" w:rsidRPr="000F09B9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  <w:r w:rsidRPr="000F09B9">
              <w:rPr>
                <w:rFonts w:ascii="Arial" w:hAnsi="Arial" w:cs="Arial"/>
                <w:sz w:val="18"/>
                <w:szCs w:val="18"/>
              </w:rPr>
              <w:t>6.4.2</w:t>
            </w:r>
          </w:p>
          <w:p w:rsidR="00D25DE7" w:rsidRPr="000F09B9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pct"/>
            <w:vAlign w:val="center"/>
          </w:tcPr>
          <w:p w:rsidR="00D25DE7" w:rsidRPr="000F09B9" w:rsidRDefault="00D25DE7" w:rsidP="00F936B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F09B9">
              <w:rPr>
                <w:rFonts w:ascii="Arial" w:hAnsi="Arial" w:cs="Arial"/>
                <w:sz w:val="18"/>
                <w:szCs w:val="18"/>
              </w:rPr>
              <w:t>Procedury zapewniające wystarczające doświadczenie</w:t>
            </w:r>
            <w:r w:rsidR="00F936B4">
              <w:rPr>
                <w:rFonts w:ascii="Arial" w:hAnsi="Arial" w:cs="Arial"/>
                <w:sz w:val="18"/>
                <w:szCs w:val="18"/>
              </w:rPr>
              <w:br/>
            </w:r>
            <w:r w:rsidRPr="000F09B9">
              <w:rPr>
                <w:rFonts w:ascii="Arial" w:hAnsi="Arial" w:cs="Arial"/>
                <w:sz w:val="18"/>
                <w:szCs w:val="18"/>
              </w:rPr>
              <w:t>i kompetencje techniczne zewnętrznych dostawców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25DE7" w:rsidRPr="00961B9F" w:rsidRDefault="00D25DE7" w:rsidP="00D25DE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5DE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25DE7" w:rsidRPr="005A3D28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  <w:r w:rsidRPr="005A3D28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741" w:type="pct"/>
            <w:vAlign w:val="center"/>
          </w:tcPr>
          <w:p w:rsidR="00D25DE7" w:rsidRPr="005A3D28" w:rsidRDefault="00D25DE7" w:rsidP="00D25DE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A3D28">
              <w:rPr>
                <w:rFonts w:ascii="Arial" w:hAnsi="Arial" w:cs="Arial"/>
                <w:sz w:val="18"/>
                <w:szCs w:val="18"/>
              </w:rPr>
              <w:t xml:space="preserve">Informowanie uczestników i klientów 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25DE7" w:rsidRPr="00961B9F" w:rsidRDefault="00D25DE7" w:rsidP="00D25DE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5DE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25DE7" w:rsidRPr="006667AC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  <w:r w:rsidRPr="006667AC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741" w:type="pct"/>
            <w:vAlign w:val="center"/>
          </w:tcPr>
          <w:p w:rsidR="00D25DE7" w:rsidRPr="006667AC" w:rsidRDefault="00D25DE7" w:rsidP="00D25DE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7AC">
              <w:rPr>
                <w:rFonts w:ascii="Arial" w:hAnsi="Arial" w:cs="Arial"/>
                <w:bCs/>
                <w:sz w:val="18"/>
                <w:szCs w:val="18"/>
              </w:rPr>
              <w:t>Procedura i zapisy. Przedmiot i zakres procedury i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25DE7" w:rsidRPr="00961B9F" w:rsidRDefault="00D25DE7" w:rsidP="00D25DE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5DE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25DE7" w:rsidRPr="006667AC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  <w:r w:rsidRPr="006667AC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741" w:type="pct"/>
            <w:vAlign w:val="center"/>
          </w:tcPr>
          <w:p w:rsidR="00D25DE7" w:rsidRPr="006667AC" w:rsidRDefault="00D25DE7" w:rsidP="00D25DE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Komunikowanie</w:t>
            </w:r>
            <w:r w:rsidRPr="006667AC">
              <w:rPr>
                <w:rFonts w:ascii="Arial" w:hAnsi="Arial" w:cs="Arial"/>
                <w:sz w:val="18"/>
                <w:szCs w:val="18"/>
              </w:rPr>
              <w:t xml:space="preserve"> wymagań organizatora PT zewnętrznym dostawcom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25DE7" w:rsidRPr="00961B9F" w:rsidRDefault="00D25DE7" w:rsidP="00D25DE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25DE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25DE7" w:rsidRPr="00081688" w:rsidRDefault="00D25DE7" w:rsidP="00D25DE7">
            <w:pPr>
              <w:rPr>
                <w:rFonts w:ascii="Arial" w:hAnsi="Arial" w:cs="Arial"/>
                <w:sz w:val="18"/>
                <w:szCs w:val="18"/>
              </w:rPr>
            </w:pPr>
            <w:r w:rsidRPr="00081688">
              <w:rPr>
                <w:rFonts w:ascii="Arial" w:hAnsi="Arial" w:cs="Arial"/>
                <w:sz w:val="18"/>
                <w:szCs w:val="18"/>
              </w:rPr>
              <w:t>6.4.6</w:t>
            </w:r>
          </w:p>
        </w:tc>
        <w:tc>
          <w:tcPr>
            <w:tcW w:w="1741" w:type="pct"/>
            <w:vAlign w:val="center"/>
          </w:tcPr>
          <w:p w:rsidR="00D25DE7" w:rsidRPr="00081688" w:rsidRDefault="00D25DE7" w:rsidP="00D25DE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1688">
              <w:rPr>
                <w:rFonts w:ascii="Arial" w:hAnsi="Arial" w:cs="Arial"/>
                <w:sz w:val="18"/>
                <w:szCs w:val="18"/>
              </w:rPr>
              <w:t>Odpowiedzialność organizatora PT przed uczestnikami lub klientami za zewnętrznie dostarczane wyroby i usługi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D25DE7" w:rsidRPr="00961B9F" w:rsidRDefault="00D25DE7" w:rsidP="00D25DE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D25DE7" w:rsidRPr="00D25DE7" w:rsidRDefault="00D25DE7" w:rsidP="00D25DE7">
            <w:pPr>
              <w:jc w:val="center"/>
            </w:pPr>
            <w:r w:rsidRPr="00D25DE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D25DE7" w:rsidRPr="00961B9F" w:rsidRDefault="00D25DE7" w:rsidP="00D25DE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2"/>
            <w:vAlign w:val="center"/>
          </w:tcPr>
          <w:p w:rsidR="00283178" w:rsidRPr="00961B9F" w:rsidRDefault="004D507C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F47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7. Wymagania dotyczące procesu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DF47FE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7FE">
              <w:rPr>
                <w:rFonts w:ascii="Arial" w:hAnsi="Arial" w:cs="Arial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1741" w:type="pct"/>
            <w:vAlign w:val="center"/>
          </w:tcPr>
          <w:p w:rsidR="00283178" w:rsidRPr="00DF47FE" w:rsidRDefault="00DF47FE" w:rsidP="00D70B89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7FE">
              <w:rPr>
                <w:rFonts w:ascii="Arial" w:hAnsi="Arial" w:cs="Arial"/>
                <w:b/>
                <w:bCs/>
                <w:sz w:val="18"/>
                <w:szCs w:val="18"/>
              </w:rPr>
              <w:t>Ustanawianie, zawieranie umów i komunikowanie celów programu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F47F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F47FE" w:rsidRPr="00DF47FE" w:rsidRDefault="00DF47FE" w:rsidP="00DF47F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7FE">
              <w:rPr>
                <w:rFonts w:ascii="Arial" w:hAnsi="Arial" w:cs="Arial"/>
                <w:b/>
                <w:bCs/>
                <w:sz w:val="18"/>
                <w:szCs w:val="18"/>
              </w:rPr>
              <w:t>7.1.1</w:t>
            </w:r>
          </w:p>
        </w:tc>
        <w:tc>
          <w:tcPr>
            <w:tcW w:w="1741" w:type="pct"/>
            <w:vAlign w:val="center"/>
          </w:tcPr>
          <w:p w:rsidR="00DF47FE" w:rsidRPr="00DF47FE" w:rsidRDefault="00DF47FE" w:rsidP="00DF47F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7FE">
              <w:rPr>
                <w:rFonts w:ascii="Arial" w:hAnsi="Arial" w:cs="Arial"/>
                <w:b/>
                <w:bCs/>
                <w:sz w:val="18"/>
                <w:szCs w:val="18"/>
              </w:rPr>
              <w:t>Przegląd zapytań, ofert i umów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DF47FE" w:rsidRPr="00961B9F" w:rsidRDefault="00DF47FE" w:rsidP="00DF47F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47FE" w:rsidRPr="00961B9F" w:rsidRDefault="00DF47FE" w:rsidP="00DF47F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DF47FE" w:rsidRPr="00961B9F" w:rsidRDefault="00DF47FE" w:rsidP="00DF47F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DF47FE" w:rsidRPr="00961B9F" w:rsidRDefault="00DF47FE" w:rsidP="00DF47F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DF47FE" w:rsidRPr="00961B9F" w:rsidRDefault="00DF47FE" w:rsidP="00DF47F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DF47FE" w:rsidRPr="00961B9F" w:rsidRDefault="00DF47FE" w:rsidP="00DF47F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F94806" w:rsidRDefault="00283178" w:rsidP="00DF47FE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F94806">
              <w:rPr>
                <w:rFonts w:ascii="Arial" w:hAnsi="Arial" w:cs="Arial"/>
                <w:bCs/>
                <w:sz w:val="18"/>
                <w:szCs w:val="18"/>
              </w:rPr>
              <w:t>7.1.1</w:t>
            </w:r>
            <w:r w:rsidR="00DF47FE" w:rsidRPr="00F94806">
              <w:rPr>
                <w:rFonts w:ascii="Arial" w:hAnsi="Arial" w:cs="Arial"/>
                <w:bCs/>
                <w:sz w:val="18"/>
                <w:szCs w:val="18"/>
              </w:rPr>
              <w:t>.1-  7.1.1.5</w:t>
            </w:r>
          </w:p>
        </w:tc>
        <w:tc>
          <w:tcPr>
            <w:tcW w:w="1741" w:type="pct"/>
            <w:vAlign w:val="center"/>
          </w:tcPr>
          <w:p w:rsidR="00A04F2F" w:rsidRDefault="00A04F2F" w:rsidP="00F94806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Procedura i zapisy</w:t>
            </w:r>
          </w:p>
          <w:p w:rsidR="00283178" w:rsidRPr="00F94806" w:rsidRDefault="00DF47FE" w:rsidP="00F94806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F94806">
              <w:rPr>
                <w:rFonts w:ascii="Arial" w:hAnsi="Arial" w:cs="Arial"/>
                <w:bCs/>
                <w:sz w:val="18"/>
                <w:szCs w:val="18"/>
              </w:rPr>
              <w:t>Przedmiot i zakres procedury</w:t>
            </w:r>
            <w:r w:rsidR="00F94806">
              <w:rPr>
                <w:rFonts w:ascii="Arial" w:hAnsi="Arial" w:cs="Arial"/>
                <w:bCs/>
                <w:sz w:val="18"/>
                <w:szCs w:val="18"/>
              </w:rPr>
              <w:t>, zachowywanie</w:t>
            </w:r>
            <w:r w:rsidRPr="00F94806">
              <w:rPr>
                <w:rFonts w:ascii="Arial" w:hAnsi="Arial" w:cs="Arial"/>
                <w:bCs/>
                <w:sz w:val="18"/>
                <w:szCs w:val="18"/>
              </w:rPr>
              <w:t xml:space="preserve"> zapisów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F94806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806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 w:rsidR="00F94806" w:rsidRPr="00F94806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741" w:type="pct"/>
            <w:vAlign w:val="center"/>
          </w:tcPr>
          <w:p w:rsidR="00283178" w:rsidRPr="00F94806" w:rsidRDefault="00F94806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806">
              <w:rPr>
                <w:rFonts w:ascii="Arial" w:hAnsi="Arial" w:cs="Arial"/>
                <w:b/>
                <w:bCs/>
                <w:sz w:val="18"/>
                <w:szCs w:val="18"/>
              </w:rPr>
              <w:t>Komunikacja dotycząca programu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F94806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94806" w:rsidRPr="00014837" w:rsidRDefault="00F94806" w:rsidP="0041700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Cs/>
                <w:sz w:val="18"/>
                <w:szCs w:val="18"/>
              </w:rPr>
              <w:t>7.1.2.1</w:t>
            </w:r>
          </w:p>
        </w:tc>
        <w:tc>
          <w:tcPr>
            <w:tcW w:w="1741" w:type="pct"/>
            <w:vAlign w:val="center"/>
          </w:tcPr>
          <w:p w:rsidR="00F94806" w:rsidRPr="00F94806" w:rsidRDefault="00F94806" w:rsidP="00F9480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806">
              <w:rPr>
                <w:rFonts w:ascii="Arial" w:hAnsi="Arial" w:cs="Arial"/>
                <w:bCs/>
                <w:sz w:val="18"/>
                <w:szCs w:val="18"/>
              </w:rPr>
              <w:t xml:space="preserve">Zakres informacji o programie PT udostępnianych </w:t>
            </w:r>
            <w:r w:rsidR="007852A0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94806">
              <w:rPr>
                <w:rFonts w:ascii="Arial" w:hAnsi="Arial" w:cs="Arial"/>
                <w:bCs/>
                <w:sz w:val="18"/>
                <w:szCs w:val="18"/>
              </w:rPr>
              <w:t xml:space="preserve">uczestnikom i klientom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94806" w:rsidRPr="00961B9F" w:rsidRDefault="00F94806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94806" w:rsidRPr="00857897" w:rsidRDefault="00F94806" w:rsidP="00417004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94806" w:rsidRPr="00857897" w:rsidRDefault="00F94806" w:rsidP="00417004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F94806" w:rsidRPr="00961B9F" w:rsidRDefault="00F9480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94806" w:rsidRPr="00961B9F" w:rsidRDefault="00F9480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94806" w:rsidRPr="00961B9F" w:rsidRDefault="00F9480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F94806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94806" w:rsidRPr="00014837" w:rsidRDefault="00F94806" w:rsidP="0041700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Cs/>
                <w:sz w:val="18"/>
                <w:szCs w:val="18"/>
              </w:rPr>
              <w:t>7.1.2.2</w:t>
            </w:r>
          </w:p>
        </w:tc>
        <w:tc>
          <w:tcPr>
            <w:tcW w:w="1741" w:type="pct"/>
            <w:vAlign w:val="center"/>
          </w:tcPr>
          <w:p w:rsidR="00F94806" w:rsidRPr="00F94806" w:rsidRDefault="00F94806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806">
              <w:rPr>
                <w:rFonts w:ascii="Arial" w:hAnsi="Arial" w:cs="Arial"/>
                <w:bCs/>
                <w:sz w:val="18"/>
                <w:szCs w:val="18"/>
              </w:rPr>
              <w:t>Informowanie o zmianach w programie PT lub jego realizacji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94806" w:rsidRPr="00961B9F" w:rsidRDefault="00F94806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94806" w:rsidRPr="00857897" w:rsidRDefault="00F94806" w:rsidP="00417004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94806" w:rsidRPr="00857897" w:rsidRDefault="00F94806" w:rsidP="00417004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F94806" w:rsidRPr="00961B9F" w:rsidRDefault="00F9480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94806" w:rsidRPr="00961B9F" w:rsidRDefault="00F9480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94806" w:rsidRPr="00961B9F" w:rsidRDefault="00F9480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F94806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F94806" w:rsidRPr="00014837" w:rsidRDefault="00F94806" w:rsidP="0041700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Cs/>
                <w:sz w:val="18"/>
                <w:szCs w:val="18"/>
              </w:rPr>
              <w:t>7.1.2.3</w:t>
            </w:r>
          </w:p>
        </w:tc>
        <w:tc>
          <w:tcPr>
            <w:tcW w:w="1741" w:type="pct"/>
            <w:vAlign w:val="center"/>
          </w:tcPr>
          <w:p w:rsidR="00F94806" w:rsidRPr="00F94806" w:rsidRDefault="00F94806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806">
              <w:rPr>
                <w:rFonts w:ascii="Arial" w:hAnsi="Arial" w:cs="Arial"/>
                <w:bCs/>
                <w:sz w:val="18"/>
                <w:szCs w:val="18"/>
              </w:rPr>
              <w:t>Zachowywanie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F94806" w:rsidRPr="00961B9F" w:rsidRDefault="00F94806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F94806" w:rsidRPr="00857897" w:rsidRDefault="00857897" w:rsidP="00417004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F94806" w:rsidRPr="00857897" w:rsidRDefault="00F94806" w:rsidP="00417004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F94806" w:rsidRPr="00961B9F" w:rsidRDefault="00F9480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F94806" w:rsidRPr="00961B9F" w:rsidRDefault="00F9480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F94806" w:rsidRPr="00961B9F" w:rsidRDefault="00F9480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7852A0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7852A0" w:rsidRPr="00014837" w:rsidRDefault="007852A0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1741" w:type="pct"/>
            <w:vAlign w:val="center"/>
          </w:tcPr>
          <w:p w:rsidR="007852A0" w:rsidRPr="00DF47FE" w:rsidRDefault="007852A0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2A0">
              <w:rPr>
                <w:rFonts w:ascii="Arial" w:hAnsi="Arial" w:cs="Arial"/>
                <w:b/>
                <w:bCs/>
                <w:sz w:val="18"/>
                <w:szCs w:val="18"/>
              </w:rPr>
              <w:t>Proj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ektowanie i planowanie programu</w:t>
            </w:r>
            <w:r w:rsidRPr="007852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852A0" w:rsidRPr="00961B9F" w:rsidRDefault="007852A0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52A0" w:rsidRPr="00961B9F" w:rsidRDefault="007852A0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7852A0" w:rsidRPr="00961B9F" w:rsidRDefault="007852A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852A0" w:rsidRPr="00961B9F" w:rsidRDefault="007852A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852A0" w:rsidRPr="00961B9F" w:rsidRDefault="007852A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852A0" w:rsidRPr="00961B9F" w:rsidRDefault="007852A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078B8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078B8" w:rsidRPr="00014837" w:rsidRDefault="00D078B8" w:rsidP="00D078B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t>7.2.1</w:t>
            </w:r>
          </w:p>
        </w:tc>
        <w:tc>
          <w:tcPr>
            <w:tcW w:w="1741" w:type="pct"/>
            <w:vAlign w:val="center"/>
          </w:tcPr>
          <w:p w:rsidR="00D078B8" w:rsidRPr="00014837" w:rsidRDefault="00D078B8" w:rsidP="00D078B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t>Postanowienia ogólne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D078B8" w:rsidRPr="00961B9F" w:rsidRDefault="00D078B8" w:rsidP="00D078B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078B8" w:rsidRPr="00961B9F" w:rsidRDefault="00D078B8" w:rsidP="00D078B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D078B8" w:rsidRPr="00961B9F" w:rsidRDefault="00D078B8" w:rsidP="00D078B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D078B8" w:rsidRPr="00961B9F" w:rsidRDefault="00D078B8" w:rsidP="00D078B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D078B8" w:rsidRPr="00961B9F" w:rsidRDefault="00D078B8" w:rsidP="00D078B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D078B8" w:rsidRPr="00961B9F" w:rsidRDefault="00D078B8" w:rsidP="00D078B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4838AD" w:rsidRPr="00014837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4838AD" w:rsidRPr="00014837">
              <w:rPr>
                <w:rFonts w:ascii="Arial" w:hAnsi="Arial" w:cs="Arial"/>
                <w:bCs/>
                <w:sz w:val="18"/>
                <w:szCs w:val="18"/>
              </w:rPr>
              <w:t>.2</w:t>
            </w:r>
            <w:r w:rsidR="00D078B8" w:rsidRPr="00014837">
              <w:rPr>
                <w:rFonts w:ascii="Arial" w:hAnsi="Arial" w:cs="Arial"/>
                <w:bCs/>
                <w:sz w:val="18"/>
                <w:szCs w:val="18"/>
              </w:rPr>
              <w:t>.1.1</w:t>
            </w:r>
          </w:p>
        </w:tc>
        <w:tc>
          <w:tcPr>
            <w:tcW w:w="1741" w:type="pct"/>
            <w:vAlign w:val="center"/>
          </w:tcPr>
          <w:p w:rsidR="00283178" w:rsidRPr="00014837" w:rsidRDefault="00D078B8" w:rsidP="00A04F2F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Cs/>
                <w:sz w:val="18"/>
                <w:szCs w:val="18"/>
              </w:rPr>
              <w:t>Określenie, projektowanie i planowanie działalności, które mają bezpośredni wpływ na ważność programu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01483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Cs/>
                <w:sz w:val="18"/>
                <w:szCs w:val="18"/>
              </w:rPr>
              <w:t>7.2.1.2</w:t>
            </w:r>
          </w:p>
        </w:tc>
        <w:tc>
          <w:tcPr>
            <w:tcW w:w="1741" w:type="pct"/>
            <w:vAlign w:val="center"/>
          </w:tcPr>
          <w:p w:rsidR="00857897" w:rsidRPr="0001483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Cs/>
                <w:sz w:val="18"/>
                <w:szCs w:val="18"/>
              </w:rPr>
              <w:t xml:space="preserve">Zidentyfikowanie ryzyka i zarządzanie nim, gdy organizator PT zamierza wprowadzić zmiany mogące mieć wpływ na ważność programu PT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857897" w:rsidRDefault="00857897" w:rsidP="00857897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857897" w:rsidRPr="00857897" w:rsidRDefault="00857897" w:rsidP="00857897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01483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Cs/>
                <w:sz w:val="18"/>
                <w:szCs w:val="18"/>
              </w:rPr>
              <w:t>7.2.1.3</w:t>
            </w:r>
          </w:p>
        </w:tc>
        <w:tc>
          <w:tcPr>
            <w:tcW w:w="1741" w:type="pct"/>
            <w:vAlign w:val="center"/>
          </w:tcPr>
          <w:p w:rsidR="00857897" w:rsidRPr="00014837" w:rsidRDefault="00F936B4" w:rsidP="00F936B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Udokumentowany</w:t>
            </w:r>
            <w:r w:rsidR="00857897" w:rsidRPr="00014837">
              <w:rPr>
                <w:rFonts w:ascii="Arial" w:hAnsi="Arial" w:cs="Arial"/>
                <w:bCs/>
                <w:sz w:val="18"/>
                <w:szCs w:val="18"/>
              </w:rPr>
              <w:t xml:space="preserve"> plan programu PT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 jego zawartość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857897" w:rsidRDefault="00857897" w:rsidP="00857897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857897" w:rsidRPr="00857897" w:rsidRDefault="00857897" w:rsidP="00857897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1483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014837" w:rsidRPr="00014837" w:rsidRDefault="003F6874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7.2.2</w:t>
            </w:r>
          </w:p>
        </w:tc>
        <w:tc>
          <w:tcPr>
            <w:tcW w:w="1741" w:type="pct"/>
            <w:vAlign w:val="center"/>
          </w:tcPr>
          <w:p w:rsidR="00014837" w:rsidRPr="00014837" w:rsidRDefault="00014837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statystyczny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14837" w:rsidRPr="00961B9F" w:rsidRDefault="00014837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14837" w:rsidRPr="00961B9F" w:rsidRDefault="00014837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014837" w:rsidRPr="00961B9F" w:rsidRDefault="00014837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14837" w:rsidRPr="00961B9F" w:rsidRDefault="00014837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14837" w:rsidRPr="00961B9F" w:rsidRDefault="00014837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014837" w:rsidRPr="00961B9F" w:rsidRDefault="00014837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C06130" w:rsidRDefault="003F6874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06130">
              <w:rPr>
                <w:rFonts w:ascii="Arial" w:hAnsi="Arial" w:cs="Arial"/>
                <w:bCs/>
                <w:sz w:val="18"/>
                <w:szCs w:val="18"/>
              </w:rPr>
              <w:t>7.2.2.1</w:t>
            </w:r>
          </w:p>
        </w:tc>
        <w:tc>
          <w:tcPr>
            <w:tcW w:w="1741" w:type="pct"/>
            <w:vAlign w:val="center"/>
          </w:tcPr>
          <w:p w:rsidR="00283178" w:rsidRPr="00C06130" w:rsidRDefault="004B018D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30">
              <w:rPr>
                <w:rFonts w:ascii="Arial" w:hAnsi="Arial" w:cs="Arial"/>
                <w:bCs/>
                <w:sz w:val="18"/>
                <w:szCs w:val="18"/>
              </w:rPr>
              <w:t>Opracowanie modeli statystycznych</w:t>
            </w:r>
            <w:r w:rsidR="00C06130">
              <w:rPr>
                <w:rFonts w:ascii="Arial" w:hAnsi="Arial" w:cs="Arial"/>
                <w:bCs/>
                <w:sz w:val="18"/>
                <w:szCs w:val="18"/>
              </w:rPr>
              <w:t xml:space="preserve"> spełniających cele programu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C06130" w:rsidRDefault="004B018D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06130">
              <w:rPr>
                <w:rFonts w:ascii="Arial" w:hAnsi="Arial" w:cs="Arial"/>
                <w:bCs/>
                <w:sz w:val="18"/>
                <w:szCs w:val="18"/>
              </w:rPr>
              <w:t>7.2.2.2</w:t>
            </w:r>
          </w:p>
        </w:tc>
        <w:tc>
          <w:tcPr>
            <w:tcW w:w="1741" w:type="pct"/>
            <w:vAlign w:val="center"/>
          </w:tcPr>
          <w:p w:rsidR="00283178" w:rsidRPr="00C06130" w:rsidRDefault="004B018D" w:rsidP="004B018D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30">
              <w:rPr>
                <w:rFonts w:ascii="Arial" w:hAnsi="Arial" w:cs="Arial"/>
                <w:bCs/>
                <w:sz w:val="18"/>
                <w:szCs w:val="18"/>
              </w:rPr>
              <w:t xml:space="preserve">Udokumentowanie modelu statystycznego i metody analizy danych oraz uzasadnienia ich wyboru </w:t>
            </w:r>
            <w:r w:rsidR="00C06130">
              <w:rPr>
                <w:rFonts w:ascii="Arial" w:hAnsi="Arial" w:cs="Arial"/>
                <w:bCs/>
                <w:sz w:val="18"/>
                <w:szCs w:val="18"/>
              </w:rPr>
              <w:t>i założeń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C06130" w:rsidRDefault="00C06130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06130">
              <w:rPr>
                <w:rFonts w:ascii="Arial" w:hAnsi="Arial" w:cs="Arial"/>
                <w:bCs/>
                <w:sz w:val="18"/>
                <w:szCs w:val="18"/>
              </w:rPr>
              <w:t>7.2.2.3</w:t>
            </w:r>
          </w:p>
        </w:tc>
        <w:tc>
          <w:tcPr>
            <w:tcW w:w="1741" w:type="pct"/>
            <w:vAlign w:val="center"/>
          </w:tcPr>
          <w:p w:rsidR="00283178" w:rsidRPr="00C06130" w:rsidRDefault="00C06130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06130">
              <w:rPr>
                <w:rFonts w:ascii="Arial" w:hAnsi="Arial" w:cs="Arial"/>
                <w:bCs/>
                <w:sz w:val="18"/>
                <w:szCs w:val="18"/>
              </w:rPr>
              <w:t>Projektowania modelu analizy statystycznej</w:t>
            </w:r>
          </w:p>
          <w:p w:rsidR="00C06130" w:rsidRPr="00C06130" w:rsidRDefault="00C06130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06130">
              <w:rPr>
                <w:rFonts w:ascii="Arial" w:hAnsi="Arial" w:cs="Arial"/>
                <w:bCs/>
                <w:sz w:val="18"/>
                <w:szCs w:val="18"/>
              </w:rPr>
              <w:t xml:space="preserve">Zakres uwzględnionych </w:t>
            </w:r>
            <w:r w:rsidR="00F936B4">
              <w:rPr>
                <w:rFonts w:ascii="Arial" w:hAnsi="Arial" w:cs="Arial"/>
                <w:bCs/>
                <w:sz w:val="18"/>
                <w:szCs w:val="18"/>
              </w:rPr>
              <w:t xml:space="preserve">podczas projektowania </w:t>
            </w:r>
            <w:r w:rsidRPr="00C06130">
              <w:rPr>
                <w:rFonts w:ascii="Arial" w:hAnsi="Arial" w:cs="Arial"/>
                <w:bCs/>
                <w:sz w:val="18"/>
                <w:szCs w:val="18"/>
              </w:rPr>
              <w:t>kwestii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130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C06130" w:rsidRPr="00014837" w:rsidRDefault="00C06130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7.2.3</w:t>
            </w:r>
          </w:p>
        </w:tc>
        <w:tc>
          <w:tcPr>
            <w:tcW w:w="1741" w:type="pct"/>
            <w:vAlign w:val="center"/>
          </w:tcPr>
          <w:p w:rsidR="00C06130" w:rsidRPr="00014837" w:rsidRDefault="00C06130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130">
              <w:rPr>
                <w:rFonts w:ascii="Arial" w:hAnsi="Arial" w:cs="Arial"/>
                <w:b/>
                <w:bCs/>
                <w:sz w:val="18"/>
                <w:szCs w:val="18"/>
              </w:rPr>
              <w:t>Wyznaczanie wartości przypisanych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C06130" w:rsidRPr="00961B9F" w:rsidRDefault="00C06130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6130" w:rsidRPr="00961B9F" w:rsidRDefault="00C06130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C06130" w:rsidRPr="00961B9F" w:rsidRDefault="00C0613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C06130" w:rsidRPr="00961B9F" w:rsidRDefault="00C0613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C06130" w:rsidRPr="00961B9F" w:rsidRDefault="00C0613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C06130" w:rsidRPr="00961B9F" w:rsidRDefault="00C0613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06130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C06130" w:rsidRPr="000F09B9" w:rsidRDefault="008269E6" w:rsidP="008269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7.2.3.1 – 7.2.3.4</w:t>
            </w:r>
          </w:p>
        </w:tc>
        <w:tc>
          <w:tcPr>
            <w:tcW w:w="1741" w:type="pct"/>
            <w:vAlign w:val="center"/>
          </w:tcPr>
          <w:p w:rsidR="00C06130" w:rsidRDefault="008269E6" w:rsidP="0041700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Udokumentowana procedura</w:t>
            </w:r>
            <w:r w:rsidRPr="008269E6">
              <w:rPr>
                <w:rFonts w:ascii="Arial" w:hAnsi="Arial" w:cs="Arial"/>
                <w:sz w:val="18"/>
                <w:szCs w:val="18"/>
              </w:rPr>
              <w:t xml:space="preserve"> wyznaczania wartości przypisanych</w:t>
            </w:r>
          </w:p>
          <w:p w:rsidR="008269E6" w:rsidRPr="000F09B9" w:rsidRDefault="008269E6" w:rsidP="008269E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67AC">
              <w:rPr>
                <w:rFonts w:ascii="Arial" w:hAnsi="Arial" w:cs="Arial"/>
                <w:bCs/>
                <w:sz w:val="18"/>
                <w:szCs w:val="18"/>
              </w:rPr>
              <w:t>Przedmiot i zakres procedury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C06130" w:rsidRPr="00961B9F" w:rsidRDefault="00C06130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C06130" w:rsidRPr="00961B9F" w:rsidRDefault="00C06130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C06130" w:rsidRPr="00857897" w:rsidRDefault="00C06130" w:rsidP="00417004">
            <w:pPr>
              <w:jc w:val="center"/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C06130" w:rsidRPr="00961B9F" w:rsidRDefault="00C0613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C06130" w:rsidRPr="00961B9F" w:rsidRDefault="00C0613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C06130" w:rsidRPr="00961B9F" w:rsidRDefault="00C06130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269E6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</w:tcPr>
          <w:p w:rsidR="008269E6" w:rsidRDefault="008269E6" w:rsidP="008269E6">
            <w:r w:rsidRPr="000328A2">
              <w:rPr>
                <w:rFonts w:ascii="Arial" w:hAnsi="Arial" w:cs="Arial"/>
                <w:sz w:val="18"/>
                <w:szCs w:val="18"/>
              </w:rPr>
              <w:t>7.2.3.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1" w:type="pct"/>
            <w:vAlign w:val="center"/>
          </w:tcPr>
          <w:p w:rsidR="008269E6" w:rsidRPr="00081688" w:rsidRDefault="008269E6" w:rsidP="008269E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Polityka dotycząca</w:t>
            </w:r>
            <w:r w:rsidRPr="008269E6">
              <w:rPr>
                <w:rFonts w:ascii="Arial" w:hAnsi="Arial" w:cs="Arial"/>
                <w:sz w:val="18"/>
                <w:szCs w:val="18"/>
              </w:rPr>
              <w:t xml:space="preserve"> ujawniania wartości przypisanych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269E6" w:rsidRPr="00961B9F" w:rsidRDefault="008269E6" w:rsidP="008269E6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269E6" w:rsidRPr="00961B9F" w:rsidRDefault="008269E6" w:rsidP="008269E6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8269E6" w:rsidRPr="00857897" w:rsidRDefault="008269E6" w:rsidP="008269E6">
            <w:pPr>
              <w:jc w:val="center"/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269E6" w:rsidRPr="00961B9F" w:rsidRDefault="008269E6" w:rsidP="008269E6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269E6" w:rsidRPr="00961B9F" w:rsidRDefault="008269E6" w:rsidP="008269E6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269E6" w:rsidRPr="00961B9F" w:rsidRDefault="008269E6" w:rsidP="008269E6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269E6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269E6" w:rsidRPr="00014837" w:rsidRDefault="008269E6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1" w:type="pct"/>
            <w:vAlign w:val="center"/>
          </w:tcPr>
          <w:p w:rsidR="008269E6" w:rsidRPr="00DF47FE" w:rsidRDefault="008269E6" w:rsidP="008269E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9E6">
              <w:rPr>
                <w:rFonts w:ascii="Arial" w:hAnsi="Arial" w:cs="Arial"/>
                <w:b/>
                <w:bCs/>
                <w:sz w:val="18"/>
                <w:szCs w:val="18"/>
              </w:rPr>
              <w:t>Produkcja i dystrybucja obiektów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269E6" w:rsidRPr="00961B9F" w:rsidRDefault="008269E6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269E6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269E6" w:rsidRPr="00014837" w:rsidRDefault="008269E6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7.3</w:t>
            </w: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741" w:type="pct"/>
            <w:vAlign w:val="center"/>
          </w:tcPr>
          <w:p w:rsidR="008269E6" w:rsidRPr="00014837" w:rsidRDefault="008269E6" w:rsidP="008269E6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9E6">
              <w:rPr>
                <w:rFonts w:ascii="Arial" w:hAnsi="Arial" w:cs="Arial"/>
                <w:b/>
                <w:bCs/>
                <w:sz w:val="18"/>
                <w:szCs w:val="18"/>
              </w:rPr>
              <w:t>Produkcja obiektów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269E6" w:rsidRPr="00961B9F" w:rsidRDefault="008269E6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8269E6" w:rsidRPr="00961B9F" w:rsidRDefault="008269E6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3F0D8E" w:rsidRPr="003F0D8E" w:rsidRDefault="003F0D8E" w:rsidP="003F0D8E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3F0D8E">
              <w:rPr>
                <w:rFonts w:ascii="Arial" w:hAnsi="Arial" w:cs="Arial"/>
                <w:bCs/>
                <w:sz w:val="18"/>
                <w:szCs w:val="18"/>
              </w:rPr>
              <w:t>7.3.1.1</w:t>
            </w:r>
          </w:p>
          <w:p w:rsidR="00283178" w:rsidRPr="003F0D8E" w:rsidRDefault="003F0D8E" w:rsidP="00FE5121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3F0D8E">
              <w:rPr>
                <w:rFonts w:ascii="Arial" w:hAnsi="Arial" w:cs="Arial"/>
                <w:bCs/>
                <w:sz w:val="18"/>
                <w:szCs w:val="18"/>
              </w:rPr>
              <w:t>7.3.1.2</w:t>
            </w:r>
          </w:p>
        </w:tc>
        <w:tc>
          <w:tcPr>
            <w:tcW w:w="1741" w:type="pct"/>
            <w:vAlign w:val="center"/>
          </w:tcPr>
          <w:p w:rsidR="00283178" w:rsidRPr="003F0D8E" w:rsidRDefault="003F0D8E" w:rsidP="00A04F2F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3F0D8E">
              <w:rPr>
                <w:rFonts w:ascii="Arial" w:hAnsi="Arial" w:cs="Arial"/>
                <w:bCs/>
                <w:sz w:val="18"/>
                <w:szCs w:val="18"/>
              </w:rPr>
              <w:t>Procedury</w:t>
            </w:r>
            <w:r w:rsidR="00A04F2F">
              <w:rPr>
                <w:rFonts w:ascii="Arial" w:hAnsi="Arial" w:cs="Arial"/>
                <w:bCs/>
                <w:sz w:val="18"/>
                <w:szCs w:val="18"/>
              </w:rPr>
              <w:t>, p</w:t>
            </w:r>
            <w:r w:rsidRPr="003F0D8E">
              <w:rPr>
                <w:rFonts w:ascii="Arial" w:hAnsi="Arial" w:cs="Arial"/>
                <w:bCs/>
                <w:sz w:val="18"/>
                <w:szCs w:val="18"/>
              </w:rPr>
              <w:t>rzedmiot i zakres procedur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3F0D8E" w:rsidRDefault="003F0D8E" w:rsidP="003F0D8E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3F0D8E">
              <w:rPr>
                <w:rFonts w:ascii="Arial" w:hAnsi="Arial" w:cs="Arial"/>
                <w:bCs/>
                <w:sz w:val="18"/>
                <w:szCs w:val="18"/>
              </w:rPr>
              <w:t>7.3.1.3</w:t>
            </w:r>
          </w:p>
        </w:tc>
        <w:tc>
          <w:tcPr>
            <w:tcW w:w="1741" w:type="pct"/>
            <w:vAlign w:val="center"/>
          </w:tcPr>
          <w:p w:rsidR="00283178" w:rsidRPr="003F0D8E" w:rsidRDefault="003F0D8E" w:rsidP="00A04F2F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3F0D8E">
              <w:rPr>
                <w:rFonts w:ascii="Arial" w:hAnsi="Arial" w:cs="Arial"/>
                <w:bCs/>
                <w:sz w:val="18"/>
                <w:szCs w:val="18"/>
              </w:rPr>
              <w:t>Instrukcje dla uczestników</w:t>
            </w:r>
            <w:r w:rsidR="00A04F2F">
              <w:rPr>
                <w:rFonts w:ascii="Arial" w:hAnsi="Arial" w:cs="Arial"/>
                <w:bCs/>
                <w:sz w:val="18"/>
                <w:szCs w:val="18"/>
              </w:rPr>
              <w:t>, p</w:t>
            </w:r>
            <w:r w:rsidRPr="003F0D8E">
              <w:rPr>
                <w:rFonts w:ascii="Arial" w:hAnsi="Arial" w:cs="Arial"/>
                <w:bCs/>
                <w:sz w:val="18"/>
                <w:szCs w:val="18"/>
              </w:rPr>
              <w:t>rzedmiot i zakres instrukcji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FE5121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121">
              <w:rPr>
                <w:rFonts w:ascii="Arial" w:hAnsi="Arial" w:cs="Arial"/>
                <w:b/>
                <w:bCs/>
                <w:sz w:val="18"/>
                <w:szCs w:val="18"/>
              </w:rPr>
              <w:t>7.3</w:t>
            </w:r>
            <w:r w:rsidR="00FE5121" w:rsidRPr="00FE5121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1741" w:type="pct"/>
            <w:vAlign w:val="center"/>
          </w:tcPr>
          <w:p w:rsidR="00283178" w:rsidRPr="00FE5121" w:rsidRDefault="00FE5121" w:rsidP="00FE5121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121">
              <w:rPr>
                <w:rFonts w:ascii="Arial" w:hAnsi="Arial" w:cs="Arial"/>
                <w:b/>
                <w:bCs/>
                <w:sz w:val="18"/>
                <w:szCs w:val="18"/>
              </w:rPr>
              <w:t>Ocena jednorodności i stabilności obiektów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FE5121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FE5121">
              <w:rPr>
                <w:rFonts w:ascii="Arial" w:hAnsi="Arial" w:cs="Arial"/>
                <w:bCs/>
                <w:sz w:val="18"/>
                <w:szCs w:val="18"/>
              </w:rPr>
              <w:t>7.3.</w:t>
            </w:r>
            <w:r w:rsidR="00FE5121" w:rsidRPr="00FE5121">
              <w:rPr>
                <w:rFonts w:ascii="Arial" w:hAnsi="Arial" w:cs="Arial"/>
                <w:bCs/>
                <w:sz w:val="18"/>
                <w:szCs w:val="18"/>
              </w:rPr>
              <w:t>2.1</w:t>
            </w:r>
          </w:p>
        </w:tc>
        <w:tc>
          <w:tcPr>
            <w:tcW w:w="1741" w:type="pct"/>
            <w:vAlign w:val="center"/>
          </w:tcPr>
          <w:p w:rsidR="00283178" w:rsidRPr="00FE5121" w:rsidRDefault="00FE5121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FE5121">
              <w:rPr>
                <w:rFonts w:ascii="Arial" w:hAnsi="Arial" w:cs="Arial"/>
                <w:bCs/>
                <w:sz w:val="18"/>
                <w:szCs w:val="18"/>
              </w:rPr>
              <w:t>Kryteria zachowania wymaganej jednorodności i stabilności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A7022A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7022A">
              <w:rPr>
                <w:rFonts w:ascii="Arial" w:hAnsi="Arial" w:cs="Arial"/>
                <w:bCs/>
                <w:sz w:val="18"/>
                <w:szCs w:val="18"/>
              </w:rPr>
              <w:t>7.3.2.2</w:t>
            </w:r>
          </w:p>
        </w:tc>
        <w:tc>
          <w:tcPr>
            <w:tcW w:w="1741" w:type="pct"/>
            <w:vAlign w:val="center"/>
          </w:tcPr>
          <w:p w:rsidR="00857897" w:rsidRPr="00A7022A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7022A">
              <w:rPr>
                <w:rFonts w:ascii="Arial" w:hAnsi="Arial" w:cs="Arial"/>
                <w:bCs/>
                <w:sz w:val="18"/>
                <w:szCs w:val="18"/>
              </w:rPr>
              <w:t>Udokumentowane procedury dotyczące oceny jednorodności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7022A">
              <w:rPr>
                <w:rFonts w:ascii="Arial" w:hAnsi="Arial" w:cs="Arial"/>
                <w:bCs/>
                <w:sz w:val="18"/>
                <w:szCs w:val="18"/>
              </w:rPr>
              <w:t xml:space="preserve"> i stabilności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Pr="00857897" w:rsidRDefault="00857897" w:rsidP="00857897">
            <w:pPr>
              <w:jc w:val="center"/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A7022A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7022A">
              <w:rPr>
                <w:rFonts w:ascii="Arial" w:hAnsi="Arial" w:cs="Arial"/>
                <w:bCs/>
                <w:sz w:val="18"/>
                <w:szCs w:val="18"/>
              </w:rPr>
              <w:t>7.3.2.3</w:t>
            </w:r>
          </w:p>
        </w:tc>
        <w:tc>
          <w:tcPr>
            <w:tcW w:w="1741" w:type="pct"/>
            <w:vAlign w:val="center"/>
          </w:tcPr>
          <w:p w:rsidR="00857897" w:rsidRPr="00A7022A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7022A">
              <w:rPr>
                <w:rFonts w:ascii="Arial" w:hAnsi="Arial" w:cs="Arial"/>
                <w:bCs/>
                <w:sz w:val="18"/>
                <w:szCs w:val="18"/>
              </w:rPr>
              <w:t>Przeprowadzenie oceny jednorodności i stabilności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Pr="00857897" w:rsidRDefault="00857897" w:rsidP="00857897">
            <w:pPr>
              <w:jc w:val="center"/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A7022A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7022A">
              <w:rPr>
                <w:rFonts w:ascii="Arial" w:hAnsi="Arial" w:cs="Arial"/>
                <w:bCs/>
                <w:sz w:val="18"/>
                <w:szCs w:val="18"/>
              </w:rPr>
              <w:t>7.3.2.4</w:t>
            </w:r>
          </w:p>
        </w:tc>
        <w:tc>
          <w:tcPr>
            <w:tcW w:w="1741" w:type="pct"/>
            <w:vAlign w:val="center"/>
          </w:tcPr>
          <w:p w:rsidR="00857897" w:rsidRPr="00A7022A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7022A">
              <w:rPr>
                <w:rFonts w:ascii="Arial" w:hAnsi="Arial" w:cs="Arial"/>
                <w:bCs/>
                <w:sz w:val="18"/>
                <w:szCs w:val="18"/>
              </w:rPr>
              <w:t>Ocena jednorodności lub stabilności obiektu PT (lub obu) gdy wymagane są dowody doświadczalne</w:t>
            </w:r>
            <w:r w:rsidR="00F936B4">
              <w:rPr>
                <w:rFonts w:ascii="Arial" w:hAnsi="Arial" w:cs="Arial"/>
                <w:bCs/>
                <w:sz w:val="18"/>
                <w:szCs w:val="18"/>
              </w:rPr>
              <w:t>, stosowani</w:t>
            </w:r>
            <w:r w:rsidR="0046577B">
              <w:rPr>
                <w:rFonts w:ascii="Arial" w:hAnsi="Arial" w:cs="Arial"/>
                <w:bCs/>
                <w:sz w:val="18"/>
                <w:szCs w:val="18"/>
              </w:rPr>
              <w:t>e odpowiednich metod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Pr="00857897" w:rsidRDefault="00857897" w:rsidP="00857897">
            <w:pPr>
              <w:jc w:val="center"/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A7022A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7022A">
              <w:rPr>
                <w:rFonts w:ascii="Arial" w:hAnsi="Arial" w:cs="Arial"/>
                <w:bCs/>
                <w:sz w:val="18"/>
                <w:szCs w:val="18"/>
              </w:rPr>
              <w:t>7.3.2.5</w:t>
            </w:r>
          </w:p>
        </w:tc>
        <w:tc>
          <w:tcPr>
            <w:tcW w:w="1741" w:type="pct"/>
            <w:vAlign w:val="center"/>
          </w:tcPr>
          <w:p w:rsidR="00857897" w:rsidRPr="00A7022A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7022A">
              <w:rPr>
                <w:rFonts w:ascii="Arial" w:hAnsi="Arial" w:cs="Arial"/>
                <w:bCs/>
                <w:sz w:val="18"/>
                <w:szCs w:val="18"/>
              </w:rPr>
              <w:t>Wykazanie stabilności obiektów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Pr="00857897" w:rsidRDefault="00857897" w:rsidP="00857897">
            <w:pPr>
              <w:jc w:val="center"/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CC6CB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C6CB7">
              <w:rPr>
                <w:rFonts w:ascii="Arial" w:hAnsi="Arial" w:cs="Arial"/>
                <w:bCs/>
                <w:sz w:val="18"/>
                <w:szCs w:val="18"/>
              </w:rPr>
              <w:t>7.3.2.6</w:t>
            </w:r>
          </w:p>
        </w:tc>
        <w:tc>
          <w:tcPr>
            <w:tcW w:w="1741" w:type="pct"/>
            <w:vAlign w:val="center"/>
          </w:tcPr>
          <w:p w:rsidR="00857897" w:rsidRPr="00CC6CB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CC6CB7">
              <w:rPr>
                <w:rFonts w:ascii="Arial" w:hAnsi="Arial" w:cs="Arial"/>
                <w:bCs/>
                <w:sz w:val="18"/>
                <w:szCs w:val="18"/>
              </w:rPr>
              <w:t>Zachowywanie obiektów PT z poprzednich rund PT na potrzeby kolejnej rundy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Pr="00857897" w:rsidRDefault="00857897" w:rsidP="00857897">
            <w:pPr>
              <w:jc w:val="center"/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7C00C4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7C00C4" w:rsidRPr="00FE5121" w:rsidRDefault="007C00C4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121">
              <w:rPr>
                <w:rFonts w:ascii="Arial" w:hAnsi="Arial" w:cs="Arial"/>
                <w:b/>
                <w:bCs/>
                <w:sz w:val="18"/>
                <w:szCs w:val="18"/>
              </w:rPr>
              <w:t>7.3.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1" w:type="pct"/>
            <w:vAlign w:val="center"/>
          </w:tcPr>
          <w:p w:rsidR="007C00C4" w:rsidRPr="00FE5121" w:rsidRDefault="007C00C4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00C4">
              <w:rPr>
                <w:rFonts w:ascii="Arial" w:hAnsi="Arial" w:cs="Arial"/>
                <w:b/>
                <w:bCs/>
                <w:sz w:val="18"/>
                <w:szCs w:val="18"/>
              </w:rPr>
              <w:t>Postępowanie z obiektami PT i ich przechowywanie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7C00C4" w:rsidRPr="00961B9F" w:rsidRDefault="007C00C4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C00C4" w:rsidRPr="00961B9F" w:rsidRDefault="007C00C4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C00C4" w:rsidRPr="00961B9F" w:rsidRDefault="007C00C4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C00C4" w:rsidRPr="00961B9F" w:rsidRDefault="007C00C4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7C00C4" w:rsidRPr="00961B9F" w:rsidRDefault="007C00C4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7C00C4" w:rsidRPr="00961B9F" w:rsidRDefault="007C00C4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0C1F38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C1F38">
              <w:rPr>
                <w:rFonts w:ascii="Arial" w:hAnsi="Arial" w:cs="Arial"/>
                <w:bCs/>
                <w:sz w:val="18"/>
                <w:szCs w:val="18"/>
              </w:rPr>
              <w:t>7.3.3.1</w:t>
            </w:r>
          </w:p>
        </w:tc>
        <w:tc>
          <w:tcPr>
            <w:tcW w:w="1741" w:type="pct"/>
            <w:vAlign w:val="center"/>
          </w:tcPr>
          <w:p w:rsidR="00857897" w:rsidRPr="000C1F38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Odpowiednia identyfikacja i przechowywanie</w:t>
            </w:r>
            <w:r w:rsidRPr="000C1F38">
              <w:rPr>
                <w:rFonts w:ascii="Arial" w:hAnsi="Arial" w:cs="Arial"/>
                <w:bCs/>
                <w:sz w:val="18"/>
                <w:szCs w:val="18"/>
              </w:rPr>
              <w:t xml:space="preserve"> obiektów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816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0C1F38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C1F38">
              <w:rPr>
                <w:rFonts w:ascii="Arial" w:hAnsi="Arial" w:cs="Arial"/>
                <w:bCs/>
                <w:sz w:val="18"/>
                <w:szCs w:val="18"/>
              </w:rPr>
              <w:t>7.3.3.2</w:t>
            </w:r>
          </w:p>
        </w:tc>
        <w:tc>
          <w:tcPr>
            <w:tcW w:w="1741" w:type="pct"/>
            <w:vAlign w:val="center"/>
          </w:tcPr>
          <w:p w:rsidR="00857897" w:rsidRPr="000C1F38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0C1F38">
              <w:rPr>
                <w:rFonts w:ascii="Arial" w:hAnsi="Arial" w:cs="Arial"/>
                <w:bCs/>
                <w:sz w:val="18"/>
                <w:szCs w:val="18"/>
              </w:rPr>
              <w:t>Procedury dotyczące wysyłki do magazynu i odbioru z magazynu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816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0C1F38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7.3.3.3</w:t>
            </w:r>
          </w:p>
        </w:tc>
        <w:tc>
          <w:tcPr>
            <w:tcW w:w="1741" w:type="pct"/>
            <w:vAlign w:val="center"/>
          </w:tcPr>
          <w:p w:rsidR="00857897" w:rsidRPr="000C1F38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Ocenianie</w:t>
            </w:r>
            <w:r w:rsidRPr="000C1F38">
              <w:rPr>
                <w:rFonts w:ascii="Arial" w:hAnsi="Arial" w:cs="Arial"/>
                <w:bCs/>
                <w:sz w:val="18"/>
                <w:szCs w:val="18"/>
              </w:rPr>
              <w:t xml:space="preserve"> stan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0C1F38">
              <w:rPr>
                <w:rFonts w:ascii="Arial" w:hAnsi="Arial" w:cs="Arial"/>
                <w:bCs/>
                <w:sz w:val="18"/>
                <w:szCs w:val="18"/>
              </w:rPr>
              <w:t xml:space="preserve"> obiektów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816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7.3.3.4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Postępowanie z potencjalnie niebezpiecznymi obiektami</w:t>
            </w:r>
            <w:r w:rsidRPr="000C1F38">
              <w:rPr>
                <w:rFonts w:ascii="Arial" w:hAnsi="Arial" w:cs="Arial"/>
                <w:bCs/>
                <w:sz w:val="18"/>
                <w:szCs w:val="18"/>
              </w:rPr>
              <w:t xml:space="preserve">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816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C1F38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0C1F38" w:rsidRPr="00FE5121" w:rsidRDefault="000C1F38" w:rsidP="0041700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121">
              <w:rPr>
                <w:rFonts w:ascii="Arial" w:hAnsi="Arial" w:cs="Arial"/>
                <w:b/>
                <w:bCs/>
                <w:sz w:val="18"/>
                <w:szCs w:val="18"/>
              </w:rPr>
              <w:t>7.3.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41" w:type="pct"/>
            <w:vAlign w:val="center"/>
          </w:tcPr>
          <w:p w:rsidR="000C1F38" w:rsidRPr="00FE5121" w:rsidRDefault="000C1F38" w:rsidP="000C1F3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F38">
              <w:rPr>
                <w:rFonts w:ascii="Arial" w:hAnsi="Arial" w:cs="Arial"/>
                <w:b/>
                <w:bCs/>
                <w:sz w:val="18"/>
                <w:szCs w:val="18"/>
              </w:rPr>
              <w:t>Pakowanie, etykietowanie i dystrybucja obiektów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C1F38" w:rsidRPr="00961B9F" w:rsidRDefault="000C1F38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C1F38" w:rsidRPr="00961B9F" w:rsidRDefault="000C1F38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C1F38" w:rsidRPr="00961B9F" w:rsidRDefault="000C1F38" w:rsidP="0041700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C1F38" w:rsidRPr="00961B9F" w:rsidRDefault="000C1F38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C1F38" w:rsidRPr="00961B9F" w:rsidRDefault="000C1F38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0C1F38" w:rsidRPr="00961B9F" w:rsidRDefault="000C1F38" w:rsidP="0041700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0C1F38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7.3.4.1</w:t>
            </w:r>
          </w:p>
        </w:tc>
        <w:tc>
          <w:tcPr>
            <w:tcW w:w="1741" w:type="pct"/>
            <w:vAlign w:val="center"/>
          </w:tcPr>
          <w:p w:rsidR="00857897" w:rsidRPr="000C1F38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Nadzorowanie procesów</w:t>
            </w:r>
            <w:r w:rsidRPr="007A71E9">
              <w:rPr>
                <w:rFonts w:ascii="Arial" w:hAnsi="Arial" w:cs="Arial"/>
                <w:bCs/>
                <w:sz w:val="18"/>
                <w:szCs w:val="18"/>
              </w:rPr>
              <w:t xml:space="preserve"> pakowania i etykietowania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6D2A9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7.3.4.2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Udokumentowanie właściwych warunków</w:t>
            </w:r>
            <w:r w:rsidRPr="007A71E9">
              <w:rPr>
                <w:rFonts w:ascii="Arial" w:hAnsi="Arial" w:cs="Arial"/>
                <w:bCs/>
                <w:sz w:val="18"/>
                <w:szCs w:val="18"/>
              </w:rPr>
              <w:t xml:space="preserve"> transportu obiektów PT</w:t>
            </w:r>
          </w:p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7A71E9">
              <w:rPr>
                <w:rFonts w:ascii="Arial" w:hAnsi="Arial" w:cs="Arial"/>
                <w:bCs/>
                <w:sz w:val="18"/>
                <w:szCs w:val="18"/>
              </w:rPr>
              <w:t>onitorowan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7A71E9">
              <w:rPr>
                <w:rFonts w:ascii="Arial" w:hAnsi="Arial" w:cs="Arial"/>
                <w:bCs/>
                <w:sz w:val="18"/>
                <w:szCs w:val="18"/>
              </w:rPr>
              <w:t>e war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unków środowiskowych </w:t>
            </w:r>
            <w:r w:rsidRPr="007A71E9">
              <w:rPr>
                <w:rFonts w:ascii="Arial" w:hAnsi="Arial" w:cs="Arial"/>
                <w:bCs/>
                <w:sz w:val="18"/>
                <w:szCs w:val="18"/>
              </w:rPr>
              <w:t>podczas transportu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6D2A9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7.3.4.3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EB18D8">
              <w:rPr>
                <w:rFonts w:ascii="Arial" w:hAnsi="Arial" w:cs="Arial"/>
                <w:bCs/>
                <w:sz w:val="18"/>
                <w:szCs w:val="18"/>
              </w:rPr>
              <w:t xml:space="preserve">dokumentowane instrukcje dotyczące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EB18D8">
              <w:rPr>
                <w:rFonts w:ascii="Arial" w:hAnsi="Arial" w:cs="Arial"/>
                <w:bCs/>
                <w:sz w:val="18"/>
                <w:szCs w:val="18"/>
              </w:rPr>
              <w:t>ransportu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dla uczestników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6D2A9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1D5270" w:rsidRDefault="00857897" w:rsidP="00857897">
            <w:pPr>
              <w:rPr>
                <w:rFonts w:ascii="Arial" w:hAnsi="Arial" w:cs="Arial"/>
                <w:sz w:val="18"/>
                <w:szCs w:val="18"/>
              </w:rPr>
            </w:pPr>
            <w:r w:rsidRPr="001D5270">
              <w:rPr>
                <w:rFonts w:ascii="Arial" w:hAnsi="Arial" w:cs="Arial"/>
                <w:bCs/>
                <w:sz w:val="18"/>
                <w:szCs w:val="18"/>
              </w:rPr>
              <w:t>7.3.4.4</w:t>
            </w:r>
          </w:p>
        </w:tc>
        <w:tc>
          <w:tcPr>
            <w:tcW w:w="1741" w:type="pct"/>
            <w:vAlign w:val="center"/>
          </w:tcPr>
          <w:p w:rsidR="00857897" w:rsidRPr="001D5270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1D5270">
              <w:rPr>
                <w:rFonts w:ascii="Arial" w:hAnsi="Arial" w:cs="Arial"/>
                <w:bCs/>
                <w:sz w:val="18"/>
                <w:szCs w:val="18"/>
              </w:rPr>
              <w:t>Etykiety na obiektach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6D2A9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1D5270" w:rsidRDefault="00857897" w:rsidP="0085789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7.3.4.5</w:t>
            </w:r>
          </w:p>
        </w:tc>
        <w:tc>
          <w:tcPr>
            <w:tcW w:w="1741" w:type="pct"/>
            <w:vAlign w:val="center"/>
          </w:tcPr>
          <w:p w:rsidR="00857897" w:rsidRPr="001D5270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Procedura umożliwiająca</w:t>
            </w:r>
            <w:r w:rsidRPr="001D5270">
              <w:rPr>
                <w:rFonts w:ascii="Arial" w:hAnsi="Arial" w:cs="Arial"/>
                <w:bCs/>
                <w:sz w:val="18"/>
                <w:szCs w:val="18"/>
              </w:rPr>
              <w:t xml:space="preserve"> potwier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dzenie dostarczenia obiektów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6D2A9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417004" w:rsidRDefault="00283178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00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7.</w:t>
            </w:r>
            <w:r w:rsidR="00417004" w:rsidRPr="00417004">
              <w:rPr>
                <w:rFonts w:ascii="Arial" w:hAnsi="Arial" w:cs="Arial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1741" w:type="pct"/>
            <w:vAlign w:val="center"/>
          </w:tcPr>
          <w:p w:rsidR="00283178" w:rsidRPr="00417004" w:rsidRDefault="00417004" w:rsidP="00283178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004">
              <w:rPr>
                <w:rFonts w:ascii="Arial" w:hAnsi="Arial" w:cs="Arial"/>
                <w:b/>
                <w:bCs/>
                <w:sz w:val="18"/>
                <w:szCs w:val="18"/>
              </w:rPr>
              <w:t>Instrukcje dla uczestników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4A7318" w:rsidRDefault="004A731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4A7318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  <w:r w:rsidRPr="004A7318">
              <w:rPr>
                <w:rFonts w:ascii="Arial" w:hAnsi="Arial" w:cs="Arial"/>
                <w:bCs/>
                <w:sz w:val="18"/>
                <w:szCs w:val="18"/>
              </w:rPr>
              <w:t>5.1</w:t>
            </w:r>
          </w:p>
          <w:p w:rsidR="00283178" w:rsidRPr="004A7318" w:rsidRDefault="00283178" w:rsidP="0028317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41" w:type="pct"/>
            <w:vAlign w:val="center"/>
          </w:tcPr>
          <w:p w:rsidR="00283178" w:rsidRPr="004A7318" w:rsidRDefault="004A7318" w:rsidP="004A731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4A7318">
              <w:rPr>
                <w:rFonts w:ascii="Arial" w:hAnsi="Arial" w:cs="Arial"/>
                <w:bCs/>
                <w:sz w:val="18"/>
                <w:szCs w:val="18"/>
              </w:rPr>
              <w:t>Przekazanie uczestnikom informacji o przypuszczalnym terminie dostarczenia lub wysyłki obiektów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961B9F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283178" w:rsidRPr="004A7318" w:rsidRDefault="00283178" w:rsidP="004A731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4A7318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 w:rsidR="004A7318">
              <w:rPr>
                <w:rFonts w:ascii="Arial" w:hAnsi="Arial" w:cs="Arial"/>
                <w:bCs/>
                <w:sz w:val="18"/>
                <w:szCs w:val="18"/>
              </w:rPr>
              <w:t>3.</w:t>
            </w:r>
            <w:r w:rsidR="004A7318" w:rsidRPr="004A731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4A7318">
              <w:rPr>
                <w:rFonts w:ascii="Arial" w:hAnsi="Arial" w:cs="Arial"/>
                <w:bCs/>
                <w:sz w:val="18"/>
                <w:szCs w:val="18"/>
              </w:rPr>
              <w:t>.2</w:t>
            </w:r>
          </w:p>
        </w:tc>
        <w:tc>
          <w:tcPr>
            <w:tcW w:w="1741" w:type="pct"/>
            <w:vAlign w:val="center"/>
          </w:tcPr>
          <w:p w:rsidR="004A7318" w:rsidRPr="004A7318" w:rsidRDefault="004A7318" w:rsidP="004A731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4A7318">
              <w:rPr>
                <w:rFonts w:ascii="Arial" w:hAnsi="Arial" w:cs="Arial"/>
                <w:bCs/>
                <w:sz w:val="18"/>
                <w:szCs w:val="18"/>
              </w:rPr>
              <w:t>Przekazanie uczestnik</w:t>
            </w:r>
            <w:r w:rsidR="0046577B">
              <w:rPr>
                <w:rFonts w:ascii="Arial" w:hAnsi="Arial" w:cs="Arial"/>
                <w:bCs/>
                <w:sz w:val="18"/>
                <w:szCs w:val="18"/>
              </w:rPr>
              <w:t>om udokumentowanych instrukcji</w:t>
            </w:r>
          </w:p>
          <w:p w:rsidR="00283178" w:rsidRPr="004A7318" w:rsidRDefault="004A7318" w:rsidP="004A731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4A7318">
              <w:rPr>
                <w:rFonts w:ascii="Arial" w:hAnsi="Arial" w:cs="Arial"/>
                <w:bCs/>
                <w:sz w:val="18"/>
                <w:szCs w:val="18"/>
              </w:rPr>
              <w:t>Zawartość instrukcji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283178" w:rsidRPr="00961B9F" w:rsidRDefault="00283178" w:rsidP="00283178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283178" w:rsidRPr="00857897" w:rsidRDefault="00283178" w:rsidP="00283178">
            <w:pPr>
              <w:jc w:val="center"/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283178" w:rsidRPr="00961B9F" w:rsidRDefault="00283178" w:rsidP="00283178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A7318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4A7318" w:rsidRPr="00014837" w:rsidRDefault="004A7318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 w:rsidR="007149A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41" w:type="pct"/>
            <w:vAlign w:val="center"/>
          </w:tcPr>
          <w:p w:rsidR="004A7318" w:rsidRPr="00DF47FE" w:rsidRDefault="007149A7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49A7">
              <w:rPr>
                <w:rFonts w:ascii="Arial" w:hAnsi="Arial" w:cs="Arial"/>
                <w:b/>
                <w:bCs/>
                <w:sz w:val="18"/>
                <w:szCs w:val="18"/>
              </w:rPr>
              <w:t>Ocena i raportowanie wyników programu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7318" w:rsidRPr="00961B9F" w:rsidRDefault="004A7318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A7318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4A7318" w:rsidRPr="00014837" w:rsidRDefault="004A7318" w:rsidP="007149A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 w:rsidR="007149A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741" w:type="pct"/>
            <w:vAlign w:val="center"/>
          </w:tcPr>
          <w:p w:rsidR="004A7318" w:rsidRPr="00014837" w:rsidRDefault="00A04F2F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F2F">
              <w:rPr>
                <w:rFonts w:ascii="Arial" w:hAnsi="Arial" w:cs="Arial"/>
                <w:b/>
                <w:bCs/>
                <w:sz w:val="18"/>
                <w:szCs w:val="18"/>
              </w:rPr>
              <w:t>Analiza danych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A7318" w:rsidRPr="00961B9F" w:rsidRDefault="004A7318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4A7318" w:rsidRPr="00961B9F" w:rsidRDefault="004A731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7149A7">
              <w:rPr>
                <w:rFonts w:ascii="Arial" w:hAnsi="Arial" w:cs="Arial"/>
                <w:bCs/>
                <w:sz w:val="18"/>
                <w:szCs w:val="18"/>
              </w:rPr>
              <w:t>7.4.</w:t>
            </w:r>
            <w:r>
              <w:rPr>
                <w:rFonts w:ascii="Arial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174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A04F2F">
              <w:rPr>
                <w:rFonts w:ascii="Arial" w:hAnsi="Arial" w:cs="Arial"/>
                <w:bCs/>
                <w:sz w:val="18"/>
                <w:szCs w:val="18"/>
              </w:rPr>
              <w:t>Zapisywanie i analizowanie wyników uczestników. Procedury dotyczące sprawdzania ważności danych wejściowych, przekazywania danych, anali</w:t>
            </w:r>
            <w:r w:rsidR="0046577B">
              <w:rPr>
                <w:rFonts w:ascii="Arial" w:hAnsi="Arial" w:cs="Arial"/>
                <w:bCs/>
                <w:sz w:val="18"/>
                <w:szCs w:val="18"/>
              </w:rPr>
              <w:t>zy statystycznej i raportowania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5A52C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A04F2F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04F2F">
              <w:rPr>
                <w:rFonts w:ascii="Arial" w:hAnsi="Arial" w:cs="Arial"/>
                <w:bCs/>
                <w:sz w:val="18"/>
                <w:szCs w:val="18"/>
              </w:rPr>
              <w:t>7.4.1.2</w:t>
            </w:r>
          </w:p>
        </w:tc>
        <w:tc>
          <w:tcPr>
            <w:tcW w:w="1741" w:type="pct"/>
            <w:vAlign w:val="center"/>
          </w:tcPr>
          <w:p w:rsidR="00857897" w:rsidRPr="00A04F2F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04F2F">
              <w:rPr>
                <w:rFonts w:ascii="Arial" w:hAnsi="Arial" w:cs="Arial"/>
                <w:bCs/>
                <w:sz w:val="18"/>
                <w:szCs w:val="18"/>
              </w:rPr>
              <w:t>Zestawienia statystyczne i informacje statystyczne dotyczące rezultatów działania uczestników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5A52C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A04F2F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7.4.1.3</w:t>
            </w:r>
          </w:p>
        </w:tc>
        <w:tc>
          <w:tcPr>
            <w:tcW w:w="1741" w:type="pct"/>
            <w:vAlign w:val="center"/>
          </w:tcPr>
          <w:p w:rsidR="00857897" w:rsidRPr="00A04F2F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04F2F">
              <w:rPr>
                <w:rFonts w:ascii="Arial" w:hAnsi="Arial" w:cs="Arial"/>
                <w:bCs/>
                <w:sz w:val="18"/>
                <w:szCs w:val="18"/>
              </w:rPr>
              <w:t>Wpływ danych odstających na zestawienie statystyczne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5A52C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A04F2F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7.4.1.4</w:t>
            </w:r>
          </w:p>
        </w:tc>
        <w:tc>
          <w:tcPr>
            <w:tcW w:w="1741" w:type="pct"/>
            <w:vAlign w:val="center"/>
          </w:tcPr>
          <w:p w:rsidR="00857897" w:rsidRPr="00A04F2F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A04F2F">
              <w:rPr>
                <w:rFonts w:ascii="Arial" w:hAnsi="Arial" w:cs="Arial"/>
                <w:bCs/>
                <w:sz w:val="18"/>
                <w:szCs w:val="18"/>
              </w:rPr>
              <w:t xml:space="preserve">rocedury postępowania z wynikami uzyskanymi różnymi metodami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5A52C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7.4.1.5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A04F2F">
              <w:rPr>
                <w:rFonts w:ascii="Arial" w:hAnsi="Arial" w:cs="Arial"/>
                <w:bCs/>
                <w:sz w:val="18"/>
                <w:szCs w:val="18"/>
              </w:rPr>
              <w:t>dokumentowane kryteria i procedury postępowania z wynikami, które są nieodpowiednie do statystycznej oceny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5A52C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7.4.1.6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A04F2F">
              <w:rPr>
                <w:rFonts w:ascii="Arial" w:hAnsi="Arial" w:cs="Arial"/>
                <w:bCs/>
                <w:sz w:val="18"/>
                <w:szCs w:val="18"/>
              </w:rPr>
              <w:t>dokumentowane kryteria i procedury dotyczące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sytuacji, gdy obiekty PT zostały rozesłane a otrzymane dane są nieprzydatne </w:t>
            </w:r>
            <w:r w:rsidRPr="00A04F2F">
              <w:rPr>
                <w:rFonts w:ascii="Arial" w:hAnsi="Arial" w:cs="Arial"/>
                <w:bCs/>
                <w:sz w:val="18"/>
                <w:szCs w:val="18"/>
              </w:rPr>
              <w:t>do oceny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5A52C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11162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411162" w:rsidRPr="00014837" w:rsidRDefault="00411162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7.4</w:t>
            </w: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41" w:type="pct"/>
            <w:vAlign w:val="center"/>
          </w:tcPr>
          <w:p w:rsidR="00411162" w:rsidRPr="00014837" w:rsidRDefault="00411162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1162">
              <w:rPr>
                <w:rFonts w:ascii="Arial" w:hAnsi="Arial" w:cs="Arial"/>
                <w:b/>
                <w:bCs/>
                <w:sz w:val="18"/>
                <w:szCs w:val="18"/>
              </w:rPr>
              <w:t>Ocena rezultatów działania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11162" w:rsidRPr="00961B9F" w:rsidRDefault="00411162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11162" w:rsidRPr="00961B9F" w:rsidRDefault="00411162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411162" w:rsidRPr="00961B9F" w:rsidRDefault="00411162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411162" w:rsidRPr="00961B9F" w:rsidRDefault="00411162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411162" w:rsidRPr="00961B9F" w:rsidRDefault="00411162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411162" w:rsidRPr="00961B9F" w:rsidRDefault="00411162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7.4.2.1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Udokumentowanie metod oceny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D1741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A04F2F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7.4.2.2</w:t>
            </w:r>
          </w:p>
        </w:tc>
        <w:tc>
          <w:tcPr>
            <w:tcW w:w="1741" w:type="pct"/>
            <w:vAlign w:val="center"/>
          </w:tcPr>
          <w:p w:rsidR="00857897" w:rsidRPr="00A04F2F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Zapewnienie</w:t>
            </w:r>
            <w:r w:rsidRPr="00D72AC1">
              <w:rPr>
                <w:rFonts w:ascii="Arial" w:hAnsi="Arial" w:cs="Arial"/>
                <w:bCs/>
                <w:sz w:val="18"/>
                <w:szCs w:val="18"/>
              </w:rPr>
              <w:t xml:space="preserve"> ekspercki</w:t>
            </w:r>
            <w:r>
              <w:rPr>
                <w:rFonts w:ascii="Arial" w:hAnsi="Arial" w:cs="Arial"/>
                <w:bCs/>
                <w:sz w:val="18"/>
                <w:szCs w:val="18"/>
              </w:rPr>
              <w:t>ego</w:t>
            </w:r>
            <w:r w:rsidRPr="00D72AC1">
              <w:rPr>
                <w:rFonts w:ascii="Arial" w:hAnsi="Arial" w:cs="Arial"/>
                <w:bCs/>
                <w:sz w:val="18"/>
                <w:szCs w:val="18"/>
              </w:rPr>
              <w:t xml:space="preserve"> komentarz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D1741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72AC1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D72AC1" w:rsidRPr="00014837" w:rsidRDefault="00D72AC1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7.4</w:t>
            </w: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1" w:type="pct"/>
            <w:vAlign w:val="center"/>
          </w:tcPr>
          <w:p w:rsidR="00D72AC1" w:rsidRPr="00014837" w:rsidRDefault="00D72AC1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Raporty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D72AC1" w:rsidRPr="00961B9F" w:rsidRDefault="00D72AC1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72AC1" w:rsidRPr="00961B9F" w:rsidRDefault="00D72AC1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D72AC1" w:rsidRPr="00961B9F" w:rsidRDefault="00D72AC1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D72AC1" w:rsidRPr="00961B9F" w:rsidRDefault="00D72AC1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D72AC1" w:rsidRPr="00961B9F" w:rsidRDefault="00D72AC1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D72AC1" w:rsidRPr="00961B9F" w:rsidRDefault="00D72AC1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D72AC1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72AC1">
              <w:rPr>
                <w:rFonts w:ascii="Arial" w:hAnsi="Arial" w:cs="Arial"/>
                <w:bCs/>
                <w:sz w:val="18"/>
                <w:szCs w:val="18"/>
              </w:rPr>
              <w:t>7.4.3.1</w:t>
            </w:r>
          </w:p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72AC1">
              <w:rPr>
                <w:rFonts w:ascii="Arial" w:hAnsi="Arial" w:cs="Arial"/>
                <w:bCs/>
                <w:sz w:val="18"/>
                <w:szCs w:val="18"/>
              </w:rPr>
              <w:t>7.4.3.2</w:t>
            </w:r>
          </w:p>
        </w:tc>
        <w:tc>
          <w:tcPr>
            <w:tcW w:w="1741" w:type="pct"/>
            <w:vAlign w:val="center"/>
          </w:tcPr>
          <w:p w:rsidR="00857897" w:rsidRPr="00DB4949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Wymagania dotyczące raportów</w:t>
            </w:r>
          </w:p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Zawartość raportów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80522B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80522B">
              <w:rPr>
                <w:rFonts w:ascii="Arial" w:hAnsi="Arial" w:cs="Arial"/>
                <w:bCs/>
                <w:sz w:val="18"/>
                <w:szCs w:val="18"/>
              </w:rPr>
              <w:t>7.4.3.3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Przekazywanie raportów</w:t>
            </w:r>
          </w:p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Przekazywanie </w:t>
            </w:r>
            <w:r w:rsidRPr="0080522B">
              <w:rPr>
                <w:rFonts w:ascii="Arial" w:hAnsi="Arial" w:cs="Arial"/>
                <w:bCs/>
                <w:sz w:val="18"/>
                <w:szCs w:val="18"/>
              </w:rPr>
              <w:t>wstępn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r w:rsidRPr="0080522B">
              <w:rPr>
                <w:rFonts w:ascii="Arial" w:hAnsi="Arial" w:cs="Arial"/>
                <w:bCs/>
                <w:sz w:val="18"/>
                <w:szCs w:val="18"/>
              </w:rPr>
              <w:t xml:space="preserve"> lub spodziewan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r w:rsidRPr="0080522B">
              <w:rPr>
                <w:rFonts w:ascii="Arial" w:hAnsi="Arial" w:cs="Arial"/>
                <w:bCs/>
                <w:sz w:val="18"/>
                <w:szCs w:val="18"/>
              </w:rPr>
              <w:t xml:space="preserve"> wynik</w:t>
            </w:r>
            <w:r>
              <w:rPr>
                <w:rFonts w:ascii="Arial" w:hAnsi="Arial" w:cs="Arial"/>
                <w:bCs/>
                <w:sz w:val="18"/>
                <w:szCs w:val="18"/>
              </w:rPr>
              <w:t>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80522B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80522B">
              <w:rPr>
                <w:rFonts w:ascii="Arial" w:hAnsi="Arial" w:cs="Arial"/>
                <w:bCs/>
                <w:sz w:val="18"/>
                <w:szCs w:val="18"/>
              </w:rPr>
              <w:t>7.4.3.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741" w:type="pct"/>
            <w:vAlign w:val="center"/>
          </w:tcPr>
          <w:p w:rsidR="00857897" w:rsidRPr="00961B9F" w:rsidRDefault="00857897" w:rsidP="0046577B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Polityka dotycząca</w:t>
            </w:r>
            <w:r w:rsidRPr="0080522B">
              <w:rPr>
                <w:rFonts w:ascii="Arial" w:hAnsi="Arial" w:cs="Arial"/>
                <w:bCs/>
                <w:sz w:val="18"/>
                <w:szCs w:val="18"/>
              </w:rPr>
              <w:t xml:space="preserve"> wykorzystywania raport</w:t>
            </w:r>
            <w:r>
              <w:rPr>
                <w:rFonts w:ascii="Arial" w:hAnsi="Arial" w:cs="Arial"/>
                <w:bCs/>
                <w:sz w:val="18"/>
                <w:szCs w:val="18"/>
              </w:rPr>
              <w:t>ów przez uczestników</w:t>
            </w:r>
            <w:r w:rsidR="0046577B"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>i klientów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80522B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80522B">
              <w:rPr>
                <w:rFonts w:ascii="Arial" w:hAnsi="Arial" w:cs="Arial"/>
                <w:bCs/>
                <w:sz w:val="18"/>
                <w:szCs w:val="18"/>
              </w:rPr>
              <w:t>7.4.3.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74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Wydawanie</w:t>
            </w:r>
            <w:r w:rsidRPr="0080522B">
              <w:rPr>
                <w:rFonts w:ascii="Arial" w:hAnsi="Arial" w:cs="Arial"/>
                <w:bCs/>
                <w:sz w:val="18"/>
                <w:szCs w:val="18"/>
              </w:rPr>
              <w:t xml:space="preserve"> nowego lub zmienionego raportu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80522B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80522B">
              <w:rPr>
                <w:rFonts w:ascii="Arial" w:hAnsi="Arial" w:cs="Arial"/>
                <w:bCs/>
                <w:sz w:val="18"/>
                <w:szCs w:val="18"/>
              </w:rPr>
              <w:t>7.4.3.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74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Wydawanie</w:t>
            </w:r>
            <w:r w:rsidRPr="0080522B">
              <w:rPr>
                <w:rFonts w:ascii="Arial" w:hAnsi="Arial" w:cs="Arial"/>
                <w:bCs/>
                <w:sz w:val="18"/>
                <w:szCs w:val="18"/>
              </w:rPr>
              <w:t xml:space="preserve"> zmienionego raportu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53A7E">
              <w:rPr>
                <w:rFonts w:ascii="Arial" w:hAnsi="Arial" w:cs="Arial"/>
                <w:bCs/>
                <w:sz w:val="18"/>
                <w:szCs w:val="18"/>
              </w:rPr>
              <w:t>dla podgrupy uczestników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80522B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80522B">
              <w:rPr>
                <w:rFonts w:ascii="Arial" w:hAnsi="Arial" w:cs="Arial"/>
                <w:bCs/>
                <w:sz w:val="18"/>
                <w:szCs w:val="18"/>
              </w:rPr>
              <w:t>7.4.3.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74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Wydawanie</w:t>
            </w:r>
            <w:r w:rsidRPr="008052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53A7E">
              <w:rPr>
                <w:rFonts w:ascii="Arial" w:hAnsi="Arial" w:cs="Arial"/>
                <w:bCs/>
                <w:sz w:val="18"/>
                <w:szCs w:val="18"/>
              </w:rPr>
              <w:t>oświadczeni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53A7E">
              <w:rPr>
                <w:rFonts w:ascii="Arial" w:hAnsi="Arial" w:cs="Arial"/>
                <w:bCs/>
                <w:sz w:val="18"/>
                <w:szCs w:val="18"/>
              </w:rPr>
              <w:t xml:space="preserve"> o uczestnictwie lub rezultatach działania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B636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553A7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553A7E" w:rsidRPr="00014837" w:rsidRDefault="00553A7E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4837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pct"/>
            <w:vAlign w:val="center"/>
          </w:tcPr>
          <w:p w:rsidR="00553A7E" w:rsidRPr="00DF47FE" w:rsidRDefault="00553A7E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A7E">
              <w:rPr>
                <w:rFonts w:ascii="Arial" w:hAnsi="Arial" w:cs="Arial"/>
                <w:b/>
                <w:bCs/>
                <w:sz w:val="18"/>
                <w:szCs w:val="18"/>
              </w:rPr>
              <w:t>Nadzorowanie procesu programu PT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553A7E" w:rsidRPr="00961B9F" w:rsidRDefault="00553A7E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53A7E" w:rsidRPr="00961B9F" w:rsidRDefault="00553A7E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553A7E" w:rsidRPr="00961B9F" w:rsidRDefault="00553A7E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553A7E" w:rsidRPr="00961B9F" w:rsidRDefault="00553A7E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553A7E" w:rsidRPr="00961B9F" w:rsidRDefault="00553A7E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553A7E" w:rsidRPr="00961B9F" w:rsidRDefault="00553A7E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0522B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0522B" w:rsidRPr="00553A7E" w:rsidRDefault="0080522B" w:rsidP="0080522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A7E">
              <w:rPr>
                <w:rFonts w:ascii="Arial" w:hAnsi="Arial" w:cs="Arial"/>
                <w:b/>
                <w:bCs/>
                <w:sz w:val="18"/>
                <w:szCs w:val="18"/>
              </w:rPr>
              <w:t>7.5</w:t>
            </w:r>
            <w:r w:rsidR="00553A7E" w:rsidRPr="00553A7E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741" w:type="pct"/>
            <w:vAlign w:val="center"/>
          </w:tcPr>
          <w:p w:rsidR="0080522B" w:rsidRPr="00553A7E" w:rsidRDefault="0080522B" w:rsidP="0080522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3A7E">
              <w:rPr>
                <w:rFonts w:ascii="Arial" w:hAnsi="Arial" w:cs="Arial"/>
                <w:b/>
                <w:bCs/>
                <w:sz w:val="18"/>
                <w:szCs w:val="18"/>
              </w:rPr>
              <w:t>Zapisy techniczne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0522B" w:rsidRPr="00961B9F" w:rsidRDefault="0080522B" w:rsidP="0080522B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0522B" w:rsidRPr="00961B9F" w:rsidRDefault="0080522B" w:rsidP="0080522B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0522B" w:rsidRPr="00961B9F" w:rsidRDefault="0080522B" w:rsidP="0080522B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80522B" w:rsidRPr="00961B9F" w:rsidRDefault="0080522B" w:rsidP="0080522B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80522B" w:rsidRPr="00961B9F" w:rsidRDefault="0080522B" w:rsidP="0080522B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80522B" w:rsidRPr="00961B9F" w:rsidRDefault="0080522B" w:rsidP="0080522B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0522B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0522B" w:rsidRPr="008C4E1F" w:rsidRDefault="0080522B" w:rsidP="0080522B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8C4E1F">
              <w:rPr>
                <w:rFonts w:ascii="Arial" w:hAnsi="Arial" w:cs="Arial"/>
                <w:bCs/>
                <w:sz w:val="18"/>
                <w:szCs w:val="18"/>
              </w:rPr>
              <w:lastRenderedPageBreak/>
              <w:t>7.5.1</w:t>
            </w:r>
            <w:r w:rsidR="008C4E1F" w:rsidRPr="008C4E1F">
              <w:rPr>
                <w:rFonts w:ascii="Arial" w:hAnsi="Arial" w:cs="Arial"/>
                <w:bCs/>
                <w:sz w:val="18"/>
                <w:szCs w:val="18"/>
              </w:rPr>
              <w:t>.1-</w:t>
            </w:r>
          </w:p>
          <w:p w:rsidR="0080522B" w:rsidRPr="008C4E1F" w:rsidRDefault="0080522B" w:rsidP="008C4E1F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8C4E1F">
              <w:rPr>
                <w:rFonts w:ascii="Arial" w:hAnsi="Arial" w:cs="Arial"/>
                <w:bCs/>
                <w:sz w:val="18"/>
                <w:szCs w:val="18"/>
              </w:rPr>
              <w:t>7.5.</w:t>
            </w:r>
            <w:r w:rsidR="008C4E1F" w:rsidRPr="008C4E1F">
              <w:rPr>
                <w:rFonts w:ascii="Arial" w:hAnsi="Arial" w:cs="Arial"/>
                <w:bCs/>
                <w:sz w:val="18"/>
                <w:szCs w:val="18"/>
              </w:rPr>
              <w:t>1.3</w:t>
            </w:r>
          </w:p>
        </w:tc>
        <w:tc>
          <w:tcPr>
            <w:tcW w:w="1741" w:type="pct"/>
            <w:vAlign w:val="center"/>
          </w:tcPr>
          <w:p w:rsidR="0080522B" w:rsidRDefault="0080522B" w:rsidP="0080522B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8C4E1F">
              <w:rPr>
                <w:rFonts w:ascii="Arial" w:hAnsi="Arial" w:cs="Arial"/>
                <w:bCs/>
                <w:sz w:val="18"/>
                <w:szCs w:val="18"/>
              </w:rPr>
              <w:t xml:space="preserve">Prowadzenia i zachowywanie zapisów technicznych oraz zmiany do zapisów </w:t>
            </w:r>
          </w:p>
          <w:p w:rsidR="00857897" w:rsidRPr="008C4E1F" w:rsidRDefault="00857897" w:rsidP="0080522B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0522B" w:rsidRPr="00961B9F" w:rsidRDefault="0080522B" w:rsidP="0080522B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80522B" w:rsidRPr="00961B9F" w:rsidRDefault="0080522B" w:rsidP="0080522B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:rsidR="0080522B" w:rsidRPr="00961B9F" w:rsidRDefault="0080522B" w:rsidP="0080522B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0522B" w:rsidRPr="00961B9F" w:rsidRDefault="0080522B" w:rsidP="0080522B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0522B" w:rsidRPr="00961B9F" w:rsidRDefault="0080522B" w:rsidP="0080522B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0522B" w:rsidRPr="00961B9F" w:rsidRDefault="0080522B" w:rsidP="0080522B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52F68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52F68" w:rsidRPr="00152F68" w:rsidRDefault="00152F68" w:rsidP="00152F68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152F68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5.2</w:t>
            </w:r>
            <w:r w:rsidRPr="00152F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41" w:type="pct"/>
            <w:vAlign w:val="center"/>
          </w:tcPr>
          <w:p w:rsidR="00152F68" w:rsidRPr="00152F68" w:rsidRDefault="00152F68" w:rsidP="00F936B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152F68">
              <w:rPr>
                <w:rFonts w:ascii="Arial" w:hAnsi="Arial" w:cs="Arial"/>
                <w:b/>
                <w:bCs/>
                <w:sz w:val="18"/>
                <w:szCs w:val="18"/>
              </w:rPr>
              <w:t>Nadzorowanie danych i zarzadzanie informacją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52F68" w:rsidRPr="00961B9F" w:rsidRDefault="00152F68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52F68" w:rsidRPr="00961B9F" w:rsidRDefault="00152F68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52F68" w:rsidRPr="00961B9F" w:rsidRDefault="00152F68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52F68" w:rsidRPr="00961B9F" w:rsidRDefault="00152F6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52F68" w:rsidRPr="00961B9F" w:rsidRDefault="00152F6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152F68" w:rsidRPr="00961B9F" w:rsidRDefault="00152F68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72AC1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5.2</w:t>
            </w:r>
            <w:r w:rsidRPr="00D72AC1">
              <w:rPr>
                <w:rFonts w:ascii="Arial" w:hAnsi="Arial" w:cs="Arial"/>
                <w:bCs/>
                <w:sz w:val="18"/>
                <w:szCs w:val="18"/>
              </w:rPr>
              <w:t>.1</w:t>
            </w:r>
          </w:p>
        </w:tc>
        <w:tc>
          <w:tcPr>
            <w:tcW w:w="174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610BCC">
              <w:rPr>
                <w:rFonts w:ascii="Arial" w:hAnsi="Arial" w:cs="Arial"/>
                <w:bCs/>
                <w:sz w:val="18"/>
                <w:szCs w:val="18"/>
              </w:rPr>
              <w:t>ostęp do danych i informacji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72AC1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5.2.2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Walidacja s</w:t>
            </w:r>
            <w:r w:rsidRPr="00610BCC">
              <w:rPr>
                <w:rFonts w:ascii="Arial" w:hAnsi="Arial" w:cs="Arial"/>
                <w:bCs/>
                <w:sz w:val="18"/>
                <w:szCs w:val="18"/>
              </w:rPr>
              <w:t>ystem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610BCC">
              <w:rPr>
                <w:rFonts w:ascii="Arial" w:hAnsi="Arial" w:cs="Arial"/>
                <w:bCs/>
                <w:sz w:val="18"/>
                <w:szCs w:val="18"/>
              </w:rPr>
              <w:t xml:space="preserve"> zarządzania informacją</w:t>
            </w:r>
          </w:p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Postępowanie ze zmianami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72AC1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5.2.3</w:t>
            </w:r>
          </w:p>
        </w:tc>
        <w:tc>
          <w:tcPr>
            <w:tcW w:w="1741" w:type="pct"/>
            <w:vAlign w:val="center"/>
          </w:tcPr>
          <w:p w:rsidR="00857897" w:rsidRPr="00610BCC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>Zarządzanie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systemem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3740A">
              <w:rPr>
                <w:rFonts w:ascii="Arial" w:hAnsi="Arial" w:cs="Arial"/>
                <w:bCs/>
                <w:sz w:val="18"/>
                <w:szCs w:val="18"/>
              </w:rPr>
              <w:t>zarządzania informacją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72AC1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5.2.4</w:t>
            </w:r>
          </w:p>
        </w:tc>
        <w:tc>
          <w:tcPr>
            <w:tcW w:w="1741" w:type="pct"/>
            <w:vAlign w:val="center"/>
          </w:tcPr>
          <w:p w:rsidR="00857897" w:rsidRPr="00610BCC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Zarządzanie zewnętrzne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systemem</w:t>
            </w:r>
            <w:r w:rsidRPr="00DB49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3740A">
              <w:rPr>
                <w:rFonts w:ascii="Arial" w:hAnsi="Arial" w:cs="Arial"/>
                <w:bCs/>
                <w:sz w:val="18"/>
                <w:szCs w:val="18"/>
              </w:rPr>
              <w:t>zarządzania informacją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72AC1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5.2.5</w:t>
            </w:r>
          </w:p>
        </w:tc>
        <w:tc>
          <w:tcPr>
            <w:tcW w:w="1741" w:type="pct"/>
            <w:vAlign w:val="center"/>
          </w:tcPr>
          <w:p w:rsidR="00857897" w:rsidRPr="00610BCC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Dostępność związanych instrukcji, podręczników</w:t>
            </w:r>
            <w:r w:rsidRPr="00B3740A">
              <w:rPr>
                <w:rFonts w:ascii="Arial" w:hAnsi="Arial" w:cs="Arial"/>
                <w:bCs/>
                <w:sz w:val="18"/>
                <w:szCs w:val="18"/>
              </w:rPr>
              <w:t xml:space="preserve"> i dan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r w:rsidRPr="00B3740A">
              <w:rPr>
                <w:rFonts w:ascii="Arial" w:hAnsi="Arial" w:cs="Arial"/>
                <w:bCs/>
                <w:sz w:val="18"/>
                <w:szCs w:val="18"/>
              </w:rPr>
              <w:t xml:space="preserve"> odniesienia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D72AC1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5.2.6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Sprawdzanie o</w:t>
            </w:r>
            <w:r w:rsidRPr="00B3740A">
              <w:rPr>
                <w:rFonts w:ascii="Arial" w:hAnsi="Arial" w:cs="Arial"/>
                <w:bCs/>
                <w:sz w:val="18"/>
                <w:szCs w:val="18"/>
              </w:rPr>
              <w:t>blicze</w:t>
            </w:r>
            <w:r>
              <w:rPr>
                <w:rFonts w:ascii="Arial" w:hAnsi="Arial" w:cs="Arial"/>
                <w:bCs/>
                <w:sz w:val="18"/>
                <w:szCs w:val="18"/>
              </w:rPr>
              <w:t>ń</w:t>
            </w:r>
            <w:r w:rsidRPr="00B3740A">
              <w:rPr>
                <w:rFonts w:ascii="Arial" w:hAnsi="Arial" w:cs="Arial"/>
                <w:bCs/>
                <w:sz w:val="18"/>
                <w:szCs w:val="18"/>
              </w:rPr>
              <w:t xml:space="preserve"> i przenoszeni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3740A">
              <w:rPr>
                <w:rFonts w:ascii="Arial" w:hAnsi="Arial" w:cs="Arial"/>
                <w:bCs/>
                <w:sz w:val="18"/>
                <w:szCs w:val="18"/>
              </w:rPr>
              <w:t xml:space="preserve"> danych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76052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AF4874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Merge w:val="restart"/>
            <w:vAlign w:val="center"/>
          </w:tcPr>
          <w:p w:rsidR="00AF4874" w:rsidRPr="00C927C5" w:rsidRDefault="00AF4874" w:rsidP="00B3740A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7C5">
              <w:rPr>
                <w:rFonts w:ascii="Arial" w:hAnsi="Arial" w:cs="Arial"/>
                <w:b/>
                <w:bCs/>
                <w:sz w:val="18"/>
                <w:szCs w:val="18"/>
              </w:rPr>
              <w:t>7.5.3</w:t>
            </w:r>
          </w:p>
        </w:tc>
        <w:tc>
          <w:tcPr>
            <w:tcW w:w="1741" w:type="pct"/>
            <w:vAlign w:val="center"/>
          </w:tcPr>
          <w:p w:rsidR="00AF4874" w:rsidRPr="00C927C5" w:rsidRDefault="00AF4874" w:rsidP="00B3740A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27C5">
              <w:rPr>
                <w:rFonts w:ascii="Arial" w:hAnsi="Arial" w:cs="Arial"/>
                <w:b/>
                <w:bCs/>
                <w:sz w:val="18"/>
                <w:szCs w:val="18"/>
              </w:rPr>
              <w:t>Nadzorowanie procesów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AF4874" w:rsidRPr="00961B9F" w:rsidRDefault="00AF4874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F4874" w:rsidRPr="00961B9F" w:rsidRDefault="00AF4874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F4874" w:rsidRPr="00961B9F" w:rsidRDefault="00AF4874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AF4874" w:rsidRPr="00961B9F" w:rsidRDefault="00AF4874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AF4874" w:rsidRPr="00961B9F" w:rsidRDefault="00AF4874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AF4874" w:rsidRPr="00961B9F" w:rsidRDefault="00AF4874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AF4874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Merge/>
            <w:vAlign w:val="center"/>
          </w:tcPr>
          <w:p w:rsidR="00AF4874" w:rsidRPr="00961B9F" w:rsidRDefault="00AF4874" w:rsidP="00AF4874">
            <w:pPr>
              <w:keepNext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741" w:type="pct"/>
            <w:vAlign w:val="center"/>
          </w:tcPr>
          <w:p w:rsidR="00AF4874" w:rsidRDefault="00AF4874" w:rsidP="00AF487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AF4874">
              <w:rPr>
                <w:rFonts w:ascii="Arial" w:hAnsi="Arial" w:cs="Arial"/>
                <w:bCs/>
                <w:sz w:val="18"/>
                <w:szCs w:val="18"/>
              </w:rPr>
              <w:t>Procedura zapewnienia ważności programu PT</w:t>
            </w:r>
          </w:p>
          <w:p w:rsidR="00D472EF" w:rsidRPr="00961B9F" w:rsidRDefault="00D472EF" w:rsidP="00D472EF">
            <w:pPr>
              <w:keepNext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D472EF">
              <w:rPr>
                <w:rFonts w:ascii="Arial" w:hAnsi="Arial" w:cs="Arial"/>
                <w:bCs/>
                <w:sz w:val="18"/>
                <w:szCs w:val="18"/>
              </w:rPr>
              <w:t>lanowan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 działań</w:t>
            </w:r>
            <w:r w:rsidRPr="00D472EF">
              <w:rPr>
                <w:rFonts w:ascii="Arial" w:hAnsi="Arial" w:cs="Arial"/>
                <w:bCs/>
                <w:sz w:val="18"/>
                <w:szCs w:val="18"/>
              </w:rPr>
              <w:t xml:space="preserve"> w zakresie nadzoru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AF4874" w:rsidRPr="00961B9F" w:rsidRDefault="00AF4874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AF4874" w:rsidRPr="00857897" w:rsidRDefault="00857897" w:rsidP="00B3740A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AF4874" w:rsidRPr="00857897" w:rsidRDefault="00AF4874" w:rsidP="00B3740A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AF4874" w:rsidRPr="00961B9F" w:rsidRDefault="00AF4874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AF4874" w:rsidRPr="00961B9F" w:rsidRDefault="00AF4874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AF4874" w:rsidRPr="00961B9F" w:rsidRDefault="00AF4874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3740A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B3740A" w:rsidRPr="00BC59FD" w:rsidRDefault="00BC59FD" w:rsidP="00B3740A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9FD">
              <w:rPr>
                <w:rFonts w:ascii="Arial" w:hAnsi="Arial" w:cs="Arial"/>
                <w:b/>
                <w:bCs/>
                <w:sz w:val="18"/>
                <w:szCs w:val="18"/>
              </w:rPr>
              <w:t>7.5.4</w:t>
            </w:r>
          </w:p>
        </w:tc>
        <w:tc>
          <w:tcPr>
            <w:tcW w:w="1741" w:type="pct"/>
            <w:vAlign w:val="center"/>
          </w:tcPr>
          <w:p w:rsidR="00B3740A" w:rsidRPr="00BC59FD" w:rsidRDefault="00BC59FD" w:rsidP="00BC59FD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9FD">
              <w:rPr>
                <w:rFonts w:ascii="Arial" w:hAnsi="Arial" w:cs="Arial"/>
                <w:b/>
                <w:bCs/>
                <w:sz w:val="18"/>
                <w:szCs w:val="18"/>
              </w:rPr>
              <w:t>Prace niezgodne z wymaganiami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3740A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B3740A" w:rsidRPr="00BC59FD" w:rsidRDefault="00BC59FD" w:rsidP="00B3740A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59FD">
              <w:rPr>
                <w:rFonts w:ascii="Arial" w:hAnsi="Arial" w:cs="Arial"/>
                <w:bCs/>
                <w:sz w:val="18"/>
                <w:szCs w:val="18"/>
              </w:rPr>
              <w:t>7.5.4.1</w:t>
            </w:r>
          </w:p>
        </w:tc>
        <w:tc>
          <w:tcPr>
            <w:tcW w:w="1741" w:type="pct"/>
            <w:vAlign w:val="center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1E31B4">
              <w:rPr>
                <w:rFonts w:ascii="Arial" w:hAnsi="Arial" w:cs="Arial"/>
                <w:bCs/>
                <w:sz w:val="18"/>
                <w:szCs w:val="18"/>
              </w:rPr>
              <w:t xml:space="preserve">Procedura </w:t>
            </w:r>
            <w:r w:rsidR="001E31B4" w:rsidRPr="001E31B4">
              <w:rPr>
                <w:rFonts w:ascii="Arial" w:hAnsi="Arial" w:cs="Arial"/>
                <w:bCs/>
                <w:sz w:val="18"/>
                <w:szCs w:val="18"/>
              </w:rPr>
              <w:t>zarządzania pracą niezgodną z wymaganiami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B3740A" w:rsidRPr="00857897" w:rsidRDefault="00B3740A" w:rsidP="00B3740A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B3740A" w:rsidRPr="00857897" w:rsidRDefault="00B3740A" w:rsidP="00B3740A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3740A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B3740A" w:rsidRPr="00BC59FD" w:rsidRDefault="00B3740A" w:rsidP="00BC59FD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59FD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 w:rsidR="00BC59FD" w:rsidRPr="00BC59FD">
              <w:rPr>
                <w:rFonts w:ascii="Arial" w:hAnsi="Arial" w:cs="Arial"/>
                <w:bCs/>
                <w:sz w:val="18"/>
                <w:szCs w:val="18"/>
              </w:rPr>
              <w:t>5.4.2</w:t>
            </w:r>
          </w:p>
        </w:tc>
        <w:tc>
          <w:tcPr>
            <w:tcW w:w="1741" w:type="pct"/>
            <w:vAlign w:val="center"/>
          </w:tcPr>
          <w:p w:rsidR="00B3740A" w:rsidRPr="00961B9F" w:rsidRDefault="001E31B4" w:rsidP="0046577B">
            <w:pPr>
              <w:keepNext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1E31B4">
              <w:rPr>
                <w:rFonts w:ascii="Arial" w:hAnsi="Arial" w:cs="Arial"/>
                <w:bCs/>
                <w:sz w:val="18"/>
                <w:szCs w:val="18"/>
              </w:rPr>
              <w:t>Zachowywanie zapisów związanych z pracą niezgodną</w:t>
            </w:r>
            <w:r w:rsidR="0046577B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E31B4">
              <w:rPr>
                <w:rFonts w:ascii="Arial" w:hAnsi="Arial" w:cs="Arial"/>
                <w:bCs/>
                <w:sz w:val="18"/>
                <w:szCs w:val="18"/>
              </w:rPr>
              <w:t>z wymaganiami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B3740A" w:rsidRPr="00857897" w:rsidRDefault="00B3740A" w:rsidP="00B3740A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B3740A" w:rsidRPr="00857897" w:rsidRDefault="00B3740A" w:rsidP="00B3740A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3740A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B3740A" w:rsidRPr="00BC59FD" w:rsidRDefault="00BC59FD" w:rsidP="00B3740A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59FD">
              <w:rPr>
                <w:rFonts w:ascii="Arial" w:hAnsi="Arial" w:cs="Arial"/>
                <w:bCs/>
                <w:sz w:val="18"/>
                <w:szCs w:val="18"/>
              </w:rPr>
              <w:t>7.5.4.3</w:t>
            </w:r>
          </w:p>
        </w:tc>
        <w:tc>
          <w:tcPr>
            <w:tcW w:w="1741" w:type="pct"/>
            <w:vAlign w:val="center"/>
          </w:tcPr>
          <w:p w:rsidR="00B3740A" w:rsidRPr="00BC3147" w:rsidRDefault="00BC3147" w:rsidP="00BC314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>Zastosowanie procedury działań korygujących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B3740A" w:rsidRPr="00857897" w:rsidRDefault="00B3740A" w:rsidP="00B3740A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B3740A" w:rsidRPr="00857897" w:rsidRDefault="00B3740A" w:rsidP="00B3740A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3740A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B3740A" w:rsidRPr="00BC3147" w:rsidRDefault="00BC3147" w:rsidP="00B3740A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1741" w:type="pct"/>
            <w:vAlign w:val="center"/>
          </w:tcPr>
          <w:p w:rsidR="00B3740A" w:rsidRPr="00BC3147" w:rsidRDefault="00BC3147" w:rsidP="00B3740A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/>
                <w:bCs/>
                <w:sz w:val="18"/>
                <w:szCs w:val="18"/>
              </w:rPr>
              <w:t>Rozpatrywanie skarg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BC314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>7.6.1</w:t>
            </w:r>
          </w:p>
        </w:tc>
        <w:tc>
          <w:tcPr>
            <w:tcW w:w="1741" w:type="pct"/>
            <w:vAlign w:val="center"/>
          </w:tcPr>
          <w:p w:rsidR="00857897" w:rsidRPr="00BC314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>Udokumentowana procedura postępowania ze skargami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779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7779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</w:tcPr>
          <w:p w:rsidR="00857897" w:rsidRDefault="00857897" w:rsidP="00857897">
            <w:r w:rsidRPr="00E12A2B">
              <w:rPr>
                <w:rFonts w:ascii="Arial" w:hAnsi="Arial" w:cs="Arial"/>
                <w:bCs/>
                <w:sz w:val="18"/>
                <w:szCs w:val="18"/>
              </w:rPr>
              <w:t>7.6.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41" w:type="pct"/>
            <w:vAlign w:val="center"/>
          </w:tcPr>
          <w:p w:rsidR="00857897" w:rsidRPr="00BC314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>Opis procesu postępowania ze skargami publicznie dostępny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779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7779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</w:tcPr>
          <w:p w:rsidR="00857897" w:rsidRDefault="00857897" w:rsidP="00857897">
            <w:r w:rsidRPr="00E12A2B">
              <w:rPr>
                <w:rFonts w:ascii="Arial" w:hAnsi="Arial" w:cs="Arial"/>
                <w:bCs/>
                <w:sz w:val="18"/>
                <w:szCs w:val="18"/>
              </w:rPr>
              <w:t>7.6.</w:t>
            </w:r>
            <w:r>
              <w:rPr>
                <w:rFonts w:ascii="Arial" w:hAnsi="Arial" w:cs="Arial"/>
                <w:bCs/>
                <w:sz w:val="18"/>
                <w:szCs w:val="18"/>
              </w:rPr>
              <w:t>3-7.6.9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>Przyjmowanie skargi</w:t>
            </w:r>
          </w:p>
          <w:p w:rsidR="00857897" w:rsidRPr="00BC314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>Rozpatrywanie i rozstrzyganie skargi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779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7779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3740A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B3740A" w:rsidRPr="00D24629" w:rsidRDefault="00D24629" w:rsidP="00B3740A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29">
              <w:rPr>
                <w:rFonts w:ascii="Arial" w:hAnsi="Arial" w:cs="Arial"/>
                <w:b/>
                <w:bCs/>
                <w:sz w:val="18"/>
                <w:szCs w:val="18"/>
              </w:rPr>
              <w:t>7.7</w:t>
            </w:r>
          </w:p>
        </w:tc>
        <w:tc>
          <w:tcPr>
            <w:tcW w:w="1741" w:type="pct"/>
            <w:vAlign w:val="center"/>
          </w:tcPr>
          <w:p w:rsidR="00B3740A" w:rsidRPr="00D24629" w:rsidRDefault="00D24629" w:rsidP="00B3740A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29">
              <w:rPr>
                <w:rFonts w:ascii="Arial" w:hAnsi="Arial" w:cs="Arial"/>
                <w:b/>
                <w:bCs/>
                <w:sz w:val="18"/>
                <w:szCs w:val="18"/>
              </w:rPr>
              <w:t>Rozpatrywanie odwołań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3740A" w:rsidRPr="00961B9F" w:rsidRDefault="00B3740A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B3740A" w:rsidRPr="00961B9F" w:rsidRDefault="00B3740A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BC314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BC3147">
              <w:rPr>
                <w:rFonts w:ascii="Arial" w:hAnsi="Arial" w:cs="Arial"/>
                <w:bCs/>
                <w:sz w:val="18"/>
                <w:szCs w:val="18"/>
              </w:rPr>
              <w:t>.1</w:t>
            </w:r>
          </w:p>
        </w:tc>
        <w:tc>
          <w:tcPr>
            <w:tcW w:w="1741" w:type="pct"/>
            <w:vAlign w:val="center"/>
          </w:tcPr>
          <w:p w:rsidR="00857897" w:rsidRPr="00BC314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 xml:space="preserve">Udokumentowana procedura postępowania </w:t>
            </w:r>
            <w:r w:rsidRPr="00A256A1">
              <w:rPr>
                <w:rFonts w:ascii="Arial" w:hAnsi="Arial" w:cs="Arial"/>
                <w:bCs/>
                <w:sz w:val="18"/>
                <w:szCs w:val="18"/>
              </w:rPr>
              <w:t>z odwołaniami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D662A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D662A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</w:tcPr>
          <w:p w:rsidR="00857897" w:rsidRDefault="00857897" w:rsidP="00857897">
            <w:r w:rsidRPr="00E12A2B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E12A2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41" w:type="pct"/>
            <w:vAlign w:val="center"/>
          </w:tcPr>
          <w:p w:rsidR="00857897" w:rsidRPr="00BC314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 xml:space="preserve">Opis procesu postępowania </w:t>
            </w:r>
            <w:r w:rsidRPr="00A256A1">
              <w:rPr>
                <w:rFonts w:ascii="Arial" w:hAnsi="Arial" w:cs="Arial"/>
                <w:bCs/>
                <w:sz w:val="18"/>
                <w:szCs w:val="18"/>
              </w:rPr>
              <w:t xml:space="preserve">z odwołaniami </w:t>
            </w:r>
            <w:r w:rsidRPr="00BC3147">
              <w:rPr>
                <w:rFonts w:ascii="Arial" w:hAnsi="Arial" w:cs="Arial"/>
                <w:bCs/>
                <w:sz w:val="18"/>
                <w:szCs w:val="18"/>
              </w:rPr>
              <w:t>publicznie dostępny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D662A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D662A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</w:tcPr>
          <w:p w:rsidR="00857897" w:rsidRDefault="00857897" w:rsidP="00857897">
            <w:r w:rsidRPr="00E12A2B">
              <w:rPr>
                <w:rFonts w:ascii="Arial" w:hAnsi="Arial" w:cs="Arial"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E12A2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E12A2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-7.7.7</w:t>
            </w:r>
          </w:p>
        </w:tc>
        <w:tc>
          <w:tcPr>
            <w:tcW w:w="1741" w:type="pct"/>
            <w:vAlign w:val="center"/>
          </w:tcPr>
          <w:p w:rsidR="0085789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 xml:space="preserve">Przyjmowanie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odwołania</w:t>
            </w:r>
          </w:p>
          <w:p w:rsidR="00857897" w:rsidRPr="00BC3147" w:rsidRDefault="00857897" w:rsidP="00857897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BC3147">
              <w:rPr>
                <w:rFonts w:ascii="Arial" w:hAnsi="Arial" w:cs="Arial"/>
                <w:bCs/>
                <w:sz w:val="18"/>
                <w:szCs w:val="18"/>
              </w:rPr>
              <w:t xml:space="preserve">Rozpatrywanie i rozstrzyganie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odwołania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D662A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</w:tcPr>
          <w:p w:rsidR="00857897" w:rsidRDefault="00857897" w:rsidP="00857897">
            <w:pPr>
              <w:jc w:val="center"/>
            </w:pPr>
            <w:r w:rsidRPr="00D662A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439FB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2" w:type="pct"/>
            <w:gridSpan w:val="2"/>
            <w:vAlign w:val="center"/>
          </w:tcPr>
          <w:p w:rsidR="000439FB" w:rsidRPr="001305BE" w:rsidRDefault="000439FB" w:rsidP="000439FB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5BE">
              <w:rPr>
                <w:rFonts w:ascii="Arial" w:hAnsi="Arial" w:cs="Arial"/>
                <w:b/>
                <w:bCs/>
                <w:sz w:val="18"/>
                <w:szCs w:val="18"/>
              </w:rPr>
              <w:t>8. Wymagania dotyczące systemu zarzadzania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439FB" w:rsidRPr="00961B9F" w:rsidRDefault="000439FB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439FB" w:rsidRPr="00961B9F" w:rsidRDefault="000439FB" w:rsidP="00B3740A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B3740A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439FB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0439FB" w:rsidRPr="001305BE" w:rsidRDefault="001305BE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5BE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1741" w:type="pct"/>
            <w:vAlign w:val="center"/>
          </w:tcPr>
          <w:p w:rsidR="000439FB" w:rsidRPr="001305BE" w:rsidRDefault="001305BE" w:rsidP="00F936B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05BE"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439FB" w:rsidRPr="00961B9F" w:rsidRDefault="000439FB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439FB" w:rsidRPr="00961B9F" w:rsidRDefault="000439FB" w:rsidP="00F936B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0439FB" w:rsidRPr="00961B9F" w:rsidRDefault="000439FB" w:rsidP="00F936B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1305BE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1305BE">
              <w:rPr>
                <w:rFonts w:ascii="Arial" w:hAnsi="Arial" w:cs="Arial"/>
                <w:sz w:val="18"/>
                <w:szCs w:val="18"/>
              </w:rPr>
              <w:t>8.1.1</w:t>
            </w:r>
          </w:p>
          <w:p w:rsidR="001305BE" w:rsidRPr="001305BE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1305BE">
              <w:rPr>
                <w:rFonts w:ascii="Arial" w:hAnsi="Arial" w:cs="Arial"/>
                <w:sz w:val="18"/>
                <w:szCs w:val="18"/>
              </w:rPr>
              <w:t>8.1.2</w:t>
            </w:r>
          </w:p>
        </w:tc>
        <w:tc>
          <w:tcPr>
            <w:tcW w:w="1741" w:type="pct"/>
          </w:tcPr>
          <w:p w:rsidR="001305BE" w:rsidRPr="001305BE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1305BE">
              <w:rPr>
                <w:rFonts w:ascii="Arial" w:hAnsi="Arial" w:cs="Arial"/>
                <w:sz w:val="18"/>
                <w:szCs w:val="18"/>
              </w:rPr>
              <w:t>Ustanowienie, udokumentowanie, wdrożenie i utrzymywanie systemu zarządzania</w:t>
            </w:r>
          </w:p>
          <w:p w:rsidR="001305BE" w:rsidRPr="001305BE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1305BE">
              <w:rPr>
                <w:rFonts w:ascii="Arial" w:hAnsi="Arial" w:cs="Arial"/>
                <w:sz w:val="18"/>
                <w:szCs w:val="18"/>
              </w:rPr>
              <w:t>Przedmiot i zakres dyspozycji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305BE" w:rsidRPr="00857897" w:rsidRDefault="001305BE" w:rsidP="0013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1305BE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1305BE">
              <w:rPr>
                <w:rFonts w:ascii="Arial" w:hAnsi="Arial" w:cs="Arial"/>
                <w:sz w:val="18"/>
                <w:szCs w:val="18"/>
              </w:rPr>
              <w:t>8.1.3</w:t>
            </w:r>
          </w:p>
        </w:tc>
        <w:tc>
          <w:tcPr>
            <w:tcW w:w="1741" w:type="pct"/>
          </w:tcPr>
          <w:p w:rsidR="001305BE" w:rsidRPr="001305BE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1305BE">
              <w:rPr>
                <w:rFonts w:ascii="Arial" w:hAnsi="Arial" w:cs="Arial"/>
                <w:sz w:val="18"/>
                <w:szCs w:val="18"/>
              </w:rPr>
              <w:t>Spełnienie wymagań dotyczących systemu zarządzania jakością np. zgodnie z wymaganiami ISO 9001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305BE" w:rsidRPr="00857897" w:rsidRDefault="001305BE" w:rsidP="0013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1305BE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8.1.4</w:t>
            </w:r>
          </w:p>
        </w:tc>
        <w:tc>
          <w:tcPr>
            <w:tcW w:w="1741" w:type="pct"/>
          </w:tcPr>
          <w:p w:rsidR="001305BE" w:rsidRPr="001305BE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305BE">
              <w:rPr>
                <w:rFonts w:ascii="Arial" w:hAnsi="Arial" w:cs="Arial"/>
                <w:sz w:val="18"/>
                <w:szCs w:val="18"/>
              </w:rPr>
              <w:t>Dowody zaangażowania kierownictwa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305BE" w:rsidRPr="00961B9F" w:rsidRDefault="00857897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055E60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055E60" w:rsidRDefault="00857897" w:rsidP="0085789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5E6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8.2</w:t>
            </w:r>
          </w:p>
        </w:tc>
        <w:tc>
          <w:tcPr>
            <w:tcW w:w="1741" w:type="pct"/>
            <w:vAlign w:val="center"/>
          </w:tcPr>
          <w:p w:rsidR="00857897" w:rsidRPr="00055E60" w:rsidRDefault="00857897" w:rsidP="0085789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5E60">
              <w:rPr>
                <w:rFonts w:ascii="Arial" w:hAnsi="Arial" w:cs="Arial"/>
                <w:b/>
                <w:bCs/>
                <w:sz w:val="18"/>
                <w:szCs w:val="18"/>
              </w:rPr>
              <w:t>Dokumentacja systemu zarządzania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897" w:rsidRPr="00961B9F" w:rsidRDefault="00857897" w:rsidP="00857897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857897" w:rsidRPr="00961B9F" w:rsidRDefault="00857897" w:rsidP="00857897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55E60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055E60" w:rsidRPr="000708BD" w:rsidRDefault="00055E60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0708BD">
              <w:rPr>
                <w:rFonts w:ascii="Arial" w:hAnsi="Arial" w:cs="Arial"/>
                <w:sz w:val="18"/>
                <w:szCs w:val="18"/>
              </w:rPr>
              <w:t>8.2.1</w:t>
            </w:r>
          </w:p>
        </w:tc>
        <w:tc>
          <w:tcPr>
            <w:tcW w:w="1741" w:type="pct"/>
          </w:tcPr>
          <w:p w:rsidR="00055E60" w:rsidRPr="000708BD" w:rsidRDefault="00055E60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0708BD">
              <w:rPr>
                <w:rFonts w:ascii="Arial" w:hAnsi="Arial" w:cs="Arial"/>
                <w:sz w:val="18"/>
                <w:szCs w:val="18"/>
              </w:rPr>
              <w:t>Polityki i cele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055E60" w:rsidRPr="00961B9F" w:rsidRDefault="00055E60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055E60" w:rsidRPr="00961B9F" w:rsidRDefault="00857897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055E60" w:rsidRPr="00961B9F" w:rsidRDefault="00055E60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055E60" w:rsidRPr="00961B9F" w:rsidRDefault="00055E60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055E60" w:rsidRPr="00961B9F" w:rsidRDefault="00055E60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055E60" w:rsidRPr="00961B9F" w:rsidRDefault="00055E60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0708BD" w:rsidRDefault="00857897" w:rsidP="00857897">
            <w:pPr>
              <w:rPr>
                <w:rFonts w:ascii="Arial" w:hAnsi="Arial" w:cs="Arial"/>
                <w:sz w:val="18"/>
                <w:szCs w:val="18"/>
              </w:rPr>
            </w:pPr>
            <w:r w:rsidRPr="000708BD">
              <w:rPr>
                <w:rFonts w:ascii="Arial" w:hAnsi="Arial" w:cs="Arial"/>
                <w:sz w:val="18"/>
                <w:szCs w:val="18"/>
              </w:rPr>
              <w:t>8.2.2</w:t>
            </w:r>
          </w:p>
        </w:tc>
        <w:tc>
          <w:tcPr>
            <w:tcW w:w="1741" w:type="pct"/>
          </w:tcPr>
          <w:p w:rsidR="00857897" w:rsidRPr="000708BD" w:rsidRDefault="00857897" w:rsidP="00857897">
            <w:pPr>
              <w:rPr>
                <w:rFonts w:ascii="Arial" w:hAnsi="Arial" w:cs="Arial"/>
                <w:sz w:val="18"/>
                <w:szCs w:val="18"/>
              </w:rPr>
            </w:pPr>
            <w:r w:rsidRPr="000708BD">
              <w:rPr>
                <w:rFonts w:ascii="Arial" w:hAnsi="Arial" w:cs="Arial"/>
                <w:sz w:val="18"/>
                <w:szCs w:val="18"/>
              </w:rPr>
              <w:t>Udokumentowanie systemu zarządzania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4106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857897" w:rsidRPr="00961B9F" w:rsidRDefault="00857897" w:rsidP="0085789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0708BD" w:rsidRDefault="00857897" w:rsidP="00857897">
            <w:pPr>
              <w:rPr>
                <w:rFonts w:ascii="Arial" w:hAnsi="Arial" w:cs="Arial"/>
                <w:sz w:val="18"/>
                <w:szCs w:val="18"/>
              </w:rPr>
            </w:pPr>
            <w:r w:rsidRPr="000708BD">
              <w:rPr>
                <w:rFonts w:ascii="Arial" w:hAnsi="Arial" w:cs="Arial"/>
                <w:sz w:val="18"/>
                <w:szCs w:val="18"/>
              </w:rPr>
              <w:t>8.2.3</w:t>
            </w:r>
          </w:p>
        </w:tc>
        <w:tc>
          <w:tcPr>
            <w:tcW w:w="1741" w:type="pct"/>
          </w:tcPr>
          <w:p w:rsidR="00857897" w:rsidRPr="000708BD" w:rsidRDefault="00857897" w:rsidP="00857897">
            <w:pPr>
              <w:rPr>
                <w:rFonts w:ascii="Arial" w:hAnsi="Arial" w:cs="Arial"/>
                <w:sz w:val="18"/>
                <w:szCs w:val="18"/>
              </w:rPr>
            </w:pPr>
            <w:r w:rsidRPr="000708BD">
              <w:rPr>
                <w:rFonts w:ascii="Arial" w:hAnsi="Arial" w:cs="Arial"/>
                <w:sz w:val="18"/>
                <w:szCs w:val="18"/>
              </w:rPr>
              <w:t xml:space="preserve">Dostęp personelu do dokumentacji systemu zarządzania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4106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857897" w:rsidRPr="00961B9F" w:rsidRDefault="00857897" w:rsidP="0085789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E829F3" w:rsidRDefault="001305BE" w:rsidP="001305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29F3">
              <w:rPr>
                <w:rFonts w:ascii="Arial" w:hAnsi="Arial" w:cs="Arial"/>
                <w:b/>
                <w:sz w:val="18"/>
                <w:szCs w:val="18"/>
              </w:rPr>
              <w:t>8.3</w:t>
            </w:r>
          </w:p>
        </w:tc>
        <w:tc>
          <w:tcPr>
            <w:tcW w:w="1741" w:type="pct"/>
            <w:vAlign w:val="center"/>
          </w:tcPr>
          <w:p w:rsidR="001305BE" w:rsidRPr="00E829F3" w:rsidRDefault="00E829F3" w:rsidP="00E829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29F3">
              <w:rPr>
                <w:rFonts w:ascii="Arial" w:hAnsi="Arial" w:cs="Arial"/>
                <w:b/>
                <w:sz w:val="18"/>
                <w:szCs w:val="18"/>
              </w:rPr>
              <w:t>Nadzór nad dokumentami systemu zarządzania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E829F3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E829F3">
              <w:rPr>
                <w:rFonts w:ascii="Arial" w:hAnsi="Arial" w:cs="Arial"/>
                <w:sz w:val="18"/>
                <w:szCs w:val="18"/>
              </w:rPr>
              <w:t>8.3.1</w:t>
            </w:r>
          </w:p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829F3"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1741" w:type="pct"/>
          </w:tcPr>
          <w:p w:rsidR="00E829F3" w:rsidRPr="00DB4949" w:rsidRDefault="00E829F3" w:rsidP="00E829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Nadzorowanie dokumentów</w:t>
            </w:r>
          </w:p>
          <w:p w:rsidR="001305BE" w:rsidRPr="00961B9F" w:rsidRDefault="00E829F3" w:rsidP="00E829F3">
            <w:pPr>
              <w:spacing w:before="40" w:after="4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B4949">
              <w:rPr>
                <w:rFonts w:ascii="Arial" w:hAnsi="Arial" w:cs="Arial"/>
                <w:sz w:val="18"/>
                <w:szCs w:val="18"/>
              </w:rPr>
              <w:t>Przedmiot i zakres nadzorowania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305BE" w:rsidRPr="00857897" w:rsidRDefault="001305BE" w:rsidP="0013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E829F3" w:rsidRDefault="001305BE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9F3">
              <w:rPr>
                <w:rFonts w:ascii="Arial" w:hAnsi="Arial" w:cs="Arial"/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1741" w:type="pct"/>
            <w:vAlign w:val="center"/>
          </w:tcPr>
          <w:p w:rsidR="001305BE" w:rsidRPr="00E829F3" w:rsidRDefault="00E829F3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9F3">
              <w:rPr>
                <w:rFonts w:ascii="Arial" w:hAnsi="Arial" w:cs="Arial"/>
                <w:b/>
                <w:bCs/>
                <w:sz w:val="18"/>
                <w:szCs w:val="18"/>
              </w:rPr>
              <w:t>Nadzór nad zapisami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857897" w:rsidRDefault="001305BE" w:rsidP="001305B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E829F3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E829F3">
              <w:rPr>
                <w:rFonts w:ascii="Arial" w:hAnsi="Arial" w:cs="Arial"/>
                <w:sz w:val="18"/>
                <w:szCs w:val="18"/>
              </w:rPr>
              <w:t>8.4.1</w:t>
            </w:r>
          </w:p>
          <w:p w:rsidR="001305BE" w:rsidRPr="00E829F3" w:rsidRDefault="00E829F3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E829F3">
              <w:rPr>
                <w:rFonts w:ascii="Arial" w:hAnsi="Arial" w:cs="Arial"/>
                <w:sz w:val="18"/>
                <w:szCs w:val="18"/>
              </w:rPr>
              <w:t>8.4.3</w:t>
            </w:r>
          </w:p>
        </w:tc>
        <w:tc>
          <w:tcPr>
            <w:tcW w:w="1741" w:type="pct"/>
            <w:vAlign w:val="center"/>
          </w:tcPr>
          <w:p w:rsidR="001305BE" w:rsidRPr="00961B9F" w:rsidRDefault="001305BE" w:rsidP="001305BE">
            <w:pPr>
              <w:spacing w:before="40" w:after="4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829F3">
              <w:rPr>
                <w:rFonts w:ascii="Arial" w:hAnsi="Arial" w:cs="Arial"/>
                <w:sz w:val="18"/>
                <w:szCs w:val="18"/>
              </w:rPr>
              <w:t>Prowadzenie i nadzorowanie zapisów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305BE" w:rsidRPr="00857897" w:rsidRDefault="001305BE" w:rsidP="0013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61B9F">
              <w:rPr>
                <w:rFonts w:ascii="Arial" w:hAnsi="Arial" w:cs="Arial"/>
                <w:color w:val="0070C0"/>
                <w:sz w:val="18"/>
                <w:szCs w:val="18"/>
              </w:rPr>
              <w:t>X</w:t>
            </w: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126BB0" w:rsidRDefault="001305BE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BB0">
              <w:rPr>
                <w:rFonts w:ascii="Arial" w:hAnsi="Arial" w:cs="Arial"/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1741" w:type="pct"/>
            <w:vAlign w:val="center"/>
          </w:tcPr>
          <w:p w:rsidR="001305BE" w:rsidRPr="00126BB0" w:rsidRDefault="001305BE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BB0">
              <w:rPr>
                <w:rFonts w:ascii="Arial" w:hAnsi="Arial" w:cs="Arial"/>
                <w:b/>
                <w:bCs/>
                <w:sz w:val="18"/>
                <w:szCs w:val="18"/>
              </w:rPr>
              <w:t>Działania odnoszące się do ryzyk i szans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305BE" w:rsidRPr="00857897" w:rsidRDefault="001305BE" w:rsidP="001305B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126BB0" w:rsidRDefault="001305BE" w:rsidP="00126B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6BB0">
              <w:rPr>
                <w:rFonts w:ascii="Arial" w:hAnsi="Arial" w:cs="Arial"/>
                <w:bCs/>
                <w:sz w:val="18"/>
                <w:szCs w:val="18"/>
              </w:rPr>
              <w:t>8.5.1</w:t>
            </w:r>
          </w:p>
        </w:tc>
        <w:tc>
          <w:tcPr>
            <w:tcW w:w="1741" w:type="pct"/>
            <w:vAlign w:val="center"/>
          </w:tcPr>
          <w:p w:rsidR="001305BE" w:rsidRPr="00126BB0" w:rsidRDefault="00126BB0" w:rsidP="00126BB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Rozważanie</w:t>
            </w:r>
            <w:r w:rsidRPr="00126BB0">
              <w:rPr>
                <w:rFonts w:ascii="Arial" w:hAnsi="Arial" w:cs="Arial"/>
                <w:sz w:val="18"/>
                <w:szCs w:val="18"/>
              </w:rPr>
              <w:t xml:space="preserve"> ryzyk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szans</w:t>
            </w:r>
            <w:r w:rsidRPr="00126BB0">
              <w:rPr>
                <w:rFonts w:ascii="Arial" w:hAnsi="Arial" w:cs="Arial"/>
                <w:sz w:val="18"/>
                <w:szCs w:val="18"/>
              </w:rPr>
              <w:t xml:space="preserve"> związan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126BB0">
              <w:rPr>
                <w:rFonts w:ascii="Arial" w:hAnsi="Arial" w:cs="Arial"/>
                <w:sz w:val="18"/>
                <w:szCs w:val="18"/>
              </w:rPr>
              <w:t xml:space="preserve"> z działalnością dotyczącą PT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305BE" w:rsidRPr="00857897" w:rsidRDefault="001305BE" w:rsidP="0013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126BB0" w:rsidRDefault="001305BE" w:rsidP="001305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6BB0">
              <w:rPr>
                <w:rFonts w:ascii="Arial" w:hAnsi="Arial" w:cs="Arial"/>
                <w:bCs/>
                <w:sz w:val="18"/>
                <w:szCs w:val="18"/>
              </w:rPr>
              <w:t>8.5.2</w:t>
            </w:r>
          </w:p>
        </w:tc>
        <w:tc>
          <w:tcPr>
            <w:tcW w:w="1741" w:type="pct"/>
            <w:vAlign w:val="center"/>
          </w:tcPr>
          <w:p w:rsidR="001305BE" w:rsidRPr="00126BB0" w:rsidRDefault="001305BE" w:rsidP="001E23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26BB0">
              <w:rPr>
                <w:rFonts w:ascii="Arial" w:hAnsi="Arial" w:cs="Arial"/>
                <w:sz w:val="18"/>
                <w:szCs w:val="18"/>
              </w:rPr>
              <w:t>Plany odnoszące się do ryzyk i szans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305BE" w:rsidRPr="00857897" w:rsidRDefault="001305BE" w:rsidP="0013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26BB0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26BB0" w:rsidRPr="00126BB0" w:rsidRDefault="00126BB0" w:rsidP="001305B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8.5.3</w:t>
            </w:r>
          </w:p>
        </w:tc>
        <w:tc>
          <w:tcPr>
            <w:tcW w:w="1741" w:type="pct"/>
            <w:vAlign w:val="center"/>
          </w:tcPr>
          <w:p w:rsidR="00126BB0" w:rsidRPr="00126BB0" w:rsidRDefault="00126BB0" w:rsidP="001305B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26BB0">
              <w:rPr>
                <w:rFonts w:ascii="Arial" w:hAnsi="Arial" w:cs="Arial"/>
                <w:sz w:val="18"/>
                <w:szCs w:val="18"/>
              </w:rPr>
              <w:t>Działania podejmowane w odniesieniu do ryzyk i szans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26BB0" w:rsidRPr="00961B9F" w:rsidRDefault="00126BB0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26BB0" w:rsidRPr="00961B9F" w:rsidRDefault="00857897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26BB0" w:rsidRPr="00961B9F" w:rsidRDefault="00126BB0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26BB0" w:rsidRPr="00961B9F" w:rsidRDefault="00126BB0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26BB0" w:rsidRPr="00961B9F" w:rsidRDefault="00126BB0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26BB0" w:rsidRPr="00961B9F" w:rsidRDefault="00126BB0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E03682" w:rsidRDefault="001305BE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2">
              <w:rPr>
                <w:rFonts w:ascii="Arial" w:hAnsi="Arial" w:cs="Arial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1741" w:type="pct"/>
            <w:vAlign w:val="center"/>
          </w:tcPr>
          <w:p w:rsidR="001305BE" w:rsidRPr="00E03682" w:rsidRDefault="001305BE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3682">
              <w:rPr>
                <w:rFonts w:ascii="Arial" w:hAnsi="Arial" w:cs="Arial"/>
                <w:b/>
                <w:bCs/>
                <w:sz w:val="18"/>
                <w:szCs w:val="18"/>
              </w:rPr>
              <w:t>Doskonalenie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E03682" w:rsidRDefault="00857897" w:rsidP="00857897">
            <w:pPr>
              <w:rPr>
                <w:rFonts w:ascii="Arial" w:hAnsi="Arial" w:cs="Arial"/>
                <w:sz w:val="18"/>
                <w:szCs w:val="18"/>
              </w:rPr>
            </w:pPr>
            <w:r w:rsidRPr="00E03682">
              <w:rPr>
                <w:rFonts w:ascii="Arial" w:hAnsi="Arial" w:cs="Arial"/>
                <w:sz w:val="18"/>
                <w:szCs w:val="18"/>
              </w:rPr>
              <w:t>8.6.1</w:t>
            </w:r>
          </w:p>
        </w:tc>
        <w:tc>
          <w:tcPr>
            <w:tcW w:w="1741" w:type="pct"/>
            <w:vAlign w:val="center"/>
          </w:tcPr>
          <w:p w:rsidR="00857897" w:rsidRPr="00E03682" w:rsidRDefault="00857897" w:rsidP="0085789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03682">
              <w:rPr>
                <w:rFonts w:ascii="Arial" w:hAnsi="Arial" w:cs="Arial"/>
                <w:sz w:val="18"/>
                <w:szCs w:val="18"/>
              </w:rPr>
              <w:t>Identyfikowanie i wybieranie możliwości doskonalenia</w:t>
            </w:r>
          </w:p>
          <w:p w:rsidR="00857897" w:rsidRPr="00E03682" w:rsidRDefault="00857897" w:rsidP="0085789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03682">
              <w:rPr>
                <w:rFonts w:ascii="Arial" w:hAnsi="Arial" w:cs="Arial"/>
                <w:sz w:val="18"/>
                <w:szCs w:val="18"/>
              </w:rPr>
              <w:t>Wdrażanie niezbędnych działań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25E4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857897" w:rsidRPr="00961B9F" w:rsidRDefault="00857897" w:rsidP="0085789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57897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857897" w:rsidRPr="00E03682" w:rsidRDefault="00857897" w:rsidP="00857897">
            <w:pPr>
              <w:rPr>
                <w:rFonts w:ascii="Arial" w:hAnsi="Arial" w:cs="Arial"/>
                <w:sz w:val="18"/>
                <w:szCs w:val="18"/>
              </w:rPr>
            </w:pPr>
            <w:r w:rsidRPr="00E03682">
              <w:rPr>
                <w:rFonts w:ascii="Arial" w:hAnsi="Arial" w:cs="Arial"/>
                <w:sz w:val="18"/>
                <w:szCs w:val="18"/>
              </w:rPr>
              <w:t>8.6.2</w:t>
            </w:r>
          </w:p>
        </w:tc>
        <w:tc>
          <w:tcPr>
            <w:tcW w:w="1741" w:type="pct"/>
            <w:vAlign w:val="center"/>
          </w:tcPr>
          <w:p w:rsidR="00857897" w:rsidRPr="00E03682" w:rsidRDefault="00857897" w:rsidP="0085789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03682">
              <w:rPr>
                <w:rFonts w:ascii="Arial" w:hAnsi="Arial" w:cs="Arial"/>
                <w:sz w:val="18"/>
                <w:szCs w:val="18"/>
              </w:rPr>
              <w:t>Informacje zwrotne od uczestników oraz klientów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857897" w:rsidRPr="00961B9F" w:rsidRDefault="00857897" w:rsidP="0085789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</w:tcPr>
          <w:p w:rsidR="00857897" w:rsidRDefault="00857897" w:rsidP="00857897">
            <w:pPr>
              <w:jc w:val="center"/>
            </w:pPr>
            <w:r w:rsidRPr="00725E4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857897" w:rsidRPr="00961B9F" w:rsidRDefault="00857897" w:rsidP="00857897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857897" w:rsidRPr="00961B9F" w:rsidRDefault="00857897" w:rsidP="0085789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1E236C" w:rsidRDefault="001305BE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36C">
              <w:rPr>
                <w:rFonts w:ascii="Arial" w:hAnsi="Arial" w:cs="Arial"/>
                <w:b/>
                <w:bCs/>
                <w:sz w:val="18"/>
                <w:szCs w:val="18"/>
              </w:rPr>
              <w:t>8.7</w:t>
            </w:r>
          </w:p>
        </w:tc>
        <w:tc>
          <w:tcPr>
            <w:tcW w:w="1741" w:type="pct"/>
            <w:vAlign w:val="center"/>
          </w:tcPr>
          <w:p w:rsidR="001305BE" w:rsidRPr="001E236C" w:rsidRDefault="001305BE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36C">
              <w:rPr>
                <w:rFonts w:ascii="Arial" w:hAnsi="Arial" w:cs="Arial"/>
                <w:b/>
                <w:bCs/>
                <w:sz w:val="18"/>
                <w:szCs w:val="18"/>
              </w:rPr>
              <w:t>Działania korygujące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7F21DC" w:rsidRDefault="001E236C" w:rsidP="001E236C">
            <w:pPr>
              <w:rPr>
                <w:rFonts w:ascii="Arial" w:hAnsi="Arial" w:cs="Arial"/>
                <w:sz w:val="18"/>
                <w:szCs w:val="18"/>
              </w:rPr>
            </w:pPr>
            <w:r w:rsidRPr="007F21DC">
              <w:rPr>
                <w:rFonts w:ascii="Arial" w:hAnsi="Arial" w:cs="Arial"/>
                <w:sz w:val="18"/>
                <w:szCs w:val="18"/>
              </w:rPr>
              <w:t>8.7.1</w:t>
            </w:r>
          </w:p>
        </w:tc>
        <w:tc>
          <w:tcPr>
            <w:tcW w:w="1741" w:type="pct"/>
            <w:vAlign w:val="center"/>
          </w:tcPr>
          <w:p w:rsidR="001305BE" w:rsidRPr="007F21DC" w:rsidRDefault="001305BE" w:rsidP="001E236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F21DC">
              <w:rPr>
                <w:rFonts w:ascii="Arial" w:hAnsi="Arial" w:cs="Arial"/>
                <w:sz w:val="18"/>
                <w:szCs w:val="18"/>
              </w:rPr>
              <w:t xml:space="preserve">Działania podejmowane w przypadku wystąpienia niezgodności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305BE" w:rsidRPr="00857897" w:rsidRDefault="001305BE" w:rsidP="0013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E236C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E236C" w:rsidRPr="007F21DC" w:rsidRDefault="001E236C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1DC">
              <w:rPr>
                <w:rFonts w:ascii="Arial" w:hAnsi="Arial" w:cs="Arial"/>
                <w:sz w:val="18"/>
                <w:szCs w:val="18"/>
              </w:rPr>
              <w:t>8.7.2</w:t>
            </w:r>
          </w:p>
        </w:tc>
        <w:tc>
          <w:tcPr>
            <w:tcW w:w="1741" w:type="pct"/>
            <w:vAlign w:val="center"/>
          </w:tcPr>
          <w:p w:rsidR="001E236C" w:rsidRPr="007F21DC" w:rsidRDefault="007F21DC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1DC">
              <w:rPr>
                <w:rFonts w:ascii="Arial" w:hAnsi="Arial" w:cs="Arial"/>
                <w:sz w:val="18"/>
                <w:szCs w:val="18"/>
              </w:rPr>
              <w:t>Zachowywanie zapisów dotyczących niezgodności i działań korygujących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E236C" w:rsidRPr="00961B9F" w:rsidRDefault="001E236C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E236C" w:rsidRPr="00857897" w:rsidRDefault="001E236C" w:rsidP="001305B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E236C" w:rsidRPr="00961B9F" w:rsidRDefault="001E236C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E236C" w:rsidRPr="00961B9F" w:rsidRDefault="001E236C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E236C" w:rsidRPr="00961B9F" w:rsidRDefault="001E236C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1E236C" w:rsidRPr="00961B9F" w:rsidRDefault="001E236C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484944" w:rsidRDefault="001305BE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944">
              <w:rPr>
                <w:rFonts w:ascii="Arial" w:hAnsi="Arial" w:cs="Arial"/>
                <w:b/>
                <w:bCs/>
                <w:sz w:val="18"/>
                <w:szCs w:val="18"/>
              </w:rPr>
              <w:t>8.8</w:t>
            </w:r>
          </w:p>
        </w:tc>
        <w:tc>
          <w:tcPr>
            <w:tcW w:w="1741" w:type="pct"/>
            <w:vAlign w:val="center"/>
          </w:tcPr>
          <w:p w:rsidR="001305BE" w:rsidRPr="00484944" w:rsidRDefault="001305BE" w:rsidP="001305BE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944">
              <w:rPr>
                <w:rFonts w:ascii="Arial" w:hAnsi="Arial" w:cs="Arial"/>
                <w:b/>
                <w:bCs/>
                <w:sz w:val="18"/>
                <w:szCs w:val="18"/>
              </w:rPr>
              <w:t>Audity wewnętrzne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857897" w:rsidRDefault="001305BE" w:rsidP="001305B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305BE" w:rsidRPr="00961B9F" w:rsidRDefault="001305BE" w:rsidP="001305BE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1305BE" w:rsidRPr="00961B9F" w:rsidRDefault="001305BE" w:rsidP="001305BE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305BE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1305BE" w:rsidRPr="00484944" w:rsidRDefault="001305BE" w:rsidP="001305BE">
            <w:pPr>
              <w:rPr>
                <w:rFonts w:ascii="Arial" w:hAnsi="Arial" w:cs="Arial"/>
                <w:sz w:val="18"/>
                <w:szCs w:val="18"/>
              </w:rPr>
            </w:pPr>
            <w:r w:rsidRPr="00484944">
              <w:rPr>
                <w:rFonts w:ascii="Arial" w:hAnsi="Arial" w:cs="Arial"/>
                <w:sz w:val="18"/>
                <w:szCs w:val="18"/>
              </w:rPr>
              <w:t>8.8.1</w:t>
            </w:r>
          </w:p>
        </w:tc>
        <w:tc>
          <w:tcPr>
            <w:tcW w:w="1741" w:type="pct"/>
            <w:vAlign w:val="center"/>
          </w:tcPr>
          <w:p w:rsidR="001305BE" w:rsidRPr="00484944" w:rsidRDefault="001305BE" w:rsidP="001305B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84944">
              <w:rPr>
                <w:rFonts w:ascii="Arial" w:hAnsi="Arial" w:cs="Arial"/>
                <w:sz w:val="18"/>
                <w:szCs w:val="18"/>
              </w:rPr>
              <w:t>Cele auditów wewnętrznych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1305BE" w:rsidRPr="00857897" w:rsidRDefault="001305BE" w:rsidP="0013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1305BE" w:rsidRPr="00961B9F" w:rsidRDefault="001305BE" w:rsidP="001305B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1305BE" w:rsidRPr="00961B9F" w:rsidRDefault="001305BE" w:rsidP="001305B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84944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484944" w:rsidRPr="00484944" w:rsidRDefault="00484944" w:rsidP="00484944">
            <w:pPr>
              <w:rPr>
                <w:rFonts w:ascii="Arial" w:hAnsi="Arial" w:cs="Arial"/>
                <w:sz w:val="18"/>
                <w:szCs w:val="18"/>
              </w:rPr>
            </w:pPr>
            <w:r w:rsidRPr="00484944">
              <w:rPr>
                <w:rFonts w:ascii="Arial" w:hAnsi="Arial" w:cs="Arial"/>
                <w:sz w:val="18"/>
                <w:szCs w:val="18"/>
              </w:rPr>
              <w:t>8.8.2</w:t>
            </w:r>
          </w:p>
        </w:tc>
        <w:tc>
          <w:tcPr>
            <w:tcW w:w="1741" w:type="pct"/>
            <w:vAlign w:val="center"/>
          </w:tcPr>
          <w:p w:rsidR="00484944" w:rsidRPr="00484944" w:rsidRDefault="00484944" w:rsidP="0048494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84944">
              <w:rPr>
                <w:rFonts w:ascii="Arial" w:hAnsi="Arial" w:cs="Arial"/>
                <w:sz w:val="18"/>
                <w:szCs w:val="18"/>
              </w:rPr>
              <w:t>Planowanie, ustanawianie, wdrażanie i utrzymywanie programu auditów wewnętrznych</w:t>
            </w:r>
          </w:p>
          <w:p w:rsidR="00484944" w:rsidRPr="00484944" w:rsidRDefault="00484944" w:rsidP="0048494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84944">
              <w:rPr>
                <w:rFonts w:ascii="Arial" w:hAnsi="Arial" w:cs="Arial"/>
                <w:sz w:val="18"/>
                <w:szCs w:val="18"/>
              </w:rPr>
              <w:t>Przedmiot i zakres działań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484944" w:rsidRPr="00961B9F" w:rsidRDefault="00484944" w:rsidP="00484944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484944" w:rsidRPr="00857897" w:rsidRDefault="00484944" w:rsidP="0048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484944" w:rsidRPr="00961B9F" w:rsidRDefault="00484944" w:rsidP="00484944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84944" w:rsidRPr="00961B9F" w:rsidRDefault="00484944" w:rsidP="0048494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84944" w:rsidRPr="00961B9F" w:rsidRDefault="00484944" w:rsidP="0048494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484944" w:rsidRPr="00961B9F" w:rsidRDefault="00484944" w:rsidP="0048494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84944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484944" w:rsidRPr="00484944" w:rsidRDefault="00484944" w:rsidP="0048494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944">
              <w:rPr>
                <w:rFonts w:ascii="Arial" w:hAnsi="Arial" w:cs="Arial"/>
                <w:b/>
                <w:bCs/>
                <w:sz w:val="18"/>
                <w:szCs w:val="18"/>
              </w:rPr>
              <w:t>8.9</w:t>
            </w:r>
          </w:p>
        </w:tc>
        <w:tc>
          <w:tcPr>
            <w:tcW w:w="1741" w:type="pct"/>
            <w:vAlign w:val="center"/>
          </w:tcPr>
          <w:p w:rsidR="00484944" w:rsidRPr="00484944" w:rsidRDefault="00484944" w:rsidP="00484944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944">
              <w:rPr>
                <w:rFonts w:ascii="Arial" w:hAnsi="Arial" w:cs="Arial"/>
                <w:b/>
                <w:bCs/>
                <w:sz w:val="18"/>
                <w:szCs w:val="18"/>
              </w:rPr>
              <w:t>Przeglądy zarządzania</w:t>
            </w:r>
          </w:p>
        </w:tc>
        <w:tc>
          <w:tcPr>
            <w:tcW w:w="623" w:type="pct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484944" w:rsidRPr="00961B9F" w:rsidRDefault="00484944" w:rsidP="0048494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84944" w:rsidRPr="00857897" w:rsidRDefault="00484944" w:rsidP="00484944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4944" w:rsidRPr="00961B9F" w:rsidRDefault="00484944" w:rsidP="0048494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484944" w:rsidRPr="00961B9F" w:rsidRDefault="00484944" w:rsidP="0048494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  <w:tcBorders>
              <w:tl2br w:val="single" w:sz="4" w:space="0" w:color="auto"/>
              <w:tr2bl w:val="single" w:sz="4" w:space="0" w:color="auto"/>
            </w:tcBorders>
          </w:tcPr>
          <w:p w:rsidR="00484944" w:rsidRPr="00961B9F" w:rsidRDefault="00484944" w:rsidP="0048494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  <w:tcBorders>
              <w:tl2br w:val="single" w:sz="4" w:space="0" w:color="auto"/>
              <w:tr2bl w:val="single" w:sz="4" w:space="0" w:color="auto"/>
            </w:tcBorders>
          </w:tcPr>
          <w:p w:rsidR="00484944" w:rsidRPr="00961B9F" w:rsidRDefault="00484944" w:rsidP="0048494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84944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484944" w:rsidRPr="00484944" w:rsidRDefault="00484944" w:rsidP="0048494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484944">
              <w:rPr>
                <w:rFonts w:ascii="Arial" w:hAnsi="Arial" w:cs="Arial"/>
                <w:bCs/>
                <w:sz w:val="18"/>
                <w:szCs w:val="18"/>
              </w:rPr>
              <w:t>8.9.1</w:t>
            </w:r>
          </w:p>
        </w:tc>
        <w:tc>
          <w:tcPr>
            <w:tcW w:w="1741" w:type="pct"/>
            <w:vAlign w:val="center"/>
          </w:tcPr>
          <w:p w:rsidR="00484944" w:rsidRPr="00484944" w:rsidRDefault="00484944" w:rsidP="00484944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484944">
              <w:rPr>
                <w:rFonts w:ascii="Arial" w:hAnsi="Arial" w:cs="Arial"/>
                <w:bCs/>
                <w:sz w:val="18"/>
                <w:szCs w:val="18"/>
              </w:rPr>
              <w:t>Cele przeglądu zarzadzania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484944" w:rsidRPr="00961B9F" w:rsidRDefault="00484944" w:rsidP="0048494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484944" w:rsidRPr="00857897" w:rsidRDefault="00484944" w:rsidP="00484944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484944" w:rsidRPr="00961B9F" w:rsidRDefault="00484944" w:rsidP="00484944">
            <w:pPr>
              <w:keepNext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84944" w:rsidRPr="00961B9F" w:rsidRDefault="00484944" w:rsidP="0048494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84944" w:rsidRPr="00961B9F" w:rsidRDefault="00484944" w:rsidP="0048494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484944" w:rsidRPr="00961B9F" w:rsidRDefault="00484944" w:rsidP="00484944">
            <w:pPr>
              <w:keepNext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84944" w:rsidRPr="00961B9F" w:rsidTr="0076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vAlign w:val="center"/>
          </w:tcPr>
          <w:p w:rsidR="00484944" w:rsidRPr="00484944" w:rsidRDefault="00484944" w:rsidP="00484944">
            <w:pPr>
              <w:rPr>
                <w:rFonts w:ascii="Arial" w:hAnsi="Arial" w:cs="Arial"/>
                <w:sz w:val="18"/>
                <w:szCs w:val="18"/>
              </w:rPr>
            </w:pPr>
            <w:r w:rsidRPr="00484944">
              <w:rPr>
                <w:rFonts w:ascii="Arial" w:hAnsi="Arial" w:cs="Arial"/>
                <w:sz w:val="18"/>
                <w:szCs w:val="18"/>
              </w:rPr>
              <w:t>8.9.2 8.9.3</w:t>
            </w:r>
          </w:p>
        </w:tc>
        <w:tc>
          <w:tcPr>
            <w:tcW w:w="1741" w:type="pct"/>
            <w:vAlign w:val="center"/>
          </w:tcPr>
          <w:p w:rsidR="00484944" w:rsidRPr="00484944" w:rsidRDefault="00484944" w:rsidP="0048494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84944">
              <w:rPr>
                <w:rFonts w:ascii="Arial" w:hAnsi="Arial" w:cs="Arial"/>
                <w:sz w:val="18"/>
                <w:szCs w:val="18"/>
              </w:rPr>
              <w:t xml:space="preserve">Dane wejściowe i dane wyjściowe z przeglądu zarzadzania </w:t>
            </w:r>
          </w:p>
        </w:tc>
        <w:tc>
          <w:tcPr>
            <w:tcW w:w="623" w:type="pct"/>
            <w:tcBorders>
              <w:right w:val="single" w:sz="18" w:space="0" w:color="auto"/>
            </w:tcBorders>
          </w:tcPr>
          <w:p w:rsidR="00484944" w:rsidRPr="00961B9F" w:rsidRDefault="00484944" w:rsidP="00484944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:rsidR="00484944" w:rsidRPr="00857897" w:rsidRDefault="00484944" w:rsidP="00484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" w:type="pct"/>
            <w:vAlign w:val="center"/>
          </w:tcPr>
          <w:p w:rsidR="00484944" w:rsidRPr="00961B9F" w:rsidRDefault="00484944" w:rsidP="00484944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84944" w:rsidRPr="00961B9F" w:rsidRDefault="00484944" w:rsidP="0048494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93" w:type="pct"/>
          </w:tcPr>
          <w:p w:rsidR="00484944" w:rsidRPr="00961B9F" w:rsidRDefault="00484944" w:rsidP="0048494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39" w:type="pct"/>
          </w:tcPr>
          <w:p w:rsidR="00484944" w:rsidRPr="00961B9F" w:rsidRDefault="00484944" w:rsidP="0048494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:rsidR="00445750" w:rsidRPr="00961B9F" w:rsidRDefault="00445750">
      <w:pPr>
        <w:rPr>
          <w:rFonts w:ascii="Arial" w:hAnsi="Arial" w:cs="Arial"/>
          <w:color w:val="0070C0"/>
        </w:rPr>
      </w:pPr>
    </w:p>
    <w:p w:rsidR="004B6625" w:rsidRDefault="004B662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4"/>
      </w:tblGrid>
      <w:tr w:rsidR="00445750" w:rsidRPr="002641FB" w:rsidTr="00767A9A">
        <w:trPr>
          <w:trHeight w:val="5085"/>
        </w:trPr>
        <w:tc>
          <w:tcPr>
            <w:tcW w:w="5000" w:type="pct"/>
          </w:tcPr>
          <w:p w:rsidR="00445750" w:rsidRPr="00CB355C" w:rsidRDefault="00445750" w:rsidP="00445750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CB355C">
              <w:rPr>
                <w:rFonts w:ascii="Arial" w:hAnsi="Arial"/>
                <w:b/>
              </w:rPr>
              <w:t xml:space="preserve">Wnioski z przeglądu dokumentacji </w:t>
            </w:r>
            <w:r w:rsidR="00484944">
              <w:rPr>
                <w:rFonts w:ascii="Arial" w:hAnsi="Arial"/>
                <w:b/>
              </w:rPr>
              <w:t>systemu zarzą</w:t>
            </w:r>
            <w:r w:rsidR="004B6625" w:rsidRPr="00CB355C">
              <w:rPr>
                <w:rFonts w:ascii="Arial" w:hAnsi="Arial"/>
                <w:b/>
              </w:rPr>
              <w:t xml:space="preserve">dzania </w:t>
            </w:r>
            <w:r w:rsidR="00484944">
              <w:rPr>
                <w:rFonts w:ascii="Arial" w:hAnsi="Arial"/>
                <w:b/>
              </w:rPr>
              <w:t>organizatora badań biegłości (PT)</w:t>
            </w:r>
            <w:r w:rsidRPr="00CB355C">
              <w:rPr>
                <w:rFonts w:ascii="Arial" w:hAnsi="Arial"/>
                <w:b/>
              </w:rPr>
              <w:t>:</w:t>
            </w:r>
          </w:p>
          <w:p w:rsidR="00445750" w:rsidRPr="00CB355C" w:rsidRDefault="00445750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CB355C">
              <w:rPr>
                <w:rFonts w:ascii="Arial" w:hAnsi="Arial" w:cs="Arial"/>
                <w:b/>
                <w:i/>
                <w:iCs/>
              </w:rPr>
              <w:t>Wersja A</w:t>
            </w:r>
            <w:r w:rsidRPr="00CB355C">
              <w:rPr>
                <w:rFonts w:ascii="Arial" w:hAnsi="Arial" w:cs="Arial"/>
                <w:i/>
                <w:iCs/>
              </w:rPr>
              <w:t xml:space="preserve"> (brak niezgodności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 i spostrzeżeń / sformułowano </w:t>
            </w:r>
            <w:r w:rsidR="00D65373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spostrzeżenia i uwagi) </w:t>
            </w:r>
            <w:r w:rsidR="00D65373" w:rsidRPr="00CB355C">
              <w:rPr>
                <w:rFonts w:ascii="Arial" w:hAnsi="Arial" w:cs="Arial"/>
                <w:i/>
                <w:iCs/>
              </w:rPr>
              <w:t xml:space="preserve"> </w:t>
            </w:r>
          </w:p>
          <w:p w:rsidR="00AA516E" w:rsidRPr="00CB355C" w:rsidRDefault="00AA516E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 w:rsidRPr="00CB355C">
              <w:rPr>
                <w:rFonts w:ascii="Arial" w:hAnsi="Arial" w:cs="Arial"/>
                <w:u w:val="single"/>
              </w:rPr>
              <w:t xml:space="preserve">Dokumentacja systemu zarzadzania </w:t>
            </w:r>
            <w:r w:rsidR="00715660" w:rsidRPr="00CB355C">
              <w:rPr>
                <w:rFonts w:ascii="Arial" w:hAnsi="Arial" w:cs="Arial"/>
                <w:u w:val="single"/>
              </w:rPr>
              <w:t>jednostki</w:t>
            </w:r>
            <w:r w:rsidRPr="00CB355C">
              <w:rPr>
                <w:rFonts w:ascii="Arial" w:hAnsi="Arial" w:cs="Arial"/>
                <w:u w:val="single"/>
              </w:rPr>
              <w:t xml:space="preserve"> może stanowić podstawę </w:t>
            </w:r>
            <w:r w:rsidR="00AA1FD3" w:rsidRPr="00CB355C">
              <w:rPr>
                <w:rFonts w:ascii="Arial" w:hAnsi="Arial" w:cs="Arial"/>
                <w:u w:val="single"/>
              </w:rPr>
              <w:t xml:space="preserve">do </w:t>
            </w:r>
            <w:r w:rsidRPr="00CB355C">
              <w:rPr>
                <w:rFonts w:ascii="Arial" w:hAnsi="Arial" w:cs="Arial"/>
                <w:u w:val="single"/>
              </w:rPr>
              <w:t>kontynuowania procesu akredytacji</w:t>
            </w:r>
            <w:r w:rsidR="00D047BF" w:rsidRPr="00CB355C">
              <w:rPr>
                <w:rFonts w:ascii="Arial" w:hAnsi="Arial" w:cs="Arial"/>
                <w:u w:val="single"/>
              </w:rPr>
              <w:t>.</w:t>
            </w:r>
            <w:r w:rsidRPr="00CB355C">
              <w:rPr>
                <w:rFonts w:ascii="Arial" w:hAnsi="Arial" w:cs="Arial"/>
                <w:u w:val="single"/>
              </w:rPr>
              <w:t xml:space="preserve"> </w:t>
            </w:r>
            <w:r w:rsidR="006E2A94" w:rsidRPr="00CB355C">
              <w:rPr>
                <w:rFonts w:ascii="Arial" w:hAnsi="Arial" w:cs="Arial"/>
                <w:u w:val="single"/>
              </w:rPr>
              <w:t xml:space="preserve">System zarzadzania jednostki oceniającej zgodność opisany </w:t>
            </w:r>
            <w:r w:rsidR="00AA1FD3" w:rsidRPr="00CB355C">
              <w:rPr>
                <w:rFonts w:ascii="Arial" w:hAnsi="Arial" w:cs="Arial"/>
                <w:u w:val="single"/>
              </w:rPr>
              <w:br/>
            </w:r>
            <w:r w:rsidR="006E2A94" w:rsidRPr="00CB355C">
              <w:rPr>
                <w:rFonts w:ascii="Arial" w:hAnsi="Arial" w:cs="Arial"/>
                <w:u w:val="single"/>
              </w:rPr>
              <w:t xml:space="preserve">w dokumentacji jest </w:t>
            </w:r>
            <w:r w:rsidRPr="00CB355C">
              <w:rPr>
                <w:rFonts w:ascii="Arial" w:hAnsi="Arial" w:cs="Arial"/>
                <w:u w:val="single"/>
              </w:rPr>
              <w:t xml:space="preserve">odpowiedni do wnioskowanego zakresu akredytacji i wymagań akredytacyjnych. </w:t>
            </w:r>
          </w:p>
          <w:p w:rsidR="00AA516E" w:rsidRPr="00CB355C" w:rsidRDefault="00AA516E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</w:p>
          <w:p w:rsidR="00445750" w:rsidRPr="00CB355C" w:rsidRDefault="00445750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 w:rsidRPr="00CB355C">
              <w:rPr>
                <w:rFonts w:ascii="Arial" w:hAnsi="Arial" w:cs="Arial"/>
                <w:b/>
                <w:i/>
                <w:iCs/>
              </w:rPr>
              <w:t>Wersja B</w:t>
            </w:r>
            <w:r w:rsidRPr="00CB355C">
              <w:rPr>
                <w:rFonts w:ascii="Arial" w:hAnsi="Arial" w:cs="Arial"/>
                <w:i/>
                <w:iCs/>
              </w:rPr>
              <w:t xml:space="preserve"> (</w:t>
            </w:r>
            <w:r w:rsidR="00AA516E" w:rsidRPr="00CB355C">
              <w:rPr>
                <w:rFonts w:ascii="Arial" w:hAnsi="Arial" w:cs="Arial"/>
                <w:i/>
                <w:iCs/>
              </w:rPr>
              <w:t>sformułowano niezgodności, spostrzeżenia</w:t>
            </w:r>
            <w:r w:rsidR="00AA1FD3" w:rsidRPr="00CB355C">
              <w:rPr>
                <w:rFonts w:ascii="Arial" w:hAnsi="Arial" w:cs="Arial"/>
                <w:i/>
                <w:iCs/>
              </w:rPr>
              <w:t>,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 uwagi. Niezgodności odnoszą się do prawidłowości / zakresu / kompletności dyspozycji systemu zarzadzania z wymaganiami normy akredytacyjnej. Stwierdzone niezgodności nie</w:t>
            </w:r>
            <w:r w:rsidR="00205F88" w:rsidRPr="00CB355C">
              <w:rPr>
                <w:rFonts w:ascii="Arial" w:hAnsi="Arial" w:cs="Arial"/>
                <w:i/>
                <w:iCs/>
              </w:rPr>
              <w:t xml:space="preserve"> wskazują na brak odpowiedniości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 ustanowionego systemu zarzadzania w odniesieniu do wnioskowanego zakresu akredytacji</w:t>
            </w:r>
            <w:r w:rsidR="00205F88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AA516E" w:rsidRPr="00CB355C">
              <w:rPr>
                <w:rFonts w:ascii="Arial" w:hAnsi="Arial" w:cs="Arial"/>
                <w:i/>
                <w:iCs/>
              </w:rPr>
              <w:t>i wymagań normy akredytacyjnej</w:t>
            </w:r>
            <w:r w:rsidR="00CB1D9A" w:rsidRPr="00CB355C">
              <w:rPr>
                <w:rFonts w:ascii="Arial" w:hAnsi="Arial" w:cs="Arial"/>
                <w:i/>
                <w:iCs/>
              </w:rPr>
              <w:t>.</w:t>
            </w:r>
            <w:r w:rsidR="00AA516E" w:rsidRPr="00CB355C">
              <w:rPr>
                <w:rFonts w:ascii="Arial" w:hAnsi="Arial" w:cs="Arial"/>
                <w:i/>
                <w:iCs/>
              </w:rPr>
              <w:t xml:space="preserve"> </w:t>
            </w:r>
          </w:p>
          <w:p w:rsidR="00445750" w:rsidRPr="00CB355C" w:rsidRDefault="00D047BF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 w:rsidRPr="00CB355C">
              <w:rPr>
                <w:rFonts w:ascii="Arial" w:hAnsi="Arial" w:cs="Arial"/>
                <w:u w:val="single"/>
              </w:rPr>
              <w:t xml:space="preserve">Dokumentacja systemu zarzadzania </w:t>
            </w:r>
            <w:r w:rsidR="00715660" w:rsidRPr="00CB355C">
              <w:rPr>
                <w:rFonts w:ascii="Arial" w:hAnsi="Arial" w:cs="Arial"/>
                <w:u w:val="single"/>
              </w:rPr>
              <w:t>jednostki</w:t>
            </w:r>
            <w:r w:rsidRPr="00CB355C">
              <w:rPr>
                <w:rFonts w:ascii="Arial" w:hAnsi="Arial" w:cs="Arial"/>
                <w:u w:val="single"/>
              </w:rPr>
              <w:t xml:space="preserve"> może stanowić podstawę </w:t>
            </w:r>
            <w:r w:rsidR="00715660" w:rsidRPr="00CB355C">
              <w:rPr>
                <w:rFonts w:ascii="Arial" w:hAnsi="Arial" w:cs="Arial"/>
                <w:u w:val="single"/>
              </w:rPr>
              <w:t xml:space="preserve">do </w:t>
            </w:r>
            <w:r w:rsidRPr="00CB355C">
              <w:rPr>
                <w:rFonts w:ascii="Arial" w:hAnsi="Arial" w:cs="Arial"/>
                <w:u w:val="single"/>
              </w:rPr>
              <w:t xml:space="preserve">kontynuowania procesu akredytacji. System zarzadzania jednostki oceniającej zgodność opisany w dokumentacji jest odpowiedni do wnioskowanego zakresu akredytacji i wymagań akredytacyjnych. W dokumentacji </w:t>
            </w:r>
            <w:r w:rsidR="00715660" w:rsidRPr="00CB355C">
              <w:rPr>
                <w:rFonts w:ascii="Arial" w:hAnsi="Arial" w:cs="Arial"/>
                <w:u w:val="single"/>
              </w:rPr>
              <w:t xml:space="preserve">systemu zarzadzania </w:t>
            </w:r>
            <w:r w:rsidRPr="00CB355C">
              <w:rPr>
                <w:rFonts w:ascii="Arial" w:hAnsi="Arial" w:cs="Arial"/>
                <w:u w:val="single"/>
              </w:rPr>
              <w:t xml:space="preserve">stwierdzono niezgodności, </w:t>
            </w:r>
            <w:r w:rsidRPr="00CB355C">
              <w:rPr>
                <w:rFonts w:ascii="Arial" w:hAnsi="Arial" w:cs="Arial"/>
                <w:i/>
                <w:u w:val="single"/>
              </w:rPr>
              <w:t>spostrzeżenia i uwagi</w:t>
            </w:r>
            <w:r w:rsidRPr="00CB355C">
              <w:rPr>
                <w:rFonts w:ascii="Arial" w:hAnsi="Arial" w:cs="Arial"/>
                <w:iCs/>
              </w:rPr>
              <w:t xml:space="preserve">, które powinny być uwzględnione w ocenie na miejscu </w:t>
            </w:r>
            <w:r w:rsidRPr="00CB355C">
              <w:rPr>
                <w:rFonts w:ascii="Arial" w:hAnsi="Arial" w:cs="Arial"/>
                <w:i/>
                <w:iCs/>
              </w:rPr>
              <w:t>i wizytacji wstępnej</w:t>
            </w:r>
            <w:r w:rsidRPr="00CB355C">
              <w:rPr>
                <w:rFonts w:ascii="Arial" w:hAnsi="Arial" w:cs="Arial"/>
                <w:iCs/>
              </w:rPr>
              <w:t xml:space="preserve">. </w:t>
            </w:r>
          </w:p>
          <w:p w:rsidR="00CB1D9A" w:rsidRPr="00CB355C" w:rsidRDefault="00CB1D9A" w:rsidP="0044575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445750" w:rsidRPr="00CB355C" w:rsidRDefault="00445750" w:rsidP="00AA1FD3">
            <w:pPr>
              <w:keepNext/>
              <w:keepLines/>
              <w:spacing w:before="40"/>
              <w:rPr>
                <w:rFonts w:ascii="Arial" w:hAnsi="Arial" w:cs="Arial"/>
                <w:i/>
                <w:iCs/>
              </w:rPr>
            </w:pPr>
            <w:r w:rsidRPr="00CB355C">
              <w:rPr>
                <w:rFonts w:ascii="Arial" w:hAnsi="Arial" w:cs="Arial"/>
                <w:b/>
                <w:i/>
                <w:iCs/>
              </w:rPr>
              <w:t>Wersja C</w:t>
            </w:r>
            <w:r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D047BF" w:rsidRPr="00CB355C">
              <w:rPr>
                <w:rFonts w:ascii="Arial" w:hAnsi="Arial" w:cs="Arial"/>
                <w:i/>
                <w:iCs/>
              </w:rPr>
              <w:t>(sformułowano niezgodności, spostrzeżenia i uwagi.  Niezgodności wskazują nieprawidłowości dyspozycji oraz brak</w:t>
            </w:r>
            <w:r w:rsidR="00CB1D9A" w:rsidRPr="00CB355C">
              <w:rPr>
                <w:rFonts w:ascii="Arial" w:hAnsi="Arial" w:cs="Arial"/>
                <w:i/>
                <w:iCs/>
              </w:rPr>
              <w:t>: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CB1D9A" w:rsidRPr="00CB355C">
              <w:rPr>
                <w:rFonts w:ascii="Arial" w:hAnsi="Arial" w:cs="Arial"/>
                <w:i/>
                <w:iCs/>
              </w:rPr>
              <w:t xml:space="preserve">kompletności 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ustaleń, wymaganych procedur, polityk </w:t>
            </w:r>
            <w:r w:rsidR="00CB1D9A" w:rsidRPr="00CB355C">
              <w:rPr>
                <w:rFonts w:ascii="Arial" w:hAnsi="Arial" w:cs="Arial"/>
                <w:i/>
                <w:iCs/>
              </w:rPr>
              <w:t>i celów w odniesieniu do wymagań akredytacyjnych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CB1D9A" w:rsidRPr="00CB355C">
              <w:rPr>
                <w:rFonts w:ascii="Arial" w:hAnsi="Arial" w:cs="Arial"/>
                <w:i/>
                <w:iCs/>
              </w:rPr>
              <w:t>(</w:t>
            </w:r>
            <w:r w:rsidR="00AA1FD3" w:rsidRPr="00CB355C">
              <w:rPr>
                <w:rFonts w:ascii="Arial" w:hAnsi="Arial" w:cs="Arial"/>
                <w:i/>
                <w:iCs/>
              </w:rPr>
              <w:t xml:space="preserve">np. </w:t>
            </w:r>
            <w:r w:rsidR="00CB1D9A" w:rsidRPr="00CB355C">
              <w:rPr>
                <w:rFonts w:ascii="Arial" w:hAnsi="Arial" w:cs="Arial"/>
                <w:i/>
                <w:iCs/>
              </w:rPr>
              <w:t>nie odniesiono się w dokumentacji systemie zarzadzania do kluczowych wymagań dotyczących bezstronności, niezależności i kompetencji jednostki), opisany system zarzadzania jest nieodpowiedni</w:t>
            </w:r>
            <w:r w:rsidR="00AA1FD3" w:rsidRPr="00CB355C">
              <w:rPr>
                <w:rFonts w:ascii="Arial" w:hAnsi="Arial" w:cs="Arial"/>
                <w:i/>
                <w:iCs/>
              </w:rPr>
              <w:t xml:space="preserve"> </w:t>
            </w:r>
            <w:r w:rsidR="00D047BF" w:rsidRPr="00CB355C">
              <w:rPr>
                <w:rFonts w:ascii="Arial" w:hAnsi="Arial" w:cs="Arial"/>
                <w:i/>
                <w:iCs/>
              </w:rPr>
              <w:t>do wnioskowanego zakresu akredytacji (np. przedmiot oceny zgodności realizowanej przez podmiot</w:t>
            </w:r>
            <w:r w:rsidR="00AA1FD3" w:rsidRPr="00CB355C">
              <w:rPr>
                <w:rFonts w:ascii="Arial" w:hAnsi="Arial" w:cs="Arial"/>
                <w:i/>
                <w:iCs/>
              </w:rPr>
              <w:t xml:space="preserve"> wnioskowany do akredytacji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 nie jest objęty zakresem normy akredytacyjnej</w:t>
            </w:r>
            <w:r w:rsidR="00AA1FD3" w:rsidRPr="00CB355C">
              <w:rPr>
                <w:rFonts w:ascii="Arial" w:hAnsi="Arial" w:cs="Arial"/>
                <w:i/>
                <w:iCs/>
              </w:rPr>
              <w:t xml:space="preserve"> zgodnie  z wymaganiami której opisano system w dokumentacji, status prawny / organizacja jednostki nie spełnia wymagań akredytacyjnych, w tym wymagań przepisów prawa</w:t>
            </w:r>
            <w:r w:rsidR="00D047BF" w:rsidRPr="00CB355C">
              <w:rPr>
                <w:rFonts w:ascii="Arial" w:hAnsi="Arial" w:cs="Arial"/>
                <w:i/>
                <w:iCs/>
              </w:rPr>
              <w:t>)</w:t>
            </w:r>
            <w:r w:rsidR="00AA1FD3" w:rsidRPr="00CB355C">
              <w:rPr>
                <w:rFonts w:ascii="Arial" w:hAnsi="Arial" w:cs="Arial"/>
                <w:i/>
                <w:iCs/>
              </w:rPr>
              <w:t>.</w:t>
            </w:r>
            <w:r w:rsidR="00D047BF" w:rsidRPr="00CB355C">
              <w:rPr>
                <w:rFonts w:ascii="Arial" w:hAnsi="Arial" w:cs="Arial"/>
                <w:i/>
                <w:iCs/>
              </w:rPr>
              <w:t xml:space="preserve"> </w:t>
            </w:r>
          </w:p>
          <w:p w:rsidR="00AA1FD3" w:rsidRDefault="00715660" w:rsidP="0071566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 w:rsidRPr="00CB355C">
              <w:rPr>
                <w:rFonts w:ascii="Arial" w:hAnsi="Arial" w:cs="Arial"/>
                <w:u w:val="single"/>
              </w:rPr>
              <w:t>Dokumentacja systemu zarzadzania jednostki nie może stanowić podstawy do kontynuowania procesu akredytacji. W dokumentacji systemu zarzadzania stwierdzono niezgodności wskazujące, że system jest nieodpowiedni do wnioskowanego zakresu akredytacji i wymagań akredytacyjnych.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:rsidR="00715660" w:rsidRPr="00BC67CC" w:rsidRDefault="00715660" w:rsidP="00715660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</w:tc>
      </w:tr>
    </w:tbl>
    <w:p w:rsidR="00B456ED" w:rsidRPr="00F06635" w:rsidRDefault="00B456ED" w:rsidP="00124C5F">
      <w:pPr>
        <w:rPr>
          <w:rFonts w:ascii="Arial" w:hAnsi="Arial" w:cs="Arial"/>
        </w:rPr>
      </w:pPr>
    </w:p>
    <w:p w:rsidR="00104CD6" w:rsidRPr="00F06635" w:rsidRDefault="00104CD6" w:rsidP="00124C5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2596"/>
        <w:gridCol w:w="2633"/>
        <w:gridCol w:w="2615"/>
        <w:gridCol w:w="2621"/>
        <w:gridCol w:w="2608"/>
      </w:tblGrid>
      <w:tr w:rsidR="00F06635" w:rsidRPr="00F06635" w:rsidTr="00767A9A">
        <w:trPr>
          <w:trHeight w:val="470"/>
        </w:trPr>
        <w:tc>
          <w:tcPr>
            <w:tcW w:w="835" w:type="pct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Data: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tcBorders>
              <w:lef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Nr rejestracyjny</w:t>
            </w:r>
          </w:p>
        </w:tc>
        <w:tc>
          <w:tcPr>
            <w:tcW w:w="833" w:type="pct"/>
          </w:tcPr>
          <w:p w:rsidR="00DC74D3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YYYY-</w:t>
            </w:r>
            <w:r w:rsidR="00484944">
              <w:rPr>
                <w:rFonts w:ascii="Arial" w:hAnsi="Arial" w:cs="Arial"/>
              </w:rPr>
              <w:t>PT</w:t>
            </w:r>
            <w:r w:rsidRPr="00F06635">
              <w:rPr>
                <w:rFonts w:ascii="Arial" w:hAnsi="Arial" w:cs="Arial"/>
              </w:rPr>
              <w:t>-RRRR</w:t>
            </w:r>
            <w:r w:rsidR="00484944">
              <w:rPr>
                <w:rFonts w:ascii="Arial" w:hAnsi="Arial" w:cs="Arial"/>
              </w:rPr>
              <w:t xml:space="preserve"> </w:t>
            </w:r>
          </w:p>
          <w:p w:rsidR="00F06635" w:rsidRPr="00F06635" w:rsidRDefault="00F06635" w:rsidP="00484944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 oceny:</w:t>
            </w:r>
          </w:p>
        </w:tc>
        <w:tc>
          <w:tcPr>
            <w:tcW w:w="833" w:type="pct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dd.mm.rrrr</w:t>
            </w:r>
          </w:p>
        </w:tc>
      </w:tr>
      <w:tr w:rsidR="00F06635" w:rsidRPr="00F06635" w:rsidTr="00767A9A">
        <w:trPr>
          <w:trHeight w:val="345"/>
        </w:trPr>
        <w:tc>
          <w:tcPr>
            <w:tcW w:w="835" w:type="pct"/>
            <w:vMerge w:val="restart"/>
          </w:tcPr>
          <w:p w:rsidR="00DC74D3" w:rsidRPr="00F06635" w:rsidRDefault="00484944" w:rsidP="00484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kierownika organizatora PT</w:t>
            </w:r>
            <w:r w:rsidR="00DC74D3" w:rsidRPr="00F06635">
              <w:rPr>
                <w:rFonts w:ascii="Arial" w:hAnsi="Arial" w:cs="Arial"/>
              </w:rPr>
              <w:t>:</w:t>
            </w:r>
          </w:p>
        </w:tc>
        <w:tc>
          <w:tcPr>
            <w:tcW w:w="827" w:type="pct"/>
            <w:vMerge w:val="restart"/>
            <w:tcBorders>
              <w:righ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vMerge w:val="restart"/>
            <w:tcBorders>
              <w:left w:val="single" w:sz="18" w:space="0" w:color="auto"/>
            </w:tcBorders>
          </w:tcPr>
          <w:p w:rsidR="00DC74D3" w:rsidRPr="00F06635" w:rsidRDefault="00020E4C" w:rsidP="00020E4C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/>
              </w:rPr>
              <w:t>P</w:t>
            </w:r>
            <w:r w:rsidR="00DC74D3" w:rsidRPr="00F06635">
              <w:rPr>
                <w:rFonts w:ascii="Arial" w:hAnsi="Arial"/>
              </w:rPr>
              <w:t xml:space="preserve">rzegląd dokumentacji </w:t>
            </w:r>
            <w:r w:rsidRPr="00F06635">
              <w:rPr>
                <w:rFonts w:ascii="Arial" w:hAnsi="Arial"/>
              </w:rPr>
              <w:t xml:space="preserve">przeprowadzony </w:t>
            </w:r>
            <w:r w:rsidR="00DC74D3" w:rsidRPr="00F06635">
              <w:rPr>
                <w:rFonts w:ascii="Arial" w:hAnsi="Arial"/>
              </w:rPr>
              <w:t>przez:</w:t>
            </w:r>
          </w:p>
        </w:tc>
        <w:tc>
          <w:tcPr>
            <w:tcW w:w="833" w:type="pct"/>
          </w:tcPr>
          <w:p w:rsidR="00DC74D3" w:rsidRPr="00F06635" w:rsidRDefault="00DC74D3" w:rsidP="00DC74D3">
            <w:pPr>
              <w:rPr>
                <w:rFonts w:ascii="Arial" w:hAnsi="Arial"/>
              </w:rPr>
            </w:pPr>
            <w:r w:rsidRPr="00F06635">
              <w:rPr>
                <w:rFonts w:ascii="Arial" w:hAnsi="Arial"/>
              </w:rPr>
              <w:t>AW – imię i nazwisko</w:t>
            </w:r>
          </w:p>
          <w:p w:rsidR="00DC74D3" w:rsidRPr="00F06635" w:rsidRDefault="00DC74D3" w:rsidP="00DC74D3">
            <w:pPr>
              <w:rPr>
                <w:rFonts w:ascii="Arial" w:hAnsi="Arial"/>
              </w:rPr>
            </w:pPr>
          </w:p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Data:</w:t>
            </w:r>
          </w:p>
        </w:tc>
        <w:tc>
          <w:tcPr>
            <w:tcW w:w="833" w:type="pct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dd.mm.rrrr</w:t>
            </w:r>
          </w:p>
        </w:tc>
      </w:tr>
      <w:tr w:rsidR="00F06635" w:rsidRPr="00F06635" w:rsidTr="00767A9A">
        <w:trPr>
          <w:trHeight w:val="345"/>
        </w:trPr>
        <w:tc>
          <w:tcPr>
            <w:tcW w:w="835" w:type="pct"/>
            <w:vMerge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tcBorders>
              <w:righ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vMerge/>
            <w:tcBorders>
              <w:lef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/>
              </w:rPr>
            </w:pPr>
          </w:p>
        </w:tc>
        <w:tc>
          <w:tcPr>
            <w:tcW w:w="833" w:type="pct"/>
          </w:tcPr>
          <w:p w:rsidR="00DC74D3" w:rsidRPr="00F06635" w:rsidRDefault="00DC74D3" w:rsidP="00DC74D3">
            <w:pPr>
              <w:rPr>
                <w:rFonts w:ascii="Arial" w:hAnsi="Arial"/>
              </w:rPr>
            </w:pPr>
            <w:r w:rsidRPr="00F06635">
              <w:rPr>
                <w:rFonts w:ascii="Arial" w:hAnsi="Arial"/>
              </w:rPr>
              <w:t>AT – imię i nazwisko</w:t>
            </w:r>
          </w:p>
          <w:p w:rsidR="00DC74D3" w:rsidRPr="00F06635" w:rsidRDefault="00DC74D3" w:rsidP="00DC74D3">
            <w:pPr>
              <w:rPr>
                <w:rFonts w:ascii="Arial" w:hAnsi="Arial"/>
              </w:rPr>
            </w:pPr>
          </w:p>
          <w:p w:rsidR="00DC74D3" w:rsidRPr="00F06635" w:rsidRDefault="00DC74D3" w:rsidP="00DC74D3">
            <w:pPr>
              <w:rPr>
                <w:rFonts w:ascii="Arial" w:hAnsi="Arial"/>
              </w:rPr>
            </w:pPr>
          </w:p>
        </w:tc>
        <w:tc>
          <w:tcPr>
            <w:tcW w:w="835" w:type="pct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Data:</w:t>
            </w:r>
          </w:p>
        </w:tc>
        <w:tc>
          <w:tcPr>
            <w:tcW w:w="833" w:type="pct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dd.mm.rrrr</w:t>
            </w:r>
          </w:p>
        </w:tc>
      </w:tr>
      <w:tr w:rsidR="00F06635" w:rsidRPr="00F06635" w:rsidTr="00767A9A">
        <w:tc>
          <w:tcPr>
            <w:tcW w:w="835" w:type="pct"/>
            <w:vMerge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  <w:vMerge/>
            <w:tcBorders>
              <w:right w:val="single" w:sz="18" w:space="0" w:color="auto"/>
            </w:tcBorders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tcBorders>
              <w:left w:val="single" w:sz="18" w:space="0" w:color="auto"/>
            </w:tcBorders>
          </w:tcPr>
          <w:p w:rsidR="00DC74D3" w:rsidRPr="00F06635" w:rsidRDefault="008F00FA" w:rsidP="00020E4C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/>
              </w:rPr>
              <w:t>Zatwierdzam</w:t>
            </w:r>
            <w:r w:rsidR="00CB355C" w:rsidRPr="00F06635">
              <w:rPr>
                <w:rStyle w:val="Odwoanieprzypisudolnego"/>
                <w:rFonts w:ascii="Arial" w:hAnsi="Arial"/>
              </w:rPr>
              <w:footnoteReference w:id="3"/>
            </w:r>
            <w:r w:rsidRPr="00F06635">
              <w:rPr>
                <w:rFonts w:ascii="Arial" w:hAnsi="Arial"/>
              </w:rPr>
              <w:t xml:space="preserve"> </w:t>
            </w:r>
            <w:r w:rsidR="00DC74D3" w:rsidRPr="00F06635">
              <w:rPr>
                <w:rFonts w:ascii="Arial" w:hAnsi="Arial"/>
              </w:rPr>
              <w:t>:</w:t>
            </w:r>
          </w:p>
        </w:tc>
        <w:tc>
          <w:tcPr>
            <w:tcW w:w="833" w:type="pct"/>
          </w:tcPr>
          <w:p w:rsidR="008F00FA" w:rsidRPr="00F06635" w:rsidRDefault="008F00FA" w:rsidP="00CB355C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imię i nazwisko</w:t>
            </w:r>
          </w:p>
          <w:p w:rsidR="008F00FA" w:rsidRPr="00F06635" w:rsidRDefault="008F00FA" w:rsidP="00CB355C">
            <w:pPr>
              <w:rPr>
                <w:rFonts w:ascii="Arial" w:hAnsi="Arial" w:cs="Arial"/>
              </w:rPr>
            </w:pPr>
          </w:p>
          <w:p w:rsidR="008F00FA" w:rsidRPr="00F06635" w:rsidRDefault="008F00FA" w:rsidP="00CB355C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DC74D3" w:rsidRPr="00F06635" w:rsidRDefault="00DC74D3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Data, podpis:</w:t>
            </w:r>
          </w:p>
        </w:tc>
        <w:tc>
          <w:tcPr>
            <w:tcW w:w="833" w:type="pct"/>
          </w:tcPr>
          <w:p w:rsidR="00DC74D3" w:rsidRPr="00F06635" w:rsidRDefault="008F00FA" w:rsidP="00DC74D3">
            <w:pPr>
              <w:rPr>
                <w:rFonts w:ascii="Arial" w:hAnsi="Arial" w:cs="Arial"/>
              </w:rPr>
            </w:pPr>
            <w:r w:rsidRPr="00F06635">
              <w:rPr>
                <w:rFonts w:ascii="Arial" w:hAnsi="Arial" w:cs="Arial"/>
              </w:rPr>
              <w:t>dd.mm.rrrr</w:t>
            </w:r>
          </w:p>
        </w:tc>
      </w:tr>
    </w:tbl>
    <w:p w:rsidR="00104CD6" w:rsidRPr="00F06635" w:rsidRDefault="00104CD6" w:rsidP="00124C5F">
      <w:pPr>
        <w:rPr>
          <w:rFonts w:ascii="Arial" w:hAnsi="Arial" w:cs="Arial"/>
        </w:rPr>
      </w:pPr>
    </w:p>
    <w:sectPr w:rsidR="00104CD6" w:rsidRPr="00F06635" w:rsidSect="000B6FF6">
      <w:headerReference w:type="default" r:id="rId8"/>
      <w:footerReference w:type="default" r:id="rId9"/>
      <w:pgSz w:w="16838" w:h="11906" w:orient="landscape" w:code="9"/>
      <w:pgMar w:top="1134" w:right="567" w:bottom="426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F8" w:rsidRDefault="004B07F8">
      <w:r>
        <w:separator/>
      </w:r>
    </w:p>
  </w:endnote>
  <w:endnote w:type="continuationSeparator" w:id="0">
    <w:p w:rsidR="004B07F8" w:rsidRDefault="004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16"/>
      <w:gridCol w:w="2808"/>
      <w:gridCol w:w="6580"/>
    </w:tblGrid>
    <w:tr w:rsidR="00CD4598" w:rsidRPr="00A92E7A" w:rsidTr="00767A9A">
      <w:trPr>
        <w:cantSplit/>
      </w:trPr>
      <w:tc>
        <w:tcPr>
          <w:tcW w:w="2011" w:type="pct"/>
          <w:tcBorders>
            <w:top w:val="single" w:sz="4" w:space="0" w:color="auto"/>
          </w:tcBorders>
          <w:shd w:val="clear" w:color="auto" w:fill="FFFFFF"/>
        </w:tcPr>
        <w:p w:rsidR="00CD4598" w:rsidRDefault="00CD4598" w:rsidP="00870EB3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Załącznik do DAPT-01</w:t>
          </w:r>
        </w:p>
      </w:tc>
      <w:tc>
        <w:tcPr>
          <w:tcW w:w="894" w:type="pct"/>
          <w:tcBorders>
            <w:top w:val="single" w:sz="4" w:space="0" w:color="auto"/>
          </w:tcBorders>
          <w:shd w:val="clear" w:color="auto" w:fill="FFFFFF"/>
        </w:tcPr>
        <w:p w:rsidR="00CD4598" w:rsidRPr="00AF4AA3" w:rsidRDefault="00CD4598" w:rsidP="00D47EB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i/>
              <w:sz w:val="16"/>
              <w:szCs w:val="16"/>
            </w:rPr>
          </w:pPr>
          <w:r w:rsidRPr="00C556AA">
            <w:rPr>
              <w:rFonts w:ascii="Arial" w:hAnsi="Arial" w:cs="Arial"/>
              <w:sz w:val="16"/>
              <w:szCs w:val="16"/>
            </w:rPr>
            <w:t xml:space="preserve">Wydanie </w:t>
          </w:r>
          <w:r>
            <w:rPr>
              <w:rFonts w:ascii="Arial" w:hAnsi="Arial" w:cs="Arial"/>
              <w:sz w:val="16"/>
              <w:szCs w:val="16"/>
            </w:rPr>
            <w:t>5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="00D47EB6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.08.2024</w:t>
          </w:r>
          <w:r w:rsidRPr="00C556AA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2095" w:type="pct"/>
          <w:tcBorders>
            <w:top w:val="single" w:sz="4" w:space="0" w:color="auto"/>
          </w:tcBorders>
          <w:shd w:val="clear" w:color="auto" w:fill="FFFFFF"/>
        </w:tcPr>
        <w:p w:rsidR="00CD4598" w:rsidRPr="00A92E7A" w:rsidRDefault="00CD4598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1F2E38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1F2E38">
            <w:rPr>
              <w:rStyle w:val="Numerstrony"/>
              <w:rFonts w:ascii="Arial" w:hAnsi="Arial" w:cs="Arial"/>
              <w:noProof/>
              <w:sz w:val="16"/>
              <w:szCs w:val="16"/>
            </w:rPr>
            <w:t>9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D4598" w:rsidRDefault="00CD4598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F8" w:rsidRDefault="004B07F8">
      <w:r>
        <w:separator/>
      </w:r>
    </w:p>
  </w:footnote>
  <w:footnote w:type="continuationSeparator" w:id="0">
    <w:p w:rsidR="004B07F8" w:rsidRDefault="004B07F8">
      <w:r>
        <w:continuationSeparator/>
      </w:r>
    </w:p>
  </w:footnote>
  <w:footnote w:id="1">
    <w:p w:rsidR="00CD4598" w:rsidRDefault="00CD4598">
      <w:pPr>
        <w:pStyle w:val="Tekstprzypisudolnego"/>
      </w:pPr>
      <w:r w:rsidRPr="00764A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64A7A">
        <w:rPr>
          <w:rFonts w:ascii="Arial" w:hAnsi="Arial" w:cs="Arial"/>
          <w:sz w:val="16"/>
          <w:szCs w:val="16"/>
        </w:rPr>
        <w:t xml:space="preserve"> </w:t>
      </w:r>
      <w:r w:rsidRPr="00764A7A">
        <w:rPr>
          <w:rFonts w:ascii="Arial" w:hAnsi="Arial" w:cs="Arial"/>
          <w:i/>
          <w:sz w:val="16"/>
          <w:szCs w:val="16"/>
        </w:rPr>
        <w:t xml:space="preserve">Dokumentem </w:t>
      </w:r>
      <w:r w:rsidRPr="00870EB3">
        <w:rPr>
          <w:rFonts w:ascii="Arial" w:hAnsi="Arial" w:cs="Arial"/>
          <w:i/>
          <w:sz w:val="16"/>
          <w:szCs w:val="16"/>
        </w:rPr>
        <w:t>organizatora PT</w:t>
      </w:r>
      <w:r w:rsidRPr="00764A7A">
        <w:rPr>
          <w:rFonts w:ascii="Arial" w:hAnsi="Arial" w:cs="Arial"/>
          <w:i/>
          <w:sz w:val="16"/>
          <w:szCs w:val="16"/>
        </w:rPr>
        <w:t xml:space="preserve"> związanym z wymaganiem mogą być: </w:t>
      </w:r>
      <w:r w:rsidRPr="00C70958">
        <w:rPr>
          <w:rFonts w:ascii="Arial" w:hAnsi="Arial" w:cs="Arial"/>
          <w:i/>
          <w:sz w:val="16"/>
          <w:szCs w:val="16"/>
        </w:rPr>
        <w:t>p</w:t>
      </w:r>
      <w:r w:rsidRPr="00764A7A">
        <w:rPr>
          <w:rFonts w:ascii="Arial" w:hAnsi="Arial" w:cs="Arial"/>
          <w:i/>
          <w:sz w:val="16"/>
          <w:szCs w:val="16"/>
        </w:rPr>
        <w:t>olityka, cele, procedura, proces, system, specyfikacja</w:t>
      </w:r>
      <w:r w:rsidRPr="00C70958">
        <w:rPr>
          <w:rFonts w:ascii="Arial" w:hAnsi="Arial" w:cs="Arial"/>
          <w:i/>
          <w:sz w:val="16"/>
          <w:szCs w:val="16"/>
        </w:rPr>
        <w:t>,</w:t>
      </w:r>
      <w:r w:rsidRPr="00764A7A">
        <w:rPr>
          <w:rFonts w:ascii="Arial" w:hAnsi="Arial" w:cs="Arial"/>
          <w:i/>
          <w:sz w:val="16"/>
          <w:szCs w:val="16"/>
        </w:rPr>
        <w:t xml:space="preserve"> zapis itp. – wpisz </w:t>
      </w:r>
      <w:r w:rsidRPr="00C70958">
        <w:rPr>
          <w:rFonts w:ascii="Arial" w:hAnsi="Arial" w:cs="Arial"/>
          <w:i/>
          <w:sz w:val="16"/>
          <w:szCs w:val="16"/>
        </w:rPr>
        <w:t>symbol/nazwa dokumentu, rozdział, punkt</w:t>
      </w:r>
      <w:r w:rsidRPr="0056359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. </w:t>
      </w:r>
    </w:p>
  </w:footnote>
  <w:footnote w:id="2">
    <w:p w:rsidR="00CD4598" w:rsidRDefault="00CD4598" w:rsidP="008B1202">
      <w:pPr>
        <w:pStyle w:val="Tekstprzypisudolnego"/>
      </w:pPr>
      <w:r w:rsidRPr="00764A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359F">
        <w:rPr>
          <w:rFonts w:ascii="Arial" w:hAnsi="Arial" w:cs="Arial"/>
          <w:i/>
          <w:iCs/>
          <w:sz w:val="16"/>
          <w:szCs w:val="16"/>
        </w:rPr>
        <w:t xml:space="preserve"> </w:t>
      </w:r>
      <w:r w:rsidRPr="00764A7A">
        <w:rPr>
          <w:rFonts w:ascii="Arial" w:hAnsi="Arial" w:cs="Arial"/>
          <w:i/>
          <w:iCs/>
          <w:sz w:val="16"/>
          <w:szCs w:val="16"/>
        </w:rPr>
        <w:t>W przypadku niezgodności podać NC X/Y , gdzie X – kolejny numer niezgodności i Y – liczba niezgodności łącznie; w przypadku spostrzeżeń podać S Z/T, gdzie Z – kolejny numer spostrzeżenia i T – liczba spostrzeżeń łącznie</w:t>
      </w:r>
    </w:p>
  </w:footnote>
  <w:footnote w:id="3">
    <w:p w:rsidR="00CD4598" w:rsidRDefault="00CD45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355C"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7"/>
      <w:gridCol w:w="10657"/>
    </w:tblGrid>
    <w:tr w:rsidR="00CD4598" w:rsidTr="00767A9A">
      <w:trPr>
        <w:cantSplit/>
      </w:trPr>
      <w:tc>
        <w:tcPr>
          <w:tcW w:w="1607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CD4598" w:rsidRDefault="00CD4598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3393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CD4598" w:rsidRDefault="00CD4598" w:rsidP="00961B9F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FAPT-02</w:t>
          </w:r>
        </w:p>
      </w:tc>
    </w:tr>
  </w:tbl>
  <w:p w:rsidR="00CD4598" w:rsidRDefault="00CD4598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C712A5"/>
    <w:multiLevelType w:val="hybridMultilevel"/>
    <w:tmpl w:val="CCCA0D50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CA7B5E"/>
    <w:multiLevelType w:val="hybridMultilevel"/>
    <w:tmpl w:val="0B6468BC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7EC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44B0332"/>
    <w:multiLevelType w:val="hybridMultilevel"/>
    <w:tmpl w:val="72FC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510CEC"/>
    <w:multiLevelType w:val="multilevel"/>
    <w:tmpl w:val="5B1A75B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17694C"/>
    <w:multiLevelType w:val="hybridMultilevel"/>
    <w:tmpl w:val="D1E83BA4"/>
    <w:lvl w:ilvl="0" w:tplc="F4D6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2D44"/>
    <w:multiLevelType w:val="hybridMultilevel"/>
    <w:tmpl w:val="13143F8C"/>
    <w:lvl w:ilvl="0" w:tplc="57A6CD7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921FFF"/>
    <w:multiLevelType w:val="hybridMultilevel"/>
    <w:tmpl w:val="5B1A75B6"/>
    <w:lvl w:ilvl="0" w:tplc="CF3834D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38"/>
    <w:rsid w:val="000016E8"/>
    <w:rsid w:val="000026E0"/>
    <w:rsid w:val="00002DCF"/>
    <w:rsid w:val="0000408B"/>
    <w:rsid w:val="0001151A"/>
    <w:rsid w:val="0001345B"/>
    <w:rsid w:val="000138A1"/>
    <w:rsid w:val="00014837"/>
    <w:rsid w:val="0001567B"/>
    <w:rsid w:val="00015DE0"/>
    <w:rsid w:val="00017D18"/>
    <w:rsid w:val="00020E4C"/>
    <w:rsid w:val="000274AF"/>
    <w:rsid w:val="00035E55"/>
    <w:rsid w:val="00042D21"/>
    <w:rsid w:val="000439FB"/>
    <w:rsid w:val="0004405D"/>
    <w:rsid w:val="000464B2"/>
    <w:rsid w:val="000539B5"/>
    <w:rsid w:val="00054677"/>
    <w:rsid w:val="00055374"/>
    <w:rsid w:val="00055B4C"/>
    <w:rsid w:val="00055E60"/>
    <w:rsid w:val="0005678E"/>
    <w:rsid w:val="00056AEB"/>
    <w:rsid w:val="00057501"/>
    <w:rsid w:val="00057946"/>
    <w:rsid w:val="000660A2"/>
    <w:rsid w:val="000666E7"/>
    <w:rsid w:val="000708BD"/>
    <w:rsid w:val="000740A9"/>
    <w:rsid w:val="0007696B"/>
    <w:rsid w:val="00077E12"/>
    <w:rsid w:val="00081688"/>
    <w:rsid w:val="00087FD6"/>
    <w:rsid w:val="00091FF9"/>
    <w:rsid w:val="00092001"/>
    <w:rsid w:val="0009373A"/>
    <w:rsid w:val="000949BC"/>
    <w:rsid w:val="000965A1"/>
    <w:rsid w:val="000A079F"/>
    <w:rsid w:val="000A4B14"/>
    <w:rsid w:val="000B2579"/>
    <w:rsid w:val="000B3509"/>
    <w:rsid w:val="000B6FF6"/>
    <w:rsid w:val="000C1F38"/>
    <w:rsid w:val="000D0049"/>
    <w:rsid w:val="000D174D"/>
    <w:rsid w:val="000D709A"/>
    <w:rsid w:val="000E1FDE"/>
    <w:rsid w:val="000E33E3"/>
    <w:rsid w:val="000E7953"/>
    <w:rsid w:val="000F09B9"/>
    <w:rsid w:val="0010360A"/>
    <w:rsid w:val="00104CD6"/>
    <w:rsid w:val="00112A21"/>
    <w:rsid w:val="00115016"/>
    <w:rsid w:val="001155E2"/>
    <w:rsid w:val="0011565F"/>
    <w:rsid w:val="00115E1E"/>
    <w:rsid w:val="001174BC"/>
    <w:rsid w:val="00124C5F"/>
    <w:rsid w:val="00126BB0"/>
    <w:rsid w:val="00127F13"/>
    <w:rsid w:val="001305BE"/>
    <w:rsid w:val="001344C0"/>
    <w:rsid w:val="00136ED4"/>
    <w:rsid w:val="00141574"/>
    <w:rsid w:val="00141C8A"/>
    <w:rsid w:val="00144BAA"/>
    <w:rsid w:val="001472B3"/>
    <w:rsid w:val="00152F68"/>
    <w:rsid w:val="00153B86"/>
    <w:rsid w:val="00156113"/>
    <w:rsid w:val="00161688"/>
    <w:rsid w:val="00166225"/>
    <w:rsid w:val="00174B50"/>
    <w:rsid w:val="001752D4"/>
    <w:rsid w:val="00183AC5"/>
    <w:rsid w:val="00194EFD"/>
    <w:rsid w:val="001B2BB5"/>
    <w:rsid w:val="001B54BA"/>
    <w:rsid w:val="001C2A8A"/>
    <w:rsid w:val="001C5940"/>
    <w:rsid w:val="001D5270"/>
    <w:rsid w:val="001E1658"/>
    <w:rsid w:val="001E2050"/>
    <w:rsid w:val="001E236C"/>
    <w:rsid w:val="001E31B4"/>
    <w:rsid w:val="001E6ED4"/>
    <w:rsid w:val="001E7F4B"/>
    <w:rsid w:val="001F263A"/>
    <w:rsid w:val="001F2E38"/>
    <w:rsid w:val="001F4D3C"/>
    <w:rsid w:val="001F6509"/>
    <w:rsid w:val="001F6DEB"/>
    <w:rsid w:val="00203301"/>
    <w:rsid w:val="00204813"/>
    <w:rsid w:val="00205F09"/>
    <w:rsid w:val="00205F88"/>
    <w:rsid w:val="00210AE9"/>
    <w:rsid w:val="00214A13"/>
    <w:rsid w:val="00217175"/>
    <w:rsid w:val="00220AB2"/>
    <w:rsid w:val="00223F74"/>
    <w:rsid w:val="00240C77"/>
    <w:rsid w:val="002422B2"/>
    <w:rsid w:val="00242DA1"/>
    <w:rsid w:val="0024386C"/>
    <w:rsid w:val="00243E27"/>
    <w:rsid w:val="00244697"/>
    <w:rsid w:val="00256795"/>
    <w:rsid w:val="00256B34"/>
    <w:rsid w:val="002641FB"/>
    <w:rsid w:val="0026462B"/>
    <w:rsid w:val="00265BB0"/>
    <w:rsid w:val="00274D96"/>
    <w:rsid w:val="00276653"/>
    <w:rsid w:val="00276D33"/>
    <w:rsid w:val="00281AAD"/>
    <w:rsid w:val="00283178"/>
    <w:rsid w:val="00284313"/>
    <w:rsid w:val="002969B5"/>
    <w:rsid w:val="00297736"/>
    <w:rsid w:val="002A3CB6"/>
    <w:rsid w:val="002A4319"/>
    <w:rsid w:val="002A6D56"/>
    <w:rsid w:val="002B7AE1"/>
    <w:rsid w:val="002C0A90"/>
    <w:rsid w:val="002C45F0"/>
    <w:rsid w:val="002C5FCC"/>
    <w:rsid w:val="002C664D"/>
    <w:rsid w:val="002D165E"/>
    <w:rsid w:val="002D523C"/>
    <w:rsid w:val="002E1813"/>
    <w:rsid w:val="002E298A"/>
    <w:rsid w:val="002E7BC1"/>
    <w:rsid w:val="002F7853"/>
    <w:rsid w:val="00305607"/>
    <w:rsid w:val="0031530A"/>
    <w:rsid w:val="00316584"/>
    <w:rsid w:val="00316B22"/>
    <w:rsid w:val="00320AEC"/>
    <w:rsid w:val="0032156B"/>
    <w:rsid w:val="003230AB"/>
    <w:rsid w:val="0032506C"/>
    <w:rsid w:val="00330E2E"/>
    <w:rsid w:val="00342B13"/>
    <w:rsid w:val="0034348C"/>
    <w:rsid w:val="00345539"/>
    <w:rsid w:val="00350D61"/>
    <w:rsid w:val="003528A7"/>
    <w:rsid w:val="00352E68"/>
    <w:rsid w:val="00354DB1"/>
    <w:rsid w:val="00354E18"/>
    <w:rsid w:val="00367680"/>
    <w:rsid w:val="003721D1"/>
    <w:rsid w:val="003744D3"/>
    <w:rsid w:val="00376786"/>
    <w:rsid w:val="0037723E"/>
    <w:rsid w:val="003802E7"/>
    <w:rsid w:val="00382136"/>
    <w:rsid w:val="00382AB1"/>
    <w:rsid w:val="00394A8F"/>
    <w:rsid w:val="0039646A"/>
    <w:rsid w:val="003A0B63"/>
    <w:rsid w:val="003A1091"/>
    <w:rsid w:val="003A5BE6"/>
    <w:rsid w:val="003A6D1F"/>
    <w:rsid w:val="003A720A"/>
    <w:rsid w:val="003A7853"/>
    <w:rsid w:val="003B3347"/>
    <w:rsid w:val="003B6375"/>
    <w:rsid w:val="003B6B26"/>
    <w:rsid w:val="003B736E"/>
    <w:rsid w:val="003C3582"/>
    <w:rsid w:val="003C3D13"/>
    <w:rsid w:val="003C4E0D"/>
    <w:rsid w:val="003C7750"/>
    <w:rsid w:val="003C7EDA"/>
    <w:rsid w:val="003D02F3"/>
    <w:rsid w:val="003D1017"/>
    <w:rsid w:val="003D117B"/>
    <w:rsid w:val="003D3BB2"/>
    <w:rsid w:val="003D401D"/>
    <w:rsid w:val="003D6BFB"/>
    <w:rsid w:val="003E399B"/>
    <w:rsid w:val="003E5CCF"/>
    <w:rsid w:val="003E7042"/>
    <w:rsid w:val="003F0D8E"/>
    <w:rsid w:val="003F1A79"/>
    <w:rsid w:val="003F4AB9"/>
    <w:rsid w:val="003F53C8"/>
    <w:rsid w:val="003F6874"/>
    <w:rsid w:val="00400F1A"/>
    <w:rsid w:val="0040105C"/>
    <w:rsid w:val="00402C38"/>
    <w:rsid w:val="00402FE5"/>
    <w:rsid w:val="004037EC"/>
    <w:rsid w:val="00403E4D"/>
    <w:rsid w:val="00405CB8"/>
    <w:rsid w:val="00406DB5"/>
    <w:rsid w:val="00411162"/>
    <w:rsid w:val="00411E16"/>
    <w:rsid w:val="00414EDA"/>
    <w:rsid w:val="00417004"/>
    <w:rsid w:val="0042154F"/>
    <w:rsid w:val="00423AE7"/>
    <w:rsid w:val="0043497A"/>
    <w:rsid w:val="004412C3"/>
    <w:rsid w:val="00441494"/>
    <w:rsid w:val="00444BE2"/>
    <w:rsid w:val="00445750"/>
    <w:rsid w:val="00446393"/>
    <w:rsid w:val="0044780B"/>
    <w:rsid w:val="004554C0"/>
    <w:rsid w:val="00457787"/>
    <w:rsid w:val="004610F5"/>
    <w:rsid w:val="0046577B"/>
    <w:rsid w:val="0047095F"/>
    <w:rsid w:val="00472931"/>
    <w:rsid w:val="0048125E"/>
    <w:rsid w:val="004838AD"/>
    <w:rsid w:val="00484944"/>
    <w:rsid w:val="00484C9B"/>
    <w:rsid w:val="00486AA3"/>
    <w:rsid w:val="004870C3"/>
    <w:rsid w:val="00493598"/>
    <w:rsid w:val="004A0C8D"/>
    <w:rsid w:val="004A2AFC"/>
    <w:rsid w:val="004A4024"/>
    <w:rsid w:val="004A7318"/>
    <w:rsid w:val="004B018D"/>
    <w:rsid w:val="004B05A2"/>
    <w:rsid w:val="004B07F8"/>
    <w:rsid w:val="004B12C3"/>
    <w:rsid w:val="004B170C"/>
    <w:rsid w:val="004B5FB8"/>
    <w:rsid w:val="004B6625"/>
    <w:rsid w:val="004B6E11"/>
    <w:rsid w:val="004C40AB"/>
    <w:rsid w:val="004C6AE8"/>
    <w:rsid w:val="004D0BC5"/>
    <w:rsid w:val="004D507C"/>
    <w:rsid w:val="004E3627"/>
    <w:rsid w:val="004F4117"/>
    <w:rsid w:val="004F7BDA"/>
    <w:rsid w:val="004F7D38"/>
    <w:rsid w:val="0050203C"/>
    <w:rsid w:val="005020EE"/>
    <w:rsid w:val="00505BF1"/>
    <w:rsid w:val="00505F9D"/>
    <w:rsid w:val="005226B6"/>
    <w:rsid w:val="00525153"/>
    <w:rsid w:val="00526355"/>
    <w:rsid w:val="005264DD"/>
    <w:rsid w:val="00531FD5"/>
    <w:rsid w:val="00534295"/>
    <w:rsid w:val="0053641F"/>
    <w:rsid w:val="005366DA"/>
    <w:rsid w:val="00537343"/>
    <w:rsid w:val="0053749E"/>
    <w:rsid w:val="00537D9B"/>
    <w:rsid w:val="005460E6"/>
    <w:rsid w:val="00550B60"/>
    <w:rsid w:val="005530E1"/>
    <w:rsid w:val="0055379D"/>
    <w:rsid w:val="00553A7E"/>
    <w:rsid w:val="00557471"/>
    <w:rsid w:val="005575F5"/>
    <w:rsid w:val="005579CE"/>
    <w:rsid w:val="00560082"/>
    <w:rsid w:val="0056359F"/>
    <w:rsid w:val="00564FBF"/>
    <w:rsid w:val="005668D0"/>
    <w:rsid w:val="00567216"/>
    <w:rsid w:val="00571FE3"/>
    <w:rsid w:val="00575FAA"/>
    <w:rsid w:val="00580D2B"/>
    <w:rsid w:val="00582685"/>
    <w:rsid w:val="00582E0B"/>
    <w:rsid w:val="00585119"/>
    <w:rsid w:val="005A0B92"/>
    <w:rsid w:val="005A3D28"/>
    <w:rsid w:val="005A4C76"/>
    <w:rsid w:val="005A6363"/>
    <w:rsid w:val="005A79B8"/>
    <w:rsid w:val="005B4708"/>
    <w:rsid w:val="005B51B1"/>
    <w:rsid w:val="005C5941"/>
    <w:rsid w:val="005D1F7F"/>
    <w:rsid w:val="005D2597"/>
    <w:rsid w:val="005D4786"/>
    <w:rsid w:val="005D59A5"/>
    <w:rsid w:val="005D76F6"/>
    <w:rsid w:val="005E01A1"/>
    <w:rsid w:val="005E5ADD"/>
    <w:rsid w:val="005E5BF0"/>
    <w:rsid w:val="005F3154"/>
    <w:rsid w:val="005F365F"/>
    <w:rsid w:val="005F3723"/>
    <w:rsid w:val="005F3F4B"/>
    <w:rsid w:val="005F768A"/>
    <w:rsid w:val="00600E14"/>
    <w:rsid w:val="00600ED4"/>
    <w:rsid w:val="006021AD"/>
    <w:rsid w:val="006065D1"/>
    <w:rsid w:val="00610BCC"/>
    <w:rsid w:val="006144CB"/>
    <w:rsid w:val="00614572"/>
    <w:rsid w:val="00617280"/>
    <w:rsid w:val="006175C0"/>
    <w:rsid w:val="00634419"/>
    <w:rsid w:val="006344D9"/>
    <w:rsid w:val="00654A5E"/>
    <w:rsid w:val="0065676A"/>
    <w:rsid w:val="00662F4A"/>
    <w:rsid w:val="006667AC"/>
    <w:rsid w:val="00666B1C"/>
    <w:rsid w:val="00670844"/>
    <w:rsid w:val="00671F94"/>
    <w:rsid w:val="00672DBD"/>
    <w:rsid w:val="006811A8"/>
    <w:rsid w:val="00684098"/>
    <w:rsid w:val="00687715"/>
    <w:rsid w:val="0069555A"/>
    <w:rsid w:val="006A3A1C"/>
    <w:rsid w:val="006A4619"/>
    <w:rsid w:val="006B030B"/>
    <w:rsid w:val="006B1F2D"/>
    <w:rsid w:val="006B29AF"/>
    <w:rsid w:val="006B65FE"/>
    <w:rsid w:val="006C5E01"/>
    <w:rsid w:val="006C7835"/>
    <w:rsid w:val="006D0C16"/>
    <w:rsid w:val="006D60FD"/>
    <w:rsid w:val="006D7B5D"/>
    <w:rsid w:val="006D7BB5"/>
    <w:rsid w:val="006E2A94"/>
    <w:rsid w:val="006E3AB4"/>
    <w:rsid w:val="006E6E6A"/>
    <w:rsid w:val="006F2038"/>
    <w:rsid w:val="006F24D5"/>
    <w:rsid w:val="006F3D76"/>
    <w:rsid w:val="006F48D1"/>
    <w:rsid w:val="006F4E3B"/>
    <w:rsid w:val="006F6E67"/>
    <w:rsid w:val="00701E77"/>
    <w:rsid w:val="00703242"/>
    <w:rsid w:val="00706DA6"/>
    <w:rsid w:val="00707703"/>
    <w:rsid w:val="0071270C"/>
    <w:rsid w:val="007149A7"/>
    <w:rsid w:val="00715258"/>
    <w:rsid w:val="00715660"/>
    <w:rsid w:val="00716793"/>
    <w:rsid w:val="00716D60"/>
    <w:rsid w:val="0071797E"/>
    <w:rsid w:val="00720ECA"/>
    <w:rsid w:val="007247BC"/>
    <w:rsid w:val="00726D53"/>
    <w:rsid w:val="00727941"/>
    <w:rsid w:val="00732E41"/>
    <w:rsid w:val="007411DE"/>
    <w:rsid w:val="007428C3"/>
    <w:rsid w:val="0074304C"/>
    <w:rsid w:val="00746D73"/>
    <w:rsid w:val="00750EA6"/>
    <w:rsid w:val="0075126B"/>
    <w:rsid w:val="00753E7E"/>
    <w:rsid w:val="007614AD"/>
    <w:rsid w:val="00762A61"/>
    <w:rsid w:val="007637CA"/>
    <w:rsid w:val="00764A7A"/>
    <w:rsid w:val="00764F00"/>
    <w:rsid w:val="00767A9A"/>
    <w:rsid w:val="007726A9"/>
    <w:rsid w:val="007738FC"/>
    <w:rsid w:val="0078298B"/>
    <w:rsid w:val="007852A0"/>
    <w:rsid w:val="00786876"/>
    <w:rsid w:val="00790213"/>
    <w:rsid w:val="00790418"/>
    <w:rsid w:val="00790702"/>
    <w:rsid w:val="00795415"/>
    <w:rsid w:val="00796C59"/>
    <w:rsid w:val="007973AC"/>
    <w:rsid w:val="007A71E9"/>
    <w:rsid w:val="007C00C4"/>
    <w:rsid w:val="007C44A3"/>
    <w:rsid w:val="007C587D"/>
    <w:rsid w:val="007C6C98"/>
    <w:rsid w:val="007C7407"/>
    <w:rsid w:val="007D0188"/>
    <w:rsid w:val="007D0546"/>
    <w:rsid w:val="007D7AD7"/>
    <w:rsid w:val="007E1883"/>
    <w:rsid w:val="007E4E05"/>
    <w:rsid w:val="007F21DC"/>
    <w:rsid w:val="007F6261"/>
    <w:rsid w:val="007F6890"/>
    <w:rsid w:val="008022A0"/>
    <w:rsid w:val="0080485E"/>
    <w:rsid w:val="00804B06"/>
    <w:rsid w:val="0080522B"/>
    <w:rsid w:val="00807A33"/>
    <w:rsid w:val="00807C78"/>
    <w:rsid w:val="008123EA"/>
    <w:rsid w:val="00820EA2"/>
    <w:rsid w:val="00821426"/>
    <w:rsid w:val="00823895"/>
    <w:rsid w:val="0082505C"/>
    <w:rsid w:val="0082612D"/>
    <w:rsid w:val="008269E6"/>
    <w:rsid w:val="008306FA"/>
    <w:rsid w:val="00831FA2"/>
    <w:rsid w:val="0083485F"/>
    <w:rsid w:val="00836AF9"/>
    <w:rsid w:val="0084049C"/>
    <w:rsid w:val="00842E75"/>
    <w:rsid w:val="0084383A"/>
    <w:rsid w:val="00843CCC"/>
    <w:rsid w:val="00845269"/>
    <w:rsid w:val="00846036"/>
    <w:rsid w:val="00846745"/>
    <w:rsid w:val="00846CDD"/>
    <w:rsid w:val="008523F1"/>
    <w:rsid w:val="008529B3"/>
    <w:rsid w:val="00852C71"/>
    <w:rsid w:val="0085338E"/>
    <w:rsid w:val="00857897"/>
    <w:rsid w:val="00860EB8"/>
    <w:rsid w:val="00861282"/>
    <w:rsid w:val="00863D68"/>
    <w:rsid w:val="00864564"/>
    <w:rsid w:val="008662F8"/>
    <w:rsid w:val="00870EB3"/>
    <w:rsid w:val="00873BC6"/>
    <w:rsid w:val="00875440"/>
    <w:rsid w:val="008826A7"/>
    <w:rsid w:val="0089158B"/>
    <w:rsid w:val="00893C4E"/>
    <w:rsid w:val="0089638B"/>
    <w:rsid w:val="008A601F"/>
    <w:rsid w:val="008B1202"/>
    <w:rsid w:val="008B26C8"/>
    <w:rsid w:val="008B394C"/>
    <w:rsid w:val="008B74D4"/>
    <w:rsid w:val="008C32BA"/>
    <w:rsid w:val="008C4E1F"/>
    <w:rsid w:val="008C553E"/>
    <w:rsid w:val="008C55CD"/>
    <w:rsid w:val="008C7813"/>
    <w:rsid w:val="008D3C93"/>
    <w:rsid w:val="008D44BC"/>
    <w:rsid w:val="008E671A"/>
    <w:rsid w:val="008F00FA"/>
    <w:rsid w:val="008F25F5"/>
    <w:rsid w:val="008F48DD"/>
    <w:rsid w:val="008F5B0A"/>
    <w:rsid w:val="008F7EBB"/>
    <w:rsid w:val="009013C6"/>
    <w:rsid w:val="0090349A"/>
    <w:rsid w:val="00903D94"/>
    <w:rsid w:val="00905610"/>
    <w:rsid w:val="009116C1"/>
    <w:rsid w:val="00916F33"/>
    <w:rsid w:val="00920B9A"/>
    <w:rsid w:val="009222D0"/>
    <w:rsid w:val="00926977"/>
    <w:rsid w:val="00926CD8"/>
    <w:rsid w:val="009300B9"/>
    <w:rsid w:val="00933B66"/>
    <w:rsid w:val="00933CB4"/>
    <w:rsid w:val="00933CF7"/>
    <w:rsid w:val="00936363"/>
    <w:rsid w:val="00941FE8"/>
    <w:rsid w:val="0095008F"/>
    <w:rsid w:val="009514E5"/>
    <w:rsid w:val="00954F8C"/>
    <w:rsid w:val="0096039A"/>
    <w:rsid w:val="00961B9F"/>
    <w:rsid w:val="00964207"/>
    <w:rsid w:val="009708CD"/>
    <w:rsid w:val="00971E28"/>
    <w:rsid w:val="00975231"/>
    <w:rsid w:val="00976BFA"/>
    <w:rsid w:val="0097746F"/>
    <w:rsid w:val="00984DF5"/>
    <w:rsid w:val="00987D5B"/>
    <w:rsid w:val="00990E60"/>
    <w:rsid w:val="009945D7"/>
    <w:rsid w:val="009A3B94"/>
    <w:rsid w:val="009B1244"/>
    <w:rsid w:val="009B1A62"/>
    <w:rsid w:val="009B7281"/>
    <w:rsid w:val="009B7A84"/>
    <w:rsid w:val="009C3249"/>
    <w:rsid w:val="009C41CC"/>
    <w:rsid w:val="009C7C99"/>
    <w:rsid w:val="009D27F0"/>
    <w:rsid w:val="009D538E"/>
    <w:rsid w:val="009E12F7"/>
    <w:rsid w:val="009E57F8"/>
    <w:rsid w:val="009F6DA5"/>
    <w:rsid w:val="00A01C31"/>
    <w:rsid w:val="00A04F2F"/>
    <w:rsid w:val="00A112BD"/>
    <w:rsid w:val="00A14CC9"/>
    <w:rsid w:val="00A17964"/>
    <w:rsid w:val="00A22B22"/>
    <w:rsid w:val="00A256A1"/>
    <w:rsid w:val="00A34041"/>
    <w:rsid w:val="00A34805"/>
    <w:rsid w:val="00A42205"/>
    <w:rsid w:val="00A44233"/>
    <w:rsid w:val="00A50015"/>
    <w:rsid w:val="00A6124C"/>
    <w:rsid w:val="00A6321D"/>
    <w:rsid w:val="00A64499"/>
    <w:rsid w:val="00A647DC"/>
    <w:rsid w:val="00A65ED5"/>
    <w:rsid w:val="00A66B90"/>
    <w:rsid w:val="00A66C79"/>
    <w:rsid w:val="00A67D05"/>
    <w:rsid w:val="00A7022A"/>
    <w:rsid w:val="00A76A4A"/>
    <w:rsid w:val="00A76F0C"/>
    <w:rsid w:val="00A7767F"/>
    <w:rsid w:val="00A77CC6"/>
    <w:rsid w:val="00A80F3E"/>
    <w:rsid w:val="00A8317A"/>
    <w:rsid w:val="00A83D9E"/>
    <w:rsid w:val="00A92E7A"/>
    <w:rsid w:val="00A94BD6"/>
    <w:rsid w:val="00A97CD4"/>
    <w:rsid w:val="00AA0EAE"/>
    <w:rsid w:val="00AA1B9C"/>
    <w:rsid w:val="00AA1FD3"/>
    <w:rsid w:val="00AA2398"/>
    <w:rsid w:val="00AA4959"/>
    <w:rsid w:val="00AA516E"/>
    <w:rsid w:val="00AA565C"/>
    <w:rsid w:val="00AA64A6"/>
    <w:rsid w:val="00AA7D62"/>
    <w:rsid w:val="00AB247E"/>
    <w:rsid w:val="00AB3EF2"/>
    <w:rsid w:val="00AB6C2A"/>
    <w:rsid w:val="00AB6F83"/>
    <w:rsid w:val="00AC06EE"/>
    <w:rsid w:val="00AC4D62"/>
    <w:rsid w:val="00AD094B"/>
    <w:rsid w:val="00AD13AB"/>
    <w:rsid w:val="00AD37D3"/>
    <w:rsid w:val="00AD4030"/>
    <w:rsid w:val="00AE3DCA"/>
    <w:rsid w:val="00AE70F4"/>
    <w:rsid w:val="00AE7E8D"/>
    <w:rsid w:val="00AF0F9C"/>
    <w:rsid w:val="00AF2738"/>
    <w:rsid w:val="00AF38B6"/>
    <w:rsid w:val="00AF4874"/>
    <w:rsid w:val="00AF4AA3"/>
    <w:rsid w:val="00AF51E5"/>
    <w:rsid w:val="00AF5F2B"/>
    <w:rsid w:val="00B04EA5"/>
    <w:rsid w:val="00B058FB"/>
    <w:rsid w:val="00B160DF"/>
    <w:rsid w:val="00B172C6"/>
    <w:rsid w:val="00B239A7"/>
    <w:rsid w:val="00B26E37"/>
    <w:rsid w:val="00B275AE"/>
    <w:rsid w:val="00B30129"/>
    <w:rsid w:val="00B30590"/>
    <w:rsid w:val="00B3141A"/>
    <w:rsid w:val="00B31A15"/>
    <w:rsid w:val="00B31F1B"/>
    <w:rsid w:val="00B323D2"/>
    <w:rsid w:val="00B32B2E"/>
    <w:rsid w:val="00B3740A"/>
    <w:rsid w:val="00B4022F"/>
    <w:rsid w:val="00B416AE"/>
    <w:rsid w:val="00B456ED"/>
    <w:rsid w:val="00B50383"/>
    <w:rsid w:val="00B53735"/>
    <w:rsid w:val="00B65587"/>
    <w:rsid w:val="00B7722F"/>
    <w:rsid w:val="00B80FFE"/>
    <w:rsid w:val="00B818DD"/>
    <w:rsid w:val="00B82EA9"/>
    <w:rsid w:val="00B9027D"/>
    <w:rsid w:val="00B9299F"/>
    <w:rsid w:val="00B97120"/>
    <w:rsid w:val="00B973DE"/>
    <w:rsid w:val="00BB00EE"/>
    <w:rsid w:val="00BB056D"/>
    <w:rsid w:val="00BB085C"/>
    <w:rsid w:val="00BB0FCF"/>
    <w:rsid w:val="00BB4357"/>
    <w:rsid w:val="00BB4A5A"/>
    <w:rsid w:val="00BC28C0"/>
    <w:rsid w:val="00BC2D18"/>
    <w:rsid w:val="00BC3147"/>
    <w:rsid w:val="00BC3963"/>
    <w:rsid w:val="00BC3B92"/>
    <w:rsid w:val="00BC59FD"/>
    <w:rsid w:val="00BC67CC"/>
    <w:rsid w:val="00BD0849"/>
    <w:rsid w:val="00BD2884"/>
    <w:rsid w:val="00BD3975"/>
    <w:rsid w:val="00BD529E"/>
    <w:rsid w:val="00BD7605"/>
    <w:rsid w:val="00BD761E"/>
    <w:rsid w:val="00BD7650"/>
    <w:rsid w:val="00BE167F"/>
    <w:rsid w:val="00BE2520"/>
    <w:rsid w:val="00BE41AB"/>
    <w:rsid w:val="00BE4950"/>
    <w:rsid w:val="00BE5456"/>
    <w:rsid w:val="00BE658C"/>
    <w:rsid w:val="00BF27D3"/>
    <w:rsid w:val="00BF5A9A"/>
    <w:rsid w:val="00C034CE"/>
    <w:rsid w:val="00C06130"/>
    <w:rsid w:val="00C06240"/>
    <w:rsid w:val="00C1034B"/>
    <w:rsid w:val="00C1492E"/>
    <w:rsid w:val="00C15E4C"/>
    <w:rsid w:val="00C17624"/>
    <w:rsid w:val="00C27DD8"/>
    <w:rsid w:val="00C302DE"/>
    <w:rsid w:val="00C30CEA"/>
    <w:rsid w:val="00C32081"/>
    <w:rsid w:val="00C3586C"/>
    <w:rsid w:val="00C37D3B"/>
    <w:rsid w:val="00C41826"/>
    <w:rsid w:val="00C42541"/>
    <w:rsid w:val="00C434B5"/>
    <w:rsid w:val="00C54391"/>
    <w:rsid w:val="00C556AA"/>
    <w:rsid w:val="00C55A16"/>
    <w:rsid w:val="00C55FE3"/>
    <w:rsid w:val="00C5678F"/>
    <w:rsid w:val="00C61E74"/>
    <w:rsid w:val="00C629B7"/>
    <w:rsid w:val="00C66FA4"/>
    <w:rsid w:val="00C67141"/>
    <w:rsid w:val="00C70958"/>
    <w:rsid w:val="00C71CCD"/>
    <w:rsid w:val="00C73740"/>
    <w:rsid w:val="00C7413A"/>
    <w:rsid w:val="00C76193"/>
    <w:rsid w:val="00C823AC"/>
    <w:rsid w:val="00C85BC6"/>
    <w:rsid w:val="00C874CA"/>
    <w:rsid w:val="00C87ACB"/>
    <w:rsid w:val="00C927C5"/>
    <w:rsid w:val="00C947D4"/>
    <w:rsid w:val="00CA04F6"/>
    <w:rsid w:val="00CA064D"/>
    <w:rsid w:val="00CA07CF"/>
    <w:rsid w:val="00CA2130"/>
    <w:rsid w:val="00CA21B4"/>
    <w:rsid w:val="00CA323E"/>
    <w:rsid w:val="00CA55C2"/>
    <w:rsid w:val="00CA677D"/>
    <w:rsid w:val="00CB07A5"/>
    <w:rsid w:val="00CB1903"/>
    <w:rsid w:val="00CB1D9A"/>
    <w:rsid w:val="00CB2148"/>
    <w:rsid w:val="00CB355C"/>
    <w:rsid w:val="00CB5866"/>
    <w:rsid w:val="00CB5EE1"/>
    <w:rsid w:val="00CC67F0"/>
    <w:rsid w:val="00CC6CB7"/>
    <w:rsid w:val="00CC7EC1"/>
    <w:rsid w:val="00CD449E"/>
    <w:rsid w:val="00CD4598"/>
    <w:rsid w:val="00CD4D6C"/>
    <w:rsid w:val="00CD5B03"/>
    <w:rsid w:val="00CE795E"/>
    <w:rsid w:val="00CF0537"/>
    <w:rsid w:val="00CF24A7"/>
    <w:rsid w:val="00D02F19"/>
    <w:rsid w:val="00D030BE"/>
    <w:rsid w:val="00D047BF"/>
    <w:rsid w:val="00D078B8"/>
    <w:rsid w:val="00D07BE6"/>
    <w:rsid w:val="00D1156C"/>
    <w:rsid w:val="00D115EF"/>
    <w:rsid w:val="00D1400E"/>
    <w:rsid w:val="00D24629"/>
    <w:rsid w:val="00D25DE7"/>
    <w:rsid w:val="00D30C3A"/>
    <w:rsid w:val="00D31932"/>
    <w:rsid w:val="00D3357E"/>
    <w:rsid w:val="00D36D4F"/>
    <w:rsid w:val="00D472EF"/>
    <w:rsid w:val="00D4733B"/>
    <w:rsid w:val="00D47C72"/>
    <w:rsid w:val="00D47EB6"/>
    <w:rsid w:val="00D5122E"/>
    <w:rsid w:val="00D5457E"/>
    <w:rsid w:val="00D611D8"/>
    <w:rsid w:val="00D619CA"/>
    <w:rsid w:val="00D65373"/>
    <w:rsid w:val="00D65F5E"/>
    <w:rsid w:val="00D70B89"/>
    <w:rsid w:val="00D70BD4"/>
    <w:rsid w:val="00D72AC1"/>
    <w:rsid w:val="00D807EC"/>
    <w:rsid w:val="00D83419"/>
    <w:rsid w:val="00D84C68"/>
    <w:rsid w:val="00D869D6"/>
    <w:rsid w:val="00D872FA"/>
    <w:rsid w:val="00D906BE"/>
    <w:rsid w:val="00D92DB2"/>
    <w:rsid w:val="00D93161"/>
    <w:rsid w:val="00D94D9E"/>
    <w:rsid w:val="00DA07CA"/>
    <w:rsid w:val="00DA4F0A"/>
    <w:rsid w:val="00DA6668"/>
    <w:rsid w:val="00DB16A7"/>
    <w:rsid w:val="00DB2C60"/>
    <w:rsid w:val="00DB3EB9"/>
    <w:rsid w:val="00DC05BC"/>
    <w:rsid w:val="00DC295D"/>
    <w:rsid w:val="00DC74D3"/>
    <w:rsid w:val="00DD5310"/>
    <w:rsid w:val="00DE3DB9"/>
    <w:rsid w:val="00DF47FE"/>
    <w:rsid w:val="00DF6956"/>
    <w:rsid w:val="00E01753"/>
    <w:rsid w:val="00E02089"/>
    <w:rsid w:val="00E03682"/>
    <w:rsid w:val="00E03BE3"/>
    <w:rsid w:val="00E05799"/>
    <w:rsid w:val="00E075AC"/>
    <w:rsid w:val="00E1206E"/>
    <w:rsid w:val="00E13C7B"/>
    <w:rsid w:val="00E15446"/>
    <w:rsid w:val="00E2232E"/>
    <w:rsid w:val="00E2492C"/>
    <w:rsid w:val="00E25277"/>
    <w:rsid w:val="00E25CEB"/>
    <w:rsid w:val="00E27CCC"/>
    <w:rsid w:val="00E3157A"/>
    <w:rsid w:val="00E342E1"/>
    <w:rsid w:val="00E35151"/>
    <w:rsid w:val="00E46924"/>
    <w:rsid w:val="00E52961"/>
    <w:rsid w:val="00E565C9"/>
    <w:rsid w:val="00E64C6D"/>
    <w:rsid w:val="00E65F5D"/>
    <w:rsid w:val="00E66948"/>
    <w:rsid w:val="00E66DE7"/>
    <w:rsid w:val="00E67FE3"/>
    <w:rsid w:val="00E70CD8"/>
    <w:rsid w:val="00E80228"/>
    <w:rsid w:val="00E8054E"/>
    <w:rsid w:val="00E81A88"/>
    <w:rsid w:val="00E829F3"/>
    <w:rsid w:val="00E903D9"/>
    <w:rsid w:val="00E90F57"/>
    <w:rsid w:val="00EA2074"/>
    <w:rsid w:val="00EA728C"/>
    <w:rsid w:val="00EA7A53"/>
    <w:rsid w:val="00EB0ECB"/>
    <w:rsid w:val="00EB18D8"/>
    <w:rsid w:val="00EB1F59"/>
    <w:rsid w:val="00EB22AE"/>
    <w:rsid w:val="00EB2660"/>
    <w:rsid w:val="00EB338A"/>
    <w:rsid w:val="00EB44C2"/>
    <w:rsid w:val="00EB54CB"/>
    <w:rsid w:val="00EB5F54"/>
    <w:rsid w:val="00EB6F7D"/>
    <w:rsid w:val="00EB764F"/>
    <w:rsid w:val="00EC04EA"/>
    <w:rsid w:val="00EC05D5"/>
    <w:rsid w:val="00EC6D6F"/>
    <w:rsid w:val="00ED5961"/>
    <w:rsid w:val="00ED6CC9"/>
    <w:rsid w:val="00EE43D2"/>
    <w:rsid w:val="00EE4B9D"/>
    <w:rsid w:val="00EE5FDE"/>
    <w:rsid w:val="00EE750C"/>
    <w:rsid w:val="00EF05B4"/>
    <w:rsid w:val="00EF2DAB"/>
    <w:rsid w:val="00EF3C65"/>
    <w:rsid w:val="00EF545C"/>
    <w:rsid w:val="00EF5E52"/>
    <w:rsid w:val="00F04F57"/>
    <w:rsid w:val="00F06635"/>
    <w:rsid w:val="00F119C4"/>
    <w:rsid w:val="00F12A3A"/>
    <w:rsid w:val="00F152E9"/>
    <w:rsid w:val="00F15C36"/>
    <w:rsid w:val="00F21775"/>
    <w:rsid w:val="00F253D9"/>
    <w:rsid w:val="00F2598D"/>
    <w:rsid w:val="00F260F7"/>
    <w:rsid w:val="00F26189"/>
    <w:rsid w:val="00F303EB"/>
    <w:rsid w:val="00F31F0E"/>
    <w:rsid w:val="00F363A3"/>
    <w:rsid w:val="00F43F24"/>
    <w:rsid w:val="00F454F5"/>
    <w:rsid w:val="00F471C6"/>
    <w:rsid w:val="00F528DB"/>
    <w:rsid w:val="00F535B3"/>
    <w:rsid w:val="00F5579E"/>
    <w:rsid w:val="00F625EC"/>
    <w:rsid w:val="00F635A0"/>
    <w:rsid w:val="00F642BC"/>
    <w:rsid w:val="00F67B74"/>
    <w:rsid w:val="00F766C8"/>
    <w:rsid w:val="00F83E77"/>
    <w:rsid w:val="00F902A3"/>
    <w:rsid w:val="00F936B4"/>
    <w:rsid w:val="00F93D77"/>
    <w:rsid w:val="00F94806"/>
    <w:rsid w:val="00F97F32"/>
    <w:rsid w:val="00FA1959"/>
    <w:rsid w:val="00FA4543"/>
    <w:rsid w:val="00FA5D2B"/>
    <w:rsid w:val="00FB6497"/>
    <w:rsid w:val="00FC1D72"/>
    <w:rsid w:val="00FC42C5"/>
    <w:rsid w:val="00FC4604"/>
    <w:rsid w:val="00FC47A1"/>
    <w:rsid w:val="00FC4FC0"/>
    <w:rsid w:val="00FC7F2B"/>
    <w:rsid w:val="00FD0916"/>
    <w:rsid w:val="00FD14A8"/>
    <w:rsid w:val="00FD27C6"/>
    <w:rsid w:val="00FE5121"/>
    <w:rsid w:val="00FE59BE"/>
    <w:rsid w:val="00FE7AA2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92778D-0023-481C-846F-622D120B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826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libri Light" w:hAnsi="Calibri Light" w:cs="Times New Roman"/>
      <w:b/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4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153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153B86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753E7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uiPriority w:val="99"/>
    <w:rsid w:val="00EA7A5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72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</w:rPr>
  </w:style>
  <w:style w:type="character" w:customStyle="1" w:styleId="hps">
    <w:name w:val="hps"/>
    <w:uiPriority w:val="99"/>
    <w:rsid w:val="008B1202"/>
  </w:style>
  <w:style w:type="paragraph" w:styleId="Tekstdymka">
    <w:name w:val="Balloon Text"/>
    <w:basedOn w:val="Normalny"/>
    <w:link w:val="TekstdymkaZnak"/>
    <w:uiPriority w:val="99"/>
    <w:rsid w:val="00124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24C5F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BD761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76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761E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7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D761E"/>
    <w:rPr>
      <w:rFonts w:cs="Times New Roman"/>
      <w:b/>
      <w:sz w:val="20"/>
    </w:rPr>
  </w:style>
  <w:style w:type="paragraph" w:styleId="Poprawka">
    <w:name w:val="Revision"/>
    <w:hidden/>
    <w:uiPriority w:val="99"/>
    <w:semiHidden/>
    <w:rsid w:val="000E33E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9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Dokumenty%20i%20formularze%20dotycz&#261;ce%20organizator&#243;w%20bada&#324;%20bieg&#322;o&#347;ci\fapt-02_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4565-1FE6-46BB-A9D5-595BDA12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fapt-02_5.dotx</Template>
  <TotalTime>0</TotalTime>
  <Pages>9</Pages>
  <Words>2095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2024-08-22T06:17:00Z</cp:lastPrinted>
  <dcterms:created xsi:type="dcterms:W3CDTF">2024-08-27T09:47:00Z</dcterms:created>
  <dcterms:modified xsi:type="dcterms:W3CDTF">2024-08-27T09:47:00Z</dcterms:modified>
</cp:coreProperties>
</file>