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E5" w:rsidRPr="00872DA7" w:rsidRDefault="00C053E5" w:rsidP="00495820">
      <w:pPr>
        <w:ind w:left="6096"/>
        <w:jc w:val="center"/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4961"/>
      </w:tblGrid>
      <w:tr w:rsidR="00872DA7" w:rsidRPr="00872DA7" w:rsidTr="005A139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DA7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DA7" w:rsidRPr="00872DA7" w:rsidTr="005A1399"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DA7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872DA7" w:rsidRPr="00872DA7" w:rsidTr="005A1399"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DA7" w:rsidRPr="00872DA7" w:rsidTr="005A1399"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DA7" w:rsidRPr="00872DA7" w:rsidTr="0000678B">
        <w:trPr>
          <w:trHeight w:val="534"/>
        </w:trPr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399" w:rsidRPr="00872DA7" w:rsidTr="005A1399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AP XXX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5A1399" w:rsidRPr="00872DA7" w:rsidRDefault="005A1399" w:rsidP="004F7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7D2F" w:rsidRPr="00872DA7" w:rsidRDefault="006F7D2F" w:rsidP="00CF70C6">
      <w:pPr>
        <w:jc w:val="both"/>
      </w:pPr>
    </w:p>
    <w:p w:rsidR="005A1399" w:rsidRPr="00872DA7" w:rsidRDefault="005A1399" w:rsidP="009071C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9071CD" w:rsidRPr="00872DA7" w:rsidRDefault="009071CD" w:rsidP="009071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2DA7">
        <w:rPr>
          <w:rFonts w:ascii="Arial" w:hAnsi="Arial" w:cs="Arial"/>
          <w:b/>
          <w:bCs/>
          <w:sz w:val="28"/>
          <w:szCs w:val="28"/>
        </w:rPr>
        <w:t xml:space="preserve">ZAŁĄCZNIK DO WNIOSKU </w:t>
      </w:r>
      <w:r w:rsidR="00F61CB0" w:rsidRPr="00872DA7">
        <w:rPr>
          <w:rFonts w:ascii="Arial" w:hAnsi="Arial" w:cs="Arial"/>
          <w:b/>
          <w:bCs/>
          <w:sz w:val="28"/>
          <w:szCs w:val="28"/>
        </w:rPr>
        <w:t>O AKREDYTACJĘ</w:t>
      </w:r>
      <w:r w:rsidRPr="00872DA7">
        <w:rPr>
          <w:rFonts w:ascii="Arial" w:hAnsi="Arial" w:cs="Arial"/>
          <w:b/>
          <w:bCs/>
          <w:sz w:val="28"/>
          <w:szCs w:val="28"/>
        </w:rPr>
        <w:br/>
        <w:t>LABORATORIUM WZORCUJĄCEGO</w:t>
      </w:r>
    </w:p>
    <w:p w:rsidR="009071CD" w:rsidRPr="00872DA7" w:rsidRDefault="009071CD" w:rsidP="009071CD">
      <w:pPr>
        <w:jc w:val="center"/>
        <w:rPr>
          <w:rFonts w:ascii="Arial" w:hAnsi="Arial" w:cs="Arial"/>
          <w:sz w:val="2"/>
          <w:szCs w:val="2"/>
        </w:rPr>
      </w:pPr>
    </w:p>
    <w:p w:rsidR="009071CD" w:rsidRPr="00872DA7" w:rsidRDefault="009071CD" w:rsidP="009071CD">
      <w:pPr>
        <w:jc w:val="center"/>
        <w:rPr>
          <w:rFonts w:ascii="Arial" w:hAnsi="Arial" w:cs="Arial"/>
          <w:sz w:val="2"/>
          <w:szCs w:val="2"/>
        </w:rPr>
      </w:pPr>
    </w:p>
    <w:p w:rsidR="00F31E7D" w:rsidRPr="00872DA7" w:rsidRDefault="00F31E7D" w:rsidP="00FB08A4">
      <w:pPr>
        <w:keepNext/>
        <w:keepLines/>
        <w:numPr>
          <w:ilvl w:val="0"/>
          <w:numId w:val="13"/>
        </w:numPr>
        <w:spacing w:before="40" w:after="60"/>
        <w:rPr>
          <w:rFonts w:ascii="Arial" w:hAnsi="Arial" w:cs="Arial"/>
          <w:b/>
          <w:bCs/>
          <w:sz w:val="22"/>
          <w:szCs w:val="22"/>
        </w:rPr>
      </w:pPr>
      <w:r w:rsidRPr="00872DA7">
        <w:rPr>
          <w:rFonts w:ascii="Arial" w:hAnsi="Arial" w:cs="Arial"/>
          <w:b/>
          <w:bCs/>
          <w:sz w:val="22"/>
          <w:szCs w:val="22"/>
        </w:rPr>
        <w:t xml:space="preserve">Identyfikacja </w:t>
      </w:r>
      <w:r w:rsidR="00C0639D" w:rsidRPr="00872DA7">
        <w:rPr>
          <w:rFonts w:ascii="Arial" w:hAnsi="Arial" w:cs="Arial"/>
          <w:b/>
          <w:bCs/>
          <w:sz w:val="22"/>
          <w:szCs w:val="22"/>
        </w:rPr>
        <w:t>zakresu działalności laboratoryjnej</w:t>
      </w:r>
      <w:r w:rsidRPr="00872DA7">
        <w:rPr>
          <w:rFonts w:ascii="Arial" w:hAnsi="Arial" w:cs="Arial"/>
          <w:b/>
          <w:bCs/>
          <w:sz w:val="22"/>
          <w:szCs w:val="22"/>
        </w:rPr>
        <w:t xml:space="preserve"> </w:t>
      </w:r>
      <w:r w:rsidR="00FB08A4" w:rsidRPr="00872DA7">
        <w:rPr>
          <w:rFonts w:ascii="Arial" w:hAnsi="Arial" w:cs="Arial"/>
          <w:b/>
          <w:bCs/>
          <w:sz w:val="22"/>
          <w:szCs w:val="22"/>
        </w:rPr>
        <w:t>objętej wnioskiem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859"/>
        <w:gridCol w:w="501"/>
        <w:gridCol w:w="620"/>
        <w:gridCol w:w="3840"/>
        <w:gridCol w:w="559"/>
      </w:tblGrid>
      <w:tr w:rsidR="00872DA7" w:rsidRPr="00872DA7" w:rsidTr="003152FA">
        <w:tc>
          <w:tcPr>
            <w:tcW w:w="5000" w:type="pct"/>
            <w:gridSpan w:val="6"/>
            <w:vAlign w:val="center"/>
          </w:tcPr>
          <w:p w:rsidR="00F31E7D" w:rsidRPr="00872DA7" w:rsidRDefault="00F31E7D" w:rsidP="00B47B2A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72D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Wielkości mierzone </w:t>
            </w:r>
            <w:r w:rsidR="00B47B2A" w:rsidRPr="00872D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materiały odniesienia </w:t>
            </w:r>
            <w:r w:rsidRPr="00872DA7">
              <w:rPr>
                <w:rFonts w:ascii="Arial" w:hAnsi="Arial" w:cs="Arial"/>
                <w:bCs/>
                <w:i/>
                <w:sz w:val="18"/>
                <w:szCs w:val="18"/>
              </w:rPr>
              <w:t>(zaznacz wielkości, któr</w:t>
            </w:r>
            <w:r w:rsidR="00C32B6D" w:rsidRPr="00872DA7">
              <w:rPr>
                <w:rFonts w:ascii="Arial" w:hAnsi="Arial" w:cs="Arial"/>
                <w:bCs/>
                <w:i/>
                <w:sz w:val="18"/>
                <w:szCs w:val="18"/>
              </w:rPr>
              <w:t>ych</w:t>
            </w:r>
            <w:r w:rsidRPr="00872DA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dotyczą wzorcowa</w:t>
            </w:r>
            <w:r w:rsidR="00C32B6D" w:rsidRPr="00872DA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nia </w:t>
            </w:r>
            <w:r w:rsidRPr="00872DA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wstawiając </w:t>
            </w:r>
            <w:r w:rsidR="009321C3" w:rsidRPr="00872DA7">
              <w:rPr>
                <w:rFonts w:ascii="Arial" w:hAnsi="Arial" w:cs="Arial"/>
                <w:bCs/>
                <w:i/>
                <w:sz w:val="18"/>
                <w:szCs w:val="18"/>
              </w:rPr>
              <w:t>„W”</w:t>
            </w:r>
            <w:r w:rsidR="00F670C6" w:rsidRPr="00872DA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lub tylko pomiary wstawiając </w:t>
            </w:r>
            <w:r w:rsidR="009321C3" w:rsidRPr="00872DA7">
              <w:rPr>
                <w:rFonts w:ascii="Arial" w:hAnsi="Arial" w:cs="Arial"/>
                <w:bCs/>
                <w:i/>
                <w:sz w:val="18"/>
                <w:szCs w:val="18"/>
              </w:rPr>
              <w:t>„P”</w:t>
            </w:r>
            <w:r w:rsidRPr="00872DA7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872DA7" w:rsidRPr="00872DA7" w:rsidTr="003152FA"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1.01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Cs/>
                <w:sz w:val="16"/>
                <w:szCs w:val="16"/>
              </w:rPr>
              <w:t>przyspieszenie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7.15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elektryczna</w:t>
            </w:r>
            <w:r w:rsidRPr="00872DA7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72DA7">
              <w:rPr>
                <w:rFonts w:ascii="Arial" w:hAnsi="Arial" w:cs="Arial"/>
                <w:sz w:val="16"/>
                <w:szCs w:val="16"/>
              </w:rPr>
              <w:t>symulacja</w:t>
            </w:r>
            <w:r w:rsidRPr="00872DA7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72DA7">
              <w:rPr>
                <w:rFonts w:ascii="Arial" w:hAnsi="Arial" w:cs="Arial"/>
                <w:sz w:val="16"/>
                <w:szCs w:val="16"/>
              </w:rPr>
              <w:t>wielkości</w:t>
            </w:r>
          </w:p>
        </w:tc>
        <w:tc>
          <w:tcPr>
            <w:tcW w:w="282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3152FA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1.02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Cs/>
                <w:sz w:val="16"/>
                <w:szCs w:val="16"/>
              </w:rPr>
              <w:t>prędkość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8.01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wielkości elektryczne w.cz.</w:t>
            </w:r>
          </w:p>
        </w:tc>
        <w:tc>
          <w:tcPr>
            <w:tcW w:w="282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1.03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Cs/>
                <w:sz w:val="16"/>
                <w:szCs w:val="16"/>
              </w:rPr>
              <w:t>odległość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9.01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wielkości magnetyczne</w:t>
            </w:r>
          </w:p>
        </w:tc>
        <w:tc>
          <w:tcPr>
            <w:tcW w:w="282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2.01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pacing w:val="-6"/>
                <w:sz w:val="16"/>
                <w:szCs w:val="16"/>
              </w:rPr>
              <w:t>ciśnienie akustyczne (dźwięki w powietrzu)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9.02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wielkości elektromagnetyczne</w:t>
            </w:r>
          </w:p>
        </w:tc>
        <w:tc>
          <w:tcPr>
            <w:tcW w:w="282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3152FA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2.02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ciśnienie akustyczne (dźwięki w wodzie)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10.01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czas (przedział czasu)</w:t>
            </w:r>
          </w:p>
        </w:tc>
        <w:tc>
          <w:tcPr>
            <w:tcW w:w="282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3152FA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2.03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przyspieszenie drgań mechanicznych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10.02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częstotliwość</w:t>
            </w:r>
          </w:p>
        </w:tc>
        <w:tc>
          <w:tcPr>
            <w:tcW w:w="282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3152FA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2.04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pacing w:val="-6"/>
                <w:sz w:val="16"/>
                <w:szCs w:val="16"/>
              </w:rPr>
              <w:t>czułość przetwornika drgań mechanicznych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11.01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strumień objętości (przepływ - gazy)</w:t>
            </w:r>
          </w:p>
        </w:tc>
        <w:tc>
          <w:tcPr>
            <w:tcW w:w="282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3.01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11.02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prędkość powietrza (przepływ - gazy)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3152FA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3.02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przewodność elektryczna właściwa (konduktometria)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11.03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strumień objętości (przepływ - ciecze)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DA7" w:rsidRPr="00872DA7" w:rsidTr="003152FA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3.03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stężenie masowe, ułamek molowy, ułamek objętościowy (analiza gazów)</w:t>
            </w:r>
          </w:p>
        </w:tc>
        <w:tc>
          <w:tcPr>
            <w:tcW w:w="253" w:type="pct"/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A61919" w:rsidRDefault="00A61919" w:rsidP="000A6EF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91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11.04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EF6" w:rsidRPr="00A61919" w:rsidRDefault="00A61919" w:rsidP="000A6EF6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A61919">
              <w:rPr>
                <w:rFonts w:ascii="Arial" w:hAnsi="Arial" w:cs="Arial"/>
                <w:color w:val="FF0000"/>
                <w:sz w:val="16"/>
                <w:szCs w:val="16"/>
              </w:rPr>
              <w:t>strumień masy (przepływ - ciecze)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0A6EF6" w:rsidRPr="00872DA7" w:rsidRDefault="000A6EF6" w:rsidP="000A6EF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3152FA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3.04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stężenie masowe (analiza wydechu)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12.01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siła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3.05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ułamek objętościowy, ułamek masowy (analiza cieczy)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12.02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moment siły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3.06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potencjał redoks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12.03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udarność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3152FA">
        <w:trPr>
          <w:trHeight w:val="22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4.01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materiały odniesienia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13.01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twardość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5.01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gęstość (gaz)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14.01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temperatura punktu rosy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5.02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gęstość (ciecz)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14.02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wilgotność względna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5.03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lepkość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15.01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masa (wagi)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5.04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gęstość (ciała stałe)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15.02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masa (odważniki i wzorce masy)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6.01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długość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wielkości optoelektroniczne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6.02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kąt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współczynnik załamania światła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6.03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długość (geometria powierzchni)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gęstość optyczna widmowego współczynnika przepuszczania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6.04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 xml:space="preserve">długość (pomiary współrzędnościowe) 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 xml:space="preserve">widmowy współczynnik przepuszczania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napięcie DC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wielkości radiometryczne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prąd DC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 xml:space="preserve">natężenie oświetlenia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napięcie AC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kąt skręcenia płaszczyzny polaryzacji światła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prąd AC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16.08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wielkości kolorymetryczne L</w:t>
            </w:r>
            <w:r w:rsidRPr="00872DA7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872DA7">
              <w:rPr>
                <w:rFonts w:ascii="Arial" w:hAnsi="Arial" w:cs="Arial"/>
                <w:sz w:val="16"/>
                <w:szCs w:val="16"/>
              </w:rPr>
              <w:t>, a</w:t>
            </w:r>
            <w:r w:rsidRPr="00872DA7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872DA7">
              <w:rPr>
                <w:rFonts w:ascii="Arial" w:hAnsi="Arial" w:cs="Arial"/>
                <w:sz w:val="16"/>
                <w:szCs w:val="16"/>
              </w:rPr>
              <w:t>, b</w:t>
            </w:r>
            <w:r w:rsidRPr="00872DA7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7.05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rezystancja DC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17.01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ciśnienie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7.06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rezystancja AC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17.02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próżnia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7.07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impedancja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18.01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wielkości dozymetryczne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7.08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indukcyjność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18.02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powierzchniowa emisja promieniowania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7.09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pojemność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18.03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pomiary radonu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7.10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kąt przesunięcia fazowego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18.04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aktywność radionuklidów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321C3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7.11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energia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19.01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temperatura (termometria elektryczna)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9C1C87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7.12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moc DC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19.02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temperatura (termometria nieelektryczne)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A61919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7.13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moc AC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19.03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temperatura (termometria radiacyjna)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919" w:rsidRPr="00872DA7" w:rsidTr="00A61919">
        <w:trPr>
          <w:trHeight w:val="22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7.14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wysokie napięcie i prąd</w:t>
            </w:r>
          </w:p>
        </w:tc>
        <w:tc>
          <w:tcPr>
            <w:tcW w:w="253" w:type="pct"/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20.01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sz w:val="16"/>
                <w:szCs w:val="16"/>
              </w:rPr>
              <w:t>objętość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19" w:rsidRPr="00872DA7" w:rsidRDefault="00A61919" w:rsidP="00A619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A6EF6" w:rsidRPr="00872DA7" w:rsidRDefault="000A6EF6">
      <w:pPr>
        <w:rPr>
          <w:rFonts w:ascii="Arial" w:hAnsi="Arial" w:cs="Arial"/>
          <w:b/>
          <w:bCs/>
          <w:sz w:val="14"/>
          <w:szCs w:val="14"/>
        </w:rPr>
      </w:pPr>
    </w:p>
    <w:p w:rsidR="009A7531" w:rsidRPr="00872DA7" w:rsidRDefault="009A7531">
      <w:pPr>
        <w:rPr>
          <w:rFonts w:ascii="Arial" w:hAnsi="Arial" w:cs="Arial"/>
          <w:b/>
          <w:bCs/>
          <w:sz w:val="14"/>
          <w:szCs w:val="14"/>
        </w:rPr>
      </w:pPr>
    </w:p>
    <w:p w:rsidR="009A7531" w:rsidRPr="00872DA7" w:rsidRDefault="009A7531">
      <w:pPr>
        <w:rPr>
          <w:rFonts w:ascii="Arial" w:hAnsi="Arial" w:cs="Arial"/>
          <w:b/>
          <w:bCs/>
          <w:sz w:val="14"/>
          <w:szCs w:val="14"/>
        </w:rPr>
      </w:pPr>
    </w:p>
    <w:p w:rsidR="009A7531" w:rsidRPr="00872DA7" w:rsidRDefault="009A7531">
      <w:pPr>
        <w:rPr>
          <w:rFonts w:ascii="Arial" w:hAnsi="Arial" w:cs="Arial"/>
          <w:b/>
          <w:bCs/>
          <w:sz w:val="14"/>
          <w:szCs w:val="14"/>
        </w:rPr>
      </w:pPr>
    </w:p>
    <w:p w:rsidR="0000678B" w:rsidRPr="00872DA7" w:rsidRDefault="0000678B">
      <w:pPr>
        <w:rPr>
          <w:rFonts w:ascii="Arial" w:hAnsi="Arial" w:cs="Arial"/>
          <w:b/>
          <w:bCs/>
          <w:sz w:val="14"/>
          <w:szCs w:val="14"/>
        </w:rPr>
      </w:pPr>
    </w:p>
    <w:p w:rsidR="00B47B2A" w:rsidRPr="00872DA7" w:rsidRDefault="00B47B2A" w:rsidP="00832EC6">
      <w:pPr>
        <w:keepNext/>
        <w:keepLines/>
        <w:numPr>
          <w:ilvl w:val="0"/>
          <w:numId w:val="21"/>
        </w:numPr>
        <w:tabs>
          <w:tab w:val="clear" w:pos="360"/>
          <w:tab w:val="num" w:pos="567"/>
        </w:tabs>
        <w:spacing w:before="60" w:after="6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872DA7">
        <w:rPr>
          <w:rFonts w:ascii="Arial" w:hAnsi="Arial" w:cs="Arial"/>
          <w:b/>
          <w:bCs/>
          <w:sz w:val="22"/>
          <w:szCs w:val="22"/>
        </w:rPr>
        <w:lastRenderedPageBreak/>
        <w:t>Wnioskowany zakres akredytacji / zmian</w:t>
      </w:r>
      <w:r w:rsidR="006B313A" w:rsidRPr="00872DA7">
        <w:rPr>
          <w:rFonts w:ascii="Arial" w:hAnsi="Arial" w:cs="Arial"/>
          <w:b/>
          <w:bCs/>
          <w:sz w:val="22"/>
          <w:szCs w:val="22"/>
        </w:rPr>
        <w:t>y</w:t>
      </w:r>
      <w:r w:rsidRPr="00872DA7">
        <w:rPr>
          <w:rFonts w:ascii="Arial" w:hAnsi="Arial" w:cs="Arial"/>
          <w:b/>
          <w:bCs/>
          <w:sz w:val="22"/>
          <w:szCs w:val="22"/>
        </w:rPr>
        <w:t xml:space="preserve"> w zakresie akredytacji </w:t>
      </w:r>
    </w:p>
    <w:p w:rsidR="00B47B2A" w:rsidRPr="00872DA7" w:rsidRDefault="008A64DD" w:rsidP="00832EC6">
      <w:pPr>
        <w:keepNext/>
        <w:keepLines/>
        <w:tabs>
          <w:tab w:val="left" w:pos="567"/>
        </w:tabs>
        <w:spacing w:before="60" w:after="60"/>
        <w:rPr>
          <w:rFonts w:ascii="Arial" w:hAnsi="Arial" w:cs="Arial"/>
          <w:b/>
          <w:bCs/>
        </w:rPr>
      </w:pPr>
      <w:r w:rsidRPr="00872DA7">
        <w:rPr>
          <w:rFonts w:ascii="Arial" w:hAnsi="Arial" w:cs="Arial"/>
          <w:b/>
          <w:bCs/>
        </w:rPr>
        <w:t>2</w:t>
      </w:r>
      <w:r w:rsidR="00B47B2A" w:rsidRPr="00872DA7">
        <w:rPr>
          <w:rFonts w:ascii="Arial" w:hAnsi="Arial" w:cs="Arial"/>
          <w:b/>
          <w:bCs/>
        </w:rPr>
        <w:t>.1</w:t>
      </w:r>
      <w:r w:rsidR="00B47B2A" w:rsidRPr="00872DA7">
        <w:rPr>
          <w:rFonts w:ascii="Arial" w:hAnsi="Arial" w:cs="Arial"/>
          <w:b/>
          <w:bCs/>
        </w:rPr>
        <w:tab/>
      </w:r>
      <w:r w:rsidR="00B47B2A" w:rsidRPr="00872DA7">
        <w:rPr>
          <w:rFonts w:ascii="Arial" w:hAnsi="Arial" w:cs="Arial"/>
          <w:b/>
          <w:bCs/>
          <w:sz w:val="22"/>
          <w:szCs w:val="22"/>
        </w:rPr>
        <w:t>Wzorcowania</w:t>
      </w:r>
      <w:r w:rsidR="00263E71" w:rsidRPr="00872DA7">
        <w:rPr>
          <w:rFonts w:ascii="Arial" w:hAnsi="Arial" w:cs="Arial"/>
          <w:b/>
          <w:bCs/>
          <w:sz w:val="22"/>
          <w:szCs w:val="22"/>
        </w:rPr>
        <w:t>/pomiary</w:t>
      </w:r>
      <w:r w:rsidR="009A7531" w:rsidRPr="00872DA7">
        <w:rPr>
          <w:rFonts w:ascii="Arial" w:hAnsi="Arial" w:cs="Arial"/>
          <w:b/>
          <w:bCs/>
          <w:sz w:val="22"/>
          <w:szCs w:val="22"/>
        </w:rPr>
        <w:t xml:space="preserve"> </w:t>
      </w:r>
      <w:r w:rsidR="009A7531" w:rsidRPr="00872DA7">
        <w:rPr>
          <w:rFonts w:ascii="Arial" w:hAnsi="Arial" w:cs="Arial"/>
          <w:bCs/>
          <w:i/>
          <w:sz w:val="18"/>
          <w:szCs w:val="24"/>
        </w:rPr>
        <w:t>(tabelę powielić zgodnie z liczbą lokalizacji działalności laboratoryjnej objętej wnioskiem)</w:t>
      </w:r>
      <w:r w:rsidR="009A7531" w:rsidRPr="00872DA7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84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1843"/>
        <w:gridCol w:w="1984"/>
        <w:gridCol w:w="709"/>
        <w:gridCol w:w="1559"/>
        <w:gridCol w:w="1276"/>
      </w:tblGrid>
      <w:tr w:rsidR="00872DA7" w:rsidRPr="00872DA7" w:rsidTr="002E0062">
        <w:trPr>
          <w:trHeight w:val="459"/>
        </w:trPr>
        <w:tc>
          <w:tcPr>
            <w:tcW w:w="9845" w:type="dxa"/>
            <w:gridSpan w:val="6"/>
          </w:tcPr>
          <w:p w:rsidR="00B47B2A" w:rsidRPr="00872DA7" w:rsidRDefault="00B47B2A" w:rsidP="00832EC6">
            <w:pPr>
              <w:spacing w:before="60" w:after="60"/>
              <w:ind w:left="57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</w:rPr>
              <w:br w:type="page"/>
            </w:r>
            <w:r w:rsidRPr="00872DA7">
              <w:rPr>
                <w:rFonts w:ascii="Arial" w:hAnsi="Arial" w:cs="Arial"/>
                <w:sz w:val="18"/>
                <w:szCs w:val="18"/>
              </w:rPr>
              <w:t xml:space="preserve">Nazwa i adres laboratorium, </w:t>
            </w:r>
            <w:r w:rsidR="00A0403F" w:rsidRPr="00872DA7">
              <w:rPr>
                <w:rFonts w:ascii="Arial" w:hAnsi="Arial" w:cs="Arial"/>
                <w:sz w:val="18"/>
                <w:szCs w:val="18"/>
              </w:rPr>
              <w:br/>
            </w:r>
            <w:r w:rsidRPr="00872DA7">
              <w:rPr>
                <w:rFonts w:ascii="Arial" w:hAnsi="Arial" w:cs="Arial"/>
                <w:sz w:val="18"/>
                <w:szCs w:val="18"/>
              </w:rPr>
              <w:t xml:space="preserve">w tym </w:t>
            </w:r>
            <w:r w:rsidRPr="00872DA7">
              <w:rPr>
                <w:rFonts w:ascii="Arial" w:eastAsia="ArialMT" w:hAnsi="Arial" w:cs="Arial"/>
                <w:sz w:val="18"/>
                <w:szCs w:val="18"/>
              </w:rPr>
              <w:t xml:space="preserve">lokalizacji w których (z których) jest prowadzona działalność objęta wnioskiem  </w:t>
            </w:r>
          </w:p>
        </w:tc>
      </w:tr>
      <w:tr w:rsidR="00872DA7" w:rsidRPr="00872DA7" w:rsidTr="002E0062">
        <w:trPr>
          <w:trHeight w:val="459"/>
        </w:trPr>
        <w:tc>
          <w:tcPr>
            <w:tcW w:w="2474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Obiekt wzorcowania/pomiaru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ind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Zakres pomiarowy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Niepewność </w:t>
            </w:r>
          </w:p>
          <w:p w:rsidR="00B47B2A" w:rsidRPr="00872DA7" w:rsidRDefault="00B47B2A" w:rsidP="00B47B2A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pomiaru </w:t>
            </w:r>
            <w:r w:rsidR="00F425F6"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dla </w:t>
            </w: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CMC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47B2A" w:rsidRPr="00872DA7" w:rsidRDefault="00A47501" w:rsidP="00D855E3">
            <w:pPr>
              <w:ind w:left="-62" w:right="-76"/>
              <w:jc w:val="center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Miejsce dział.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Metoda pomiarowa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ind w:left="57" w:right="57"/>
              <w:jc w:val="center"/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>Wnioskowana zmiana</w:t>
            </w:r>
          </w:p>
        </w:tc>
      </w:tr>
      <w:tr w:rsidR="00872DA7" w:rsidRPr="00872DA7" w:rsidTr="002E0062">
        <w:tc>
          <w:tcPr>
            <w:tcW w:w="2474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ind w:left="922" w:hanging="922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</w:tr>
      <w:tr w:rsidR="00872DA7" w:rsidRPr="00872DA7" w:rsidTr="002E0062">
        <w:tc>
          <w:tcPr>
            <w:tcW w:w="9845" w:type="dxa"/>
            <w:gridSpan w:val="6"/>
            <w:tcBorders>
              <w:bottom w:val="nil"/>
            </w:tcBorders>
            <w:vAlign w:val="center"/>
          </w:tcPr>
          <w:p w:rsidR="00B47B2A" w:rsidRPr="00872DA7" w:rsidRDefault="00B47B2A" w:rsidP="00B47B2A">
            <w:pPr>
              <w:spacing w:before="40" w:after="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Wielkość mierzona lub materiał odniesienia*</w:t>
            </w:r>
          </w:p>
        </w:tc>
      </w:tr>
      <w:tr w:rsidR="00872DA7" w:rsidRPr="00872DA7" w:rsidTr="002E0062">
        <w:tc>
          <w:tcPr>
            <w:tcW w:w="2474" w:type="dxa"/>
            <w:tcBorders>
              <w:bottom w:val="single" w:sz="4" w:space="0" w:color="auto"/>
            </w:tcBorders>
          </w:tcPr>
          <w:p w:rsidR="00B47B2A" w:rsidRPr="00872DA7" w:rsidRDefault="00B47B2A" w:rsidP="00B47B2A">
            <w:pPr>
              <w:spacing w:before="40" w:after="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Rodzaj obiektu wzorcowania/pomiaru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B2A" w:rsidRPr="00872DA7" w:rsidRDefault="00B47B2A" w:rsidP="00B47B2A">
            <w:pPr>
              <w:spacing w:before="40" w:after="4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yyyyyyy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47B2A" w:rsidRPr="00872DA7" w:rsidRDefault="00B47B2A" w:rsidP="00B47B2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yyyyyy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7B2A" w:rsidRPr="00872DA7" w:rsidRDefault="00B47B2A" w:rsidP="00B47B2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7B2A" w:rsidRPr="00872DA7" w:rsidRDefault="00B47B2A" w:rsidP="00B47B2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7B2A" w:rsidRPr="00872DA7" w:rsidRDefault="00B47B2A" w:rsidP="00B47B2A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</w:tbl>
    <w:p w:rsidR="00B47B2A" w:rsidRPr="00872DA7" w:rsidRDefault="00B47B2A" w:rsidP="00B47B2A">
      <w:pPr>
        <w:tabs>
          <w:tab w:val="left" w:pos="284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872DA7">
        <w:rPr>
          <w:rFonts w:ascii="Arial" w:hAnsi="Arial" w:cs="Arial"/>
          <w:i/>
          <w:iCs/>
          <w:sz w:val="16"/>
          <w:szCs w:val="16"/>
        </w:rPr>
        <w:t>*</w:t>
      </w:r>
      <w:r w:rsidRPr="00872DA7">
        <w:rPr>
          <w:rFonts w:ascii="Arial" w:hAnsi="Arial" w:cs="Arial"/>
          <w:i/>
          <w:iCs/>
          <w:sz w:val="16"/>
          <w:szCs w:val="16"/>
        </w:rPr>
        <w:tab/>
        <w:t>tylko w przypadku pomiaru materiału odniesienia</w:t>
      </w:r>
    </w:p>
    <w:p w:rsidR="00B47B2A" w:rsidRPr="00872DA7" w:rsidRDefault="00B47B2A" w:rsidP="00B47B2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72DA7">
        <w:rPr>
          <w:rFonts w:ascii="Arial" w:hAnsi="Arial" w:cs="Arial"/>
          <w:i/>
          <w:iCs/>
          <w:sz w:val="16"/>
          <w:szCs w:val="16"/>
        </w:rPr>
        <w:t>W kolumnie 4 wpisz S dla wzorcowań/pomiarów realizowanych w stałej lokalizacji laboratorium i/lub P – poza stałą  lokalizacją.</w:t>
      </w:r>
    </w:p>
    <w:p w:rsidR="00B47B2A" w:rsidRPr="00872DA7" w:rsidRDefault="00B47B2A" w:rsidP="00B47B2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72DA7">
        <w:rPr>
          <w:rFonts w:ascii="Arial" w:hAnsi="Arial" w:cs="Arial"/>
          <w:i/>
          <w:iCs/>
          <w:sz w:val="16"/>
          <w:szCs w:val="16"/>
        </w:rPr>
        <w:t xml:space="preserve">W kolumnie 5 podaj informację o zastosowanej metodzie pomiarowej, np. metoda bezpośrednia, pośrednia albo numer normy, uznanego przewodnika (z podaniem ich pełnej identyfikacji). </w:t>
      </w:r>
    </w:p>
    <w:p w:rsidR="00B47B2A" w:rsidRPr="00872DA7" w:rsidRDefault="00B47B2A" w:rsidP="00B47B2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72DA7">
        <w:rPr>
          <w:rFonts w:ascii="Arial" w:hAnsi="Arial" w:cs="Arial"/>
          <w:i/>
          <w:iCs/>
          <w:sz w:val="16"/>
          <w:szCs w:val="16"/>
        </w:rPr>
        <w:t xml:space="preserve">W kolumnie 6 wskaż </w:t>
      </w:r>
      <w:r w:rsidR="009A7531" w:rsidRPr="00872DA7">
        <w:rPr>
          <w:rFonts w:ascii="Arial" w:hAnsi="Arial" w:cs="Arial"/>
          <w:i/>
          <w:iCs/>
          <w:sz w:val="16"/>
          <w:szCs w:val="16"/>
        </w:rPr>
        <w:t>symbol</w:t>
      </w:r>
      <w:r w:rsidRPr="00872DA7">
        <w:rPr>
          <w:rFonts w:ascii="Arial" w:hAnsi="Arial" w:cs="Arial"/>
          <w:i/>
          <w:iCs/>
          <w:sz w:val="16"/>
          <w:szCs w:val="16"/>
        </w:rPr>
        <w:t xml:space="preserve"> zmiany zakresu akredytacji: R – rozszerzenie, U – uaktualnienie</w:t>
      </w:r>
      <w:r w:rsidR="00CF49C1" w:rsidRPr="00872DA7">
        <w:rPr>
          <w:rFonts w:ascii="Arial" w:hAnsi="Arial" w:cs="Arial"/>
          <w:i/>
          <w:iCs/>
          <w:sz w:val="16"/>
          <w:szCs w:val="16"/>
        </w:rPr>
        <w:t>, K - korekta</w:t>
      </w:r>
      <w:r w:rsidRPr="00872DA7">
        <w:rPr>
          <w:rFonts w:ascii="Arial" w:hAnsi="Arial" w:cs="Arial"/>
          <w:i/>
          <w:iCs/>
          <w:sz w:val="16"/>
          <w:szCs w:val="16"/>
        </w:rPr>
        <w:t>.</w:t>
      </w:r>
    </w:p>
    <w:p w:rsidR="008F1617" w:rsidRPr="00872DA7" w:rsidRDefault="008F1617" w:rsidP="00B47B2A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AA2090" w:rsidRPr="00872DA7" w:rsidRDefault="008F1617" w:rsidP="006000AE">
      <w:pPr>
        <w:spacing w:after="120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872DA7">
        <w:rPr>
          <w:rFonts w:ascii="Arial" w:hAnsi="Arial" w:cs="Arial"/>
          <w:i/>
          <w:iCs/>
          <w:sz w:val="16"/>
          <w:szCs w:val="16"/>
          <w:u w:val="single"/>
        </w:rPr>
        <w:t xml:space="preserve">Przykład </w:t>
      </w:r>
    </w:p>
    <w:tbl>
      <w:tblPr>
        <w:tblW w:w="984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1843"/>
        <w:gridCol w:w="1984"/>
        <w:gridCol w:w="709"/>
        <w:gridCol w:w="1559"/>
        <w:gridCol w:w="1276"/>
      </w:tblGrid>
      <w:tr w:rsidR="00872DA7" w:rsidRPr="00872DA7" w:rsidTr="000E3A76">
        <w:trPr>
          <w:trHeight w:val="459"/>
        </w:trPr>
        <w:tc>
          <w:tcPr>
            <w:tcW w:w="9845" w:type="dxa"/>
            <w:gridSpan w:val="6"/>
          </w:tcPr>
          <w:p w:rsidR="00AA2090" w:rsidRPr="00872DA7" w:rsidRDefault="00AA2090" w:rsidP="000E3A76">
            <w:pPr>
              <w:spacing w:before="60" w:after="60"/>
              <w:ind w:left="57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</w:rPr>
              <w:br w:type="page"/>
            </w:r>
            <w:r w:rsidRPr="00872DA7">
              <w:rPr>
                <w:rFonts w:ascii="Arial" w:hAnsi="Arial" w:cs="Arial"/>
                <w:sz w:val="18"/>
                <w:szCs w:val="18"/>
              </w:rPr>
              <w:t xml:space="preserve">Nazwa i adres laboratorium, </w:t>
            </w:r>
            <w:r w:rsidR="00DD6BAC" w:rsidRPr="00872DA7">
              <w:rPr>
                <w:rFonts w:ascii="Arial" w:hAnsi="Arial" w:cs="Arial"/>
                <w:sz w:val="18"/>
                <w:szCs w:val="18"/>
              </w:rPr>
              <w:br/>
            </w:r>
            <w:r w:rsidRPr="00872DA7">
              <w:rPr>
                <w:rFonts w:ascii="Arial" w:hAnsi="Arial" w:cs="Arial"/>
                <w:sz w:val="18"/>
                <w:szCs w:val="18"/>
              </w:rPr>
              <w:t xml:space="preserve">w tym </w:t>
            </w:r>
            <w:r w:rsidRPr="00872DA7">
              <w:rPr>
                <w:rFonts w:ascii="Arial" w:eastAsia="ArialMT" w:hAnsi="Arial" w:cs="Arial"/>
                <w:sz w:val="18"/>
                <w:szCs w:val="18"/>
              </w:rPr>
              <w:t xml:space="preserve">lokalizacji w których (z których) jest prowadzona działalność objęta wnioskiem  </w:t>
            </w:r>
          </w:p>
        </w:tc>
      </w:tr>
      <w:tr w:rsidR="00872DA7" w:rsidRPr="00872DA7" w:rsidTr="000E3A76">
        <w:trPr>
          <w:trHeight w:val="459"/>
        </w:trPr>
        <w:tc>
          <w:tcPr>
            <w:tcW w:w="2474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Obiekt wzorcowania/pomiaru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ind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Zakres pomiarowy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Niepewność </w:t>
            </w:r>
          </w:p>
          <w:p w:rsidR="00D855E3" w:rsidRPr="00872DA7" w:rsidRDefault="00D855E3" w:rsidP="00D855E3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pomiaru </w:t>
            </w:r>
            <w:r w:rsidR="00F425F6"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dla </w:t>
            </w: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CMC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855E3" w:rsidRPr="00872DA7" w:rsidRDefault="00A47501" w:rsidP="00D855E3">
            <w:pPr>
              <w:ind w:left="-62" w:right="-76"/>
              <w:jc w:val="center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Miejsce dział.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Metoda pomiarowa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ind w:left="57" w:right="57"/>
              <w:jc w:val="center"/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>Wnioskowana zmiana</w:t>
            </w:r>
          </w:p>
        </w:tc>
      </w:tr>
      <w:tr w:rsidR="00872DA7" w:rsidRPr="00872DA7" w:rsidTr="000E3A76">
        <w:tc>
          <w:tcPr>
            <w:tcW w:w="2474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ind w:left="922" w:hanging="922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72DA7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</w:tr>
      <w:tr w:rsidR="00872DA7" w:rsidRPr="00872DA7" w:rsidTr="000E3A76">
        <w:tc>
          <w:tcPr>
            <w:tcW w:w="9845" w:type="dxa"/>
            <w:gridSpan w:val="6"/>
            <w:tcBorders>
              <w:bottom w:val="nil"/>
            </w:tcBorders>
            <w:vAlign w:val="center"/>
          </w:tcPr>
          <w:p w:rsidR="00D855E3" w:rsidRPr="00872DA7" w:rsidRDefault="00D855E3" w:rsidP="00D855E3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Napięcie DC</w:t>
            </w:r>
          </w:p>
        </w:tc>
      </w:tr>
      <w:tr w:rsidR="00872DA7" w:rsidRPr="00872DA7" w:rsidTr="003F6951">
        <w:tc>
          <w:tcPr>
            <w:tcW w:w="2474" w:type="dxa"/>
          </w:tcPr>
          <w:p w:rsidR="00D855E3" w:rsidRPr="00872DA7" w:rsidRDefault="00D855E3" w:rsidP="00D855E3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Multimetry</w:t>
            </w:r>
          </w:p>
        </w:tc>
        <w:tc>
          <w:tcPr>
            <w:tcW w:w="1843" w:type="dxa"/>
          </w:tcPr>
          <w:p w:rsidR="00D855E3" w:rsidRPr="00872DA7" w:rsidRDefault="00D855E3" w:rsidP="00D855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 xml:space="preserve">(0,1 </w:t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sym w:font="Symbol" w:char="F0B8"/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t xml:space="preserve"> 10) mV</w:t>
            </w:r>
          </w:p>
          <w:p w:rsidR="00D855E3" w:rsidRPr="00872DA7" w:rsidRDefault="00D855E3" w:rsidP="00D855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 xml:space="preserve">(10 </w:t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sym w:font="Symbol" w:char="F0B8"/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t xml:space="preserve"> 100) mV</w:t>
            </w:r>
          </w:p>
        </w:tc>
        <w:tc>
          <w:tcPr>
            <w:tcW w:w="1984" w:type="dxa"/>
          </w:tcPr>
          <w:p w:rsidR="00D855E3" w:rsidRPr="00872DA7" w:rsidRDefault="00D855E3" w:rsidP="00D855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 xml:space="preserve">1,0 </w:t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sym w:font="Symbol" w:char="F06D"/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D855E3" w:rsidRPr="00872DA7" w:rsidRDefault="00D855E3" w:rsidP="00D855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 xml:space="preserve">6,0 </w:t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sym w:font="Symbol" w:char="F06D"/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EURAMET cg-15 Version 3.0</w:t>
            </w:r>
            <w:r w:rsidR="00A0403F" w:rsidRPr="00872D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2DA7">
              <w:rPr>
                <w:rFonts w:ascii="Arial" w:hAnsi="Arial" w:cs="Arial"/>
                <w:b/>
                <w:sz w:val="16"/>
                <w:szCs w:val="16"/>
              </w:rPr>
              <w:t>(02/2015)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55E3" w:rsidRPr="00872DA7" w:rsidRDefault="00F425F6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</w:tr>
      <w:tr w:rsidR="00872DA7" w:rsidRPr="00872DA7" w:rsidTr="00DB5C3E">
        <w:tc>
          <w:tcPr>
            <w:tcW w:w="9845" w:type="dxa"/>
            <w:gridSpan w:val="6"/>
          </w:tcPr>
          <w:p w:rsidR="00D855E3" w:rsidRPr="00872DA7" w:rsidRDefault="00D855E3" w:rsidP="00D855E3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Temperatura (termometria elektryczna)</w:t>
            </w:r>
          </w:p>
        </w:tc>
      </w:tr>
      <w:tr w:rsidR="00872DA7" w:rsidRPr="00872DA7" w:rsidTr="000E3A76">
        <w:tc>
          <w:tcPr>
            <w:tcW w:w="2474" w:type="dxa"/>
            <w:tcBorders>
              <w:bottom w:val="single" w:sz="4" w:space="0" w:color="auto"/>
            </w:tcBorders>
          </w:tcPr>
          <w:p w:rsidR="00D855E3" w:rsidRPr="00872DA7" w:rsidRDefault="00D855E3" w:rsidP="00D855E3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Termostaty cieczowe</w:t>
            </w:r>
          </w:p>
          <w:p w:rsidR="00D855E3" w:rsidRPr="00872DA7" w:rsidRDefault="00D855E3" w:rsidP="00D855E3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Pomiary</w:t>
            </w:r>
          </w:p>
          <w:p w:rsidR="00D855E3" w:rsidRPr="00872DA7" w:rsidRDefault="00D855E3" w:rsidP="00D855E3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- temperatura cieczy</w:t>
            </w:r>
          </w:p>
          <w:p w:rsidR="00D855E3" w:rsidRPr="00872DA7" w:rsidRDefault="00D855E3" w:rsidP="00D855E3">
            <w:pPr>
              <w:spacing w:before="40" w:after="4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- rozkład pionowy temperatury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55E3" w:rsidRPr="00872DA7" w:rsidRDefault="00D855E3" w:rsidP="00D855E3">
            <w:pPr>
              <w:spacing w:before="40" w:after="4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D855E3" w:rsidRPr="00872DA7" w:rsidRDefault="00D855E3" w:rsidP="00D855E3">
            <w:pPr>
              <w:spacing w:before="40" w:after="4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D855E3" w:rsidRPr="00872DA7" w:rsidRDefault="00D855E3" w:rsidP="00D855E3">
            <w:pPr>
              <w:spacing w:before="40" w:after="40"/>
              <w:ind w:left="922" w:hanging="9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(0 ÷ 150) °C</w:t>
            </w:r>
          </w:p>
          <w:p w:rsidR="00D855E3" w:rsidRPr="00872DA7" w:rsidRDefault="00D855E3" w:rsidP="00D855E3">
            <w:pPr>
              <w:spacing w:before="40" w:after="40"/>
              <w:ind w:left="922" w:hanging="922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sz w:val="16"/>
                <w:szCs w:val="16"/>
              </w:rPr>
              <w:t>(0 ÷ 150) °C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0,05 °C</w:t>
            </w:r>
          </w:p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0,1 °C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D855E3" w:rsidRPr="00872DA7" w:rsidRDefault="00D855E3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Metoda bezpośrednia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55E3" w:rsidRPr="00872DA7" w:rsidRDefault="00F425F6" w:rsidP="00D855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DA7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</w:tr>
    </w:tbl>
    <w:p w:rsidR="00B47B2A" w:rsidRPr="00872DA7" w:rsidRDefault="00B47B2A" w:rsidP="00832EC6">
      <w:pPr>
        <w:keepNext/>
        <w:keepLines/>
        <w:numPr>
          <w:ilvl w:val="0"/>
          <w:numId w:val="21"/>
        </w:numPr>
        <w:tabs>
          <w:tab w:val="clear" w:pos="360"/>
          <w:tab w:val="num" w:pos="567"/>
        </w:tabs>
        <w:spacing w:before="60" w:after="6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872DA7">
        <w:rPr>
          <w:rFonts w:ascii="Arial" w:hAnsi="Arial" w:cs="Arial"/>
          <w:b/>
          <w:bCs/>
          <w:sz w:val="22"/>
          <w:szCs w:val="22"/>
        </w:rPr>
        <w:t xml:space="preserve">Wymagane dokumenty </w:t>
      </w:r>
    </w:p>
    <w:p w:rsidR="00B47B2A" w:rsidRPr="00872DA7" w:rsidRDefault="00B47B2A" w:rsidP="00B47B2A">
      <w:pPr>
        <w:spacing w:before="120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 xml:space="preserve">Do wniosku należy dołączyć następujące dokumenty opisujące </w:t>
      </w:r>
      <w:r w:rsidR="009A7531" w:rsidRPr="00872DA7">
        <w:rPr>
          <w:rFonts w:ascii="Arial" w:hAnsi="Arial" w:cs="Arial"/>
        </w:rPr>
        <w:t>ustanowiony</w:t>
      </w:r>
      <w:r w:rsidRPr="00872DA7">
        <w:rPr>
          <w:rFonts w:ascii="Arial" w:hAnsi="Arial" w:cs="Arial"/>
        </w:rPr>
        <w:t xml:space="preserve"> w laboratorium system zarządzania</w:t>
      </w:r>
      <w:r w:rsidR="009A7531" w:rsidRPr="00872DA7">
        <w:rPr>
          <w:rFonts w:ascii="Arial" w:hAnsi="Arial" w:cs="Arial"/>
        </w:rPr>
        <w:t xml:space="preserve"> oraz odnoszące się do spełnienia pozostałych (wszystkich) wymagań</w:t>
      </w:r>
      <w:r w:rsidRPr="00872DA7">
        <w:rPr>
          <w:rFonts w:ascii="Arial" w:hAnsi="Arial" w:cs="Arial"/>
        </w:rPr>
        <w:t xml:space="preserve"> normy PN-EN ISO/IEC 17025:</w:t>
      </w:r>
    </w:p>
    <w:p w:rsidR="009A7531" w:rsidRPr="00872DA7" w:rsidRDefault="00B47B2A" w:rsidP="004A2A8E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>dokumentacj</w:t>
      </w:r>
      <w:r w:rsidR="002B058C" w:rsidRPr="00872DA7">
        <w:rPr>
          <w:rFonts w:ascii="Arial" w:hAnsi="Arial" w:cs="Arial"/>
        </w:rPr>
        <w:t>ę</w:t>
      </w:r>
      <w:r w:rsidRPr="00872DA7">
        <w:rPr>
          <w:rFonts w:ascii="Arial" w:hAnsi="Arial" w:cs="Arial"/>
        </w:rPr>
        <w:t xml:space="preserve"> systemu zarządzania</w:t>
      </w:r>
      <w:r w:rsidR="009A7531" w:rsidRPr="00872DA7">
        <w:rPr>
          <w:rFonts w:ascii="Arial" w:hAnsi="Arial" w:cs="Arial"/>
        </w:rPr>
        <w:t xml:space="preserve"> (polityki, procedury, procesy, cele)</w:t>
      </w:r>
    </w:p>
    <w:p w:rsidR="00B47B2A" w:rsidRPr="00872DA7" w:rsidRDefault="00B47B2A" w:rsidP="004A2A8E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 xml:space="preserve">procedury </w:t>
      </w:r>
      <w:r w:rsidR="009A7531" w:rsidRPr="00872DA7">
        <w:rPr>
          <w:rFonts w:ascii="Arial" w:hAnsi="Arial" w:cs="Arial"/>
        </w:rPr>
        <w:t xml:space="preserve">(w tym procedury </w:t>
      </w:r>
      <w:r w:rsidRPr="00872DA7">
        <w:rPr>
          <w:rFonts w:ascii="Arial" w:hAnsi="Arial" w:cs="Arial"/>
        </w:rPr>
        <w:t xml:space="preserve">wzorcowania / pomiaru </w:t>
      </w:r>
      <w:r w:rsidR="009A7531" w:rsidRPr="00872DA7">
        <w:rPr>
          <w:rFonts w:ascii="Arial" w:hAnsi="Arial" w:cs="Arial"/>
        </w:rPr>
        <w:t>wskazane we wnios</w:t>
      </w:r>
      <w:r w:rsidR="004A2A8E" w:rsidRPr="00872DA7">
        <w:rPr>
          <w:rFonts w:ascii="Arial" w:hAnsi="Arial" w:cs="Arial"/>
        </w:rPr>
        <w:t>ku o udzielenie akredytacji / w </w:t>
      </w:r>
      <w:r w:rsidR="009A7531" w:rsidRPr="00872DA7">
        <w:rPr>
          <w:rFonts w:ascii="Arial" w:hAnsi="Arial" w:cs="Arial"/>
        </w:rPr>
        <w:t>zakresie akredytacji laboratorium</w:t>
      </w:r>
      <w:r w:rsidRPr="00872DA7">
        <w:rPr>
          <w:rFonts w:ascii="Arial" w:hAnsi="Arial" w:cs="Arial"/>
        </w:rPr>
        <w:t>)</w:t>
      </w:r>
      <w:r w:rsidR="00252189" w:rsidRPr="00872DA7">
        <w:rPr>
          <w:rFonts w:ascii="Arial" w:hAnsi="Arial" w:cs="Arial"/>
        </w:rPr>
        <w:t>, inne udokumentowanie odnoszące się do spełnienia wymagań 4 - 7 normy PN-EN ISO/IEC 17025</w:t>
      </w:r>
    </w:p>
    <w:p w:rsidR="002B058C" w:rsidRPr="00872DA7" w:rsidRDefault="002B058C" w:rsidP="004A2A8E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>informacj</w:t>
      </w:r>
      <w:r w:rsidR="001E27D3" w:rsidRPr="00872DA7">
        <w:rPr>
          <w:rFonts w:ascii="Arial" w:hAnsi="Arial" w:cs="Arial"/>
        </w:rPr>
        <w:t>ę o</w:t>
      </w:r>
      <w:r w:rsidR="00C4162F" w:rsidRPr="00872DA7">
        <w:rPr>
          <w:rFonts w:ascii="Arial" w:hAnsi="Arial" w:cs="Arial"/>
        </w:rPr>
        <w:t xml:space="preserve"> </w:t>
      </w:r>
      <w:r w:rsidR="001E27D3" w:rsidRPr="00872DA7">
        <w:rPr>
          <w:rFonts w:ascii="Arial" w:hAnsi="Arial" w:cs="Arial"/>
        </w:rPr>
        <w:t>zasobach (FAP-</w:t>
      </w:r>
      <w:r w:rsidR="0000678B" w:rsidRPr="00872DA7">
        <w:rPr>
          <w:rFonts w:ascii="Arial" w:hAnsi="Arial" w:cs="Arial"/>
        </w:rPr>
        <w:t>21</w:t>
      </w:r>
      <w:r w:rsidRPr="00872DA7">
        <w:rPr>
          <w:rFonts w:ascii="Arial" w:hAnsi="Arial" w:cs="Arial"/>
        </w:rPr>
        <w:t>)</w:t>
      </w:r>
    </w:p>
    <w:p w:rsidR="00252189" w:rsidRPr="00872DA7" w:rsidRDefault="00252189" w:rsidP="004A2A8E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 xml:space="preserve">informację dotyczącą struktury organizacyjnej i zarządzania laboratorium, jego miejsce w macierzystej instytucji oraz relacje i powiązania między zarządzaniem, działaniami technicznymi i służbami pomocniczymi (jeśli dotyczy i nie wynika z dokumentacji systemu) </w:t>
      </w:r>
    </w:p>
    <w:p w:rsidR="00B47B2A" w:rsidRPr="00872DA7" w:rsidRDefault="00B47B2A" w:rsidP="00B47B2A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>udokumentowan</w:t>
      </w:r>
      <w:r w:rsidR="001E27D3" w:rsidRPr="00872DA7">
        <w:rPr>
          <w:rFonts w:ascii="Arial" w:hAnsi="Arial" w:cs="Arial"/>
        </w:rPr>
        <w:t>ą</w:t>
      </w:r>
      <w:r w:rsidRPr="00872DA7">
        <w:rPr>
          <w:rFonts w:ascii="Arial" w:hAnsi="Arial" w:cs="Arial"/>
        </w:rPr>
        <w:t xml:space="preserve"> informacj</w:t>
      </w:r>
      <w:r w:rsidR="001E27D3" w:rsidRPr="00872DA7">
        <w:rPr>
          <w:rFonts w:ascii="Arial" w:hAnsi="Arial" w:cs="Arial"/>
        </w:rPr>
        <w:t>ę</w:t>
      </w:r>
      <w:r w:rsidRPr="00872DA7">
        <w:rPr>
          <w:rFonts w:ascii="Arial" w:hAnsi="Arial" w:cs="Arial"/>
        </w:rPr>
        <w:t xml:space="preserve"> dotycząca zasobów technicznych laboratorium innych niż podane w </w:t>
      </w:r>
      <w:r w:rsidR="001E27D3" w:rsidRPr="00872DA7">
        <w:rPr>
          <w:rFonts w:ascii="Arial" w:hAnsi="Arial" w:cs="Arial"/>
        </w:rPr>
        <w:t>FAP-</w:t>
      </w:r>
      <w:r w:rsidR="00252189" w:rsidRPr="00872DA7">
        <w:rPr>
          <w:rFonts w:ascii="Arial" w:hAnsi="Arial" w:cs="Arial"/>
        </w:rPr>
        <w:t>21</w:t>
      </w:r>
      <w:r w:rsidRPr="00872DA7">
        <w:rPr>
          <w:rFonts w:ascii="Arial" w:hAnsi="Arial" w:cs="Arial"/>
        </w:rPr>
        <w:t xml:space="preserve"> (jeżeli nie została zawarta w dokumentacji systemu) </w:t>
      </w:r>
    </w:p>
    <w:p w:rsidR="00B47B2A" w:rsidRPr="00872DA7" w:rsidRDefault="00B47B2A" w:rsidP="00B47B2A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>informację o uczestnictwie w PT/ILC (FAP-15) - dla wniosku o akredytację z ostatnich dwóch lat przed złożeniem wniosku, dla wniosku składanego w cyklu nadzoru – od początku danego cyklu</w:t>
      </w:r>
    </w:p>
    <w:p w:rsidR="00B47B2A" w:rsidRPr="00872DA7" w:rsidRDefault="00B47B2A" w:rsidP="00B47B2A">
      <w:pPr>
        <w:numPr>
          <w:ilvl w:val="0"/>
          <w:numId w:val="22"/>
        </w:numPr>
        <w:spacing w:before="120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>wyniki przeglądu dokumentacji (</w:t>
      </w:r>
      <w:r w:rsidR="001E27D3" w:rsidRPr="00872DA7">
        <w:rPr>
          <w:rFonts w:ascii="Arial" w:hAnsi="Arial" w:cs="Arial"/>
        </w:rPr>
        <w:t>FAB-07/</w:t>
      </w:r>
      <w:r w:rsidRPr="00872DA7">
        <w:rPr>
          <w:rFonts w:ascii="Arial" w:hAnsi="Arial" w:cs="Arial"/>
        </w:rPr>
        <w:t>FAP-02), w wersji drukowanej i elektronicznej - edytowalnej (tylko przy wniosku o akredytację)</w:t>
      </w:r>
    </w:p>
    <w:p w:rsidR="00252189" w:rsidRPr="00872DA7" w:rsidRDefault="00B47B2A" w:rsidP="00B47B2A">
      <w:pPr>
        <w:spacing w:before="120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 xml:space="preserve">oraz </w:t>
      </w:r>
    </w:p>
    <w:p w:rsidR="00B47B2A" w:rsidRPr="00872DA7" w:rsidRDefault="00252189" w:rsidP="00252189">
      <w:p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>-</w:t>
      </w:r>
      <w:r w:rsidRPr="00872DA7">
        <w:rPr>
          <w:rFonts w:ascii="Arial" w:hAnsi="Arial" w:cs="Arial"/>
        </w:rPr>
        <w:tab/>
      </w:r>
      <w:r w:rsidR="00B47B2A" w:rsidRPr="00872DA7">
        <w:rPr>
          <w:rFonts w:ascii="Arial" w:hAnsi="Arial" w:cs="Arial"/>
        </w:rPr>
        <w:t>wykaz przekazywanej do PCA dokumentacji wraz z jej identyfikacją (</w:t>
      </w:r>
      <w:r w:rsidRPr="00872DA7">
        <w:rPr>
          <w:rFonts w:ascii="Arial" w:hAnsi="Arial" w:cs="Arial"/>
        </w:rPr>
        <w:t xml:space="preserve">numer i data wydania, </w:t>
      </w:r>
      <w:r w:rsidR="00B47B2A" w:rsidRPr="00872DA7">
        <w:rPr>
          <w:rFonts w:ascii="Arial" w:hAnsi="Arial" w:cs="Arial"/>
        </w:rPr>
        <w:t>np. PW-01 – wyd. 1 z dnia 1 stycznia 201X r.).</w:t>
      </w:r>
    </w:p>
    <w:p w:rsidR="0000678B" w:rsidRPr="00872DA7" w:rsidRDefault="0000678B" w:rsidP="00B47B2A">
      <w:pPr>
        <w:spacing w:before="120"/>
        <w:jc w:val="both"/>
        <w:rPr>
          <w:rFonts w:ascii="Arial" w:hAnsi="Arial" w:cs="Arial"/>
        </w:rPr>
      </w:pPr>
    </w:p>
    <w:p w:rsidR="00B47B2A" w:rsidRPr="00872DA7" w:rsidRDefault="00B47B2A" w:rsidP="00B47B2A">
      <w:pPr>
        <w:jc w:val="both"/>
        <w:rPr>
          <w:rFonts w:ascii="Arial" w:hAnsi="Arial" w:cs="Arial"/>
          <w:u w:val="single"/>
        </w:rPr>
      </w:pPr>
      <w:r w:rsidRPr="00872DA7">
        <w:rPr>
          <w:rFonts w:ascii="Arial" w:hAnsi="Arial" w:cs="Arial"/>
          <w:u w:val="single"/>
        </w:rPr>
        <w:t>Uwagi:</w:t>
      </w:r>
    </w:p>
    <w:p w:rsidR="00B47B2A" w:rsidRPr="00872DA7" w:rsidRDefault="00252189" w:rsidP="00252189">
      <w:pPr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 xml:space="preserve">W przypadku wniosku o rozszerzenie zakresu akredytacji, uaktualnienie zakresu akredytacji powyższe informacje mogą być ograniczone tylko do zakresu związanego z wnioskowanymi zmianami (np. brak </w:t>
      </w:r>
      <w:r w:rsidRPr="00872DA7">
        <w:rPr>
          <w:rFonts w:ascii="Arial" w:hAnsi="Arial" w:cs="Arial"/>
        </w:rPr>
        <w:lastRenderedPageBreak/>
        <w:t>konieczności dostarczania dokumentacji systemu zarządzania, gdy wnioskowane zmiany nie skutkują zmianami tej dokumentacji)</w:t>
      </w:r>
    </w:p>
    <w:p w:rsidR="00B47B2A" w:rsidRPr="00872DA7" w:rsidRDefault="00B47B2A" w:rsidP="00B47B2A">
      <w:pPr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 xml:space="preserve">Liczbę tabel i wierszy w tabelach należy dostosować do konkretnego przypadku </w:t>
      </w:r>
      <w:r w:rsidR="00CF49C1" w:rsidRPr="00872DA7">
        <w:rPr>
          <w:rFonts w:ascii="Arial" w:hAnsi="Arial" w:cs="Arial"/>
        </w:rPr>
        <w:t>l</w:t>
      </w:r>
      <w:r w:rsidRPr="00872DA7">
        <w:rPr>
          <w:rFonts w:ascii="Arial" w:hAnsi="Arial" w:cs="Arial"/>
        </w:rPr>
        <w:t>aboratorium.</w:t>
      </w:r>
    </w:p>
    <w:p w:rsidR="00B47B2A" w:rsidRPr="00872DA7" w:rsidRDefault="001E27D3" w:rsidP="00B47B2A">
      <w:pPr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</w:rPr>
      </w:pPr>
      <w:r w:rsidRPr="00872DA7">
        <w:rPr>
          <w:rFonts w:ascii="Arial" w:hAnsi="Arial" w:cs="Arial"/>
        </w:rPr>
        <w:t>N</w:t>
      </w:r>
      <w:r w:rsidR="00B47B2A" w:rsidRPr="00872DA7">
        <w:rPr>
          <w:rFonts w:ascii="Arial" w:hAnsi="Arial" w:cs="Arial"/>
        </w:rPr>
        <w:t>azwy wielkości mierzonych</w:t>
      </w:r>
      <w:r w:rsidR="00263E71" w:rsidRPr="00872DA7">
        <w:rPr>
          <w:rFonts w:ascii="Arial" w:hAnsi="Arial" w:cs="Arial"/>
        </w:rPr>
        <w:t>,</w:t>
      </w:r>
      <w:r w:rsidR="00B47B2A" w:rsidRPr="00872DA7">
        <w:rPr>
          <w:rFonts w:ascii="Arial" w:hAnsi="Arial" w:cs="Arial"/>
        </w:rPr>
        <w:t xml:space="preserve"> rodzaje obiektów wzorcowania/pomiaru </w:t>
      </w:r>
      <w:r w:rsidR="00263E71" w:rsidRPr="00872DA7">
        <w:rPr>
          <w:rFonts w:ascii="Arial" w:hAnsi="Arial" w:cs="Arial"/>
        </w:rPr>
        <w:t xml:space="preserve">lub materiały odniesienia </w:t>
      </w:r>
      <w:r w:rsidR="00B47B2A" w:rsidRPr="00872DA7">
        <w:rPr>
          <w:rFonts w:ascii="Arial" w:hAnsi="Arial" w:cs="Arial"/>
        </w:rPr>
        <w:t xml:space="preserve">- </w:t>
      </w:r>
      <w:r w:rsidR="008E28FE" w:rsidRPr="00872DA7">
        <w:rPr>
          <w:rFonts w:ascii="Arial" w:hAnsi="Arial" w:cs="Arial"/>
        </w:rPr>
        <w:t xml:space="preserve">w procesie akredytacji - </w:t>
      </w:r>
      <w:r w:rsidR="00B47B2A" w:rsidRPr="00872DA7">
        <w:rPr>
          <w:rFonts w:ascii="Arial" w:hAnsi="Arial" w:cs="Arial"/>
        </w:rPr>
        <w:t xml:space="preserve">wg pkt. 1 formularza </w:t>
      </w:r>
      <w:r w:rsidR="00306E3E" w:rsidRPr="00872DA7">
        <w:rPr>
          <w:rFonts w:ascii="Arial" w:hAnsi="Arial" w:cs="Arial"/>
        </w:rPr>
        <w:t>oraz</w:t>
      </w:r>
      <w:r w:rsidR="00B47B2A" w:rsidRPr="00872DA7">
        <w:rPr>
          <w:rFonts w:ascii="Arial" w:hAnsi="Arial" w:cs="Arial"/>
        </w:rPr>
        <w:t xml:space="preserve"> załącznika nr 2 do DAP-04</w:t>
      </w:r>
      <w:r w:rsidR="008E28FE" w:rsidRPr="00872DA7">
        <w:rPr>
          <w:rFonts w:ascii="Arial" w:hAnsi="Arial" w:cs="Arial"/>
        </w:rPr>
        <w:t>, w procesie nadzoru</w:t>
      </w:r>
      <w:r w:rsidR="00263E71" w:rsidRPr="00872DA7">
        <w:rPr>
          <w:rFonts w:ascii="Arial" w:hAnsi="Arial" w:cs="Arial"/>
        </w:rPr>
        <w:t xml:space="preserve"> </w:t>
      </w:r>
      <w:r w:rsidR="008E28FE" w:rsidRPr="00872DA7">
        <w:rPr>
          <w:rFonts w:ascii="Arial" w:hAnsi="Arial" w:cs="Arial"/>
        </w:rPr>
        <w:t>-</w:t>
      </w:r>
      <w:r w:rsidR="00263E71" w:rsidRPr="00872DA7">
        <w:rPr>
          <w:rFonts w:ascii="Arial" w:hAnsi="Arial" w:cs="Arial"/>
        </w:rPr>
        <w:t xml:space="preserve"> wg posiadanego zakresu akredytacji </w:t>
      </w:r>
      <w:r w:rsidR="008E28FE" w:rsidRPr="00872DA7">
        <w:rPr>
          <w:rFonts w:ascii="Arial" w:hAnsi="Arial" w:cs="Arial"/>
        </w:rPr>
        <w:t>i wg pkt. 1 formularza oraz załącznika nr 2 do DAP-04 (</w:t>
      </w:r>
      <w:r w:rsidR="00A47619" w:rsidRPr="00872DA7">
        <w:rPr>
          <w:rFonts w:ascii="Arial" w:hAnsi="Arial" w:cs="Arial"/>
        </w:rPr>
        <w:t>dotyczy</w:t>
      </w:r>
      <w:r w:rsidR="008E28FE" w:rsidRPr="00872DA7">
        <w:rPr>
          <w:rFonts w:ascii="Arial" w:hAnsi="Arial" w:cs="Arial"/>
        </w:rPr>
        <w:t xml:space="preserve"> wnioskowanego rozszerzenia zakresu akredytacji)</w:t>
      </w:r>
      <w:r w:rsidR="00263E71" w:rsidRPr="00872DA7">
        <w:rPr>
          <w:rFonts w:ascii="Arial" w:hAnsi="Arial" w:cs="Arial"/>
        </w:rPr>
        <w:t xml:space="preserve">. </w:t>
      </w:r>
      <w:r w:rsidR="008E28FE" w:rsidRPr="00872DA7">
        <w:rPr>
          <w:rFonts w:ascii="Arial" w:hAnsi="Arial" w:cs="Arial"/>
        </w:rPr>
        <w:t xml:space="preserve">Powyższe nie ogranicza możliwości wskazania nowych grup obiektów.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5004"/>
      </w:tblGrid>
      <w:tr w:rsidR="00CF49C1" w:rsidRPr="00872DA7" w:rsidTr="00306E3E">
        <w:trPr>
          <w:trHeight w:val="1196"/>
        </w:trPr>
        <w:tc>
          <w:tcPr>
            <w:tcW w:w="5030" w:type="dxa"/>
            <w:vAlign w:val="center"/>
          </w:tcPr>
          <w:p w:rsidR="00CF49C1" w:rsidRPr="00872DA7" w:rsidRDefault="00CF49C1" w:rsidP="002E0062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CF49C1" w:rsidRPr="00872DA7" w:rsidRDefault="00CF49C1" w:rsidP="002E0062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2DA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</w:t>
            </w:r>
            <w:r w:rsidR="005C1C4D" w:rsidRPr="00872DA7">
              <w:rPr>
                <w:rFonts w:ascii="Arial" w:hAnsi="Arial" w:cs="Arial"/>
                <w:i/>
                <w:iCs/>
                <w:sz w:val="22"/>
                <w:szCs w:val="22"/>
              </w:rPr>
              <w:t>.....</w:t>
            </w:r>
            <w:r w:rsidRPr="00872DA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</w:t>
            </w:r>
          </w:p>
          <w:p w:rsidR="00CF49C1" w:rsidRPr="00872DA7" w:rsidRDefault="00CF49C1" w:rsidP="00716BA6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72DA7">
              <w:rPr>
                <w:rFonts w:ascii="Arial" w:hAnsi="Arial" w:cs="Arial"/>
                <w:i/>
                <w:iCs/>
                <w:sz w:val="16"/>
                <w:szCs w:val="16"/>
              </w:rPr>
              <w:t>podpis Kierownika Laboratorium</w:t>
            </w:r>
          </w:p>
        </w:tc>
      </w:tr>
    </w:tbl>
    <w:p w:rsidR="002D7EFF" w:rsidRPr="00872DA7" w:rsidRDefault="002D7EFF" w:rsidP="0000678B">
      <w:pPr>
        <w:spacing w:before="120"/>
        <w:rPr>
          <w:rFonts w:ascii="Arial" w:hAnsi="Arial" w:cs="Arial"/>
        </w:rPr>
      </w:pPr>
    </w:p>
    <w:sectPr w:rsidR="002D7EFF" w:rsidRPr="00872DA7" w:rsidSect="0000678B">
      <w:headerReference w:type="default" r:id="rId8"/>
      <w:footerReference w:type="default" r:id="rId9"/>
      <w:pgSz w:w="11906" w:h="16838" w:code="9"/>
      <w:pgMar w:top="1135" w:right="567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68" w:rsidRDefault="00EE7E68">
      <w:r>
        <w:separator/>
      </w:r>
    </w:p>
  </w:endnote>
  <w:endnote w:type="continuationSeparator" w:id="0">
    <w:p w:rsidR="00EE7E68" w:rsidRDefault="00EE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709"/>
    </w:tblGrid>
    <w:tr w:rsidR="0000678B" w:rsidRPr="0000678B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FB08A4" w:rsidRPr="0000678B" w:rsidRDefault="00FB08A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0678B">
            <w:rPr>
              <w:rFonts w:ascii="Arial" w:hAnsi="Arial" w:cs="Arial"/>
              <w:sz w:val="16"/>
              <w:szCs w:val="16"/>
            </w:rPr>
            <w:t xml:space="preserve">Załącznik do DAP-04 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FB08A4" w:rsidRPr="0000678B" w:rsidRDefault="00FB08A4" w:rsidP="00A6191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0678B">
            <w:rPr>
              <w:rFonts w:ascii="Arial" w:hAnsi="Arial" w:cs="Arial"/>
              <w:sz w:val="16"/>
              <w:szCs w:val="16"/>
            </w:rPr>
            <w:t>Wydanie 1</w:t>
          </w:r>
          <w:r w:rsidR="00A61919">
            <w:rPr>
              <w:rFonts w:ascii="Arial" w:hAnsi="Arial" w:cs="Arial"/>
              <w:sz w:val="16"/>
              <w:szCs w:val="16"/>
            </w:rPr>
            <w:t>6</w:t>
          </w:r>
          <w:r w:rsidRPr="0000678B">
            <w:rPr>
              <w:rFonts w:ascii="Arial" w:hAnsi="Arial" w:cs="Arial"/>
              <w:sz w:val="16"/>
              <w:szCs w:val="16"/>
            </w:rPr>
            <w:t xml:space="preserve"> z </w:t>
          </w:r>
          <w:r w:rsidR="00A61919">
            <w:rPr>
              <w:rFonts w:ascii="Arial" w:hAnsi="Arial" w:cs="Arial"/>
              <w:sz w:val="16"/>
              <w:szCs w:val="16"/>
            </w:rPr>
            <w:t>26</w:t>
          </w:r>
          <w:r w:rsidRPr="0000678B">
            <w:rPr>
              <w:rFonts w:ascii="Arial" w:hAnsi="Arial" w:cs="Arial"/>
              <w:sz w:val="16"/>
              <w:szCs w:val="16"/>
            </w:rPr>
            <w:t>.</w:t>
          </w:r>
          <w:r w:rsidR="00A61919">
            <w:rPr>
              <w:rFonts w:ascii="Arial" w:hAnsi="Arial" w:cs="Arial"/>
              <w:sz w:val="16"/>
              <w:szCs w:val="16"/>
            </w:rPr>
            <w:t>04</w:t>
          </w:r>
          <w:r w:rsidRPr="0000678B">
            <w:rPr>
              <w:rFonts w:ascii="Arial" w:hAnsi="Arial" w:cs="Arial"/>
              <w:sz w:val="16"/>
              <w:szCs w:val="16"/>
            </w:rPr>
            <w:t>.20</w:t>
          </w:r>
          <w:r w:rsidR="00A61919">
            <w:rPr>
              <w:rFonts w:ascii="Arial" w:hAnsi="Arial" w:cs="Arial"/>
              <w:sz w:val="16"/>
              <w:szCs w:val="16"/>
            </w:rPr>
            <w:t>22</w:t>
          </w:r>
          <w:r w:rsidRPr="0000678B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FB08A4" w:rsidRPr="0000678B" w:rsidRDefault="00FB08A4">
          <w:pPr>
            <w:pStyle w:val="Stopka"/>
            <w:tabs>
              <w:tab w:val="clear" w:pos="4536"/>
            </w:tabs>
            <w:spacing w:before="60" w:after="60"/>
            <w:jc w:val="right"/>
            <w:rPr>
              <w:rStyle w:val="Numerstrony"/>
            </w:rPr>
          </w:pP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DE3B8F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DE3B8F"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00678B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B08A4" w:rsidRDefault="00FB08A4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68" w:rsidRDefault="00EE7E68">
      <w:r>
        <w:separator/>
      </w:r>
    </w:p>
  </w:footnote>
  <w:footnote w:type="continuationSeparator" w:id="0">
    <w:p w:rsidR="00EE7E68" w:rsidRDefault="00EE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FB08A4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B08A4" w:rsidRDefault="00FB08A4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FB08A4" w:rsidRDefault="00FB08A4" w:rsidP="005C1C4D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FAP-01</w:t>
          </w:r>
        </w:p>
      </w:tc>
    </w:tr>
  </w:tbl>
  <w:p w:rsidR="00FB08A4" w:rsidRPr="00826933" w:rsidRDefault="00FB08A4">
    <w:pPr>
      <w:pStyle w:val="Nagwek"/>
      <w:jc w:val="right"/>
      <w:rPr>
        <w:rFonts w:ascii="Arial" w:hAnsi="Arial" w:cs="Arial"/>
        <w:sz w:val="16"/>
        <w:szCs w:val="16"/>
      </w:rPr>
    </w:pPr>
    <w:r w:rsidRPr="00826933">
      <w:rPr>
        <w:rFonts w:ascii="Arial" w:hAnsi="Arial" w:cs="Arial"/>
        <w:sz w:val="16"/>
        <w:szCs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2F0"/>
    <w:multiLevelType w:val="hybridMultilevel"/>
    <w:tmpl w:val="56625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2F0687"/>
    <w:multiLevelType w:val="hybridMultilevel"/>
    <w:tmpl w:val="47D29020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555144"/>
    <w:multiLevelType w:val="hybridMultilevel"/>
    <w:tmpl w:val="0BFE80EE"/>
    <w:lvl w:ilvl="0" w:tplc="133403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6B9"/>
    <w:multiLevelType w:val="singleLevel"/>
    <w:tmpl w:val="48323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C548D7"/>
    <w:multiLevelType w:val="hybridMultilevel"/>
    <w:tmpl w:val="24CAB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E1ADC"/>
    <w:multiLevelType w:val="multilevel"/>
    <w:tmpl w:val="74E4AA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5C470A"/>
    <w:multiLevelType w:val="hybridMultilevel"/>
    <w:tmpl w:val="F5AEAB9C"/>
    <w:lvl w:ilvl="0" w:tplc="3ECEB9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B2A"/>
    <w:multiLevelType w:val="hybridMultilevel"/>
    <w:tmpl w:val="50B8300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E1266"/>
    <w:multiLevelType w:val="hybridMultilevel"/>
    <w:tmpl w:val="EDC41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81A04"/>
    <w:multiLevelType w:val="hybridMultilevel"/>
    <w:tmpl w:val="BE2C14A4"/>
    <w:lvl w:ilvl="0" w:tplc="F75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4E5E9A"/>
    <w:multiLevelType w:val="hybridMultilevel"/>
    <w:tmpl w:val="38B007D6"/>
    <w:lvl w:ilvl="0" w:tplc="F75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BD5D5B"/>
    <w:multiLevelType w:val="multilevel"/>
    <w:tmpl w:val="56660C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7503"/>
    <w:multiLevelType w:val="hybridMultilevel"/>
    <w:tmpl w:val="19A41E68"/>
    <w:lvl w:ilvl="0" w:tplc="F4D64044">
      <w:start w:val="1"/>
      <w:numFmt w:val="bullet"/>
      <w:lvlText w:val="-"/>
      <w:lvlJc w:val="left"/>
      <w:pPr>
        <w:tabs>
          <w:tab w:val="num" w:pos="925"/>
        </w:tabs>
        <w:ind w:left="925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71320D"/>
    <w:multiLevelType w:val="multilevel"/>
    <w:tmpl w:val="140A051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54926AD"/>
    <w:multiLevelType w:val="multilevel"/>
    <w:tmpl w:val="E35004F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B37CBC"/>
    <w:multiLevelType w:val="hybridMultilevel"/>
    <w:tmpl w:val="FA3C6232"/>
    <w:lvl w:ilvl="0" w:tplc="F75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23E3A9D"/>
    <w:multiLevelType w:val="hybridMultilevel"/>
    <w:tmpl w:val="93640878"/>
    <w:lvl w:ilvl="0" w:tplc="A138522C">
      <w:start w:val="1"/>
      <w:numFmt w:val="bullet"/>
      <w:lvlText w:val=""/>
      <w:lvlJc w:val="left"/>
      <w:pPr>
        <w:tabs>
          <w:tab w:val="num" w:pos="1864"/>
        </w:tabs>
        <w:ind w:left="18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655578"/>
    <w:multiLevelType w:val="hybridMultilevel"/>
    <w:tmpl w:val="3462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B0639B"/>
    <w:multiLevelType w:val="hybridMultilevel"/>
    <w:tmpl w:val="EDD49AB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4C497A"/>
    <w:multiLevelType w:val="hybridMultilevel"/>
    <w:tmpl w:val="A98AB214"/>
    <w:lvl w:ilvl="0" w:tplc="F75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0C62BF"/>
    <w:multiLevelType w:val="hybridMultilevel"/>
    <w:tmpl w:val="224412CE"/>
    <w:lvl w:ilvl="0" w:tplc="CFDE315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4581"/>
    <w:multiLevelType w:val="multilevel"/>
    <w:tmpl w:val="67FC9E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2"/>
  </w:num>
  <w:num w:numId="5">
    <w:abstractNumId w:val="14"/>
  </w:num>
  <w:num w:numId="6">
    <w:abstractNumId w:val="20"/>
  </w:num>
  <w:num w:numId="7">
    <w:abstractNumId w:val="9"/>
  </w:num>
  <w:num w:numId="8">
    <w:abstractNumId w:val="19"/>
  </w:num>
  <w:num w:numId="9">
    <w:abstractNumId w:val="5"/>
  </w:num>
  <w:num w:numId="10">
    <w:abstractNumId w:val="17"/>
  </w:num>
  <w:num w:numId="11">
    <w:abstractNumId w:val="1"/>
  </w:num>
  <w:num w:numId="12">
    <w:abstractNumId w:val="15"/>
  </w:num>
  <w:num w:numId="13">
    <w:abstractNumId w:val="11"/>
  </w:num>
  <w:num w:numId="14">
    <w:abstractNumId w:val="16"/>
  </w:num>
  <w:num w:numId="15">
    <w:abstractNumId w:val="23"/>
  </w:num>
  <w:num w:numId="16">
    <w:abstractNumId w:val="21"/>
  </w:num>
  <w:num w:numId="17">
    <w:abstractNumId w:val="12"/>
  </w:num>
  <w:num w:numId="18">
    <w:abstractNumId w:val="8"/>
  </w:num>
  <w:num w:numId="19">
    <w:abstractNumId w:val="22"/>
  </w:num>
  <w:num w:numId="20">
    <w:abstractNumId w:val="10"/>
  </w:num>
  <w:num w:numId="21">
    <w:abstractNumId w:val="6"/>
  </w:num>
  <w:num w:numId="22">
    <w:abstractNumId w:val="13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8F"/>
    <w:rsid w:val="0000678B"/>
    <w:rsid w:val="00010BB2"/>
    <w:rsid w:val="000121F6"/>
    <w:rsid w:val="00013EAE"/>
    <w:rsid w:val="00023120"/>
    <w:rsid w:val="00054A96"/>
    <w:rsid w:val="000562F0"/>
    <w:rsid w:val="000664E9"/>
    <w:rsid w:val="000715FE"/>
    <w:rsid w:val="00072789"/>
    <w:rsid w:val="00087153"/>
    <w:rsid w:val="000A08A2"/>
    <w:rsid w:val="000A1D87"/>
    <w:rsid w:val="000A4D03"/>
    <w:rsid w:val="000A5E48"/>
    <w:rsid w:val="000A6EF6"/>
    <w:rsid w:val="000A7281"/>
    <w:rsid w:val="000B6E6F"/>
    <w:rsid w:val="000C790B"/>
    <w:rsid w:val="000D2A22"/>
    <w:rsid w:val="000D3740"/>
    <w:rsid w:val="000E1B86"/>
    <w:rsid w:val="000E216C"/>
    <w:rsid w:val="000E6A12"/>
    <w:rsid w:val="000F5306"/>
    <w:rsid w:val="000F63DA"/>
    <w:rsid w:val="000F72E4"/>
    <w:rsid w:val="0010089E"/>
    <w:rsid w:val="00107233"/>
    <w:rsid w:val="00110419"/>
    <w:rsid w:val="001209E6"/>
    <w:rsid w:val="00123343"/>
    <w:rsid w:val="00130897"/>
    <w:rsid w:val="001319BA"/>
    <w:rsid w:val="0013254C"/>
    <w:rsid w:val="0014589A"/>
    <w:rsid w:val="00146053"/>
    <w:rsid w:val="00150A5A"/>
    <w:rsid w:val="00153158"/>
    <w:rsid w:val="00154316"/>
    <w:rsid w:val="001544EB"/>
    <w:rsid w:val="001622C8"/>
    <w:rsid w:val="001631BB"/>
    <w:rsid w:val="00163F7B"/>
    <w:rsid w:val="00167DAA"/>
    <w:rsid w:val="00184D4C"/>
    <w:rsid w:val="00185DD8"/>
    <w:rsid w:val="00193EEB"/>
    <w:rsid w:val="0019765D"/>
    <w:rsid w:val="001A6C2A"/>
    <w:rsid w:val="001C135A"/>
    <w:rsid w:val="001C6784"/>
    <w:rsid w:val="001E21D2"/>
    <w:rsid w:val="001E27D3"/>
    <w:rsid w:val="001F3A42"/>
    <w:rsid w:val="00205213"/>
    <w:rsid w:val="00205A61"/>
    <w:rsid w:val="00207888"/>
    <w:rsid w:val="0021545B"/>
    <w:rsid w:val="002255EB"/>
    <w:rsid w:val="00231059"/>
    <w:rsid w:val="00246A0C"/>
    <w:rsid w:val="0024752F"/>
    <w:rsid w:val="00252189"/>
    <w:rsid w:val="002553D1"/>
    <w:rsid w:val="00263E71"/>
    <w:rsid w:val="0027076D"/>
    <w:rsid w:val="002718D7"/>
    <w:rsid w:val="002743B8"/>
    <w:rsid w:val="002754E8"/>
    <w:rsid w:val="00281069"/>
    <w:rsid w:val="0028451B"/>
    <w:rsid w:val="002854E8"/>
    <w:rsid w:val="002860A0"/>
    <w:rsid w:val="00291590"/>
    <w:rsid w:val="00296C17"/>
    <w:rsid w:val="002A3933"/>
    <w:rsid w:val="002B058C"/>
    <w:rsid w:val="002C23AF"/>
    <w:rsid w:val="002C6F9A"/>
    <w:rsid w:val="002D1942"/>
    <w:rsid w:val="002D7EFF"/>
    <w:rsid w:val="002E0EEA"/>
    <w:rsid w:val="002E5667"/>
    <w:rsid w:val="00302376"/>
    <w:rsid w:val="00304A1D"/>
    <w:rsid w:val="00306E3E"/>
    <w:rsid w:val="003152FA"/>
    <w:rsid w:val="00320F49"/>
    <w:rsid w:val="003235BB"/>
    <w:rsid w:val="00324862"/>
    <w:rsid w:val="003272B3"/>
    <w:rsid w:val="00330854"/>
    <w:rsid w:val="003347F0"/>
    <w:rsid w:val="00337D95"/>
    <w:rsid w:val="00344E67"/>
    <w:rsid w:val="00353CF0"/>
    <w:rsid w:val="00357879"/>
    <w:rsid w:val="00357884"/>
    <w:rsid w:val="00357D35"/>
    <w:rsid w:val="00360CFF"/>
    <w:rsid w:val="00370A6C"/>
    <w:rsid w:val="003730C6"/>
    <w:rsid w:val="00386755"/>
    <w:rsid w:val="0039045D"/>
    <w:rsid w:val="00397909"/>
    <w:rsid w:val="003A04D2"/>
    <w:rsid w:val="003A58ED"/>
    <w:rsid w:val="003C5BFC"/>
    <w:rsid w:val="003C60B9"/>
    <w:rsid w:val="003D29C9"/>
    <w:rsid w:val="003D37B0"/>
    <w:rsid w:val="003D4A91"/>
    <w:rsid w:val="003E7EF1"/>
    <w:rsid w:val="003F099B"/>
    <w:rsid w:val="003F5ED6"/>
    <w:rsid w:val="003F6951"/>
    <w:rsid w:val="003F6C35"/>
    <w:rsid w:val="003F759C"/>
    <w:rsid w:val="004030F5"/>
    <w:rsid w:val="00411A90"/>
    <w:rsid w:val="00416112"/>
    <w:rsid w:val="004220D0"/>
    <w:rsid w:val="00432777"/>
    <w:rsid w:val="004355EA"/>
    <w:rsid w:val="0044094F"/>
    <w:rsid w:val="00451079"/>
    <w:rsid w:val="004514C8"/>
    <w:rsid w:val="00466A59"/>
    <w:rsid w:val="00477772"/>
    <w:rsid w:val="00477BF9"/>
    <w:rsid w:val="00484818"/>
    <w:rsid w:val="004848DB"/>
    <w:rsid w:val="004904EE"/>
    <w:rsid w:val="00490B05"/>
    <w:rsid w:val="004935E2"/>
    <w:rsid w:val="004957D0"/>
    <w:rsid w:val="00495820"/>
    <w:rsid w:val="004A1842"/>
    <w:rsid w:val="004A1EED"/>
    <w:rsid w:val="004A2A8E"/>
    <w:rsid w:val="004A4581"/>
    <w:rsid w:val="004B1A03"/>
    <w:rsid w:val="004B1D4A"/>
    <w:rsid w:val="004B37A0"/>
    <w:rsid w:val="004B3DA1"/>
    <w:rsid w:val="004C3488"/>
    <w:rsid w:val="004C648D"/>
    <w:rsid w:val="004C6966"/>
    <w:rsid w:val="004D0DB5"/>
    <w:rsid w:val="004D3790"/>
    <w:rsid w:val="004E11C1"/>
    <w:rsid w:val="004E6DD8"/>
    <w:rsid w:val="004F7620"/>
    <w:rsid w:val="005028F6"/>
    <w:rsid w:val="00527ABB"/>
    <w:rsid w:val="00532BBF"/>
    <w:rsid w:val="00550085"/>
    <w:rsid w:val="00551616"/>
    <w:rsid w:val="00555F3D"/>
    <w:rsid w:val="00562311"/>
    <w:rsid w:val="00562817"/>
    <w:rsid w:val="00563B6A"/>
    <w:rsid w:val="00565014"/>
    <w:rsid w:val="00567D3B"/>
    <w:rsid w:val="00570920"/>
    <w:rsid w:val="005770C6"/>
    <w:rsid w:val="00577FA9"/>
    <w:rsid w:val="00586CF2"/>
    <w:rsid w:val="005A1399"/>
    <w:rsid w:val="005A619D"/>
    <w:rsid w:val="005A65F3"/>
    <w:rsid w:val="005B5774"/>
    <w:rsid w:val="005B78B9"/>
    <w:rsid w:val="005C1C4D"/>
    <w:rsid w:val="005C771F"/>
    <w:rsid w:val="005D1194"/>
    <w:rsid w:val="005D4B92"/>
    <w:rsid w:val="005F7479"/>
    <w:rsid w:val="006000AE"/>
    <w:rsid w:val="006002AB"/>
    <w:rsid w:val="00615F7D"/>
    <w:rsid w:val="0062279B"/>
    <w:rsid w:val="00627E25"/>
    <w:rsid w:val="00633665"/>
    <w:rsid w:val="00635536"/>
    <w:rsid w:val="00644276"/>
    <w:rsid w:val="00650A7B"/>
    <w:rsid w:val="006556D5"/>
    <w:rsid w:val="0065586C"/>
    <w:rsid w:val="00655F25"/>
    <w:rsid w:val="00673BD8"/>
    <w:rsid w:val="006773EF"/>
    <w:rsid w:val="006808C7"/>
    <w:rsid w:val="00684108"/>
    <w:rsid w:val="006841F1"/>
    <w:rsid w:val="00686A4E"/>
    <w:rsid w:val="00697D6D"/>
    <w:rsid w:val="006A2662"/>
    <w:rsid w:val="006B10CC"/>
    <w:rsid w:val="006B313A"/>
    <w:rsid w:val="006B5F63"/>
    <w:rsid w:val="006C2297"/>
    <w:rsid w:val="006D1A89"/>
    <w:rsid w:val="006F1DFB"/>
    <w:rsid w:val="006F662E"/>
    <w:rsid w:val="006F7D2F"/>
    <w:rsid w:val="00716BA6"/>
    <w:rsid w:val="00723902"/>
    <w:rsid w:val="0074421A"/>
    <w:rsid w:val="007451BA"/>
    <w:rsid w:val="00760858"/>
    <w:rsid w:val="007761BB"/>
    <w:rsid w:val="0078006C"/>
    <w:rsid w:val="00780FE6"/>
    <w:rsid w:val="007861C8"/>
    <w:rsid w:val="00794F22"/>
    <w:rsid w:val="00797015"/>
    <w:rsid w:val="007B0262"/>
    <w:rsid w:val="007B3288"/>
    <w:rsid w:val="007B3C6B"/>
    <w:rsid w:val="007B6B5C"/>
    <w:rsid w:val="007C5F72"/>
    <w:rsid w:val="007C6782"/>
    <w:rsid w:val="007D0310"/>
    <w:rsid w:val="007D112C"/>
    <w:rsid w:val="007E4C29"/>
    <w:rsid w:val="007F1377"/>
    <w:rsid w:val="007F1B75"/>
    <w:rsid w:val="007F7605"/>
    <w:rsid w:val="008034C6"/>
    <w:rsid w:val="00803536"/>
    <w:rsid w:val="0081118A"/>
    <w:rsid w:val="008220E3"/>
    <w:rsid w:val="00822138"/>
    <w:rsid w:val="00826933"/>
    <w:rsid w:val="00826A3D"/>
    <w:rsid w:val="0082711D"/>
    <w:rsid w:val="0083172B"/>
    <w:rsid w:val="00832EC6"/>
    <w:rsid w:val="00836338"/>
    <w:rsid w:val="00837A67"/>
    <w:rsid w:val="00846B81"/>
    <w:rsid w:val="00847F67"/>
    <w:rsid w:val="00867A6A"/>
    <w:rsid w:val="00867C83"/>
    <w:rsid w:val="00872DA7"/>
    <w:rsid w:val="00877C18"/>
    <w:rsid w:val="00880772"/>
    <w:rsid w:val="008835C9"/>
    <w:rsid w:val="008868CC"/>
    <w:rsid w:val="00895AB2"/>
    <w:rsid w:val="00896D96"/>
    <w:rsid w:val="008A64DD"/>
    <w:rsid w:val="008A6B11"/>
    <w:rsid w:val="008B1847"/>
    <w:rsid w:val="008B3E94"/>
    <w:rsid w:val="008C0A45"/>
    <w:rsid w:val="008D1878"/>
    <w:rsid w:val="008D1B63"/>
    <w:rsid w:val="008D2353"/>
    <w:rsid w:val="008D3888"/>
    <w:rsid w:val="008E02FD"/>
    <w:rsid w:val="008E28FE"/>
    <w:rsid w:val="008F1617"/>
    <w:rsid w:val="008F4929"/>
    <w:rsid w:val="00900E36"/>
    <w:rsid w:val="009050DE"/>
    <w:rsid w:val="009071CD"/>
    <w:rsid w:val="00913210"/>
    <w:rsid w:val="009177AB"/>
    <w:rsid w:val="00931B24"/>
    <w:rsid w:val="009321C3"/>
    <w:rsid w:val="00932BFC"/>
    <w:rsid w:val="0093303A"/>
    <w:rsid w:val="00934948"/>
    <w:rsid w:val="009373B9"/>
    <w:rsid w:val="00943215"/>
    <w:rsid w:val="00945558"/>
    <w:rsid w:val="00946EA1"/>
    <w:rsid w:val="00946ECD"/>
    <w:rsid w:val="00946F37"/>
    <w:rsid w:val="00951EA6"/>
    <w:rsid w:val="00954F70"/>
    <w:rsid w:val="00961CEA"/>
    <w:rsid w:val="0096505D"/>
    <w:rsid w:val="009668D8"/>
    <w:rsid w:val="009675FD"/>
    <w:rsid w:val="0097561E"/>
    <w:rsid w:val="00984F1E"/>
    <w:rsid w:val="00985CBE"/>
    <w:rsid w:val="00997C6E"/>
    <w:rsid w:val="009A0170"/>
    <w:rsid w:val="009A7531"/>
    <w:rsid w:val="009B5DDB"/>
    <w:rsid w:val="009B6376"/>
    <w:rsid w:val="009C1633"/>
    <w:rsid w:val="009C1C87"/>
    <w:rsid w:val="009D0E55"/>
    <w:rsid w:val="009D758D"/>
    <w:rsid w:val="009E23CF"/>
    <w:rsid w:val="009F1575"/>
    <w:rsid w:val="009F31F7"/>
    <w:rsid w:val="009F3926"/>
    <w:rsid w:val="009F4A0C"/>
    <w:rsid w:val="009F52A8"/>
    <w:rsid w:val="00A006FE"/>
    <w:rsid w:val="00A017B7"/>
    <w:rsid w:val="00A0403F"/>
    <w:rsid w:val="00A057BE"/>
    <w:rsid w:val="00A06F2E"/>
    <w:rsid w:val="00A1313B"/>
    <w:rsid w:val="00A20319"/>
    <w:rsid w:val="00A2150C"/>
    <w:rsid w:val="00A273BE"/>
    <w:rsid w:val="00A33FB2"/>
    <w:rsid w:val="00A3603B"/>
    <w:rsid w:val="00A3658D"/>
    <w:rsid w:val="00A3789B"/>
    <w:rsid w:val="00A40938"/>
    <w:rsid w:val="00A47501"/>
    <w:rsid w:val="00A47619"/>
    <w:rsid w:val="00A47E64"/>
    <w:rsid w:val="00A53ED5"/>
    <w:rsid w:val="00A6129E"/>
    <w:rsid w:val="00A61919"/>
    <w:rsid w:val="00A64879"/>
    <w:rsid w:val="00A8016B"/>
    <w:rsid w:val="00A80527"/>
    <w:rsid w:val="00A81D7A"/>
    <w:rsid w:val="00A83312"/>
    <w:rsid w:val="00A952AE"/>
    <w:rsid w:val="00A96ECB"/>
    <w:rsid w:val="00A978B6"/>
    <w:rsid w:val="00AA2090"/>
    <w:rsid w:val="00AA3BD1"/>
    <w:rsid w:val="00AA67CB"/>
    <w:rsid w:val="00AA7DC7"/>
    <w:rsid w:val="00AC285A"/>
    <w:rsid w:val="00AD24A2"/>
    <w:rsid w:val="00AD44BC"/>
    <w:rsid w:val="00AD5E2F"/>
    <w:rsid w:val="00AE7506"/>
    <w:rsid w:val="00AF1A3B"/>
    <w:rsid w:val="00AF23FD"/>
    <w:rsid w:val="00AF2FC8"/>
    <w:rsid w:val="00AF5799"/>
    <w:rsid w:val="00B01FB3"/>
    <w:rsid w:val="00B065AD"/>
    <w:rsid w:val="00B107D9"/>
    <w:rsid w:val="00B11867"/>
    <w:rsid w:val="00B1676E"/>
    <w:rsid w:val="00B25B71"/>
    <w:rsid w:val="00B260BE"/>
    <w:rsid w:val="00B359DF"/>
    <w:rsid w:val="00B376BE"/>
    <w:rsid w:val="00B438D4"/>
    <w:rsid w:val="00B47B2A"/>
    <w:rsid w:val="00B53C7B"/>
    <w:rsid w:val="00B737CE"/>
    <w:rsid w:val="00B746FC"/>
    <w:rsid w:val="00B76842"/>
    <w:rsid w:val="00B819BE"/>
    <w:rsid w:val="00B83694"/>
    <w:rsid w:val="00B83CF9"/>
    <w:rsid w:val="00B92F3C"/>
    <w:rsid w:val="00B96C24"/>
    <w:rsid w:val="00B97FA1"/>
    <w:rsid w:val="00BA095B"/>
    <w:rsid w:val="00BA5F87"/>
    <w:rsid w:val="00BA6F44"/>
    <w:rsid w:val="00BB1ABF"/>
    <w:rsid w:val="00BC00E9"/>
    <w:rsid w:val="00BC220B"/>
    <w:rsid w:val="00BC7438"/>
    <w:rsid w:val="00BD0DA1"/>
    <w:rsid w:val="00BD2FE5"/>
    <w:rsid w:val="00BD3221"/>
    <w:rsid w:val="00BD4ECF"/>
    <w:rsid w:val="00BD4FC6"/>
    <w:rsid w:val="00BE2122"/>
    <w:rsid w:val="00BE33CE"/>
    <w:rsid w:val="00BE73E9"/>
    <w:rsid w:val="00BF3262"/>
    <w:rsid w:val="00BF4CE4"/>
    <w:rsid w:val="00BF76A6"/>
    <w:rsid w:val="00C0045D"/>
    <w:rsid w:val="00C053E5"/>
    <w:rsid w:val="00C0639D"/>
    <w:rsid w:val="00C13BEE"/>
    <w:rsid w:val="00C24782"/>
    <w:rsid w:val="00C251E6"/>
    <w:rsid w:val="00C32B6D"/>
    <w:rsid w:val="00C4162F"/>
    <w:rsid w:val="00C4549E"/>
    <w:rsid w:val="00C560C9"/>
    <w:rsid w:val="00C57A3B"/>
    <w:rsid w:val="00C737A0"/>
    <w:rsid w:val="00C749AD"/>
    <w:rsid w:val="00C812A8"/>
    <w:rsid w:val="00C83F78"/>
    <w:rsid w:val="00C90E22"/>
    <w:rsid w:val="00CA0712"/>
    <w:rsid w:val="00CA0964"/>
    <w:rsid w:val="00CB2BC8"/>
    <w:rsid w:val="00CB7F59"/>
    <w:rsid w:val="00CC6AFB"/>
    <w:rsid w:val="00CD23E2"/>
    <w:rsid w:val="00CE0907"/>
    <w:rsid w:val="00CF0720"/>
    <w:rsid w:val="00CF49C1"/>
    <w:rsid w:val="00CF4B49"/>
    <w:rsid w:val="00CF70C6"/>
    <w:rsid w:val="00D003F0"/>
    <w:rsid w:val="00D02408"/>
    <w:rsid w:val="00D039F2"/>
    <w:rsid w:val="00D11852"/>
    <w:rsid w:val="00D1395B"/>
    <w:rsid w:val="00D31FB9"/>
    <w:rsid w:val="00D62AE9"/>
    <w:rsid w:val="00D76271"/>
    <w:rsid w:val="00D855E3"/>
    <w:rsid w:val="00D87A86"/>
    <w:rsid w:val="00D9041D"/>
    <w:rsid w:val="00D92330"/>
    <w:rsid w:val="00D9246A"/>
    <w:rsid w:val="00D95A39"/>
    <w:rsid w:val="00DA5939"/>
    <w:rsid w:val="00DB29DD"/>
    <w:rsid w:val="00DB370A"/>
    <w:rsid w:val="00DB6249"/>
    <w:rsid w:val="00DC46D0"/>
    <w:rsid w:val="00DD3966"/>
    <w:rsid w:val="00DD6BAC"/>
    <w:rsid w:val="00DE3B8F"/>
    <w:rsid w:val="00DE462C"/>
    <w:rsid w:val="00E06562"/>
    <w:rsid w:val="00E145B6"/>
    <w:rsid w:val="00E3139C"/>
    <w:rsid w:val="00E374C7"/>
    <w:rsid w:val="00E37E5F"/>
    <w:rsid w:val="00E40DAB"/>
    <w:rsid w:val="00E43259"/>
    <w:rsid w:val="00E5559D"/>
    <w:rsid w:val="00E64C70"/>
    <w:rsid w:val="00E759C9"/>
    <w:rsid w:val="00E75B8C"/>
    <w:rsid w:val="00E75F39"/>
    <w:rsid w:val="00E83114"/>
    <w:rsid w:val="00E84F3F"/>
    <w:rsid w:val="00E86DF3"/>
    <w:rsid w:val="00E9445A"/>
    <w:rsid w:val="00EA3037"/>
    <w:rsid w:val="00EA4C5B"/>
    <w:rsid w:val="00EB2522"/>
    <w:rsid w:val="00ED0DAC"/>
    <w:rsid w:val="00ED2532"/>
    <w:rsid w:val="00EE1708"/>
    <w:rsid w:val="00EE1C39"/>
    <w:rsid w:val="00EE4173"/>
    <w:rsid w:val="00EE7E68"/>
    <w:rsid w:val="00EF1433"/>
    <w:rsid w:val="00EF3F43"/>
    <w:rsid w:val="00F01459"/>
    <w:rsid w:val="00F029E8"/>
    <w:rsid w:val="00F11E72"/>
    <w:rsid w:val="00F22703"/>
    <w:rsid w:val="00F24985"/>
    <w:rsid w:val="00F31E7D"/>
    <w:rsid w:val="00F32918"/>
    <w:rsid w:val="00F34687"/>
    <w:rsid w:val="00F36A35"/>
    <w:rsid w:val="00F37ADF"/>
    <w:rsid w:val="00F425F6"/>
    <w:rsid w:val="00F47332"/>
    <w:rsid w:val="00F5444A"/>
    <w:rsid w:val="00F61CB0"/>
    <w:rsid w:val="00F6330F"/>
    <w:rsid w:val="00F65824"/>
    <w:rsid w:val="00F670C6"/>
    <w:rsid w:val="00F75551"/>
    <w:rsid w:val="00FA2D2A"/>
    <w:rsid w:val="00FB08A4"/>
    <w:rsid w:val="00FB3739"/>
    <w:rsid w:val="00FB6B8F"/>
    <w:rsid w:val="00FB6FC1"/>
    <w:rsid w:val="00FC3BB4"/>
    <w:rsid w:val="00FC3D5A"/>
    <w:rsid w:val="00FE4D1E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E654A6B-194D-497B-B25F-CA91DB7E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B2A"/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567"/>
      </w:tabs>
      <w:ind w:left="426"/>
      <w:jc w:val="both"/>
      <w:outlineLvl w:val="3"/>
    </w:pPr>
    <w:rPr>
      <w:rFonts w:ascii="Arial" w:hAnsi="Arial" w:cs="Arial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0"/>
      <w:szCs w:val="20"/>
    </w:rPr>
  </w:style>
  <w:style w:type="character" w:styleId="Numerstrony">
    <w:name w:val="page number"/>
    <w:uiPriority w:val="99"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table" w:styleId="Tabela-Siatka">
    <w:name w:val="Table Grid"/>
    <w:basedOn w:val="Standardowy"/>
    <w:uiPriority w:val="99"/>
    <w:rsid w:val="003867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0E6A12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rsid w:val="005028F6"/>
    <w:pPr>
      <w:shd w:val="clear" w:color="auto" w:fill="000080"/>
    </w:pPr>
    <w:rPr>
      <w:rFonts w:ascii="Tahoma" w:hAnsi="Tahoma" w:cs="Tahoma"/>
    </w:rPr>
  </w:style>
  <w:style w:type="character" w:customStyle="1" w:styleId="ZnakZnak">
    <w:name w:val="Znak Znak"/>
    <w:uiPriority w:val="99"/>
    <w:locked/>
    <w:rsid w:val="009675FD"/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B2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TableText">
    <w:name w:val="Table Text"/>
    <w:uiPriority w:val="99"/>
    <w:rsid w:val="007F1B75"/>
    <w:pPr>
      <w:ind w:left="56" w:right="56"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22"/>
    <w:rPr>
      <w:b/>
      <w:bCs/>
    </w:rPr>
  </w:style>
  <w:style w:type="paragraph" w:styleId="Akapitzlist">
    <w:name w:val="List Paragraph"/>
    <w:basedOn w:val="Normalny"/>
    <w:uiPriority w:val="34"/>
    <w:qFormat/>
    <w:rsid w:val="00B9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p-01\FAP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1B5C-6AAF-4B72-B3D8-C1D9BEE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FAP-01</Template>
  <TotalTime>0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PCA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creator>Michał Downarowicz</dc:creator>
  <cp:lastModifiedBy>Michał Downarowicz</cp:lastModifiedBy>
  <cp:revision>1</cp:revision>
  <cp:lastPrinted>2022-04-26T09:50:00Z</cp:lastPrinted>
  <dcterms:created xsi:type="dcterms:W3CDTF">2022-04-26T11:36:00Z</dcterms:created>
  <dcterms:modified xsi:type="dcterms:W3CDTF">2022-04-26T11:36:00Z</dcterms:modified>
</cp:coreProperties>
</file>