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7A" w:rsidRPr="00331BA2" w:rsidRDefault="005019A6" w:rsidP="00557F77">
      <w:pPr>
        <w:pStyle w:val="Nagwek3"/>
        <w:spacing w:before="120"/>
        <w:jc w:val="center"/>
        <w:rPr>
          <w:sz w:val="24"/>
          <w:szCs w:val="24"/>
        </w:rPr>
      </w:pPr>
      <w:bookmarkStart w:id="0" w:name="_GoBack"/>
      <w:bookmarkEnd w:id="0"/>
      <w:r w:rsidRPr="00331BA2">
        <w:rPr>
          <w:sz w:val="24"/>
        </w:rPr>
        <w:t xml:space="preserve">PRZEGLĄD DOKUMENTACJI </w:t>
      </w:r>
      <w:r w:rsidR="00A92E7A" w:rsidRPr="00331BA2">
        <w:rPr>
          <w:sz w:val="24"/>
          <w:szCs w:val="24"/>
        </w:rPr>
        <w:t>JEDNOSTKI CER</w:t>
      </w:r>
      <w:r w:rsidR="00073AB3" w:rsidRPr="00331BA2">
        <w:rPr>
          <w:sz w:val="24"/>
          <w:szCs w:val="24"/>
        </w:rPr>
        <w:t xml:space="preserve">TYFIKUJĄCEJ </w:t>
      </w:r>
      <w:r w:rsidRPr="00331BA2">
        <w:rPr>
          <w:sz w:val="24"/>
          <w:szCs w:val="24"/>
        </w:rPr>
        <w:t>OSOBY</w:t>
      </w:r>
    </w:p>
    <w:p w:rsidR="00EA7A53" w:rsidRPr="00331BA2" w:rsidRDefault="00EA7A53" w:rsidP="00EA7A53"/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2552"/>
        <w:gridCol w:w="850"/>
        <w:gridCol w:w="1843"/>
        <w:gridCol w:w="9238"/>
      </w:tblGrid>
      <w:tr w:rsidR="00331BA2" w:rsidRPr="00331BA2" w:rsidTr="00BA07F1">
        <w:trPr>
          <w:trHeight w:val="400"/>
        </w:trPr>
        <w:tc>
          <w:tcPr>
            <w:tcW w:w="3798" w:type="dxa"/>
            <w:gridSpan w:val="2"/>
            <w:vAlign w:val="center"/>
          </w:tcPr>
          <w:p w:rsidR="00A92E7A" w:rsidRPr="00331BA2" w:rsidRDefault="00A92E7A" w:rsidP="00715258">
            <w:pPr>
              <w:rPr>
                <w:rFonts w:ascii="Arial" w:hAnsi="Arial" w:cs="Arial"/>
                <w:bCs/>
              </w:rPr>
            </w:pPr>
            <w:r w:rsidRPr="00331BA2">
              <w:rPr>
                <w:rFonts w:ascii="Arial" w:hAnsi="Arial" w:cs="Arial"/>
                <w:bCs/>
              </w:rPr>
              <w:t xml:space="preserve">Nazwa jednostki: </w:t>
            </w:r>
          </w:p>
        </w:tc>
        <w:tc>
          <w:tcPr>
            <w:tcW w:w="11931" w:type="dxa"/>
            <w:gridSpan w:val="3"/>
            <w:vAlign w:val="center"/>
          </w:tcPr>
          <w:p w:rsidR="00A92E7A" w:rsidRPr="00331BA2" w:rsidRDefault="00A92E7A" w:rsidP="00715258">
            <w:pPr>
              <w:rPr>
                <w:rFonts w:ascii="Arial" w:hAnsi="Arial" w:cs="Arial"/>
                <w:bCs/>
              </w:rPr>
            </w:pPr>
          </w:p>
        </w:tc>
      </w:tr>
      <w:tr w:rsidR="00331BA2" w:rsidRPr="00331BA2" w:rsidTr="00BA07F1">
        <w:trPr>
          <w:trHeight w:val="400"/>
        </w:trPr>
        <w:tc>
          <w:tcPr>
            <w:tcW w:w="1246" w:type="dxa"/>
            <w:vAlign w:val="center"/>
          </w:tcPr>
          <w:p w:rsidR="00A92E7A" w:rsidRPr="00331BA2" w:rsidRDefault="00A92E7A" w:rsidP="00715258">
            <w:pPr>
              <w:rPr>
                <w:rFonts w:ascii="Arial" w:hAnsi="Arial" w:cs="Arial"/>
                <w:bCs/>
              </w:rPr>
            </w:pPr>
            <w:r w:rsidRPr="00331BA2">
              <w:rPr>
                <w:rFonts w:ascii="Arial" w:hAnsi="Arial" w:cs="Arial"/>
                <w:bCs/>
              </w:rPr>
              <w:t>Ulica, nr</w:t>
            </w:r>
          </w:p>
        </w:tc>
        <w:tc>
          <w:tcPr>
            <w:tcW w:w="3402" w:type="dxa"/>
            <w:gridSpan w:val="2"/>
            <w:vAlign w:val="center"/>
          </w:tcPr>
          <w:p w:rsidR="00A92E7A" w:rsidRPr="00331BA2" w:rsidRDefault="00A92E7A" w:rsidP="0071525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A92E7A" w:rsidRPr="00331BA2" w:rsidRDefault="00A92E7A" w:rsidP="00715258">
            <w:pPr>
              <w:rPr>
                <w:rFonts w:ascii="Arial" w:hAnsi="Arial" w:cs="Arial"/>
                <w:bCs/>
              </w:rPr>
            </w:pPr>
            <w:r w:rsidRPr="00331BA2">
              <w:rPr>
                <w:rFonts w:ascii="Arial" w:hAnsi="Arial" w:cs="Arial"/>
                <w:bCs/>
              </w:rPr>
              <w:t>Kod, miasto</w:t>
            </w:r>
          </w:p>
        </w:tc>
        <w:tc>
          <w:tcPr>
            <w:tcW w:w="9238" w:type="dxa"/>
            <w:vAlign w:val="center"/>
          </w:tcPr>
          <w:p w:rsidR="00A92E7A" w:rsidRPr="00331BA2" w:rsidRDefault="00A92E7A" w:rsidP="00715258">
            <w:pPr>
              <w:rPr>
                <w:rFonts w:ascii="Arial" w:hAnsi="Arial" w:cs="Arial"/>
                <w:bCs/>
              </w:rPr>
            </w:pPr>
          </w:p>
        </w:tc>
      </w:tr>
    </w:tbl>
    <w:p w:rsidR="00A92E7A" w:rsidRPr="00F4719D" w:rsidRDefault="00A92E7A">
      <w:pPr>
        <w:rPr>
          <w:sz w:val="16"/>
          <w:szCs w:val="16"/>
        </w:rPr>
      </w:pPr>
    </w:p>
    <w:tbl>
      <w:tblPr>
        <w:tblW w:w="5001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511"/>
        <w:gridCol w:w="2502"/>
        <w:gridCol w:w="1196"/>
        <w:gridCol w:w="1253"/>
        <w:gridCol w:w="4251"/>
      </w:tblGrid>
      <w:tr w:rsidR="00331BA2" w:rsidRPr="00331BA2" w:rsidTr="005019A6">
        <w:trPr>
          <w:trHeight w:val="440"/>
          <w:tblHeader/>
        </w:trPr>
        <w:tc>
          <w:tcPr>
            <w:tcW w:w="2069" w:type="pct"/>
            <w:gridSpan w:val="2"/>
            <w:vAlign w:val="center"/>
          </w:tcPr>
          <w:p w:rsidR="005F365F" w:rsidRPr="00331BA2" w:rsidRDefault="006264FC" w:rsidP="006264FC">
            <w:pPr>
              <w:jc w:val="center"/>
              <w:rPr>
                <w:rFonts w:ascii="Arial" w:hAnsi="Arial"/>
                <w:b/>
                <w:i/>
                <w:sz w:val="18"/>
                <w:szCs w:val="18"/>
                <w:lang w:val="nl-NL"/>
              </w:rPr>
            </w:pPr>
            <w:r w:rsidRPr="00331BA2">
              <w:rPr>
                <w:rFonts w:ascii="Arial" w:hAnsi="Arial"/>
                <w:b/>
                <w:sz w:val="18"/>
                <w:szCs w:val="18"/>
                <w:lang w:val="nl-NL"/>
              </w:rPr>
              <w:t>PN-EN ISO/IEC 17024:2012</w:t>
            </w:r>
          </w:p>
        </w:tc>
        <w:tc>
          <w:tcPr>
            <w:tcW w:w="797" w:type="pct"/>
            <w:vMerge w:val="restart"/>
            <w:tcBorders>
              <w:right w:val="single" w:sz="18" w:space="0" w:color="auto"/>
            </w:tcBorders>
            <w:vAlign w:val="center"/>
          </w:tcPr>
          <w:p w:rsidR="00701E77" w:rsidRPr="00331BA2" w:rsidRDefault="005F365F" w:rsidP="00132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BA2">
              <w:rPr>
                <w:rFonts w:ascii="Arial" w:hAnsi="Arial" w:cs="Arial"/>
                <w:sz w:val="18"/>
                <w:szCs w:val="18"/>
              </w:rPr>
              <w:t xml:space="preserve">Identyfikacja dokumentu jednostki </w:t>
            </w:r>
            <w:r w:rsidR="006264FC" w:rsidRPr="00331BA2">
              <w:rPr>
                <w:rFonts w:ascii="Arial" w:hAnsi="Arial" w:cs="Arial"/>
                <w:sz w:val="18"/>
                <w:szCs w:val="18"/>
              </w:rPr>
              <w:t>certyfikującej związanego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z wymaganiem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BA2">
              <w:rPr>
                <w:rFonts w:ascii="Arial" w:hAnsi="Arial" w:cs="Arial"/>
                <w:sz w:val="18"/>
                <w:szCs w:val="18"/>
              </w:rPr>
              <w:br/>
              <w:t>(nazwa, rozdz., punkt)</w:t>
            </w:r>
          </w:p>
        </w:tc>
        <w:tc>
          <w:tcPr>
            <w:tcW w:w="2134" w:type="pct"/>
            <w:gridSpan w:val="3"/>
            <w:tcBorders>
              <w:left w:val="single" w:sz="18" w:space="0" w:color="auto"/>
            </w:tcBorders>
            <w:vAlign w:val="center"/>
          </w:tcPr>
          <w:p w:rsidR="003B736E" w:rsidRPr="00331BA2" w:rsidRDefault="003B736E" w:rsidP="00132C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1BA2">
              <w:rPr>
                <w:rFonts w:ascii="Arial" w:hAnsi="Arial" w:cs="Arial"/>
                <w:b/>
                <w:sz w:val="18"/>
                <w:szCs w:val="18"/>
              </w:rPr>
              <w:t>PRZEGLĄD DOKUMENTACJI</w:t>
            </w:r>
          </w:p>
          <w:p w:rsidR="005F365F" w:rsidRPr="00331BA2" w:rsidRDefault="005019A6" w:rsidP="00132C9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 w:cs="Arial"/>
                <w:b/>
                <w:sz w:val="18"/>
                <w:szCs w:val="18"/>
              </w:rPr>
              <w:t>(wypełnia auditor zgodnie z zakresem oceny)</w:t>
            </w:r>
          </w:p>
        </w:tc>
      </w:tr>
      <w:tr w:rsidR="00331BA2" w:rsidRPr="00331BA2" w:rsidTr="005019A6">
        <w:trPr>
          <w:tblHeader/>
        </w:trPr>
        <w:tc>
          <w:tcPr>
            <w:tcW w:w="2069" w:type="pct"/>
            <w:gridSpan w:val="2"/>
            <w:vMerge w:val="restart"/>
            <w:vAlign w:val="center"/>
          </w:tcPr>
          <w:p w:rsidR="005F365F" w:rsidRPr="00331BA2" w:rsidRDefault="005F365F" w:rsidP="006264FC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331BA2">
              <w:rPr>
                <w:rFonts w:ascii="Arial" w:hAnsi="Arial"/>
                <w:i/>
                <w:sz w:val="18"/>
                <w:szCs w:val="18"/>
              </w:rPr>
              <w:t>Opis wymagań do poszczególnych punktów normy ma formę uproszczoną. Szczegóły wymag</w:t>
            </w:r>
            <w:r w:rsidR="00564BD2" w:rsidRPr="00331BA2">
              <w:rPr>
                <w:rFonts w:ascii="Arial" w:hAnsi="Arial"/>
                <w:i/>
                <w:sz w:val="18"/>
                <w:szCs w:val="18"/>
              </w:rPr>
              <w:t>ań znajdują się w tekście normy</w:t>
            </w:r>
            <w:r w:rsidR="006264FC" w:rsidRPr="00331BA2">
              <w:rPr>
                <w:rFonts w:ascii="Arial" w:hAnsi="Arial"/>
                <w:i/>
                <w:sz w:val="18"/>
                <w:szCs w:val="18"/>
              </w:rPr>
              <w:t>.</w:t>
            </w:r>
          </w:p>
        </w:tc>
        <w:tc>
          <w:tcPr>
            <w:tcW w:w="797" w:type="pct"/>
            <w:vMerge/>
            <w:tcBorders>
              <w:right w:val="single" w:sz="18" w:space="0" w:color="auto"/>
            </w:tcBorders>
            <w:vAlign w:val="center"/>
          </w:tcPr>
          <w:p w:rsidR="005F365F" w:rsidRPr="00331BA2" w:rsidRDefault="005F365F" w:rsidP="00132C9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0" w:type="pct"/>
            <w:gridSpan w:val="2"/>
            <w:tcBorders>
              <w:left w:val="single" w:sz="18" w:space="0" w:color="auto"/>
            </w:tcBorders>
            <w:vAlign w:val="center"/>
          </w:tcPr>
          <w:p w:rsidR="005F365F" w:rsidRPr="00331BA2" w:rsidRDefault="005F365F" w:rsidP="00132C9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Spełnienie wymagania</w:t>
            </w:r>
          </w:p>
        </w:tc>
        <w:tc>
          <w:tcPr>
            <w:tcW w:w="1354" w:type="pct"/>
            <w:vMerge w:val="restart"/>
            <w:vAlign w:val="center"/>
          </w:tcPr>
          <w:p w:rsidR="003B736E" w:rsidRPr="00331BA2" w:rsidRDefault="003B736E" w:rsidP="00132C9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Niezgodności / spostrzeżenia</w:t>
            </w:r>
            <w:r w:rsidRPr="00331BA2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1"/>
            </w:r>
          </w:p>
        </w:tc>
      </w:tr>
      <w:tr w:rsidR="00331BA2" w:rsidRPr="00331BA2" w:rsidTr="005019A6">
        <w:trPr>
          <w:tblHeader/>
        </w:trPr>
        <w:tc>
          <w:tcPr>
            <w:tcW w:w="2069" w:type="pct"/>
            <w:gridSpan w:val="2"/>
            <w:vMerge/>
            <w:vAlign w:val="center"/>
          </w:tcPr>
          <w:p w:rsidR="005F365F" w:rsidRPr="00331BA2" w:rsidRDefault="005F365F" w:rsidP="00132C9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7" w:type="pct"/>
            <w:vMerge/>
            <w:tcBorders>
              <w:right w:val="single" w:sz="18" w:space="0" w:color="auto"/>
            </w:tcBorders>
            <w:vAlign w:val="center"/>
          </w:tcPr>
          <w:p w:rsidR="005F365F" w:rsidRPr="00331BA2" w:rsidRDefault="005F365F" w:rsidP="00132C9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5F365F" w:rsidRPr="00331BA2" w:rsidRDefault="005F365F" w:rsidP="00132C9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399" w:type="pct"/>
            <w:vAlign w:val="center"/>
          </w:tcPr>
          <w:p w:rsidR="005F365F" w:rsidRPr="00331BA2" w:rsidRDefault="005F365F" w:rsidP="00132C9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NIE</w:t>
            </w:r>
          </w:p>
        </w:tc>
        <w:tc>
          <w:tcPr>
            <w:tcW w:w="1354" w:type="pct"/>
            <w:vMerge/>
            <w:vAlign w:val="center"/>
          </w:tcPr>
          <w:p w:rsidR="005F365F" w:rsidRPr="00331BA2" w:rsidRDefault="005F365F" w:rsidP="00132C9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DA2858" w:rsidRPr="00331BA2" w:rsidRDefault="00916B1E" w:rsidP="006264FC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3</w:t>
            </w:r>
            <w:r w:rsidR="00DA2858" w:rsidRPr="00331BA2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37" w:type="pct"/>
            <w:vAlign w:val="center"/>
          </w:tcPr>
          <w:p w:rsidR="00916B1E" w:rsidRPr="00331BA2" w:rsidRDefault="00DA2858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Terminy i definicje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916B1E" w:rsidRPr="00331BA2" w:rsidRDefault="00916B1E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916B1E" w:rsidRPr="00331BA2" w:rsidRDefault="00916B1E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916B1E" w:rsidRPr="00331BA2" w:rsidRDefault="00916B1E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916B1E" w:rsidRPr="00331BA2" w:rsidRDefault="00916B1E" w:rsidP="00557F7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916B1E" w:rsidRPr="00331BA2" w:rsidRDefault="00916B1E" w:rsidP="00557F77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1437" w:type="pct"/>
            <w:vAlign w:val="center"/>
          </w:tcPr>
          <w:p w:rsidR="00916B1E" w:rsidRPr="00331BA2" w:rsidRDefault="006264FC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Wymagania ogólne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916B1E" w:rsidRPr="00331BA2" w:rsidRDefault="00916B1E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16B1E" w:rsidRPr="00331BA2" w:rsidRDefault="00916B1E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916B1E" w:rsidRPr="00331BA2" w:rsidRDefault="00916B1E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916B1E" w:rsidRPr="00331BA2" w:rsidRDefault="00916B1E" w:rsidP="00557F7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6264FC" w:rsidRPr="00331BA2" w:rsidRDefault="006264FC" w:rsidP="00557F77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4.1</w:t>
            </w:r>
          </w:p>
        </w:tc>
        <w:tc>
          <w:tcPr>
            <w:tcW w:w="1437" w:type="pct"/>
            <w:vAlign w:val="center"/>
          </w:tcPr>
          <w:p w:rsidR="006264FC" w:rsidRPr="00331BA2" w:rsidRDefault="00054C6A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Zagadnienia</w:t>
            </w:r>
            <w:r w:rsidR="00B364D2" w:rsidRPr="00331BA2">
              <w:rPr>
                <w:rFonts w:ascii="Arial" w:hAnsi="Arial"/>
                <w:b/>
                <w:sz w:val="18"/>
                <w:szCs w:val="18"/>
              </w:rPr>
              <w:t xml:space="preserve"> prawne </w:t>
            </w:r>
          </w:p>
          <w:p w:rsidR="00CC301B" w:rsidRPr="00331BA2" w:rsidRDefault="00CC301B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Osobowość prawna</w:t>
            </w:r>
            <w:r w:rsidR="00BC1782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6264FC" w:rsidRPr="00331BA2" w:rsidRDefault="006264FC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6264FC" w:rsidRPr="00331BA2" w:rsidRDefault="006264FC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6264FC" w:rsidRPr="00331BA2" w:rsidRDefault="006264FC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FFFFFF"/>
            <w:vAlign w:val="center"/>
          </w:tcPr>
          <w:p w:rsidR="006264FC" w:rsidRPr="00331BA2" w:rsidRDefault="006264FC" w:rsidP="00557F7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6264FC" w:rsidRPr="00331BA2" w:rsidRDefault="006264FC" w:rsidP="00557F77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4.2</w:t>
            </w:r>
          </w:p>
        </w:tc>
        <w:tc>
          <w:tcPr>
            <w:tcW w:w="1437" w:type="pct"/>
            <w:vAlign w:val="center"/>
          </w:tcPr>
          <w:p w:rsidR="00DF4C9A" w:rsidRPr="00331BA2" w:rsidRDefault="00054C6A" w:rsidP="00107B5E">
            <w:pPr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O</w:t>
            </w:r>
            <w:r w:rsidR="008420AD" w:rsidRPr="00331BA2">
              <w:rPr>
                <w:rFonts w:ascii="Arial" w:hAnsi="Arial"/>
                <w:b/>
                <w:sz w:val="18"/>
                <w:szCs w:val="18"/>
              </w:rPr>
              <w:t>dpowiedzialność</w:t>
            </w:r>
            <w:r w:rsidR="006264FC" w:rsidRPr="00331BA2">
              <w:rPr>
                <w:rFonts w:ascii="Arial" w:hAnsi="Arial"/>
                <w:b/>
                <w:sz w:val="18"/>
                <w:szCs w:val="18"/>
              </w:rPr>
              <w:t xml:space="preserve"> za decyzj</w:t>
            </w:r>
            <w:r w:rsidRPr="00331BA2">
              <w:rPr>
                <w:rFonts w:ascii="Arial" w:hAnsi="Arial"/>
                <w:b/>
                <w:sz w:val="18"/>
                <w:szCs w:val="18"/>
              </w:rPr>
              <w:t>e w sprawie certyfikacji</w:t>
            </w:r>
            <w:r w:rsidR="002C0F4E" w:rsidRPr="00331BA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4C57CC" w:rsidRPr="00331BA2" w:rsidRDefault="00BC1782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Nie</w:t>
            </w:r>
            <w:r w:rsidR="004C57CC" w:rsidRPr="00331BA2">
              <w:rPr>
                <w:rFonts w:ascii="Arial" w:hAnsi="Arial"/>
                <w:sz w:val="18"/>
                <w:szCs w:val="18"/>
              </w:rPr>
              <w:t>delegowanie uprawnień do podejmowania decyzji w sprawie certyfikacji</w:t>
            </w:r>
            <w:r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6264FC" w:rsidRPr="00331BA2" w:rsidRDefault="006264FC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6264FC" w:rsidRPr="00331BA2" w:rsidRDefault="006264FC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6264FC" w:rsidRPr="00331BA2" w:rsidRDefault="006264FC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FFFFFF"/>
            <w:vAlign w:val="center"/>
          </w:tcPr>
          <w:p w:rsidR="006264FC" w:rsidRPr="00331BA2" w:rsidRDefault="006264FC" w:rsidP="00557F7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6264FC" w:rsidRPr="00331BA2" w:rsidRDefault="006264FC" w:rsidP="00557F77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4.3</w:t>
            </w:r>
          </w:p>
        </w:tc>
        <w:tc>
          <w:tcPr>
            <w:tcW w:w="1437" w:type="pct"/>
            <w:vAlign w:val="center"/>
          </w:tcPr>
          <w:p w:rsidR="006264FC" w:rsidRPr="00331BA2" w:rsidRDefault="006264FC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Zarządzanie bezstronnością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264FC" w:rsidRPr="00331BA2" w:rsidRDefault="006264FC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264FC" w:rsidRPr="00331BA2" w:rsidRDefault="006264FC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6264FC" w:rsidRPr="00331BA2" w:rsidRDefault="006264FC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6264FC" w:rsidRPr="00331BA2" w:rsidRDefault="006264FC" w:rsidP="00557F7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 w:val="restart"/>
            <w:vAlign w:val="center"/>
          </w:tcPr>
          <w:p w:rsidR="00485DBA" w:rsidRPr="00331BA2" w:rsidRDefault="00485DBA" w:rsidP="00557F77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4.3.1</w:t>
            </w:r>
          </w:p>
        </w:tc>
        <w:tc>
          <w:tcPr>
            <w:tcW w:w="1437" w:type="pct"/>
            <w:vAlign w:val="center"/>
          </w:tcPr>
          <w:p w:rsidR="00485DBA" w:rsidRPr="00331BA2" w:rsidRDefault="00485DBA" w:rsidP="00107B5E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Udokumentowana struktura gwarantująca zachowanie bezstronności.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485DBA" w:rsidRPr="00331BA2" w:rsidRDefault="00485DBA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485DBA" w:rsidRPr="00331BA2" w:rsidRDefault="00485DBA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485DBA" w:rsidRPr="00331BA2" w:rsidRDefault="00485DBA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485DBA" w:rsidRPr="00331BA2" w:rsidRDefault="00485DBA" w:rsidP="00557F7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/>
            <w:vAlign w:val="center"/>
          </w:tcPr>
          <w:p w:rsidR="00485DBA" w:rsidRPr="00331BA2" w:rsidRDefault="00485DBA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485DBA" w:rsidRPr="00331BA2" w:rsidRDefault="00485DBA" w:rsidP="00107B5E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Zobowiązanie najwyższego kierownictwa do zarządzania konfliktami interesów i zachowania bezstronności.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485DBA" w:rsidRPr="00331BA2" w:rsidRDefault="00485DBA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485DBA" w:rsidRPr="00331BA2" w:rsidRDefault="00485DBA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485DBA" w:rsidRPr="00331BA2" w:rsidRDefault="00485DBA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485DBA" w:rsidRPr="00331BA2" w:rsidRDefault="00485DBA" w:rsidP="00557F7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/>
            <w:vAlign w:val="center"/>
          </w:tcPr>
          <w:p w:rsidR="00485DBA" w:rsidRPr="00331BA2" w:rsidRDefault="00485DBA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485DBA" w:rsidRPr="00331BA2" w:rsidRDefault="00485DBA" w:rsidP="00107B5E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Publicznie dostępna deklaracji zachowania bezstronności.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485DBA" w:rsidRPr="00331BA2" w:rsidRDefault="00485DBA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485DBA" w:rsidRPr="00331BA2" w:rsidRDefault="00485DBA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485DBA" w:rsidRPr="00331BA2" w:rsidRDefault="00485DBA" w:rsidP="00557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485DBA" w:rsidRPr="00331BA2" w:rsidRDefault="00485DBA" w:rsidP="00557F7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4.3.2</w:t>
            </w:r>
          </w:p>
        </w:tc>
        <w:tc>
          <w:tcPr>
            <w:tcW w:w="1437" w:type="pct"/>
          </w:tcPr>
          <w:p w:rsidR="006264FC" w:rsidRPr="00331BA2" w:rsidRDefault="00CB7BD0" w:rsidP="00107B5E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Bezstronność wobec</w:t>
            </w:r>
            <w:r w:rsidR="0074135C" w:rsidRPr="00331BA2">
              <w:rPr>
                <w:rFonts w:ascii="Arial" w:hAnsi="Arial"/>
                <w:sz w:val="18"/>
                <w:szCs w:val="18"/>
              </w:rPr>
              <w:t xml:space="preserve"> wnioskodawców, kandydatów </w:t>
            </w:r>
            <w:r w:rsidRPr="00331BA2">
              <w:rPr>
                <w:rFonts w:ascii="Arial" w:hAnsi="Arial"/>
                <w:sz w:val="18"/>
                <w:szCs w:val="18"/>
              </w:rPr>
              <w:br/>
            </w:r>
            <w:r w:rsidR="0074135C" w:rsidRPr="00331BA2">
              <w:rPr>
                <w:rFonts w:ascii="Arial" w:hAnsi="Arial"/>
                <w:sz w:val="18"/>
                <w:szCs w:val="18"/>
              </w:rPr>
              <w:t>i osób certyfikowanych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4.3.3</w:t>
            </w:r>
          </w:p>
        </w:tc>
        <w:tc>
          <w:tcPr>
            <w:tcW w:w="1437" w:type="pct"/>
          </w:tcPr>
          <w:p w:rsidR="006264FC" w:rsidRPr="00331BA2" w:rsidRDefault="003A033F" w:rsidP="00107B5E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Polityk</w:t>
            </w:r>
            <w:r w:rsidR="00CB7BD0" w:rsidRPr="00331BA2">
              <w:rPr>
                <w:rFonts w:ascii="Arial" w:hAnsi="Arial"/>
                <w:sz w:val="18"/>
                <w:szCs w:val="18"/>
              </w:rPr>
              <w:t>i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i procedury </w:t>
            </w:r>
            <w:r w:rsidR="000A184A" w:rsidRPr="00331BA2">
              <w:rPr>
                <w:rFonts w:ascii="Arial" w:hAnsi="Arial"/>
                <w:sz w:val="18"/>
                <w:szCs w:val="18"/>
              </w:rPr>
              <w:t>uczciw</w:t>
            </w:r>
            <w:r w:rsidR="00CB7BD0" w:rsidRPr="00331BA2">
              <w:rPr>
                <w:rFonts w:ascii="Arial" w:hAnsi="Arial"/>
                <w:sz w:val="18"/>
                <w:szCs w:val="18"/>
              </w:rPr>
              <w:t>e</w:t>
            </w:r>
            <w:r w:rsidR="000A184A" w:rsidRPr="00331BA2">
              <w:rPr>
                <w:rFonts w:ascii="Arial" w:hAnsi="Arial"/>
                <w:sz w:val="18"/>
                <w:szCs w:val="18"/>
              </w:rPr>
              <w:t xml:space="preserve"> wobec wszystkich wnioskujących, kandydatów i certyfikowanych osób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4.3.4</w:t>
            </w:r>
          </w:p>
        </w:tc>
        <w:tc>
          <w:tcPr>
            <w:tcW w:w="1437" w:type="pct"/>
          </w:tcPr>
          <w:p w:rsidR="006264FC" w:rsidRPr="00331BA2" w:rsidRDefault="00CB7BD0" w:rsidP="00107B5E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Nieograniczanie certyfikacji</w:t>
            </w:r>
            <w:r w:rsidR="000A184A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Pr="00331BA2">
              <w:rPr>
                <w:rFonts w:ascii="Arial" w:hAnsi="Arial"/>
                <w:sz w:val="18"/>
                <w:szCs w:val="18"/>
              </w:rPr>
              <w:t>poprzez n</w:t>
            </w:r>
            <w:r w:rsidR="000A184A" w:rsidRPr="00331BA2">
              <w:rPr>
                <w:rFonts w:ascii="Arial" w:hAnsi="Arial"/>
                <w:sz w:val="18"/>
                <w:szCs w:val="18"/>
              </w:rPr>
              <w:t>admiern</w:t>
            </w:r>
            <w:r w:rsidRPr="00331BA2">
              <w:rPr>
                <w:rFonts w:ascii="Arial" w:hAnsi="Arial"/>
                <w:sz w:val="18"/>
                <w:szCs w:val="18"/>
              </w:rPr>
              <w:t>e oczekiwania</w:t>
            </w:r>
            <w:r w:rsidR="000A184A" w:rsidRPr="00331BA2">
              <w:rPr>
                <w:rFonts w:ascii="Arial" w:hAnsi="Arial"/>
                <w:sz w:val="18"/>
                <w:szCs w:val="18"/>
              </w:rPr>
              <w:t xml:space="preserve"> finansow</w:t>
            </w:r>
            <w:r w:rsidRPr="00331BA2">
              <w:rPr>
                <w:rFonts w:ascii="Arial" w:hAnsi="Arial"/>
                <w:sz w:val="18"/>
                <w:szCs w:val="18"/>
              </w:rPr>
              <w:t>e</w:t>
            </w:r>
            <w:r w:rsidR="000A184A" w:rsidRPr="00331BA2">
              <w:rPr>
                <w:rFonts w:ascii="Arial" w:hAnsi="Arial"/>
                <w:sz w:val="18"/>
                <w:szCs w:val="18"/>
              </w:rPr>
              <w:t xml:space="preserve"> lub inn</w:t>
            </w:r>
            <w:r w:rsidRPr="00331BA2">
              <w:rPr>
                <w:rFonts w:ascii="Arial" w:hAnsi="Arial"/>
                <w:sz w:val="18"/>
                <w:szCs w:val="18"/>
              </w:rPr>
              <w:t>e warunki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4.3.5</w:t>
            </w:r>
          </w:p>
        </w:tc>
        <w:tc>
          <w:tcPr>
            <w:tcW w:w="1437" w:type="pct"/>
          </w:tcPr>
          <w:p w:rsidR="006264FC" w:rsidRPr="00331BA2" w:rsidRDefault="008B55A6" w:rsidP="00107B5E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>Odpowiedzialność za bezstronność i nie uleganie naciskom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rPr>
          <w:trHeight w:val="77"/>
        </w:trPr>
        <w:tc>
          <w:tcPr>
            <w:tcW w:w="632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4.3.6</w:t>
            </w:r>
          </w:p>
        </w:tc>
        <w:tc>
          <w:tcPr>
            <w:tcW w:w="1437" w:type="pct"/>
          </w:tcPr>
          <w:p w:rsidR="006264FC" w:rsidRPr="00331BA2" w:rsidRDefault="008B55A6" w:rsidP="00107B5E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Bieżące identyfikowanie</w:t>
            </w:r>
            <w:r w:rsidR="00CA6062" w:rsidRPr="00331BA2">
              <w:rPr>
                <w:rFonts w:ascii="Arial" w:hAnsi="Arial"/>
                <w:sz w:val="18"/>
                <w:szCs w:val="18"/>
              </w:rPr>
              <w:t xml:space="preserve"> zagrożeń dla bezstronności</w:t>
            </w:r>
            <w:r w:rsidR="005C3A7F" w:rsidRPr="00331BA2">
              <w:rPr>
                <w:rFonts w:ascii="Arial" w:hAnsi="Arial"/>
                <w:sz w:val="18"/>
                <w:szCs w:val="18"/>
              </w:rPr>
              <w:t>, w tym:</w:t>
            </w:r>
            <w:r w:rsidR="00CA6062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8B55A6" w:rsidRPr="00331BA2" w:rsidRDefault="008B55A6" w:rsidP="00107B5E">
            <w:pPr>
              <w:numPr>
                <w:ilvl w:val="0"/>
                <w:numId w:val="6"/>
              </w:numPr>
              <w:ind w:left="244" w:hanging="21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powiązania stanowiące zagrożenie dla bezstronności;</w:t>
            </w:r>
          </w:p>
          <w:p w:rsidR="008B55A6" w:rsidRPr="00331BA2" w:rsidRDefault="008B55A6" w:rsidP="00107B5E">
            <w:pPr>
              <w:numPr>
                <w:ilvl w:val="0"/>
                <w:numId w:val="6"/>
              </w:numPr>
              <w:ind w:left="244" w:hanging="21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zagrożenie rzeczywiste lub postrzegane;</w:t>
            </w:r>
          </w:p>
          <w:p w:rsidR="009A7EA1" w:rsidRPr="00331BA2" w:rsidRDefault="009A7EA1" w:rsidP="007E385E">
            <w:pPr>
              <w:numPr>
                <w:ilvl w:val="0"/>
                <w:numId w:val="6"/>
              </w:numPr>
              <w:spacing w:after="20"/>
              <w:ind w:left="244" w:hanging="21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działalność jednostek powiązanych.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lastRenderedPageBreak/>
              <w:t>4.3.7</w:t>
            </w:r>
          </w:p>
        </w:tc>
        <w:tc>
          <w:tcPr>
            <w:tcW w:w="1437" w:type="pct"/>
          </w:tcPr>
          <w:p w:rsidR="006264FC" w:rsidRPr="00331BA2" w:rsidRDefault="00CA6062" w:rsidP="007E38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Dokumentowanie i wykazanie</w:t>
            </w:r>
            <w:r w:rsidR="00F65ACF" w:rsidRPr="00331BA2">
              <w:rPr>
                <w:rFonts w:ascii="Arial" w:hAnsi="Arial"/>
                <w:sz w:val="18"/>
                <w:szCs w:val="18"/>
              </w:rPr>
              <w:t xml:space="preserve"> sposobu </w:t>
            </w:r>
            <w:r w:rsidRPr="00331BA2">
              <w:rPr>
                <w:rFonts w:ascii="Arial" w:hAnsi="Arial"/>
                <w:sz w:val="18"/>
                <w:szCs w:val="18"/>
              </w:rPr>
              <w:t>eliminowania lub minimaliz</w:t>
            </w:r>
            <w:r w:rsidR="000851B9" w:rsidRPr="00331BA2">
              <w:rPr>
                <w:rFonts w:ascii="Arial" w:hAnsi="Arial"/>
                <w:sz w:val="18"/>
                <w:szCs w:val="18"/>
              </w:rPr>
              <w:t>owania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potencjalny</w:t>
            </w:r>
            <w:r w:rsidR="000851B9" w:rsidRPr="00331BA2">
              <w:rPr>
                <w:rFonts w:ascii="Arial" w:hAnsi="Arial"/>
                <w:sz w:val="18"/>
                <w:szCs w:val="18"/>
              </w:rPr>
              <w:t>ch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konflikt</w:t>
            </w:r>
            <w:r w:rsidR="000851B9" w:rsidRPr="00331BA2">
              <w:rPr>
                <w:rFonts w:ascii="Arial" w:hAnsi="Arial"/>
                <w:sz w:val="18"/>
                <w:szCs w:val="18"/>
              </w:rPr>
              <w:t>ów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interesów lub zarządzania nimi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4.3.8</w:t>
            </w:r>
          </w:p>
        </w:tc>
        <w:tc>
          <w:tcPr>
            <w:tcW w:w="1437" w:type="pct"/>
          </w:tcPr>
          <w:p w:rsidR="006264FC" w:rsidRPr="00331BA2" w:rsidRDefault="00F65ACF" w:rsidP="007E38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Zorganizowanie i zarządzanie działalnością certyfikacyjną w sposób chroniący bezstronność (z</w:t>
            </w:r>
            <w:r w:rsidR="00775E78" w:rsidRPr="00331BA2">
              <w:rPr>
                <w:rFonts w:ascii="Arial" w:hAnsi="Arial"/>
                <w:sz w:val="18"/>
                <w:szCs w:val="18"/>
              </w:rPr>
              <w:t>równoważone zaangażowanie stron zainteresowanych</w:t>
            </w:r>
            <w:r w:rsidRPr="00331BA2">
              <w:rPr>
                <w:rFonts w:ascii="Arial" w:hAnsi="Arial"/>
                <w:sz w:val="18"/>
                <w:szCs w:val="18"/>
              </w:rPr>
              <w:t>)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264FC" w:rsidRPr="00331BA2" w:rsidRDefault="000851B9" w:rsidP="006264F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264FC" w:rsidRPr="00331BA2" w:rsidRDefault="006264FC" w:rsidP="006264F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FC44F9" w:rsidRPr="00331BA2" w:rsidRDefault="00FC44F9" w:rsidP="006264FC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4.4</w:t>
            </w:r>
          </w:p>
        </w:tc>
        <w:tc>
          <w:tcPr>
            <w:tcW w:w="1437" w:type="pct"/>
          </w:tcPr>
          <w:p w:rsidR="00516D21" w:rsidRPr="00331BA2" w:rsidRDefault="00516D21" w:rsidP="007E38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Finanse i zobowiązania </w:t>
            </w:r>
          </w:p>
          <w:p w:rsidR="003F72F9" w:rsidRPr="00331BA2" w:rsidRDefault="003F72F9" w:rsidP="007E38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Posiadanie środków </w:t>
            </w:r>
            <w:r w:rsidR="00F65ACF" w:rsidRPr="00331BA2">
              <w:rPr>
                <w:rFonts w:ascii="Arial" w:hAnsi="Arial"/>
                <w:sz w:val="18"/>
                <w:szCs w:val="18"/>
              </w:rPr>
              <w:t xml:space="preserve">finansowych 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na </w:t>
            </w:r>
            <w:r w:rsidR="009A7EA1" w:rsidRPr="00331BA2">
              <w:rPr>
                <w:rFonts w:ascii="Arial" w:hAnsi="Arial"/>
                <w:sz w:val="18"/>
                <w:szCs w:val="18"/>
              </w:rPr>
              <w:t xml:space="preserve">prowadzenie działalności i </w:t>
            </w:r>
            <w:r w:rsidRPr="00331BA2">
              <w:rPr>
                <w:rFonts w:ascii="Arial" w:hAnsi="Arial"/>
                <w:sz w:val="18"/>
                <w:szCs w:val="18"/>
              </w:rPr>
              <w:t>pokrycie zobowiązań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FC44F9" w:rsidRPr="00331BA2" w:rsidRDefault="00FC44F9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FC44F9" w:rsidRPr="00331BA2" w:rsidRDefault="00FC44F9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FC44F9" w:rsidRPr="00331BA2" w:rsidRDefault="00FC44F9" w:rsidP="006264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FC44F9" w:rsidRPr="00331BA2" w:rsidRDefault="00FC44F9" w:rsidP="006264F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1437" w:type="pct"/>
            <w:vAlign w:val="center"/>
          </w:tcPr>
          <w:p w:rsidR="00FC44F9" w:rsidRPr="00331BA2" w:rsidRDefault="00F65ACF" w:rsidP="007E38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Wymagania dotyczące struktury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5.1</w:t>
            </w:r>
          </w:p>
        </w:tc>
        <w:tc>
          <w:tcPr>
            <w:tcW w:w="1437" w:type="pct"/>
            <w:vAlign w:val="center"/>
          </w:tcPr>
          <w:p w:rsidR="00FC44F9" w:rsidRPr="00331BA2" w:rsidRDefault="000851B9" w:rsidP="007E38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Kierownictwo</w:t>
            </w:r>
            <w:r w:rsidR="00FC44F9" w:rsidRPr="00331BA2">
              <w:rPr>
                <w:rFonts w:ascii="Arial" w:hAnsi="Arial"/>
                <w:b/>
                <w:sz w:val="18"/>
                <w:szCs w:val="18"/>
              </w:rPr>
              <w:t xml:space="preserve"> i struktura organizacyjna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FC44F9" w:rsidRPr="00331BA2" w:rsidRDefault="00FC44F9" w:rsidP="000851B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5.1.1</w:t>
            </w:r>
          </w:p>
        </w:tc>
        <w:tc>
          <w:tcPr>
            <w:tcW w:w="1437" w:type="pct"/>
            <w:vAlign w:val="center"/>
          </w:tcPr>
          <w:p w:rsidR="00FC44F9" w:rsidRPr="00331BA2" w:rsidRDefault="009A7EA1" w:rsidP="007E38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Zorganizowanie i zarządzanie </w:t>
            </w:r>
            <w:r w:rsidR="00404331" w:rsidRPr="00331BA2">
              <w:rPr>
                <w:rFonts w:ascii="Arial" w:hAnsi="Arial"/>
                <w:sz w:val="18"/>
                <w:szCs w:val="18"/>
              </w:rPr>
              <w:t xml:space="preserve">działalnością </w:t>
            </w:r>
            <w:r w:rsidR="00661FF8" w:rsidRPr="00331BA2">
              <w:rPr>
                <w:rFonts w:ascii="Arial" w:hAnsi="Arial"/>
                <w:sz w:val="18"/>
                <w:szCs w:val="18"/>
              </w:rPr>
              <w:t xml:space="preserve">w sposób chroniący bezstronność.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7F6786">
        <w:trPr>
          <w:trHeight w:val="908"/>
        </w:trPr>
        <w:tc>
          <w:tcPr>
            <w:tcW w:w="632" w:type="pct"/>
            <w:vMerge w:val="restart"/>
            <w:vAlign w:val="center"/>
          </w:tcPr>
          <w:p w:rsidR="00BC1782" w:rsidRPr="00331BA2" w:rsidRDefault="00BC1782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5.1.2</w:t>
            </w:r>
          </w:p>
        </w:tc>
        <w:tc>
          <w:tcPr>
            <w:tcW w:w="1437" w:type="pct"/>
            <w:vAlign w:val="center"/>
          </w:tcPr>
          <w:p w:rsidR="00BC1782" w:rsidRPr="00331BA2" w:rsidRDefault="00BC1782" w:rsidP="007E38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Udokumentowana struktura organizacyjna obejmująca</w:t>
            </w:r>
          </w:p>
          <w:p w:rsidR="00BC1782" w:rsidRPr="00331BA2" w:rsidRDefault="00BC1782" w:rsidP="007E38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opis obowiązków, odpowiedzialności i uprawnień kierownictwa, personelu prowadzącego certyfikacje oraz każdego komitetu.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BC1782" w:rsidRPr="00331BA2" w:rsidRDefault="00BC1782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BC1782" w:rsidRPr="00331BA2" w:rsidRDefault="00BC1782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BC1782" w:rsidRPr="00331BA2" w:rsidRDefault="00BC1782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BC1782" w:rsidRPr="00331BA2" w:rsidRDefault="00BC1782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/>
            <w:vAlign w:val="center"/>
          </w:tcPr>
          <w:p w:rsidR="00F367FA" w:rsidRPr="00331BA2" w:rsidRDefault="00F367FA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F367FA" w:rsidRPr="00331BA2" w:rsidRDefault="00F367FA" w:rsidP="007E38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Ścieżka podległości i powiązania z i</w:t>
            </w:r>
            <w:r w:rsidR="005C3A7F" w:rsidRPr="00331BA2">
              <w:rPr>
                <w:rFonts w:ascii="Arial" w:hAnsi="Arial"/>
                <w:sz w:val="18"/>
                <w:szCs w:val="18"/>
              </w:rPr>
              <w:t xml:space="preserve">nnymi częściami </w:t>
            </w:r>
            <w:r w:rsidR="005C3A7F" w:rsidRPr="00331BA2">
              <w:rPr>
                <w:rFonts w:ascii="Arial" w:hAnsi="Arial"/>
                <w:sz w:val="18"/>
                <w:szCs w:val="18"/>
              </w:rPr>
              <w:br/>
              <w:t>w ramach tej samej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osoby prawnej.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F367FA" w:rsidRPr="00331BA2" w:rsidRDefault="00F367FA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F367FA" w:rsidRPr="00331BA2" w:rsidRDefault="00F367FA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F367FA" w:rsidRPr="00331BA2" w:rsidRDefault="00F367FA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F367FA" w:rsidRPr="00331BA2" w:rsidRDefault="00F367FA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12189" w:rsidRPr="00331BA2" w:rsidRDefault="00F367FA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5.1.2 a)</w:t>
            </w:r>
          </w:p>
        </w:tc>
        <w:tc>
          <w:tcPr>
            <w:tcW w:w="1437" w:type="pct"/>
            <w:vAlign w:val="center"/>
          </w:tcPr>
          <w:p w:rsidR="00112189" w:rsidRPr="00331BA2" w:rsidRDefault="00735C5D" w:rsidP="007E38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Zidentyfikowanie strony/stron lub osób ponoszących odpowiedzialności za polityki </w:t>
            </w:r>
            <w:r w:rsidR="00F367FA" w:rsidRPr="00331BA2">
              <w:rPr>
                <w:rFonts w:ascii="Arial" w:hAnsi="Arial"/>
                <w:sz w:val="18"/>
                <w:szCs w:val="18"/>
              </w:rPr>
              <w:t>i procedury dot. działań jednostki certyfikującej.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12189" w:rsidRPr="00331BA2" w:rsidRDefault="0011218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12189" w:rsidRPr="00331BA2" w:rsidRDefault="0011218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12189" w:rsidRPr="00331BA2" w:rsidRDefault="0011218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12189" w:rsidRPr="00331BA2" w:rsidRDefault="0011218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F367FA" w:rsidRPr="00331BA2" w:rsidRDefault="00F367FA" w:rsidP="00F367FA">
            <w:r w:rsidRPr="00331BA2">
              <w:rPr>
                <w:rFonts w:ascii="Arial" w:hAnsi="Arial"/>
                <w:sz w:val="18"/>
                <w:szCs w:val="18"/>
              </w:rPr>
              <w:t>5.1.2 b)</w:t>
            </w:r>
          </w:p>
        </w:tc>
        <w:tc>
          <w:tcPr>
            <w:tcW w:w="1437" w:type="pct"/>
            <w:vAlign w:val="center"/>
          </w:tcPr>
          <w:p w:rsidR="00F367FA" w:rsidRPr="00331BA2" w:rsidRDefault="00735C5D" w:rsidP="00107B5E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Zidentyfikowanie strony/stron lub osób ponoszących odpowiedzialności</w:t>
            </w:r>
            <w:r w:rsidR="00F367FA" w:rsidRPr="00331BA2">
              <w:rPr>
                <w:rFonts w:ascii="Arial" w:hAnsi="Arial"/>
                <w:sz w:val="18"/>
                <w:szCs w:val="18"/>
              </w:rPr>
              <w:t xml:space="preserve"> za wdrożenie polityk i procedur.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F367FA" w:rsidRPr="00331BA2" w:rsidRDefault="00F367FA" w:rsidP="00F367FA">
            <w:r w:rsidRPr="00331BA2">
              <w:rPr>
                <w:rFonts w:ascii="Arial" w:hAnsi="Arial"/>
                <w:sz w:val="18"/>
                <w:szCs w:val="18"/>
              </w:rPr>
              <w:t>5.1.2 c)</w:t>
            </w:r>
          </w:p>
        </w:tc>
        <w:tc>
          <w:tcPr>
            <w:tcW w:w="1437" w:type="pct"/>
          </w:tcPr>
          <w:p w:rsidR="00F367FA" w:rsidRPr="00331BA2" w:rsidRDefault="00735C5D" w:rsidP="00107B5E">
            <w:pPr>
              <w:spacing w:before="40" w:after="20"/>
            </w:pPr>
            <w:r w:rsidRPr="00331BA2">
              <w:rPr>
                <w:rFonts w:ascii="Arial" w:hAnsi="Arial"/>
                <w:sz w:val="18"/>
                <w:szCs w:val="18"/>
              </w:rPr>
              <w:t>Zidentyfikowanie strony/stron lub osób ponoszących odpowiedzialności</w:t>
            </w:r>
            <w:r w:rsidR="00F367FA" w:rsidRPr="00331BA2">
              <w:rPr>
                <w:rFonts w:ascii="Arial" w:hAnsi="Arial"/>
                <w:sz w:val="18"/>
                <w:szCs w:val="18"/>
              </w:rPr>
              <w:t xml:space="preserve"> za finanse jednostki certyfikującej.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F367FA" w:rsidRPr="00331BA2" w:rsidRDefault="00F367FA" w:rsidP="00F367FA">
            <w:r w:rsidRPr="00331BA2">
              <w:rPr>
                <w:rFonts w:ascii="Arial" w:hAnsi="Arial"/>
                <w:sz w:val="18"/>
                <w:szCs w:val="18"/>
              </w:rPr>
              <w:t>5.1.2 d)</w:t>
            </w:r>
          </w:p>
        </w:tc>
        <w:tc>
          <w:tcPr>
            <w:tcW w:w="1437" w:type="pct"/>
          </w:tcPr>
          <w:p w:rsidR="00F367FA" w:rsidRPr="00331BA2" w:rsidRDefault="00735C5D" w:rsidP="00107B5E">
            <w:pPr>
              <w:spacing w:before="40" w:after="20"/>
            </w:pPr>
            <w:r w:rsidRPr="00331BA2">
              <w:rPr>
                <w:rFonts w:ascii="Arial" w:hAnsi="Arial"/>
                <w:sz w:val="18"/>
                <w:szCs w:val="18"/>
              </w:rPr>
              <w:t>Zidentyfikowanie strony/stron lub osób ponoszących odpowiedzialności</w:t>
            </w:r>
            <w:r w:rsidR="00F367FA" w:rsidRPr="00331BA2">
              <w:rPr>
                <w:rFonts w:ascii="Arial" w:hAnsi="Arial"/>
                <w:sz w:val="18"/>
                <w:szCs w:val="18"/>
              </w:rPr>
              <w:t xml:space="preserve"> za zasoby dla prowadzenia działalności certyfikującej.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F367FA" w:rsidRPr="00331BA2" w:rsidRDefault="00F367FA" w:rsidP="00F367FA">
            <w:r w:rsidRPr="00331BA2">
              <w:rPr>
                <w:rFonts w:ascii="Arial" w:hAnsi="Arial"/>
                <w:sz w:val="18"/>
                <w:szCs w:val="18"/>
              </w:rPr>
              <w:t>5.1.2 e)</w:t>
            </w:r>
          </w:p>
        </w:tc>
        <w:tc>
          <w:tcPr>
            <w:tcW w:w="1437" w:type="pct"/>
          </w:tcPr>
          <w:p w:rsidR="00F367FA" w:rsidRPr="00331BA2" w:rsidRDefault="00735C5D" w:rsidP="00107B5E">
            <w:pPr>
              <w:spacing w:before="40" w:after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Zidentyfikowanie strony/stron lub osób ponoszących odpowiedzialności </w:t>
            </w:r>
            <w:r w:rsidR="00F367FA" w:rsidRPr="00331BA2">
              <w:rPr>
                <w:rFonts w:ascii="Arial" w:hAnsi="Arial"/>
                <w:sz w:val="18"/>
                <w:szCs w:val="18"/>
              </w:rPr>
              <w:t>za opracowanie i utrzymywanie programów certyfikacji.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F367FA" w:rsidRPr="00331BA2" w:rsidRDefault="00F367FA" w:rsidP="00F367FA">
            <w:r w:rsidRPr="00331BA2">
              <w:rPr>
                <w:rFonts w:ascii="Arial" w:hAnsi="Arial"/>
                <w:sz w:val="18"/>
                <w:szCs w:val="18"/>
              </w:rPr>
              <w:t>5.1.2 f)</w:t>
            </w:r>
          </w:p>
        </w:tc>
        <w:tc>
          <w:tcPr>
            <w:tcW w:w="1437" w:type="pct"/>
          </w:tcPr>
          <w:p w:rsidR="005C3A7F" w:rsidRPr="00331BA2" w:rsidRDefault="00735C5D" w:rsidP="00107B5E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Zidentyfikowanie strony/stron lub osób ponoszących odpowiedzialności </w:t>
            </w:r>
            <w:r w:rsidR="00F367FA" w:rsidRPr="00331BA2">
              <w:rPr>
                <w:rFonts w:ascii="Arial" w:hAnsi="Arial"/>
                <w:sz w:val="18"/>
                <w:szCs w:val="18"/>
              </w:rPr>
              <w:t>za działania związane z oceną</w:t>
            </w:r>
            <w:r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BC1782" w:rsidRPr="00331BA2" w:rsidRDefault="00F367FA" w:rsidP="00F367FA">
            <w:r w:rsidRPr="00331BA2">
              <w:rPr>
                <w:rFonts w:ascii="Arial" w:hAnsi="Arial"/>
                <w:sz w:val="18"/>
                <w:szCs w:val="18"/>
              </w:rPr>
              <w:t>5.1.2 g)</w:t>
            </w:r>
          </w:p>
          <w:p w:rsidR="00F367FA" w:rsidRPr="00331BA2" w:rsidRDefault="00F367FA" w:rsidP="00BC1782"/>
        </w:tc>
        <w:tc>
          <w:tcPr>
            <w:tcW w:w="1437" w:type="pct"/>
          </w:tcPr>
          <w:p w:rsidR="00F367FA" w:rsidRPr="00331BA2" w:rsidRDefault="00735C5D" w:rsidP="00107B5E">
            <w:pPr>
              <w:spacing w:before="40" w:after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Zidentyfikowanie strony/stron lub osób ponoszących odpowiedzialności </w:t>
            </w:r>
            <w:r w:rsidR="00F367FA" w:rsidRPr="00331BA2">
              <w:rPr>
                <w:rFonts w:ascii="Arial" w:hAnsi="Arial"/>
                <w:sz w:val="18"/>
                <w:szCs w:val="18"/>
              </w:rPr>
              <w:t>za decyzje w sprawie certyfikacji.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F367FA" w:rsidRPr="00331BA2" w:rsidRDefault="00F367FA" w:rsidP="00F367FA">
            <w:r w:rsidRPr="00331BA2">
              <w:rPr>
                <w:rFonts w:ascii="Arial" w:hAnsi="Arial"/>
                <w:sz w:val="18"/>
                <w:szCs w:val="18"/>
              </w:rPr>
              <w:t>5.1.2 h)</w:t>
            </w:r>
          </w:p>
        </w:tc>
        <w:tc>
          <w:tcPr>
            <w:tcW w:w="1437" w:type="pct"/>
          </w:tcPr>
          <w:p w:rsidR="00F367FA" w:rsidRPr="00331BA2" w:rsidRDefault="00735C5D" w:rsidP="00107B5E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Zidentyfikowanie strony/stron lub osób ponoszących odpowiedzialności</w:t>
            </w:r>
            <w:r w:rsidR="00F367FA" w:rsidRPr="00331BA2">
              <w:rPr>
                <w:rFonts w:ascii="Arial" w:hAnsi="Arial"/>
                <w:sz w:val="18"/>
                <w:szCs w:val="18"/>
              </w:rPr>
              <w:t xml:space="preserve"> za umowy.</w:t>
            </w:r>
          </w:p>
          <w:p w:rsidR="00114C64" w:rsidRPr="00331BA2" w:rsidRDefault="00114C64" w:rsidP="00107B5E">
            <w:pPr>
              <w:spacing w:before="40" w:after="20"/>
            </w:pP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90AE5" w:rsidRDefault="00290AE5" w:rsidP="00F367FA">
            <w:pPr>
              <w:rPr>
                <w:rFonts w:ascii="Arial" w:hAnsi="Arial"/>
                <w:sz w:val="18"/>
                <w:szCs w:val="18"/>
              </w:rPr>
            </w:pPr>
          </w:p>
          <w:p w:rsidR="00F367FA" w:rsidRPr="00290AE5" w:rsidRDefault="00F367FA" w:rsidP="00290AE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F367FA" w:rsidRPr="00331BA2" w:rsidRDefault="00F367FA" w:rsidP="00F367F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lastRenderedPageBreak/>
              <w:t>5.2</w:t>
            </w:r>
          </w:p>
        </w:tc>
        <w:tc>
          <w:tcPr>
            <w:tcW w:w="1437" w:type="pct"/>
            <w:vAlign w:val="center"/>
          </w:tcPr>
          <w:p w:rsidR="00FC44F9" w:rsidRPr="00331BA2" w:rsidRDefault="0022298A" w:rsidP="007E385E">
            <w:pPr>
              <w:spacing w:before="20" w:after="4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Struktura organizacyjna jednostki certyfikującej </w:t>
            </w:r>
            <w:r w:rsidRPr="00331BA2">
              <w:rPr>
                <w:rFonts w:ascii="Arial" w:hAnsi="Arial"/>
                <w:b/>
                <w:sz w:val="18"/>
                <w:szCs w:val="18"/>
              </w:rPr>
              <w:br/>
              <w:t>w</w:t>
            </w:r>
            <w:r w:rsidR="00404331" w:rsidRPr="00331BA2">
              <w:rPr>
                <w:rFonts w:ascii="Arial" w:hAnsi="Arial"/>
                <w:b/>
                <w:sz w:val="18"/>
                <w:szCs w:val="18"/>
              </w:rPr>
              <w:t xml:space="preserve"> odniesieniu do szkoleń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5.2.1</w:t>
            </w:r>
          </w:p>
        </w:tc>
        <w:tc>
          <w:tcPr>
            <w:tcW w:w="1437" w:type="pct"/>
            <w:vAlign w:val="center"/>
          </w:tcPr>
          <w:p w:rsidR="00760C59" w:rsidRPr="00331BA2" w:rsidRDefault="00760C5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Wykazanie, </w:t>
            </w:r>
            <w:r w:rsidR="00D60801" w:rsidRPr="00331BA2">
              <w:rPr>
                <w:rFonts w:ascii="Arial" w:hAnsi="Arial"/>
                <w:sz w:val="18"/>
                <w:szCs w:val="18"/>
              </w:rPr>
              <w:t>że uznane/zatwierdzone szkolenia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nie zagraża</w:t>
            </w:r>
            <w:r w:rsidR="00D60801" w:rsidRPr="00331BA2">
              <w:rPr>
                <w:rFonts w:ascii="Arial" w:hAnsi="Arial"/>
                <w:sz w:val="18"/>
                <w:szCs w:val="18"/>
              </w:rPr>
              <w:t>ją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bezstronności oraz nie obniża</w:t>
            </w:r>
            <w:r w:rsidR="00D60801" w:rsidRPr="00331BA2">
              <w:rPr>
                <w:rFonts w:ascii="Arial" w:hAnsi="Arial"/>
                <w:sz w:val="18"/>
                <w:szCs w:val="18"/>
              </w:rPr>
              <w:t>ją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wymagań dotyczących oceny i</w:t>
            </w:r>
            <w:r w:rsidR="00D60801" w:rsidRPr="00331BA2">
              <w:rPr>
                <w:rFonts w:ascii="Arial" w:hAnsi="Arial"/>
                <w:sz w:val="18"/>
                <w:szCs w:val="18"/>
              </w:rPr>
              <w:t xml:space="preserve"> wymagań certyfikacyjnych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="00D60801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5.2.2</w:t>
            </w:r>
          </w:p>
        </w:tc>
        <w:tc>
          <w:tcPr>
            <w:tcW w:w="1437" w:type="pct"/>
            <w:vAlign w:val="center"/>
          </w:tcPr>
          <w:p w:rsidR="00FC44F9" w:rsidRPr="00331BA2" w:rsidRDefault="00D60801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U</w:t>
            </w:r>
            <w:r w:rsidR="008E3EB5" w:rsidRPr="00331BA2">
              <w:rPr>
                <w:rFonts w:ascii="Arial" w:hAnsi="Arial"/>
                <w:sz w:val="18"/>
                <w:szCs w:val="18"/>
              </w:rPr>
              <w:t>dzielanie informacji dotyczących wstępnych warunków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kwalifikacyjnych</w:t>
            </w:r>
            <w:r w:rsidR="008E3EB5" w:rsidRPr="00331BA2">
              <w:rPr>
                <w:rFonts w:ascii="Arial" w:hAnsi="Arial"/>
                <w:sz w:val="18"/>
                <w:szCs w:val="18"/>
              </w:rPr>
              <w:t xml:space="preserve"> (informacje dot. wykształcenia i szkoleń)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8E3EB5" w:rsidRPr="00331BA2" w:rsidRDefault="008E3EB5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5.2.3</w:t>
            </w:r>
          </w:p>
        </w:tc>
        <w:tc>
          <w:tcPr>
            <w:tcW w:w="1437" w:type="pct"/>
            <w:vAlign w:val="center"/>
          </w:tcPr>
          <w:p w:rsidR="008E3EB5" w:rsidRPr="00331BA2" w:rsidRDefault="008E3EB5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Zachowanie bezstronności w przypadku oferowania szkoleń i certyfikac</w:t>
            </w:r>
            <w:r w:rsidR="00500DD0" w:rsidRPr="00331BA2">
              <w:rPr>
                <w:rFonts w:ascii="Arial" w:hAnsi="Arial"/>
                <w:sz w:val="18"/>
                <w:szCs w:val="18"/>
              </w:rPr>
              <w:t>ji osób w ramach tej samej jednostki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prawnej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8E3EB5" w:rsidRPr="00331BA2" w:rsidRDefault="008E3EB5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E3EB5" w:rsidRPr="00331BA2" w:rsidRDefault="008E3EB5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8E3EB5" w:rsidRPr="00331BA2" w:rsidRDefault="008E3EB5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8E3EB5" w:rsidRPr="00331BA2" w:rsidRDefault="008E3EB5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5.2.3 a)</w:t>
            </w:r>
          </w:p>
        </w:tc>
        <w:tc>
          <w:tcPr>
            <w:tcW w:w="1437" w:type="pct"/>
            <w:vAlign w:val="center"/>
          </w:tcPr>
          <w:p w:rsidR="00760C59" w:rsidRPr="00331BA2" w:rsidRDefault="00A01910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Bieżące identyfiko</w:t>
            </w:r>
            <w:r w:rsidR="00D10828" w:rsidRPr="00331BA2">
              <w:rPr>
                <w:rFonts w:ascii="Arial" w:hAnsi="Arial"/>
                <w:sz w:val="18"/>
                <w:szCs w:val="18"/>
              </w:rPr>
              <w:t xml:space="preserve">wanie i </w:t>
            </w:r>
            <w:r w:rsidR="008E3EB5" w:rsidRPr="00331BA2">
              <w:rPr>
                <w:rFonts w:ascii="Arial" w:hAnsi="Arial"/>
                <w:sz w:val="18"/>
                <w:szCs w:val="18"/>
              </w:rPr>
              <w:t xml:space="preserve">dokumentowanie </w:t>
            </w:r>
            <w:r w:rsidR="00D10828" w:rsidRPr="00331BA2">
              <w:rPr>
                <w:rFonts w:ascii="Arial" w:hAnsi="Arial"/>
                <w:sz w:val="18"/>
                <w:szCs w:val="18"/>
              </w:rPr>
              <w:t>zagrożeń bezstronności wynikających z oferowania szkoleń (</w:t>
            </w:r>
            <w:r w:rsidR="00F367FA" w:rsidRPr="00331BA2">
              <w:rPr>
                <w:rFonts w:ascii="Arial" w:hAnsi="Arial"/>
                <w:sz w:val="18"/>
                <w:szCs w:val="18"/>
              </w:rPr>
              <w:t>udokumentowany proces</w:t>
            </w:r>
            <w:r w:rsidR="00500DD0" w:rsidRPr="00331BA2">
              <w:rPr>
                <w:rFonts w:ascii="Arial" w:hAnsi="Arial"/>
                <w:sz w:val="18"/>
                <w:szCs w:val="18"/>
              </w:rPr>
              <w:t xml:space="preserve"> wykazywa</w:t>
            </w:r>
            <w:r w:rsidR="00F367FA" w:rsidRPr="00331BA2">
              <w:rPr>
                <w:rFonts w:ascii="Arial" w:hAnsi="Arial"/>
                <w:sz w:val="18"/>
                <w:szCs w:val="18"/>
              </w:rPr>
              <w:t>nia</w:t>
            </w:r>
            <w:r w:rsidR="00BC5A93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D10828" w:rsidRPr="00331BA2">
              <w:rPr>
                <w:rFonts w:ascii="Arial" w:hAnsi="Arial"/>
                <w:sz w:val="18"/>
                <w:szCs w:val="18"/>
              </w:rPr>
              <w:t>sposobu eliminacji lub minimalizacji zagrożeń)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FC44F9" w:rsidRPr="00331BA2" w:rsidRDefault="00FC44F9" w:rsidP="00FC44F9">
            <w:r w:rsidRPr="00331BA2">
              <w:rPr>
                <w:rFonts w:ascii="Arial" w:hAnsi="Arial"/>
                <w:sz w:val="18"/>
                <w:szCs w:val="18"/>
              </w:rPr>
              <w:t>5.2.3 b)</w:t>
            </w:r>
          </w:p>
        </w:tc>
        <w:tc>
          <w:tcPr>
            <w:tcW w:w="1437" w:type="pct"/>
            <w:vAlign w:val="center"/>
          </w:tcPr>
          <w:p w:rsidR="00940F91" w:rsidRPr="00331BA2" w:rsidRDefault="00E767E5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Wykazywanie niezależności </w:t>
            </w:r>
            <w:r w:rsidR="00A45185" w:rsidRPr="00331BA2">
              <w:rPr>
                <w:rFonts w:ascii="Arial" w:hAnsi="Arial"/>
                <w:sz w:val="18"/>
                <w:szCs w:val="18"/>
              </w:rPr>
              <w:t xml:space="preserve">działań </w:t>
            </w:r>
            <w:r w:rsidRPr="00331BA2">
              <w:rPr>
                <w:rFonts w:ascii="Arial" w:hAnsi="Arial"/>
                <w:sz w:val="18"/>
                <w:szCs w:val="18"/>
              </w:rPr>
              <w:t>jednostki certyfikującej od prowadzonych</w:t>
            </w:r>
            <w:r w:rsidR="00A01910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Pr="00331BA2">
              <w:rPr>
                <w:rFonts w:ascii="Arial" w:hAnsi="Arial"/>
                <w:sz w:val="18"/>
                <w:szCs w:val="18"/>
              </w:rPr>
              <w:t>szkole</w:t>
            </w:r>
            <w:r w:rsidR="003B0DBB" w:rsidRPr="00331BA2">
              <w:rPr>
                <w:rFonts w:ascii="Arial" w:hAnsi="Arial"/>
                <w:sz w:val="18"/>
                <w:szCs w:val="18"/>
              </w:rPr>
              <w:t>ń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(zapewnienie poufności, bezpieczeństwa danych oraz bezstronności)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="00940F91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FC44F9" w:rsidRPr="00331BA2" w:rsidRDefault="00FC44F9" w:rsidP="00FC44F9">
            <w:r w:rsidRPr="00331BA2">
              <w:rPr>
                <w:rFonts w:ascii="Arial" w:hAnsi="Arial"/>
                <w:sz w:val="18"/>
                <w:szCs w:val="18"/>
              </w:rPr>
              <w:t>5.2.3 c)</w:t>
            </w:r>
          </w:p>
        </w:tc>
        <w:tc>
          <w:tcPr>
            <w:tcW w:w="1437" w:type="pct"/>
            <w:vAlign w:val="center"/>
          </w:tcPr>
          <w:p w:rsidR="00190D99" w:rsidRPr="00331BA2" w:rsidRDefault="00C00F41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Niesugerowanie korzyści wynikających z faktu korzystania zarówno z usług szkoleniowych, jak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i certyfikacyjnych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FC44F9" w:rsidRPr="00331BA2" w:rsidRDefault="00FC44F9" w:rsidP="00FC44F9">
            <w:r w:rsidRPr="00331BA2">
              <w:rPr>
                <w:rFonts w:ascii="Arial" w:hAnsi="Arial"/>
                <w:sz w:val="18"/>
                <w:szCs w:val="18"/>
              </w:rPr>
              <w:t>5.2.3 d)</w:t>
            </w:r>
          </w:p>
        </w:tc>
        <w:tc>
          <w:tcPr>
            <w:tcW w:w="1437" w:type="pct"/>
            <w:vAlign w:val="center"/>
          </w:tcPr>
          <w:p w:rsidR="00940F91" w:rsidRPr="00331BA2" w:rsidRDefault="00C00F41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Niewymaganie </w:t>
            </w:r>
            <w:r w:rsidR="003B0DBB" w:rsidRPr="00331BA2">
              <w:rPr>
                <w:rFonts w:ascii="Arial" w:hAnsi="Arial"/>
                <w:sz w:val="18"/>
                <w:szCs w:val="18"/>
              </w:rPr>
              <w:t xml:space="preserve">od kandydatów uzyskania wykształcenia lub ukończenia szkolenia </w:t>
            </w:r>
            <w:r w:rsidRPr="00331BA2">
              <w:rPr>
                <w:rFonts w:ascii="Arial" w:hAnsi="Arial"/>
                <w:sz w:val="18"/>
                <w:szCs w:val="18"/>
              </w:rPr>
              <w:t>w jednostce</w:t>
            </w:r>
            <w:r w:rsidR="003B0DBB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190D99" w:rsidRPr="00331BA2">
              <w:rPr>
                <w:rFonts w:ascii="Arial" w:hAnsi="Arial"/>
                <w:sz w:val="18"/>
                <w:szCs w:val="18"/>
              </w:rPr>
              <w:t xml:space="preserve">certyfikującej, jako wyłącznego </w:t>
            </w:r>
            <w:r w:rsidR="00760C59" w:rsidRPr="00331BA2">
              <w:rPr>
                <w:rFonts w:ascii="Arial" w:hAnsi="Arial"/>
                <w:sz w:val="18"/>
                <w:szCs w:val="18"/>
              </w:rPr>
              <w:t xml:space="preserve">wstępnego </w:t>
            </w:r>
            <w:r w:rsidR="00190D99" w:rsidRPr="00331BA2">
              <w:rPr>
                <w:rFonts w:ascii="Arial" w:hAnsi="Arial"/>
                <w:sz w:val="18"/>
                <w:szCs w:val="18"/>
              </w:rPr>
              <w:t xml:space="preserve">warunku </w:t>
            </w:r>
            <w:r w:rsidR="00760C59" w:rsidRPr="00331BA2">
              <w:rPr>
                <w:rFonts w:ascii="Arial" w:hAnsi="Arial"/>
                <w:sz w:val="18"/>
                <w:szCs w:val="18"/>
              </w:rPr>
              <w:t>kwalif</w:t>
            </w:r>
            <w:r w:rsidR="00940F91" w:rsidRPr="00331BA2">
              <w:rPr>
                <w:rFonts w:ascii="Arial" w:hAnsi="Arial"/>
                <w:sz w:val="18"/>
                <w:szCs w:val="18"/>
              </w:rPr>
              <w:t>ik</w:t>
            </w:r>
            <w:r w:rsidR="00760C59" w:rsidRPr="00331BA2">
              <w:rPr>
                <w:rFonts w:ascii="Arial" w:hAnsi="Arial"/>
                <w:sz w:val="18"/>
                <w:szCs w:val="18"/>
              </w:rPr>
              <w:t>acyjnego</w:t>
            </w:r>
            <w:r w:rsidRPr="00331BA2">
              <w:rPr>
                <w:rFonts w:ascii="Arial" w:hAnsi="Arial"/>
                <w:sz w:val="18"/>
                <w:szCs w:val="18"/>
              </w:rPr>
              <w:t>, jeśli istnieje alternatywne wykształcenie i szkolenie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5.2.3 e)</w:t>
            </w:r>
          </w:p>
        </w:tc>
        <w:tc>
          <w:tcPr>
            <w:tcW w:w="1437" w:type="pct"/>
            <w:vAlign w:val="center"/>
          </w:tcPr>
          <w:p w:rsidR="001A281D" w:rsidRPr="00331BA2" w:rsidRDefault="00940F91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Zachowanie okresu karencji </w:t>
            </w:r>
            <w:r w:rsidR="00531737" w:rsidRPr="00331BA2">
              <w:rPr>
                <w:rFonts w:ascii="Arial" w:hAnsi="Arial"/>
                <w:sz w:val="18"/>
                <w:szCs w:val="18"/>
              </w:rPr>
              <w:t xml:space="preserve">dla 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egzaminatorów </w:t>
            </w:r>
            <w:r w:rsidR="00531737" w:rsidRPr="00331BA2">
              <w:rPr>
                <w:rFonts w:ascii="Arial" w:hAnsi="Arial"/>
                <w:sz w:val="18"/>
                <w:szCs w:val="18"/>
              </w:rPr>
              <w:t>prowadzących szkolenia</w:t>
            </w:r>
            <w:r w:rsidR="00500DD0" w:rsidRPr="00331BA2">
              <w:rPr>
                <w:rFonts w:ascii="Arial" w:hAnsi="Arial"/>
                <w:sz w:val="18"/>
                <w:szCs w:val="18"/>
              </w:rPr>
              <w:t xml:space="preserve"> określonego kandydata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="00531737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FC44F9" w:rsidRPr="00331BA2" w:rsidRDefault="001A281D" w:rsidP="00FC44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1437" w:type="pct"/>
            <w:vAlign w:val="center"/>
          </w:tcPr>
          <w:p w:rsidR="00FC44F9" w:rsidRPr="00331BA2" w:rsidRDefault="002F0D6D" w:rsidP="007E385E">
            <w:pPr>
              <w:spacing w:before="4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Wymaganie dotyczące z</w:t>
            </w:r>
            <w:r w:rsidR="001A281D" w:rsidRPr="00331BA2">
              <w:rPr>
                <w:rFonts w:ascii="Arial" w:hAnsi="Arial"/>
                <w:b/>
                <w:sz w:val="18"/>
                <w:szCs w:val="18"/>
              </w:rPr>
              <w:t>asob</w:t>
            </w:r>
            <w:r w:rsidRPr="00331BA2">
              <w:rPr>
                <w:rFonts w:ascii="Arial" w:hAnsi="Arial"/>
                <w:b/>
                <w:sz w:val="18"/>
                <w:szCs w:val="18"/>
              </w:rPr>
              <w:t>ów</w:t>
            </w:r>
            <w:r w:rsidR="001A281D" w:rsidRPr="00331BA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FC44F9" w:rsidRPr="00331BA2" w:rsidRDefault="00FC44F9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6.1</w:t>
            </w:r>
          </w:p>
        </w:tc>
        <w:tc>
          <w:tcPr>
            <w:tcW w:w="1437" w:type="pct"/>
            <w:vAlign w:val="center"/>
          </w:tcPr>
          <w:p w:rsidR="001A281D" w:rsidRPr="00331BA2" w:rsidRDefault="00FE1E2A" w:rsidP="007E385E">
            <w:pPr>
              <w:spacing w:before="4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Ogólne wymagania dotyczące</w:t>
            </w:r>
            <w:r w:rsidR="001A281D" w:rsidRPr="00331BA2">
              <w:rPr>
                <w:rFonts w:ascii="Arial" w:hAnsi="Arial"/>
                <w:b/>
                <w:sz w:val="18"/>
                <w:szCs w:val="18"/>
              </w:rPr>
              <w:t xml:space="preserve"> personelu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A281D" w:rsidRPr="00331BA2" w:rsidRDefault="001A281D" w:rsidP="001A281D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6.1.1</w:t>
            </w:r>
          </w:p>
        </w:tc>
        <w:tc>
          <w:tcPr>
            <w:tcW w:w="1437" w:type="pct"/>
          </w:tcPr>
          <w:p w:rsidR="001A281D" w:rsidRPr="00331BA2" w:rsidRDefault="002F0D6D" w:rsidP="007E385E">
            <w:pPr>
              <w:spacing w:before="20" w:after="4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Zarządzanie i odpowiedzialność za działania </w:t>
            </w:r>
            <w:r w:rsidR="00531737" w:rsidRPr="00331BA2">
              <w:rPr>
                <w:rFonts w:ascii="Arial" w:hAnsi="Arial"/>
                <w:sz w:val="18"/>
                <w:szCs w:val="18"/>
              </w:rPr>
              <w:t xml:space="preserve">całego </w:t>
            </w:r>
            <w:r w:rsidRPr="00331BA2">
              <w:rPr>
                <w:rFonts w:ascii="Arial" w:hAnsi="Arial"/>
                <w:sz w:val="18"/>
                <w:szCs w:val="18"/>
              </w:rPr>
              <w:t>personelu zaangażowanego w proces certyfikacji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A281D" w:rsidRPr="00331BA2" w:rsidRDefault="001A281D" w:rsidP="001A28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A281D" w:rsidRPr="00331BA2" w:rsidRDefault="001A281D" w:rsidP="001A28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A281D" w:rsidRPr="00331BA2" w:rsidRDefault="001A281D" w:rsidP="001A28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A281D" w:rsidRPr="00331BA2" w:rsidRDefault="001A281D" w:rsidP="001A28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A281D" w:rsidRPr="00331BA2" w:rsidRDefault="001A281D" w:rsidP="001A281D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6.1.2</w:t>
            </w:r>
          </w:p>
        </w:tc>
        <w:tc>
          <w:tcPr>
            <w:tcW w:w="1437" w:type="pct"/>
          </w:tcPr>
          <w:p w:rsidR="00874258" w:rsidRPr="00331BA2" w:rsidRDefault="00874258" w:rsidP="00114C64">
            <w:pPr>
              <w:spacing w:before="20" w:after="4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Dysponowanie </w:t>
            </w:r>
            <w:r w:rsidR="00531737" w:rsidRPr="00331BA2">
              <w:rPr>
                <w:rFonts w:ascii="Arial" w:hAnsi="Arial"/>
                <w:sz w:val="18"/>
                <w:szCs w:val="18"/>
              </w:rPr>
              <w:t xml:space="preserve">wystarczającym </w:t>
            </w:r>
            <w:r w:rsidRPr="00331BA2">
              <w:rPr>
                <w:rFonts w:ascii="Arial" w:hAnsi="Arial"/>
                <w:sz w:val="18"/>
                <w:szCs w:val="18"/>
              </w:rPr>
              <w:t>personelem</w:t>
            </w:r>
            <w:r w:rsidR="00531737" w:rsidRPr="00331BA2">
              <w:rPr>
                <w:rFonts w:ascii="Arial" w:hAnsi="Arial"/>
                <w:sz w:val="18"/>
                <w:szCs w:val="18"/>
              </w:rPr>
              <w:t xml:space="preserve"> z</w:t>
            </w:r>
            <w:r w:rsidR="00114C64" w:rsidRPr="00331BA2">
              <w:rPr>
                <w:rFonts w:ascii="Arial" w:hAnsi="Arial"/>
                <w:sz w:val="18"/>
                <w:szCs w:val="18"/>
              </w:rPr>
              <w:t> </w:t>
            </w:r>
            <w:r w:rsidR="00531737" w:rsidRPr="00331BA2">
              <w:rPr>
                <w:rFonts w:ascii="Arial" w:hAnsi="Arial"/>
                <w:sz w:val="18"/>
                <w:szCs w:val="18"/>
              </w:rPr>
              <w:t>kompetencjami koniecznymi do wykonywania działań certyfikacyjnych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A281D" w:rsidRPr="00331BA2" w:rsidRDefault="001A281D" w:rsidP="001A28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A281D" w:rsidRPr="00331BA2" w:rsidRDefault="001A281D" w:rsidP="001A28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A281D" w:rsidRPr="00331BA2" w:rsidRDefault="001A281D" w:rsidP="001A28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A281D" w:rsidRPr="00331BA2" w:rsidRDefault="001A281D" w:rsidP="001A28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6.1.3</w:t>
            </w:r>
          </w:p>
        </w:tc>
        <w:tc>
          <w:tcPr>
            <w:tcW w:w="1437" w:type="pct"/>
            <w:vAlign w:val="center"/>
          </w:tcPr>
          <w:p w:rsidR="001A281D" w:rsidRPr="00331BA2" w:rsidRDefault="00531737" w:rsidP="007E385E">
            <w:pPr>
              <w:spacing w:before="20" w:after="4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Zdefiniowanie </w:t>
            </w:r>
            <w:r w:rsidR="001A281D" w:rsidRPr="00331BA2">
              <w:rPr>
                <w:rFonts w:ascii="Arial" w:hAnsi="Arial"/>
                <w:sz w:val="18"/>
                <w:szCs w:val="18"/>
              </w:rPr>
              <w:t>wymaga</w:t>
            </w:r>
            <w:r w:rsidR="00874258" w:rsidRPr="00331BA2">
              <w:rPr>
                <w:rFonts w:ascii="Arial" w:hAnsi="Arial"/>
                <w:sz w:val="18"/>
                <w:szCs w:val="18"/>
              </w:rPr>
              <w:t>ń</w:t>
            </w:r>
            <w:r w:rsidR="001A281D" w:rsidRPr="00331BA2">
              <w:rPr>
                <w:rFonts w:ascii="Arial" w:hAnsi="Arial"/>
                <w:sz w:val="18"/>
                <w:szCs w:val="18"/>
              </w:rPr>
              <w:t xml:space="preserve"> dotycząc</w:t>
            </w:r>
            <w:r w:rsidR="00874258" w:rsidRPr="00331BA2">
              <w:rPr>
                <w:rFonts w:ascii="Arial" w:hAnsi="Arial"/>
                <w:sz w:val="18"/>
                <w:szCs w:val="18"/>
              </w:rPr>
              <w:t>ych</w:t>
            </w:r>
            <w:r w:rsidR="001A281D" w:rsidRPr="00331BA2">
              <w:rPr>
                <w:rFonts w:ascii="Arial" w:hAnsi="Arial"/>
                <w:sz w:val="18"/>
                <w:szCs w:val="18"/>
              </w:rPr>
              <w:t xml:space="preserve"> kompetencji personelu</w:t>
            </w:r>
            <w:r w:rsidR="00500DD0" w:rsidRPr="00331BA2">
              <w:rPr>
                <w:rFonts w:ascii="Arial" w:hAnsi="Arial"/>
                <w:sz w:val="18"/>
                <w:szCs w:val="18"/>
              </w:rPr>
              <w:t xml:space="preserve"> zaangażowanego w proces certyfikacji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lastRenderedPageBreak/>
              <w:t>6.1.4</w:t>
            </w:r>
          </w:p>
        </w:tc>
        <w:tc>
          <w:tcPr>
            <w:tcW w:w="1437" w:type="pct"/>
            <w:vAlign w:val="center"/>
          </w:tcPr>
          <w:p w:rsidR="001A281D" w:rsidRPr="00331BA2" w:rsidRDefault="00500DD0" w:rsidP="007E385E">
            <w:pPr>
              <w:spacing w:before="20" w:after="4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Aktualne, u</w:t>
            </w:r>
            <w:r w:rsidR="001A281D" w:rsidRPr="00331BA2">
              <w:rPr>
                <w:rFonts w:ascii="Arial" w:hAnsi="Arial"/>
                <w:sz w:val="18"/>
                <w:szCs w:val="18"/>
              </w:rPr>
              <w:t>dokumentowan</w:t>
            </w:r>
            <w:r w:rsidRPr="00331BA2">
              <w:rPr>
                <w:rFonts w:ascii="Arial" w:hAnsi="Arial"/>
                <w:sz w:val="18"/>
                <w:szCs w:val="18"/>
              </w:rPr>
              <w:t>e instrukcje</w:t>
            </w:r>
            <w:r w:rsidR="001A281D" w:rsidRPr="00331BA2">
              <w:rPr>
                <w:rFonts w:ascii="Arial" w:hAnsi="Arial"/>
                <w:sz w:val="18"/>
                <w:szCs w:val="18"/>
              </w:rPr>
              <w:t xml:space="preserve"> dot. obowiązków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1A281D" w:rsidRPr="00331BA2">
              <w:rPr>
                <w:rFonts w:ascii="Arial" w:hAnsi="Arial"/>
                <w:sz w:val="18"/>
                <w:szCs w:val="18"/>
              </w:rPr>
              <w:t>i odpowiedzialności pracowników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="00212006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6.1.5</w:t>
            </w:r>
          </w:p>
        </w:tc>
        <w:tc>
          <w:tcPr>
            <w:tcW w:w="1437" w:type="pct"/>
            <w:vAlign w:val="center"/>
          </w:tcPr>
          <w:p w:rsidR="001A281D" w:rsidRPr="00331BA2" w:rsidRDefault="00531737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Utrzymywanie aktualnych zapisów dot. personelu</w:t>
            </w:r>
            <w:r w:rsidR="0000491E" w:rsidRPr="00331BA2">
              <w:rPr>
                <w:rFonts w:ascii="Arial" w:hAnsi="Arial"/>
                <w:sz w:val="18"/>
                <w:szCs w:val="18"/>
              </w:rPr>
              <w:t>, np. kwalifikacje, szkolenia, doświadczenie, status zawodowy, przynależność do organizacji zawodowych, kompetencje oraz znane konflikty interesów.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6.1.6</w:t>
            </w:r>
          </w:p>
        </w:tc>
        <w:tc>
          <w:tcPr>
            <w:tcW w:w="1437" w:type="pct"/>
            <w:vAlign w:val="center"/>
          </w:tcPr>
          <w:p w:rsidR="001A281D" w:rsidRPr="00331BA2" w:rsidRDefault="00874258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Zobowiązanie </w:t>
            </w:r>
            <w:r w:rsidR="00947E50" w:rsidRPr="00331BA2">
              <w:rPr>
                <w:rFonts w:ascii="Arial" w:hAnsi="Arial"/>
                <w:sz w:val="18"/>
                <w:szCs w:val="18"/>
              </w:rPr>
              <w:t xml:space="preserve">personelu 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do zachowania poufności informacji </w:t>
            </w:r>
            <w:r w:rsidR="00531737" w:rsidRPr="00331BA2">
              <w:rPr>
                <w:rFonts w:ascii="Arial" w:hAnsi="Arial"/>
                <w:sz w:val="18"/>
                <w:szCs w:val="18"/>
              </w:rPr>
              <w:t>pozyskanych lub wytworzonych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podczas działa</w:t>
            </w:r>
            <w:r w:rsidR="00531737" w:rsidRPr="00331BA2">
              <w:rPr>
                <w:rFonts w:ascii="Arial" w:hAnsi="Arial"/>
                <w:sz w:val="18"/>
                <w:szCs w:val="18"/>
              </w:rPr>
              <w:t>lności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531737" w:rsidRPr="00331BA2">
              <w:rPr>
                <w:rFonts w:ascii="Arial" w:hAnsi="Arial"/>
                <w:sz w:val="18"/>
                <w:szCs w:val="18"/>
              </w:rPr>
              <w:t>certyfikacyjnej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="00531737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6.1.7</w:t>
            </w:r>
          </w:p>
        </w:tc>
        <w:tc>
          <w:tcPr>
            <w:tcW w:w="1437" w:type="pct"/>
            <w:vAlign w:val="center"/>
          </w:tcPr>
          <w:p w:rsidR="001A281D" w:rsidRPr="00331BA2" w:rsidRDefault="00531737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Pisemne z</w:t>
            </w:r>
            <w:r w:rsidR="00981EAF" w:rsidRPr="00331BA2">
              <w:rPr>
                <w:rFonts w:ascii="Arial" w:hAnsi="Arial"/>
                <w:sz w:val="18"/>
                <w:szCs w:val="18"/>
              </w:rPr>
              <w:t xml:space="preserve">obowiązanie 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personelu </w:t>
            </w:r>
            <w:r w:rsidR="00981EAF" w:rsidRPr="00331BA2">
              <w:rPr>
                <w:rFonts w:ascii="Arial" w:hAnsi="Arial"/>
                <w:sz w:val="18"/>
                <w:szCs w:val="18"/>
              </w:rPr>
              <w:t>do przestrzegania zasad</w:t>
            </w:r>
            <w:r w:rsidR="00A6595C" w:rsidRPr="00331BA2">
              <w:rPr>
                <w:rFonts w:ascii="Arial" w:hAnsi="Arial"/>
                <w:sz w:val="18"/>
                <w:szCs w:val="18"/>
              </w:rPr>
              <w:t xml:space="preserve"> określonych przez jednostkę</w:t>
            </w:r>
            <w:r w:rsidR="00981EAF" w:rsidRPr="00331BA2">
              <w:rPr>
                <w:rFonts w:ascii="Arial" w:hAnsi="Arial"/>
                <w:sz w:val="18"/>
                <w:szCs w:val="18"/>
              </w:rPr>
              <w:t xml:space="preserve">, w tym </w:t>
            </w:r>
            <w:r w:rsidR="00A6595C" w:rsidRPr="00331BA2">
              <w:rPr>
                <w:rFonts w:ascii="Arial" w:hAnsi="Arial"/>
                <w:sz w:val="18"/>
                <w:szCs w:val="18"/>
              </w:rPr>
              <w:t xml:space="preserve">zasad dot. </w:t>
            </w:r>
            <w:r w:rsidR="00981EAF" w:rsidRPr="00331BA2">
              <w:rPr>
                <w:rFonts w:ascii="Arial" w:hAnsi="Arial"/>
                <w:sz w:val="18"/>
                <w:szCs w:val="18"/>
              </w:rPr>
              <w:t>poufności</w:t>
            </w:r>
            <w:r w:rsidR="00947E50" w:rsidRPr="00331BA2">
              <w:rPr>
                <w:rFonts w:ascii="Arial" w:hAnsi="Arial"/>
                <w:sz w:val="18"/>
                <w:szCs w:val="18"/>
              </w:rPr>
              <w:t>, bezstronności i konfliktu interesów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6.1.8</w:t>
            </w:r>
          </w:p>
        </w:tc>
        <w:tc>
          <w:tcPr>
            <w:tcW w:w="1437" w:type="pct"/>
            <w:vAlign w:val="center"/>
          </w:tcPr>
          <w:p w:rsidR="001A281D" w:rsidRPr="00331BA2" w:rsidRDefault="00947E50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Zachowanie bezstronności w przypadku certyfikowania osoby zatrudnionej w jednostce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1A281D" w:rsidRPr="00331BA2" w:rsidRDefault="00981EAF" w:rsidP="00FC44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6.2</w:t>
            </w:r>
          </w:p>
        </w:tc>
        <w:tc>
          <w:tcPr>
            <w:tcW w:w="1437" w:type="pct"/>
            <w:vAlign w:val="center"/>
          </w:tcPr>
          <w:p w:rsidR="001A281D" w:rsidRPr="00331BA2" w:rsidRDefault="00981EAF" w:rsidP="00444C02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Personel zaangażowany w </w:t>
            </w:r>
            <w:r w:rsidR="007474F2" w:rsidRPr="00331BA2">
              <w:rPr>
                <w:rFonts w:ascii="Arial" w:hAnsi="Arial"/>
                <w:b/>
                <w:sz w:val="18"/>
                <w:szCs w:val="18"/>
              </w:rPr>
              <w:t xml:space="preserve">działalność certyfikacyjną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A281D" w:rsidRPr="00331BA2" w:rsidRDefault="00981EAF" w:rsidP="00FC44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6.2.1</w:t>
            </w:r>
          </w:p>
        </w:tc>
        <w:tc>
          <w:tcPr>
            <w:tcW w:w="1437" w:type="pct"/>
            <w:vAlign w:val="center"/>
          </w:tcPr>
          <w:p w:rsidR="001A281D" w:rsidRPr="00331BA2" w:rsidRDefault="00A6595C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Zgłaszanie przez personel wszelkich potencjalnych konfliktów interesów w stosunku do każdego klienta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A281D" w:rsidRPr="00331BA2" w:rsidRDefault="001A281D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6.2.2</w:t>
            </w:r>
          </w:p>
        </w:tc>
        <w:tc>
          <w:tcPr>
            <w:tcW w:w="1437" w:type="pct"/>
            <w:vAlign w:val="center"/>
          </w:tcPr>
          <w:p w:rsidR="00981EAF" w:rsidRPr="00331BA2" w:rsidRDefault="00981EAF" w:rsidP="00444C02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Wymagania d</w:t>
            </w:r>
            <w:r w:rsidR="00386463" w:rsidRPr="00331BA2">
              <w:rPr>
                <w:rFonts w:ascii="Arial" w:hAnsi="Arial"/>
                <w:b/>
                <w:sz w:val="18"/>
                <w:szCs w:val="18"/>
              </w:rPr>
              <w:t>otyczące</w:t>
            </w: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 egzaminatorów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6.2.2.1</w:t>
            </w:r>
          </w:p>
        </w:tc>
        <w:tc>
          <w:tcPr>
            <w:tcW w:w="1437" w:type="pct"/>
            <w:vAlign w:val="center"/>
          </w:tcPr>
          <w:p w:rsidR="00386463" w:rsidRPr="00331BA2" w:rsidRDefault="00B44C51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Zapewnienie, że egzaminatorzy spełniają wymagania </w:t>
            </w:r>
            <w:r w:rsidR="00981EAF" w:rsidRPr="00331BA2">
              <w:rPr>
                <w:rFonts w:ascii="Arial" w:hAnsi="Arial"/>
                <w:sz w:val="18"/>
                <w:szCs w:val="18"/>
              </w:rPr>
              <w:t>jednostki</w:t>
            </w:r>
            <w:r w:rsidR="00C27BB4" w:rsidRPr="00331BA2">
              <w:rPr>
                <w:rFonts w:ascii="Arial" w:hAnsi="Arial"/>
                <w:sz w:val="18"/>
                <w:szCs w:val="18"/>
              </w:rPr>
              <w:t xml:space="preserve"> certyfikującej.</w:t>
            </w:r>
            <w:r w:rsidR="00067507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FFFFFF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C187E" w:rsidRPr="00331BA2" w:rsidRDefault="00EC187E" w:rsidP="00EC187E">
            <w:r w:rsidRPr="00331BA2">
              <w:rPr>
                <w:rFonts w:ascii="Arial" w:hAnsi="Arial"/>
                <w:sz w:val="18"/>
                <w:szCs w:val="18"/>
              </w:rPr>
              <w:t>6.2.2.1 a)</w:t>
            </w:r>
          </w:p>
        </w:tc>
        <w:tc>
          <w:tcPr>
            <w:tcW w:w="1437" w:type="pct"/>
            <w:vAlign w:val="center"/>
          </w:tcPr>
          <w:p w:rsidR="00EC187E" w:rsidRPr="00331BA2" w:rsidRDefault="00067507" w:rsidP="00114C64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Procesy wyboru i zatwierdzania zapewniające, że</w:t>
            </w:r>
            <w:r w:rsidR="00114C64" w:rsidRPr="00331BA2">
              <w:rPr>
                <w:rFonts w:ascii="Arial" w:hAnsi="Arial"/>
                <w:sz w:val="18"/>
                <w:szCs w:val="18"/>
              </w:rPr>
              <w:t> </w:t>
            </w:r>
            <w:r w:rsidRPr="00331BA2">
              <w:rPr>
                <w:rFonts w:ascii="Arial" w:hAnsi="Arial"/>
                <w:sz w:val="18"/>
                <w:szCs w:val="18"/>
              </w:rPr>
              <w:t>egzaminatorzy r</w:t>
            </w:r>
            <w:r w:rsidR="000B74B5" w:rsidRPr="00331BA2">
              <w:rPr>
                <w:rFonts w:ascii="Arial" w:hAnsi="Arial"/>
                <w:sz w:val="18"/>
                <w:szCs w:val="18"/>
              </w:rPr>
              <w:t>ozumie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ją </w:t>
            </w:r>
            <w:r w:rsidR="000B74B5" w:rsidRPr="00331BA2">
              <w:rPr>
                <w:rFonts w:ascii="Arial" w:hAnsi="Arial"/>
                <w:sz w:val="18"/>
                <w:szCs w:val="18"/>
              </w:rPr>
              <w:t>właściw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y </w:t>
            </w:r>
            <w:r w:rsidR="00156FC1" w:rsidRPr="00331BA2">
              <w:rPr>
                <w:rFonts w:ascii="Arial" w:hAnsi="Arial"/>
                <w:sz w:val="18"/>
                <w:szCs w:val="18"/>
              </w:rPr>
              <w:t>program certyfikacji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C187E" w:rsidRPr="00331BA2" w:rsidRDefault="00EC187E" w:rsidP="00EC187E">
            <w:r w:rsidRPr="00331BA2">
              <w:rPr>
                <w:rFonts w:ascii="Arial" w:hAnsi="Arial"/>
                <w:sz w:val="18"/>
                <w:szCs w:val="18"/>
              </w:rPr>
              <w:t>6.2.2.1 b)</w:t>
            </w:r>
          </w:p>
        </w:tc>
        <w:tc>
          <w:tcPr>
            <w:tcW w:w="1437" w:type="pct"/>
            <w:vAlign w:val="center"/>
          </w:tcPr>
          <w:p w:rsidR="00EC187E" w:rsidRPr="00331BA2" w:rsidRDefault="00067507" w:rsidP="00114C64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Procesy wyboru i zatwierdzania zapewniające, że</w:t>
            </w:r>
            <w:r w:rsidR="00114C64" w:rsidRPr="00331BA2">
              <w:rPr>
                <w:rFonts w:ascii="Arial" w:hAnsi="Arial"/>
                <w:sz w:val="18"/>
                <w:szCs w:val="18"/>
              </w:rPr>
              <w:t> 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egzaminatorzy stosują </w:t>
            </w:r>
            <w:r w:rsidR="00156FC1" w:rsidRPr="00331BA2">
              <w:rPr>
                <w:rFonts w:ascii="Arial" w:hAnsi="Arial"/>
                <w:sz w:val="18"/>
                <w:szCs w:val="18"/>
              </w:rPr>
              <w:t xml:space="preserve">procedur egzaminowania </w:t>
            </w:r>
            <w:r w:rsidR="0022610C" w:rsidRPr="00331BA2">
              <w:rPr>
                <w:rFonts w:ascii="Arial" w:hAnsi="Arial"/>
                <w:sz w:val="18"/>
                <w:szCs w:val="18"/>
              </w:rPr>
              <w:br/>
            </w:r>
            <w:r w:rsidR="00156FC1" w:rsidRPr="00331BA2">
              <w:rPr>
                <w:rFonts w:ascii="Arial" w:hAnsi="Arial"/>
                <w:sz w:val="18"/>
                <w:szCs w:val="18"/>
              </w:rPr>
              <w:t>i dokument</w:t>
            </w:r>
            <w:r w:rsidRPr="00331BA2">
              <w:rPr>
                <w:rFonts w:ascii="Arial" w:hAnsi="Arial"/>
                <w:sz w:val="18"/>
                <w:szCs w:val="18"/>
              </w:rPr>
              <w:t>y</w:t>
            </w:r>
            <w:r w:rsidR="00156FC1" w:rsidRPr="00331BA2">
              <w:rPr>
                <w:rFonts w:ascii="Arial" w:hAnsi="Arial"/>
                <w:sz w:val="18"/>
                <w:szCs w:val="18"/>
              </w:rPr>
              <w:t xml:space="preserve"> egzaminacyjn</w:t>
            </w:r>
            <w:r w:rsidRPr="00331BA2">
              <w:rPr>
                <w:rFonts w:ascii="Arial" w:hAnsi="Arial"/>
                <w:sz w:val="18"/>
                <w:szCs w:val="18"/>
              </w:rPr>
              <w:t>e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="00156FC1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C187E" w:rsidRPr="00331BA2" w:rsidRDefault="00EC187E" w:rsidP="00EC187E">
            <w:r w:rsidRPr="00331BA2">
              <w:rPr>
                <w:rFonts w:ascii="Arial" w:hAnsi="Arial"/>
                <w:sz w:val="18"/>
                <w:szCs w:val="18"/>
              </w:rPr>
              <w:t>6.2.2.1 c)</w:t>
            </w:r>
          </w:p>
        </w:tc>
        <w:tc>
          <w:tcPr>
            <w:tcW w:w="1437" w:type="pct"/>
            <w:vAlign w:val="center"/>
          </w:tcPr>
          <w:p w:rsidR="00EC187E" w:rsidRPr="00331BA2" w:rsidRDefault="00067507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Procesy wyboru i zatwierdzania zapewniające, </w:t>
            </w:r>
            <w:r w:rsidR="000744B1" w:rsidRPr="00331BA2">
              <w:rPr>
                <w:rFonts w:ascii="Arial" w:hAnsi="Arial"/>
                <w:sz w:val="18"/>
                <w:szCs w:val="18"/>
              </w:rPr>
              <w:br/>
            </w:r>
            <w:r w:rsidRPr="00331BA2">
              <w:rPr>
                <w:rFonts w:ascii="Arial" w:hAnsi="Arial"/>
                <w:sz w:val="18"/>
                <w:szCs w:val="18"/>
              </w:rPr>
              <w:t>że egzaminatorzy p</w:t>
            </w:r>
            <w:r w:rsidR="00B44C51" w:rsidRPr="00331BA2">
              <w:rPr>
                <w:rFonts w:ascii="Arial" w:hAnsi="Arial"/>
                <w:sz w:val="18"/>
                <w:szCs w:val="18"/>
              </w:rPr>
              <w:t>osiad</w:t>
            </w:r>
            <w:r w:rsidRPr="00331BA2">
              <w:rPr>
                <w:rFonts w:ascii="Arial" w:hAnsi="Arial"/>
                <w:sz w:val="18"/>
                <w:szCs w:val="18"/>
              </w:rPr>
              <w:t>ają</w:t>
            </w:r>
            <w:r w:rsidR="00B44C51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22610C" w:rsidRPr="00331BA2">
              <w:rPr>
                <w:rFonts w:ascii="Arial" w:hAnsi="Arial"/>
                <w:sz w:val="18"/>
                <w:szCs w:val="18"/>
              </w:rPr>
              <w:t>kompetencje</w:t>
            </w:r>
            <w:r w:rsidR="00156FC1" w:rsidRPr="00331BA2">
              <w:rPr>
                <w:rFonts w:ascii="Arial" w:hAnsi="Arial"/>
                <w:sz w:val="18"/>
                <w:szCs w:val="18"/>
              </w:rPr>
              <w:t xml:space="preserve"> w danej dziedzinie</w:t>
            </w:r>
            <w:r w:rsidR="000B74B5" w:rsidRPr="00331BA2">
              <w:rPr>
                <w:rFonts w:ascii="Arial" w:hAnsi="Arial"/>
                <w:sz w:val="18"/>
                <w:szCs w:val="18"/>
              </w:rPr>
              <w:t>, której będzie dotyczył egzamin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="000B74B5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 w:val="restart"/>
            <w:vAlign w:val="center"/>
          </w:tcPr>
          <w:p w:rsidR="00C27BB4" w:rsidRPr="00331BA2" w:rsidRDefault="00C27BB4" w:rsidP="00EC187E">
            <w:r w:rsidRPr="00331BA2">
              <w:rPr>
                <w:rFonts w:ascii="Arial" w:hAnsi="Arial"/>
                <w:sz w:val="18"/>
                <w:szCs w:val="18"/>
              </w:rPr>
              <w:t>6.2.2.1 d)</w:t>
            </w:r>
          </w:p>
        </w:tc>
        <w:tc>
          <w:tcPr>
            <w:tcW w:w="1437" w:type="pct"/>
            <w:vAlign w:val="center"/>
          </w:tcPr>
          <w:p w:rsidR="00C27BB4" w:rsidRPr="00331BA2" w:rsidRDefault="00C27BB4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Procesy wyboru i zatwierdzania zapewniające, </w:t>
            </w:r>
            <w:r w:rsidR="000744B1" w:rsidRPr="00331BA2">
              <w:rPr>
                <w:rFonts w:ascii="Arial" w:hAnsi="Arial"/>
                <w:sz w:val="18"/>
                <w:szCs w:val="18"/>
              </w:rPr>
              <w:br/>
            </w:r>
            <w:r w:rsidRPr="00331BA2">
              <w:rPr>
                <w:rFonts w:ascii="Arial" w:hAnsi="Arial"/>
                <w:sz w:val="18"/>
                <w:szCs w:val="18"/>
              </w:rPr>
              <w:t xml:space="preserve">że egzaminatorzy władają biegle w mowie i piśmie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językiem, w którym będzie prowadzony egzamin.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C27BB4" w:rsidRPr="00331BA2" w:rsidRDefault="00C27BB4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C27BB4" w:rsidRPr="00331BA2" w:rsidRDefault="00C27BB4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C27BB4" w:rsidRPr="00331BA2" w:rsidRDefault="00C27BB4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C27BB4" w:rsidRPr="00331BA2" w:rsidRDefault="00C27BB4" w:rsidP="00EC187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/>
            <w:vAlign w:val="center"/>
          </w:tcPr>
          <w:p w:rsidR="00C27BB4" w:rsidRPr="00331BA2" w:rsidRDefault="00C27BB4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C27BB4" w:rsidRPr="00331BA2" w:rsidRDefault="00C27BB4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Procedury zapewniające brak wpływu tłumaczy </w:t>
            </w:r>
            <w:r w:rsidR="000744B1" w:rsidRPr="00331BA2">
              <w:rPr>
                <w:rFonts w:ascii="Arial" w:hAnsi="Arial"/>
                <w:sz w:val="18"/>
                <w:szCs w:val="18"/>
              </w:rPr>
              <w:br/>
            </w:r>
            <w:r w:rsidRPr="00331BA2">
              <w:rPr>
                <w:rFonts w:ascii="Arial" w:hAnsi="Arial"/>
                <w:sz w:val="18"/>
                <w:szCs w:val="18"/>
              </w:rPr>
              <w:t>na ważność egzaminu.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C27BB4" w:rsidRPr="00331BA2" w:rsidRDefault="00C27BB4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C27BB4" w:rsidRPr="00331BA2" w:rsidRDefault="00C27BB4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C27BB4" w:rsidRPr="00331BA2" w:rsidRDefault="00C27BB4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C27BB4" w:rsidRPr="00331BA2" w:rsidRDefault="00C27BB4" w:rsidP="00EC187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C187E" w:rsidRPr="00331BA2" w:rsidRDefault="00EC187E" w:rsidP="00EC187E">
            <w:r w:rsidRPr="00331BA2">
              <w:rPr>
                <w:rFonts w:ascii="Arial" w:hAnsi="Arial"/>
                <w:sz w:val="18"/>
                <w:szCs w:val="18"/>
              </w:rPr>
              <w:t>6.2.2.1 e)</w:t>
            </w:r>
          </w:p>
        </w:tc>
        <w:tc>
          <w:tcPr>
            <w:tcW w:w="1437" w:type="pct"/>
            <w:vAlign w:val="center"/>
          </w:tcPr>
          <w:p w:rsidR="00EC187E" w:rsidRPr="00331BA2" w:rsidRDefault="00067507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Procesy wyboru i zatwierdzania zapewniające, że egzaminatorzy identyfikują</w:t>
            </w:r>
            <w:r w:rsidR="00CF1AC4" w:rsidRPr="00331BA2">
              <w:rPr>
                <w:rFonts w:ascii="Arial" w:hAnsi="Arial"/>
                <w:sz w:val="18"/>
                <w:szCs w:val="18"/>
              </w:rPr>
              <w:t xml:space="preserve"> wszelk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ie znane </w:t>
            </w:r>
            <w:r w:rsidR="00CF1AC4" w:rsidRPr="00331BA2">
              <w:rPr>
                <w:rFonts w:ascii="Arial" w:hAnsi="Arial"/>
                <w:sz w:val="18"/>
                <w:szCs w:val="18"/>
              </w:rPr>
              <w:t>konflikt</w:t>
            </w:r>
            <w:r w:rsidRPr="00331BA2">
              <w:rPr>
                <w:rFonts w:ascii="Arial" w:hAnsi="Arial"/>
                <w:sz w:val="18"/>
                <w:szCs w:val="18"/>
              </w:rPr>
              <w:t>y</w:t>
            </w:r>
            <w:r w:rsidR="00CF1AC4" w:rsidRPr="00331BA2">
              <w:rPr>
                <w:rFonts w:ascii="Arial" w:hAnsi="Arial"/>
                <w:sz w:val="18"/>
                <w:szCs w:val="18"/>
              </w:rPr>
              <w:t xml:space="preserve"> interesów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lastRenderedPageBreak/>
              <w:t>6.2.2.2</w:t>
            </w:r>
          </w:p>
        </w:tc>
        <w:tc>
          <w:tcPr>
            <w:tcW w:w="1437" w:type="pct"/>
            <w:vAlign w:val="center"/>
          </w:tcPr>
          <w:p w:rsidR="00981EAF" w:rsidRPr="00331BA2" w:rsidRDefault="0094410F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Monitorowanie wyników działa</w:t>
            </w:r>
            <w:r w:rsidR="00C2744D" w:rsidRPr="00331BA2">
              <w:rPr>
                <w:rFonts w:ascii="Arial" w:hAnsi="Arial"/>
                <w:sz w:val="18"/>
                <w:szCs w:val="18"/>
              </w:rPr>
              <w:t>nia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egzaminatorów oraz wiarygodności ocen przez nich dokonywanych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6.2.2.3</w:t>
            </w:r>
          </w:p>
        </w:tc>
        <w:tc>
          <w:tcPr>
            <w:tcW w:w="1437" w:type="pct"/>
            <w:vAlign w:val="center"/>
          </w:tcPr>
          <w:p w:rsidR="001D7D6A" w:rsidRPr="00331BA2" w:rsidRDefault="001D7D6A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Zapisy z </w:t>
            </w:r>
            <w:r w:rsidR="00F1414B" w:rsidRPr="00331BA2">
              <w:rPr>
                <w:rFonts w:ascii="Arial" w:hAnsi="Arial"/>
                <w:sz w:val="18"/>
                <w:szCs w:val="18"/>
              </w:rPr>
              <w:t xml:space="preserve">działań </w:t>
            </w:r>
            <w:r w:rsidRPr="00331BA2">
              <w:rPr>
                <w:rFonts w:ascii="Arial" w:hAnsi="Arial"/>
                <w:sz w:val="18"/>
                <w:szCs w:val="18"/>
              </w:rPr>
              <w:t>podjętych w celu zapewnienia poufności i bezstronności egzaminu, w przypadku istnienia potencjalnego konfliktu interesów pomiędzy egzaminatorem a kandydatem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6.2.3</w:t>
            </w:r>
          </w:p>
        </w:tc>
        <w:tc>
          <w:tcPr>
            <w:tcW w:w="1437" w:type="pct"/>
            <w:vAlign w:val="center"/>
          </w:tcPr>
          <w:p w:rsidR="00981EAF" w:rsidRPr="00331BA2" w:rsidRDefault="0094410F" w:rsidP="00444C02">
            <w:pPr>
              <w:spacing w:before="4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Wymagania dotyczące pozostałego personelu zaangażowanego w ocenę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F7550" w:rsidRPr="00331BA2" w:rsidRDefault="000F7550" w:rsidP="000F7550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6.2.3.1</w:t>
            </w:r>
          </w:p>
        </w:tc>
        <w:tc>
          <w:tcPr>
            <w:tcW w:w="1437" w:type="pct"/>
          </w:tcPr>
          <w:p w:rsidR="000F7550" w:rsidRPr="00331BA2" w:rsidRDefault="0094410F" w:rsidP="00444C02">
            <w:pPr>
              <w:spacing w:before="40" w:after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Udokumentowanie </w:t>
            </w:r>
            <w:r w:rsidR="001D7D6A" w:rsidRPr="00331BA2">
              <w:rPr>
                <w:rFonts w:ascii="Arial" w:hAnsi="Arial"/>
                <w:sz w:val="18"/>
                <w:szCs w:val="18"/>
              </w:rPr>
              <w:t>opisu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odpowiedzialności</w:t>
            </w:r>
            <w:r w:rsidR="007603CC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7603CC" w:rsidRPr="00331BA2">
              <w:rPr>
                <w:rFonts w:ascii="Arial" w:hAnsi="Arial"/>
                <w:sz w:val="18"/>
                <w:szCs w:val="18"/>
              </w:rPr>
              <w:br/>
            </w:r>
            <w:r w:rsidRPr="00331BA2">
              <w:rPr>
                <w:rFonts w:ascii="Arial" w:hAnsi="Arial"/>
                <w:sz w:val="18"/>
                <w:szCs w:val="18"/>
              </w:rPr>
              <w:t>i kwalifikacji pozostałego personelu zaangażowanego w proces oceny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F7550" w:rsidRPr="00331BA2" w:rsidRDefault="000F7550" w:rsidP="000F75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F7550" w:rsidRPr="00331BA2" w:rsidRDefault="000F7550" w:rsidP="000F75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F7550" w:rsidRPr="00331BA2" w:rsidRDefault="000F7550" w:rsidP="000F75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F7550" w:rsidRPr="00331BA2" w:rsidRDefault="000F7550" w:rsidP="000F755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F7550" w:rsidRPr="00331BA2" w:rsidRDefault="000F7550" w:rsidP="000F7550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6.2.3.2</w:t>
            </w:r>
          </w:p>
        </w:tc>
        <w:tc>
          <w:tcPr>
            <w:tcW w:w="1437" w:type="pct"/>
          </w:tcPr>
          <w:p w:rsidR="000F7550" w:rsidRPr="00331BA2" w:rsidRDefault="00D4755F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Podejmowanie działań</w:t>
            </w:r>
            <w:r w:rsidR="00F1414B" w:rsidRPr="00331BA2">
              <w:rPr>
                <w:rFonts w:ascii="Arial" w:hAnsi="Arial"/>
                <w:sz w:val="18"/>
                <w:szCs w:val="18"/>
              </w:rPr>
              <w:t xml:space="preserve"> w celu zapewnienia poufności </w:t>
            </w:r>
            <w:r w:rsidR="000744B1" w:rsidRPr="00331BA2">
              <w:rPr>
                <w:rFonts w:ascii="Arial" w:hAnsi="Arial"/>
                <w:sz w:val="18"/>
                <w:szCs w:val="18"/>
              </w:rPr>
              <w:br/>
            </w:r>
            <w:r w:rsidR="00F1414B" w:rsidRPr="00331BA2">
              <w:rPr>
                <w:rFonts w:ascii="Arial" w:hAnsi="Arial"/>
                <w:sz w:val="18"/>
                <w:szCs w:val="18"/>
              </w:rPr>
              <w:t xml:space="preserve">i bezstronności egzaminu, w przypadku istnienia potencjalnego konfliktu interesów pomiędzy pozostałym personelem zaangażowanym w ocenę </w:t>
            </w:r>
            <w:r w:rsidR="00F1414B" w:rsidRPr="00331BA2">
              <w:rPr>
                <w:rFonts w:ascii="Arial" w:hAnsi="Arial"/>
                <w:sz w:val="18"/>
                <w:szCs w:val="18"/>
              </w:rPr>
              <w:br/>
              <w:t>a kandydatem</w:t>
            </w:r>
            <w:r w:rsidR="000744B1" w:rsidRPr="00331BA2">
              <w:rPr>
                <w:rFonts w:ascii="Arial" w:hAnsi="Arial"/>
                <w:sz w:val="18"/>
                <w:szCs w:val="18"/>
              </w:rPr>
              <w:t>,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zapisy z podjętych działań.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F7550" w:rsidRPr="00331BA2" w:rsidRDefault="000F7550" w:rsidP="000F75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F7550" w:rsidRPr="00331BA2" w:rsidRDefault="000F7550" w:rsidP="000F75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F7550" w:rsidRPr="00331BA2" w:rsidRDefault="000F7550" w:rsidP="000F755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F7550" w:rsidRPr="00331BA2" w:rsidRDefault="000F7550" w:rsidP="000F755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981EAF" w:rsidRPr="00331BA2" w:rsidRDefault="000F7550" w:rsidP="00FC44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6.3</w:t>
            </w:r>
          </w:p>
        </w:tc>
        <w:tc>
          <w:tcPr>
            <w:tcW w:w="1437" w:type="pct"/>
            <w:vAlign w:val="center"/>
          </w:tcPr>
          <w:p w:rsidR="00981EAF" w:rsidRPr="00331BA2" w:rsidRDefault="000F7550" w:rsidP="00444C02">
            <w:pPr>
              <w:spacing w:before="4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Podzlecanie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981EAF" w:rsidRPr="00331BA2" w:rsidRDefault="000F7550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6.3.1</w:t>
            </w:r>
          </w:p>
        </w:tc>
        <w:tc>
          <w:tcPr>
            <w:tcW w:w="1437" w:type="pct"/>
            <w:vAlign w:val="center"/>
          </w:tcPr>
          <w:p w:rsidR="00981EAF" w:rsidRPr="00331BA2" w:rsidRDefault="00F1414B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Prawnie wiążące u</w:t>
            </w:r>
            <w:r w:rsidR="00075F72" w:rsidRPr="00331BA2">
              <w:rPr>
                <w:rFonts w:ascii="Arial" w:hAnsi="Arial"/>
                <w:sz w:val="18"/>
                <w:szCs w:val="18"/>
              </w:rPr>
              <w:t>mowy</w:t>
            </w:r>
            <w:r w:rsidR="00EC187E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7603CC" w:rsidRPr="00331BA2">
              <w:rPr>
                <w:rFonts w:ascii="Arial" w:hAnsi="Arial"/>
                <w:sz w:val="18"/>
                <w:szCs w:val="18"/>
              </w:rPr>
              <w:t>obejmując</w:t>
            </w:r>
            <w:r w:rsidR="00075F72" w:rsidRPr="00331BA2">
              <w:rPr>
                <w:rFonts w:ascii="Arial" w:hAnsi="Arial"/>
                <w:sz w:val="18"/>
                <w:szCs w:val="18"/>
              </w:rPr>
              <w:t xml:space="preserve">e uzgodnienia </w:t>
            </w:r>
            <w:r w:rsidRPr="00331BA2">
              <w:rPr>
                <w:rFonts w:ascii="Arial" w:hAnsi="Arial"/>
                <w:sz w:val="18"/>
                <w:szCs w:val="18"/>
              </w:rPr>
              <w:br/>
            </w:r>
            <w:r w:rsidR="00EC187E" w:rsidRPr="00331BA2">
              <w:rPr>
                <w:rFonts w:ascii="Arial" w:hAnsi="Arial"/>
                <w:sz w:val="18"/>
                <w:szCs w:val="18"/>
              </w:rPr>
              <w:t xml:space="preserve">z jednostką wykonującą </w:t>
            </w:r>
            <w:r w:rsidR="00D4755F" w:rsidRPr="00331BA2">
              <w:rPr>
                <w:rFonts w:ascii="Arial" w:hAnsi="Arial"/>
                <w:sz w:val="18"/>
                <w:szCs w:val="18"/>
              </w:rPr>
              <w:t>pod</w:t>
            </w:r>
            <w:r w:rsidR="00EC187E" w:rsidRPr="00331BA2">
              <w:rPr>
                <w:rFonts w:ascii="Arial" w:hAnsi="Arial"/>
                <w:sz w:val="18"/>
                <w:szCs w:val="18"/>
              </w:rPr>
              <w:t>zleconą pracę (w</w:t>
            </w:r>
            <w:r w:rsidR="007603CC" w:rsidRPr="00331BA2">
              <w:rPr>
                <w:rFonts w:ascii="Arial" w:hAnsi="Arial"/>
                <w:sz w:val="18"/>
                <w:szCs w:val="18"/>
              </w:rPr>
              <w:t xml:space="preserve"> tym</w:t>
            </w:r>
            <w:r w:rsidR="00EC187E" w:rsidRPr="00331BA2">
              <w:rPr>
                <w:rFonts w:ascii="Arial" w:hAnsi="Arial"/>
                <w:sz w:val="18"/>
                <w:szCs w:val="18"/>
              </w:rPr>
              <w:t xml:space="preserve"> poufnoś</w:t>
            </w:r>
            <w:r w:rsidR="007603CC" w:rsidRPr="00331BA2">
              <w:rPr>
                <w:rFonts w:ascii="Arial" w:hAnsi="Arial"/>
                <w:sz w:val="18"/>
                <w:szCs w:val="18"/>
              </w:rPr>
              <w:t>ć</w:t>
            </w:r>
            <w:r w:rsidR="00EC187E" w:rsidRPr="00331BA2">
              <w:rPr>
                <w:rFonts w:ascii="Arial" w:hAnsi="Arial"/>
                <w:sz w:val="18"/>
                <w:szCs w:val="18"/>
              </w:rPr>
              <w:t>, konflikt</w:t>
            </w:r>
            <w:r w:rsidR="007603CC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EC187E" w:rsidRPr="00331BA2">
              <w:rPr>
                <w:rFonts w:ascii="Arial" w:hAnsi="Arial"/>
                <w:sz w:val="18"/>
                <w:szCs w:val="18"/>
              </w:rPr>
              <w:t>interesów)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981EAF" w:rsidRPr="00331BA2" w:rsidRDefault="000F7550" w:rsidP="00FC44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6.3.2</w:t>
            </w:r>
          </w:p>
        </w:tc>
        <w:tc>
          <w:tcPr>
            <w:tcW w:w="1437" w:type="pct"/>
            <w:vAlign w:val="center"/>
          </w:tcPr>
          <w:p w:rsidR="00981EAF" w:rsidRPr="00331BA2" w:rsidRDefault="00EC187E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Podzlecanie</w:t>
            </w:r>
            <w:r w:rsidR="000322DC" w:rsidRPr="00331BA2">
              <w:rPr>
                <w:rFonts w:ascii="Arial" w:hAnsi="Arial"/>
                <w:sz w:val="18"/>
                <w:szCs w:val="18"/>
              </w:rPr>
              <w:t xml:space="preserve"> prac związanych z certyfikacją.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C187E" w:rsidRPr="00331BA2" w:rsidRDefault="00EC187E" w:rsidP="00516D21">
            <w:pPr>
              <w:ind w:left="186" w:hanging="186"/>
            </w:pPr>
            <w:r w:rsidRPr="00331BA2">
              <w:rPr>
                <w:rFonts w:ascii="Arial" w:hAnsi="Arial"/>
                <w:sz w:val="18"/>
                <w:szCs w:val="18"/>
              </w:rPr>
              <w:t>6.3.2 a)</w:t>
            </w:r>
          </w:p>
        </w:tc>
        <w:tc>
          <w:tcPr>
            <w:tcW w:w="1437" w:type="pct"/>
            <w:vAlign w:val="center"/>
          </w:tcPr>
          <w:p w:rsidR="00075F72" w:rsidRPr="00331BA2" w:rsidRDefault="00075F72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Pełna o</w:t>
            </w:r>
            <w:r w:rsidR="00A83A64" w:rsidRPr="00331BA2">
              <w:rPr>
                <w:rFonts w:ascii="Arial" w:hAnsi="Arial"/>
                <w:sz w:val="18"/>
                <w:szCs w:val="18"/>
              </w:rPr>
              <w:t>dpowiedzialność za</w:t>
            </w:r>
            <w:r w:rsidR="00F1414B" w:rsidRPr="00331BA2">
              <w:rPr>
                <w:rFonts w:ascii="Arial" w:hAnsi="Arial"/>
                <w:sz w:val="18"/>
                <w:szCs w:val="18"/>
              </w:rPr>
              <w:t xml:space="preserve"> wszystkie</w:t>
            </w:r>
            <w:r w:rsidR="00A83A64" w:rsidRPr="00331BA2">
              <w:rPr>
                <w:rFonts w:ascii="Arial" w:hAnsi="Arial"/>
                <w:sz w:val="18"/>
                <w:szCs w:val="18"/>
              </w:rPr>
              <w:t xml:space="preserve"> podzlecane prace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C187E" w:rsidRPr="00331BA2" w:rsidRDefault="00EC187E" w:rsidP="00516D21">
            <w:pPr>
              <w:ind w:left="186" w:hanging="186"/>
            </w:pPr>
            <w:r w:rsidRPr="00331BA2">
              <w:rPr>
                <w:rFonts w:ascii="Arial" w:hAnsi="Arial"/>
                <w:sz w:val="18"/>
                <w:szCs w:val="18"/>
              </w:rPr>
              <w:t>6.3.2 b)</w:t>
            </w:r>
          </w:p>
        </w:tc>
        <w:tc>
          <w:tcPr>
            <w:tcW w:w="1437" w:type="pct"/>
            <w:vAlign w:val="center"/>
          </w:tcPr>
          <w:p w:rsidR="00EC187E" w:rsidRPr="00331BA2" w:rsidRDefault="00192D97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Upewnienie się, co do </w:t>
            </w:r>
            <w:r w:rsidR="00A83A64" w:rsidRPr="00331BA2">
              <w:rPr>
                <w:rFonts w:ascii="Arial" w:hAnsi="Arial"/>
                <w:sz w:val="18"/>
                <w:szCs w:val="18"/>
              </w:rPr>
              <w:t>kompetencji i spełnieni</w:t>
            </w:r>
            <w:r w:rsidRPr="00331BA2">
              <w:rPr>
                <w:rFonts w:ascii="Arial" w:hAnsi="Arial"/>
                <w:sz w:val="18"/>
                <w:szCs w:val="18"/>
              </w:rPr>
              <w:t>a</w:t>
            </w:r>
            <w:r w:rsidR="00A83A64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5824CE" w:rsidRPr="00331BA2">
              <w:rPr>
                <w:rFonts w:ascii="Arial" w:hAnsi="Arial"/>
                <w:sz w:val="18"/>
                <w:szCs w:val="18"/>
              </w:rPr>
              <w:t xml:space="preserve">odpowiednich </w:t>
            </w:r>
            <w:r w:rsidR="00A83A64" w:rsidRPr="00331BA2">
              <w:rPr>
                <w:rFonts w:ascii="Arial" w:hAnsi="Arial"/>
                <w:sz w:val="18"/>
                <w:szCs w:val="18"/>
              </w:rPr>
              <w:t xml:space="preserve">wymagań </w:t>
            </w:r>
            <w:r w:rsidR="005824CE" w:rsidRPr="00331BA2">
              <w:rPr>
                <w:rFonts w:ascii="Arial" w:hAnsi="Arial"/>
                <w:sz w:val="18"/>
                <w:szCs w:val="18"/>
              </w:rPr>
              <w:t xml:space="preserve">normy PN-EN 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ISO/IEC </w:t>
            </w:r>
            <w:r w:rsidR="005824CE" w:rsidRPr="00331BA2">
              <w:rPr>
                <w:rFonts w:ascii="Arial" w:hAnsi="Arial"/>
                <w:sz w:val="18"/>
                <w:szCs w:val="18"/>
              </w:rPr>
              <w:t>17024 przez jednostkę wykonującą podzleconą pracę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="005824CE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C187E" w:rsidRPr="00331BA2" w:rsidRDefault="00EC187E" w:rsidP="00516D21">
            <w:pPr>
              <w:ind w:left="186" w:hanging="186"/>
            </w:pPr>
            <w:r w:rsidRPr="00331BA2">
              <w:rPr>
                <w:rFonts w:ascii="Arial" w:hAnsi="Arial"/>
                <w:sz w:val="18"/>
                <w:szCs w:val="18"/>
              </w:rPr>
              <w:t>6.3.2 c)</w:t>
            </w:r>
          </w:p>
        </w:tc>
        <w:tc>
          <w:tcPr>
            <w:tcW w:w="1437" w:type="pct"/>
            <w:vAlign w:val="center"/>
          </w:tcPr>
          <w:p w:rsidR="00EC187E" w:rsidRPr="00331BA2" w:rsidRDefault="005824CE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Ocen</w:t>
            </w:r>
            <w:r w:rsidR="00192D97" w:rsidRPr="00331BA2">
              <w:rPr>
                <w:rFonts w:ascii="Arial" w:hAnsi="Arial"/>
                <w:sz w:val="18"/>
                <w:szCs w:val="18"/>
              </w:rPr>
              <w:t xml:space="preserve">a </w:t>
            </w:r>
            <w:r w:rsidRPr="00331BA2">
              <w:rPr>
                <w:rFonts w:ascii="Arial" w:hAnsi="Arial"/>
                <w:sz w:val="18"/>
                <w:szCs w:val="18"/>
              </w:rPr>
              <w:t>i monitorowanie wyników pracy</w:t>
            </w:r>
            <w:r w:rsidR="00192D97" w:rsidRPr="00331BA2">
              <w:rPr>
                <w:rFonts w:ascii="Arial" w:hAnsi="Arial"/>
                <w:sz w:val="18"/>
                <w:szCs w:val="18"/>
              </w:rPr>
              <w:t xml:space="preserve"> podwykonawcy</w:t>
            </w:r>
            <w:r w:rsidR="00B13C5C" w:rsidRPr="00331BA2">
              <w:rPr>
                <w:rFonts w:ascii="Arial" w:hAnsi="Arial"/>
                <w:sz w:val="18"/>
                <w:szCs w:val="18"/>
              </w:rPr>
              <w:t>, zgodnie z udokumentowanymi procedurami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="00192D97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C187E" w:rsidRPr="00331BA2" w:rsidRDefault="00EC187E" w:rsidP="00516D21">
            <w:pPr>
              <w:ind w:left="186" w:hanging="186"/>
            </w:pPr>
            <w:r w:rsidRPr="00331BA2">
              <w:rPr>
                <w:rFonts w:ascii="Arial" w:hAnsi="Arial"/>
                <w:sz w:val="18"/>
                <w:szCs w:val="18"/>
              </w:rPr>
              <w:t>6.3.2 d)</w:t>
            </w:r>
          </w:p>
        </w:tc>
        <w:tc>
          <w:tcPr>
            <w:tcW w:w="1437" w:type="pct"/>
            <w:vAlign w:val="center"/>
          </w:tcPr>
          <w:p w:rsidR="00EC187E" w:rsidRPr="00331BA2" w:rsidRDefault="00075F72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Zapisy w</w:t>
            </w:r>
            <w:r w:rsidR="0022610C" w:rsidRPr="00331BA2">
              <w:rPr>
                <w:rFonts w:ascii="Arial" w:hAnsi="Arial"/>
                <w:sz w:val="18"/>
                <w:szCs w:val="18"/>
              </w:rPr>
              <w:t>ykazujące spełnia</w:t>
            </w:r>
            <w:r w:rsidR="00192D97" w:rsidRPr="00331BA2">
              <w:rPr>
                <w:rFonts w:ascii="Arial" w:hAnsi="Arial"/>
                <w:sz w:val="18"/>
                <w:szCs w:val="18"/>
              </w:rPr>
              <w:t xml:space="preserve">nie wszystkich wymagań </w:t>
            </w:r>
            <w:r w:rsidR="0022610C" w:rsidRPr="00331BA2">
              <w:rPr>
                <w:rFonts w:ascii="Arial" w:hAnsi="Arial"/>
                <w:sz w:val="18"/>
                <w:szCs w:val="18"/>
              </w:rPr>
              <w:t xml:space="preserve">właściwych dla podzlecanej pracy </w:t>
            </w:r>
            <w:r w:rsidR="00192D97" w:rsidRPr="00331BA2">
              <w:rPr>
                <w:rFonts w:ascii="Arial" w:hAnsi="Arial"/>
                <w:sz w:val="18"/>
                <w:szCs w:val="18"/>
              </w:rPr>
              <w:t>przez podwykonawcę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="00192D97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C187E" w:rsidRPr="00331BA2" w:rsidRDefault="00EC187E" w:rsidP="00516D21">
            <w:pPr>
              <w:ind w:left="186" w:hanging="186"/>
            </w:pPr>
            <w:r w:rsidRPr="00331BA2">
              <w:rPr>
                <w:rFonts w:ascii="Arial" w:hAnsi="Arial"/>
                <w:sz w:val="18"/>
                <w:szCs w:val="18"/>
              </w:rPr>
              <w:t>6.3.2 e)</w:t>
            </w:r>
          </w:p>
        </w:tc>
        <w:tc>
          <w:tcPr>
            <w:tcW w:w="1437" w:type="pct"/>
            <w:vAlign w:val="center"/>
          </w:tcPr>
          <w:p w:rsidR="00EC187E" w:rsidRPr="00331BA2" w:rsidRDefault="00075F72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Utrzymywanie listy</w:t>
            </w:r>
            <w:r w:rsidR="00156FC1" w:rsidRPr="00331BA2">
              <w:rPr>
                <w:rFonts w:ascii="Arial" w:hAnsi="Arial"/>
                <w:sz w:val="18"/>
                <w:szCs w:val="18"/>
              </w:rPr>
              <w:t xml:space="preserve"> j</w:t>
            </w:r>
            <w:r w:rsidR="00192D97" w:rsidRPr="00331BA2">
              <w:rPr>
                <w:rFonts w:ascii="Arial" w:hAnsi="Arial"/>
                <w:sz w:val="18"/>
                <w:szCs w:val="18"/>
              </w:rPr>
              <w:t>ednostek wykonujących podzlecone</w:t>
            </w:r>
            <w:r w:rsidR="00156FC1" w:rsidRPr="00331BA2">
              <w:rPr>
                <w:rFonts w:ascii="Arial" w:hAnsi="Arial"/>
                <w:sz w:val="18"/>
                <w:szCs w:val="18"/>
              </w:rPr>
              <w:t xml:space="preserve"> prac</w:t>
            </w:r>
            <w:r w:rsidR="00192D97" w:rsidRPr="00331BA2">
              <w:rPr>
                <w:rFonts w:ascii="Arial" w:hAnsi="Arial"/>
                <w:sz w:val="18"/>
                <w:szCs w:val="18"/>
              </w:rPr>
              <w:t>e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C187E" w:rsidRPr="00331BA2" w:rsidRDefault="00EC187E" w:rsidP="00EC187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981EAF" w:rsidRPr="00331BA2" w:rsidRDefault="000F7550" w:rsidP="00FC44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6.4</w:t>
            </w:r>
          </w:p>
        </w:tc>
        <w:tc>
          <w:tcPr>
            <w:tcW w:w="1437" w:type="pct"/>
            <w:vAlign w:val="center"/>
          </w:tcPr>
          <w:p w:rsidR="00981EAF" w:rsidRPr="00331BA2" w:rsidRDefault="000F7550" w:rsidP="00444C02">
            <w:pPr>
              <w:spacing w:before="4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Inne zasoby</w:t>
            </w:r>
          </w:p>
          <w:p w:rsidR="00B556DD" w:rsidRPr="00331BA2" w:rsidRDefault="00192D97" w:rsidP="00444C02">
            <w:pPr>
              <w:spacing w:before="4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Korzystanie z</w:t>
            </w:r>
            <w:r w:rsidR="00B556DD" w:rsidRPr="00331BA2">
              <w:rPr>
                <w:rFonts w:ascii="Arial" w:hAnsi="Arial"/>
                <w:sz w:val="18"/>
                <w:szCs w:val="18"/>
              </w:rPr>
              <w:t xml:space="preserve"> odpowiedniego lokalu z uwzględnieniem pomieszczeń egzaminacyjnych, wyposażenia </w:t>
            </w:r>
            <w:r w:rsidR="006E3E3F" w:rsidRPr="00331BA2">
              <w:rPr>
                <w:rFonts w:ascii="Arial" w:hAnsi="Arial"/>
                <w:sz w:val="18"/>
                <w:szCs w:val="18"/>
              </w:rPr>
              <w:br/>
            </w:r>
            <w:r w:rsidR="00B556DD" w:rsidRPr="00331BA2">
              <w:rPr>
                <w:rFonts w:ascii="Arial" w:hAnsi="Arial"/>
                <w:sz w:val="18"/>
                <w:szCs w:val="18"/>
              </w:rPr>
              <w:lastRenderedPageBreak/>
              <w:t>i zasobów do prowadzenia działalności certyfikacyjnej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="00B556DD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981EAF" w:rsidRPr="00331BA2" w:rsidRDefault="00071EAF" w:rsidP="00FC44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437" w:type="pct"/>
            <w:vAlign w:val="center"/>
          </w:tcPr>
          <w:p w:rsidR="00981EAF" w:rsidRPr="00331BA2" w:rsidRDefault="00B556DD" w:rsidP="00444C02">
            <w:pPr>
              <w:spacing w:before="4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Wymagania dotyczące z</w:t>
            </w:r>
            <w:r w:rsidR="00071EAF" w:rsidRPr="00331BA2">
              <w:rPr>
                <w:rFonts w:ascii="Arial" w:hAnsi="Arial"/>
                <w:b/>
                <w:sz w:val="18"/>
                <w:szCs w:val="18"/>
              </w:rPr>
              <w:t>apis</w:t>
            </w: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ów i informacji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981EAF" w:rsidRPr="00331BA2" w:rsidRDefault="00981EA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6E3E3F" w:rsidRPr="00331BA2" w:rsidRDefault="006E3E3F" w:rsidP="00FC44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7.1</w:t>
            </w:r>
          </w:p>
        </w:tc>
        <w:tc>
          <w:tcPr>
            <w:tcW w:w="1437" w:type="pct"/>
            <w:vAlign w:val="center"/>
          </w:tcPr>
          <w:p w:rsidR="006E3E3F" w:rsidRPr="00331BA2" w:rsidRDefault="006E3E3F" w:rsidP="00444C02">
            <w:pPr>
              <w:spacing w:before="4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Zapisy dotyczące wnioskujących, kandydatów </w:t>
            </w:r>
            <w:r w:rsidRPr="00331BA2">
              <w:rPr>
                <w:rFonts w:ascii="Arial" w:hAnsi="Arial"/>
                <w:b/>
                <w:sz w:val="18"/>
                <w:szCs w:val="18"/>
              </w:rPr>
              <w:br/>
              <w:t xml:space="preserve">i osób certyfikowanych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E3E3F" w:rsidRPr="00331BA2" w:rsidRDefault="006E3E3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E3E3F" w:rsidRPr="00331BA2" w:rsidRDefault="006E3E3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6E3E3F" w:rsidRPr="00331BA2" w:rsidRDefault="006E3E3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6E3E3F" w:rsidRPr="00331BA2" w:rsidRDefault="006E3E3F" w:rsidP="00FC44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 w:val="restart"/>
            <w:vAlign w:val="center"/>
          </w:tcPr>
          <w:p w:rsidR="00B13C5C" w:rsidRPr="00331BA2" w:rsidRDefault="00B13C5C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7.1.1</w:t>
            </w:r>
          </w:p>
        </w:tc>
        <w:tc>
          <w:tcPr>
            <w:tcW w:w="1437" w:type="pct"/>
            <w:vAlign w:val="center"/>
          </w:tcPr>
          <w:p w:rsidR="00B13C5C" w:rsidRPr="00331BA2" w:rsidRDefault="00B13C5C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Utrzymywanie zapisów wykazujących sposób potwierdzania statusu osoby certyfik</w:t>
            </w:r>
            <w:r w:rsidR="00067507" w:rsidRPr="00331BA2">
              <w:rPr>
                <w:rFonts w:ascii="Arial" w:hAnsi="Arial"/>
                <w:sz w:val="18"/>
                <w:szCs w:val="18"/>
              </w:rPr>
              <w:t>owanej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B13C5C" w:rsidRPr="00331BA2" w:rsidRDefault="00B13C5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B13C5C" w:rsidRPr="00331BA2" w:rsidRDefault="00B13C5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B13C5C" w:rsidRPr="00331BA2" w:rsidRDefault="00B13C5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B13C5C" w:rsidRPr="00331BA2" w:rsidRDefault="00B13C5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/>
            <w:vAlign w:val="center"/>
          </w:tcPr>
          <w:p w:rsidR="00B13C5C" w:rsidRPr="00331BA2" w:rsidRDefault="00B13C5C" w:rsidP="000820CC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1437" w:type="pct"/>
            <w:vAlign w:val="center"/>
          </w:tcPr>
          <w:p w:rsidR="00B13C5C" w:rsidRPr="00331BA2" w:rsidRDefault="00B13C5C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Utrzymywanie zapisów wykazujących skuteczność procesu certyfikacji lub ponownej certyfikacji</w:t>
            </w:r>
            <w:r w:rsidR="008A4D45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B13C5C" w:rsidRPr="00331BA2" w:rsidRDefault="00B13C5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B13C5C" w:rsidRPr="00331BA2" w:rsidRDefault="00B13C5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B13C5C" w:rsidRPr="00331BA2" w:rsidRDefault="00B13C5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B13C5C" w:rsidRPr="00331BA2" w:rsidRDefault="00B13C5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 w:val="restart"/>
            <w:vAlign w:val="center"/>
          </w:tcPr>
          <w:p w:rsidR="00D4755F" w:rsidRPr="00331BA2" w:rsidRDefault="00D4755F" w:rsidP="007A675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7.1.2</w:t>
            </w:r>
          </w:p>
        </w:tc>
        <w:tc>
          <w:tcPr>
            <w:tcW w:w="1437" w:type="pct"/>
            <w:vAlign w:val="center"/>
          </w:tcPr>
          <w:p w:rsidR="00D4755F" w:rsidRPr="00331BA2" w:rsidRDefault="00D4755F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Zapisy są identyfikowane, zarządzane i niszczone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 xml:space="preserve">w taki sposób, aby zapewnić integralność procesu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 xml:space="preserve">i zachowanie poufności informacji.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D4755F" w:rsidRPr="00331BA2" w:rsidRDefault="00D4755F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D4755F" w:rsidRPr="00331BA2" w:rsidRDefault="00D4755F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D4755F" w:rsidRPr="00331BA2" w:rsidRDefault="00D4755F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D4755F" w:rsidRPr="00331BA2" w:rsidRDefault="00D4755F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/>
            <w:vAlign w:val="center"/>
          </w:tcPr>
          <w:p w:rsidR="00D4755F" w:rsidRPr="00331BA2" w:rsidRDefault="00D4755F" w:rsidP="007A675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D4755F" w:rsidRPr="00331BA2" w:rsidRDefault="0013766A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Przechowywanie zapisów przez co najmniej jeden pełen cykl certyfikacji lub tak długo</w:t>
            </w:r>
            <w:r w:rsidR="000744B1" w:rsidRPr="00331BA2">
              <w:rPr>
                <w:rFonts w:ascii="Arial" w:hAnsi="Arial"/>
                <w:sz w:val="18"/>
                <w:szCs w:val="18"/>
              </w:rPr>
              <w:t>,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jak wymagają tego inne zobowiązania.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D4755F" w:rsidRPr="00331BA2" w:rsidRDefault="00D4755F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D4755F" w:rsidRPr="00331BA2" w:rsidRDefault="00D4755F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D4755F" w:rsidRPr="00331BA2" w:rsidRDefault="00D4755F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D4755F" w:rsidRPr="00331BA2" w:rsidRDefault="00D4755F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820CC" w:rsidRPr="00331BA2" w:rsidRDefault="000820CC" w:rsidP="007A675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7.1.3</w:t>
            </w:r>
          </w:p>
        </w:tc>
        <w:tc>
          <w:tcPr>
            <w:tcW w:w="1437" w:type="pct"/>
            <w:vAlign w:val="center"/>
          </w:tcPr>
          <w:p w:rsidR="000820CC" w:rsidRPr="00331BA2" w:rsidRDefault="00CC7F03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Prawnie</w:t>
            </w:r>
            <w:r w:rsidR="002A3C2C" w:rsidRPr="00331BA2">
              <w:rPr>
                <w:rFonts w:ascii="Arial" w:hAnsi="Arial"/>
                <w:sz w:val="18"/>
                <w:szCs w:val="18"/>
              </w:rPr>
              <w:t xml:space="preserve"> wiążąca umowa z osobą certyfikowaną dot. bezzwłocznego informowania jednostki certyfikującej</w:t>
            </w:r>
            <w:r w:rsidR="00B556DD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7A6752" w:rsidRPr="00331BA2">
              <w:rPr>
                <w:rFonts w:ascii="Arial" w:hAnsi="Arial"/>
                <w:sz w:val="18"/>
                <w:szCs w:val="18"/>
              </w:rPr>
              <w:br/>
            </w:r>
            <w:r w:rsidR="002A3C2C" w:rsidRPr="00331BA2">
              <w:rPr>
                <w:rFonts w:ascii="Arial" w:hAnsi="Arial"/>
                <w:sz w:val="18"/>
                <w:szCs w:val="18"/>
              </w:rPr>
              <w:t>o sprawach</w:t>
            </w:r>
            <w:r w:rsidR="00B556DD" w:rsidRPr="00331BA2">
              <w:rPr>
                <w:rFonts w:ascii="Arial" w:hAnsi="Arial"/>
                <w:sz w:val="18"/>
                <w:szCs w:val="18"/>
              </w:rPr>
              <w:t xml:space="preserve"> ma</w:t>
            </w:r>
            <w:r w:rsidR="002A3C2C" w:rsidRPr="00331BA2">
              <w:rPr>
                <w:rFonts w:ascii="Arial" w:hAnsi="Arial"/>
                <w:sz w:val="18"/>
                <w:szCs w:val="18"/>
              </w:rPr>
              <w:t>jących wpływ na zdolność tej osoby</w:t>
            </w:r>
            <w:r w:rsidR="00B556DD" w:rsidRPr="00331BA2">
              <w:rPr>
                <w:rFonts w:ascii="Arial" w:hAnsi="Arial"/>
                <w:sz w:val="18"/>
                <w:szCs w:val="18"/>
              </w:rPr>
              <w:t xml:space="preserve"> do dalszego spełniania wymagać certyfikacyjnych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="00B556DD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0820CC" w:rsidRPr="00331BA2" w:rsidRDefault="000820CC" w:rsidP="007A6752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7.2</w:t>
            </w:r>
          </w:p>
        </w:tc>
        <w:tc>
          <w:tcPr>
            <w:tcW w:w="1437" w:type="pct"/>
            <w:vAlign w:val="center"/>
          </w:tcPr>
          <w:p w:rsidR="000820CC" w:rsidRPr="00331BA2" w:rsidRDefault="000820CC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Informacje dostępne</w:t>
            </w:r>
            <w:r w:rsidR="00CC7F03" w:rsidRPr="00331BA2">
              <w:rPr>
                <w:rFonts w:ascii="Arial" w:hAnsi="Arial"/>
                <w:b/>
                <w:sz w:val="18"/>
                <w:szCs w:val="18"/>
              </w:rPr>
              <w:t xml:space="preserve"> publicznie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820CC" w:rsidRPr="00331BA2" w:rsidRDefault="000820CC" w:rsidP="007A675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7.2.1</w:t>
            </w:r>
          </w:p>
        </w:tc>
        <w:tc>
          <w:tcPr>
            <w:tcW w:w="1437" w:type="pct"/>
          </w:tcPr>
          <w:p w:rsidR="000D69DB" w:rsidRPr="00331BA2" w:rsidRDefault="006E3E3F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Weryfikowanie i u</w:t>
            </w:r>
            <w:r w:rsidR="000D69DB" w:rsidRPr="00331BA2">
              <w:rPr>
                <w:rFonts w:ascii="Arial" w:hAnsi="Arial"/>
                <w:sz w:val="18"/>
                <w:szCs w:val="18"/>
              </w:rPr>
              <w:t>dostępnianie</w:t>
            </w:r>
            <w:r w:rsidR="000820CC" w:rsidRPr="00331BA2">
              <w:rPr>
                <w:rFonts w:ascii="Arial" w:hAnsi="Arial"/>
                <w:sz w:val="18"/>
                <w:szCs w:val="18"/>
              </w:rPr>
              <w:t xml:space="preserve"> na ż</w:t>
            </w:r>
            <w:r w:rsidR="00FB0F25" w:rsidRPr="00331BA2">
              <w:rPr>
                <w:rFonts w:ascii="Arial" w:hAnsi="Arial"/>
                <w:sz w:val="18"/>
                <w:szCs w:val="18"/>
              </w:rPr>
              <w:t>yczenie</w:t>
            </w:r>
            <w:r w:rsidR="000820CC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6C715E" w:rsidRPr="00331BA2">
              <w:rPr>
                <w:rFonts w:ascii="Arial" w:hAnsi="Arial"/>
                <w:sz w:val="18"/>
                <w:szCs w:val="18"/>
              </w:rPr>
              <w:t xml:space="preserve">informacji </w:t>
            </w:r>
            <w:r w:rsidR="00661FF8" w:rsidRPr="00331BA2">
              <w:rPr>
                <w:rFonts w:ascii="Arial" w:hAnsi="Arial"/>
                <w:sz w:val="18"/>
                <w:szCs w:val="18"/>
              </w:rPr>
              <w:t>o</w:t>
            </w:r>
            <w:r w:rsidR="006C715E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FB0F25" w:rsidRPr="00331BA2">
              <w:rPr>
                <w:rFonts w:ascii="Arial" w:hAnsi="Arial"/>
                <w:sz w:val="18"/>
                <w:szCs w:val="18"/>
              </w:rPr>
              <w:t>osob</w:t>
            </w:r>
            <w:r w:rsidR="00661FF8" w:rsidRPr="00331BA2">
              <w:rPr>
                <w:rFonts w:ascii="Arial" w:hAnsi="Arial"/>
                <w:sz w:val="18"/>
                <w:szCs w:val="18"/>
              </w:rPr>
              <w:t>ie</w:t>
            </w:r>
            <w:r w:rsidR="00FB0F25" w:rsidRPr="00331BA2">
              <w:rPr>
                <w:rFonts w:ascii="Arial" w:hAnsi="Arial"/>
                <w:sz w:val="18"/>
                <w:szCs w:val="18"/>
              </w:rPr>
              <w:t xml:space="preserve"> posiadającej aktualną, ważną certyfikację </w:t>
            </w:r>
            <w:r w:rsidR="00661FF8" w:rsidRPr="00331BA2">
              <w:rPr>
                <w:rFonts w:ascii="Arial" w:hAnsi="Arial"/>
                <w:sz w:val="18"/>
                <w:szCs w:val="18"/>
              </w:rPr>
              <w:t>oraz</w:t>
            </w:r>
            <w:r w:rsidR="00FB0F25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6C715E" w:rsidRPr="00331BA2">
              <w:rPr>
                <w:rFonts w:ascii="Arial" w:hAnsi="Arial"/>
                <w:sz w:val="18"/>
                <w:szCs w:val="18"/>
              </w:rPr>
              <w:t xml:space="preserve">zakresie </w:t>
            </w:r>
            <w:r w:rsidR="00FB0F25" w:rsidRPr="00331BA2">
              <w:rPr>
                <w:rFonts w:ascii="Arial" w:hAnsi="Arial"/>
                <w:sz w:val="18"/>
                <w:szCs w:val="18"/>
              </w:rPr>
              <w:t xml:space="preserve">tej </w:t>
            </w:r>
            <w:r w:rsidR="006C715E" w:rsidRPr="00331BA2">
              <w:rPr>
                <w:rFonts w:ascii="Arial" w:hAnsi="Arial"/>
                <w:sz w:val="18"/>
                <w:szCs w:val="18"/>
              </w:rPr>
              <w:t>certyfikacji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="006C715E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820CC" w:rsidRPr="00331BA2" w:rsidRDefault="000820CC" w:rsidP="007A675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7.2.2</w:t>
            </w:r>
          </w:p>
        </w:tc>
        <w:tc>
          <w:tcPr>
            <w:tcW w:w="1437" w:type="pct"/>
          </w:tcPr>
          <w:p w:rsidR="000D69DB" w:rsidRPr="00331BA2" w:rsidRDefault="00AC45A4" w:rsidP="00107B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31BA2">
              <w:rPr>
                <w:rFonts w:ascii="Arial" w:hAnsi="Arial" w:cs="Arial"/>
                <w:sz w:val="18"/>
                <w:szCs w:val="18"/>
              </w:rPr>
              <w:t xml:space="preserve">Udostępnianie publicznie informacji </w:t>
            </w:r>
            <w:r w:rsidR="000820CC" w:rsidRPr="00331BA2">
              <w:rPr>
                <w:rFonts w:ascii="Arial" w:hAnsi="Arial" w:cs="Arial"/>
                <w:sz w:val="18"/>
                <w:szCs w:val="18"/>
              </w:rPr>
              <w:t>dot</w:t>
            </w:r>
            <w:r w:rsidR="00942DBF" w:rsidRPr="00331BA2">
              <w:rPr>
                <w:rFonts w:ascii="Arial" w:hAnsi="Arial" w:cs="Arial"/>
                <w:sz w:val="18"/>
                <w:szCs w:val="18"/>
              </w:rPr>
              <w:t>.</w:t>
            </w:r>
            <w:r w:rsidR="000820CC" w:rsidRPr="00331BA2">
              <w:rPr>
                <w:rFonts w:ascii="Arial" w:hAnsi="Arial" w:cs="Arial"/>
                <w:sz w:val="18"/>
                <w:szCs w:val="18"/>
              </w:rPr>
              <w:t xml:space="preserve"> zakresu </w:t>
            </w:r>
            <w:r w:rsidR="000D69DB" w:rsidRPr="00331BA2">
              <w:rPr>
                <w:rFonts w:ascii="Arial" w:hAnsi="Arial" w:cs="Arial"/>
                <w:sz w:val="18"/>
                <w:szCs w:val="18"/>
              </w:rPr>
              <w:t xml:space="preserve">programu certyfikacji oraz ogólnego opisu </w:t>
            </w:r>
            <w:r w:rsidR="000820CC" w:rsidRPr="00331BA2">
              <w:rPr>
                <w:rFonts w:ascii="Arial" w:hAnsi="Arial" w:cs="Arial"/>
                <w:sz w:val="18"/>
                <w:szCs w:val="18"/>
              </w:rPr>
              <w:t>procesu certyfikacji</w:t>
            </w:r>
            <w:r w:rsidR="000322DC" w:rsidRPr="00331BA2">
              <w:rPr>
                <w:rFonts w:ascii="Arial" w:hAnsi="Arial" w:cs="Arial"/>
                <w:sz w:val="18"/>
                <w:szCs w:val="18"/>
              </w:rPr>
              <w:t>.</w:t>
            </w:r>
            <w:r w:rsidR="000820CC" w:rsidRPr="00331BA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A26AE" w:rsidRPr="00331B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820CC" w:rsidRPr="00331BA2" w:rsidRDefault="000820CC" w:rsidP="007A675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7.2.3</w:t>
            </w:r>
          </w:p>
        </w:tc>
        <w:tc>
          <w:tcPr>
            <w:tcW w:w="1437" w:type="pct"/>
          </w:tcPr>
          <w:p w:rsidR="00AC45A4" w:rsidRPr="00331BA2" w:rsidRDefault="006C715E" w:rsidP="00107B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31BA2">
              <w:rPr>
                <w:rFonts w:ascii="Arial" w:hAnsi="Arial" w:cs="Arial"/>
                <w:sz w:val="18"/>
                <w:szCs w:val="18"/>
              </w:rPr>
              <w:t>Sporządzanie i u</w:t>
            </w:r>
            <w:r w:rsidR="00AC45A4" w:rsidRPr="00331BA2">
              <w:rPr>
                <w:rFonts w:ascii="Arial" w:hAnsi="Arial" w:cs="Arial"/>
                <w:sz w:val="18"/>
                <w:szCs w:val="18"/>
              </w:rPr>
              <w:t xml:space="preserve">dostępnianie publicznie 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listy </w:t>
            </w:r>
            <w:r w:rsidR="00DA26AE" w:rsidRPr="00331BA2">
              <w:rPr>
                <w:rFonts w:ascii="Arial" w:hAnsi="Arial" w:cs="Arial"/>
                <w:sz w:val="18"/>
                <w:szCs w:val="18"/>
              </w:rPr>
              <w:t>wszystkich warunków wstępnych programu</w:t>
            </w:r>
            <w:r w:rsidR="000322DC" w:rsidRPr="00331BA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820CC" w:rsidRPr="00331BA2" w:rsidRDefault="000820CC" w:rsidP="007A675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7.2.4</w:t>
            </w:r>
          </w:p>
        </w:tc>
        <w:tc>
          <w:tcPr>
            <w:tcW w:w="1437" w:type="pct"/>
          </w:tcPr>
          <w:p w:rsidR="00AC45A4" w:rsidRPr="00331BA2" w:rsidRDefault="006E3E3F" w:rsidP="00107B5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31BA2">
              <w:rPr>
                <w:rFonts w:ascii="Arial" w:hAnsi="Arial" w:cs="Arial"/>
                <w:sz w:val="18"/>
                <w:szCs w:val="18"/>
              </w:rPr>
              <w:t xml:space="preserve">Udzielanie informacji w sposób rzetelny </w:t>
            </w:r>
            <w:r w:rsidR="00FB0F25" w:rsidRPr="00331BA2">
              <w:rPr>
                <w:rFonts w:ascii="Arial" w:hAnsi="Arial" w:cs="Arial"/>
                <w:sz w:val="18"/>
                <w:szCs w:val="18"/>
              </w:rPr>
              <w:br/>
            </w:r>
            <w:r w:rsidRPr="00331BA2">
              <w:rPr>
                <w:rFonts w:ascii="Arial" w:hAnsi="Arial" w:cs="Arial"/>
                <w:sz w:val="18"/>
                <w:szCs w:val="18"/>
              </w:rPr>
              <w:t>i niewprowadzający w błąd</w:t>
            </w:r>
            <w:r w:rsidR="000322DC" w:rsidRPr="00331BA2">
              <w:rPr>
                <w:rFonts w:ascii="Arial" w:hAnsi="Arial" w:cs="Arial"/>
                <w:sz w:val="18"/>
                <w:szCs w:val="18"/>
              </w:rPr>
              <w:t>.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0820CC" w:rsidRPr="00331BA2" w:rsidRDefault="00AC45A4" w:rsidP="007A6752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7.3</w:t>
            </w:r>
          </w:p>
        </w:tc>
        <w:tc>
          <w:tcPr>
            <w:tcW w:w="1437" w:type="pct"/>
            <w:vAlign w:val="center"/>
          </w:tcPr>
          <w:p w:rsidR="000820CC" w:rsidRPr="00331BA2" w:rsidRDefault="00AC45A4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Poufność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820CC" w:rsidRPr="00331BA2" w:rsidRDefault="00AC45A4" w:rsidP="007A675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7.3.1</w:t>
            </w:r>
          </w:p>
        </w:tc>
        <w:tc>
          <w:tcPr>
            <w:tcW w:w="1437" w:type="pct"/>
            <w:vAlign w:val="center"/>
          </w:tcPr>
          <w:p w:rsidR="00363EEE" w:rsidRPr="00331BA2" w:rsidRDefault="006C715E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Udokumentowane polityki i p</w:t>
            </w:r>
            <w:r w:rsidR="00920608" w:rsidRPr="00331BA2">
              <w:rPr>
                <w:rFonts w:ascii="Arial" w:hAnsi="Arial"/>
                <w:sz w:val="18"/>
                <w:szCs w:val="18"/>
              </w:rPr>
              <w:t>rocedury dotyczące u</w:t>
            </w:r>
            <w:r w:rsidR="00176AC7" w:rsidRPr="00331BA2">
              <w:rPr>
                <w:rFonts w:ascii="Arial" w:hAnsi="Arial"/>
                <w:sz w:val="18"/>
                <w:szCs w:val="18"/>
              </w:rPr>
              <w:t>trzymywani</w:t>
            </w:r>
            <w:r w:rsidR="00920608" w:rsidRPr="00331BA2">
              <w:rPr>
                <w:rFonts w:ascii="Arial" w:hAnsi="Arial"/>
                <w:sz w:val="18"/>
                <w:szCs w:val="18"/>
              </w:rPr>
              <w:t>a</w:t>
            </w:r>
            <w:r w:rsidR="00176AC7" w:rsidRPr="00331BA2">
              <w:rPr>
                <w:rFonts w:ascii="Arial" w:hAnsi="Arial"/>
                <w:sz w:val="18"/>
                <w:szCs w:val="18"/>
              </w:rPr>
              <w:t xml:space="preserve"> i udzielani</w:t>
            </w:r>
            <w:r w:rsidR="00920608" w:rsidRPr="00331BA2">
              <w:rPr>
                <w:rFonts w:ascii="Arial" w:hAnsi="Arial"/>
                <w:sz w:val="18"/>
                <w:szCs w:val="18"/>
              </w:rPr>
              <w:t>a</w:t>
            </w:r>
            <w:r w:rsidR="00176AC7" w:rsidRPr="00331BA2">
              <w:rPr>
                <w:rFonts w:ascii="Arial" w:hAnsi="Arial"/>
                <w:sz w:val="18"/>
                <w:szCs w:val="18"/>
              </w:rPr>
              <w:t xml:space="preserve"> informacji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="00176AC7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363EEE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820CC" w:rsidRPr="00331BA2" w:rsidRDefault="00AC45A4" w:rsidP="007A675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7.3.2</w:t>
            </w:r>
          </w:p>
        </w:tc>
        <w:tc>
          <w:tcPr>
            <w:tcW w:w="1437" w:type="pct"/>
            <w:vAlign w:val="center"/>
          </w:tcPr>
          <w:p w:rsidR="000820CC" w:rsidRPr="00331BA2" w:rsidRDefault="00F52C18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Zapewnienie zachowania poufności </w:t>
            </w:r>
            <w:r w:rsidR="00FB0F25" w:rsidRPr="00331BA2">
              <w:rPr>
                <w:rFonts w:ascii="Arial" w:hAnsi="Arial"/>
                <w:sz w:val="18"/>
                <w:szCs w:val="18"/>
              </w:rPr>
              <w:t xml:space="preserve">wszystkich 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informacji pozyskanych podczas procesu certyfikacji </w:t>
            </w:r>
            <w:r w:rsidR="006C715E" w:rsidRPr="00331BA2">
              <w:rPr>
                <w:rFonts w:ascii="Arial" w:hAnsi="Arial"/>
                <w:sz w:val="18"/>
                <w:szCs w:val="18"/>
              </w:rPr>
              <w:t>przez cały personel poprzez prawnie wiążące umowy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C45A4" w:rsidRPr="00331BA2" w:rsidRDefault="00AC45A4" w:rsidP="007A675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7.3.3</w:t>
            </w:r>
          </w:p>
        </w:tc>
        <w:tc>
          <w:tcPr>
            <w:tcW w:w="1437" w:type="pct"/>
            <w:vAlign w:val="center"/>
          </w:tcPr>
          <w:p w:rsidR="00152FFA" w:rsidRPr="00331BA2" w:rsidRDefault="00152FFA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Zapewnienie o nieudostępnianiu informacji pozyskanych podczas procesu </w:t>
            </w:r>
            <w:r w:rsidR="00CD0283" w:rsidRPr="00331BA2">
              <w:rPr>
                <w:rFonts w:ascii="Arial" w:hAnsi="Arial"/>
                <w:sz w:val="18"/>
                <w:szCs w:val="18"/>
              </w:rPr>
              <w:t xml:space="preserve">certyfikacji </w:t>
            </w:r>
            <w:r w:rsidR="00003A16" w:rsidRPr="00331BA2">
              <w:rPr>
                <w:rFonts w:ascii="Arial" w:hAnsi="Arial"/>
                <w:sz w:val="18"/>
                <w:szCs w:val="18"/>
              </w:rPr>
              <w:t>bez pisemnej zgody wnioskującego, kandydata lub osoby certyfikowanej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="00003A16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CD0283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820CC" w:rsidRPr="00331BA2" w:rsidRDefault="00AC45A4" w:rsidP="007A675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lastRenderedPageBreak/>
              <w:t>7.3.4</w:t>
            </w:r>
          </w:p>
        </w:tc>
        <w:tc>
          <w:tcPr>
            <w:tcW w:w="1437" w:type="pct"/>
            <w:vAlign w:val="center"/>
          </w:tcPr>
          <w:p w:rsidR="000820CC" w:rsidRPr="00331BA2" w:rsidRDefault="009F1995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Poinformowanie osoby zainteresowanej </w:t>
            </w:r>
            <w:r w:rsidR="000322DC" w:rsidRPr="00331BA2">
              <w:rPr>
                <w:rFonts w:ascii="Arial" w:hAnsi="Arial"/>
                <w:sz w:val="18"/>
                <w:szCs w:val="18"/>
              </w:rPr>
              <w:br/>
            </w:r>
            <w:r w:rsidRPr="00331BA2">
              <w:rPr>
                <w:rFonts w:ascii="Arial" w:hAnsi="Arial"/>
                <w:sz w:val="18"/>
                <w:szCs w:val="18"/>
              </w:rPr>
              <w:t xml:space="preserve">o informacjach, jakie zostaną udzielone w związku </w:t>
            </w:r>
            <w:r w:rsidR="000322DC" w:rsidRPr="00331BA2">
              <w:rPr>
                <w:rFonts w:ascii="Arial" w:hAnsi="Arial"/>
                <w:sz w:val="18"/>
                <w:szCs w:val="18"/>
              </w:rPr>
              <w:br/>
            </w:r>
            <w:r w:rsidRPr="00331BA2">
              <w:rPr>
                <w:rFonts w:ascii="Arial" w:hAnsi="Arial"/>
                <w:sz w:val="18"/>
                <w:szCs w:val="18"/>
              </w:rPr>
              <w:t>z prawnym zobowiązaniem do udzielanie poufnych informacji, z wyłączeniem sytuacji zabronionej przez prawo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820CC" w:rsidRPr="00331BA2" w:rsidRDefault="00AC45A4" w:rsidP="007A6752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7.3.5</w:t>
            </w:r>
          </w:p>
        </w:tc>
        <w:tc>
          <w:tcPr>
            <w:tcW w:w="1437" w:type="pct"/>
            <w:vAlign w:val="center"/>
          </w:tcPr>
          <w:p w:rsidR="00EE1754" w:rsidRPr="00331BA2" w:rsidRDefault="00763CDB" w:rsidP="00444C02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Zapewnienie</w:t>
            </w:r>
            <w:r w:rsidR="00EE1754" w:rsidRPr="00331BA2">
              <w:rPr>
                <w:rFonts w:ascii="Arial" w:hAnsi="Arial"/>
                <w:sz w:val="18"/>
                <w:szCs w:val="18"/>
              </w:rPr>
              <w:t>, że działania jednostek związanych nie zagrażają poufności</w:t>
            </w:r>
            <w:r w:rsidR="000322DC" w:rsidRPr="00331BA2">
              <w:rPr>
                <w:rFonts w:ascii="Arial" w:hAnsi="Arial"/>
                <w:sz w:val="18"/>
                <w:szCs w:val="18"/>
              </w:rPr>
              <w:t>.</w:t>
            </w:r>
            <w:r w:rsidR="00EE1754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820CC" w:rsidRPr="00331BA2" w:rsidRDefault="000820C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252783" w:rsidRPr="00331BA2" w:rsidRDefault="00252783" w:rsidP="007A6752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7.4</w:t>
            </w:r>
          </w:p>
        </w:tc>
        <w:tc>
          <w:tcPr>
            <w:tcW w:w="1437" w:type="pct"/>
            <w:vAlign w:val="center"/>
          </w:tcPr>
          <w:p w:rsidR="00252783" w:rsidRPr="00331BA2" w:rsidRDefault="009F1995" w:rsidP="00444C02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Bezpieczeństwo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 w:val="restart"/>
            <w:vAlign w:val="center"/>
          </w:tcPr>
          <w:p w:rsidR="002A3C2C" w:rsidRPr="00331BA2" w:rsidRDefault="002A3C2C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7.4.1</w:t>
            </w:r>
          </w:p>
        </w:tc>
        <w:tc>
          <w:tcPr>
            <w:tcW w:w="1437" w:type="pct"/>
            <w:vAlign w:val="center"/>
          </w:tcPr>
          <w:p w:rsidR="002A3C2C" w:rsidRPr="00331BA2" w:rsidRDefault="002A3C2C" w:rsidP="00444C02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Udokumentowane polityki i procedury niezbędne do zapewnienia bezpieczeństwa procesu certyfikacji.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A3C2C" w:rsidRPr="00331BA2" w:rsidRDefault="002A3C2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A3C2C" w:rsidRPr="00331BA2" w:rsidRDefault="002A3C2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A3C2C" w:rsidRPr="00331BA2" w:rsidRDefault="002A3C2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A3C2C" w:rsidRPr="00331BA2" w:rsidRDefault="002A3C2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/>
            <w:vAlign w:val="center"/>
          </w:tcPr>
          <w:p w:rsidR="002A3C2C" w:rsidRPr="00331BA2" w:rsidRDefault="002A3C2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2A3C2C" w:rsidRPr="00331BA2" w:rsidRDefault="002A3C2C" w:rsidP="00444C02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Dysponowanie środkami w celu podjęcia działań korygujących w przypadku naruszenia bezpieczeństwa.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A3C2C" w:rsidRPr="00331BA2" w:rsidRDefault="002A3C2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A3C2C" w:rsidRPr="00331BA2" w:rsidRDefault="002A3C2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A3C2C" w:rsidRPr="00331BA2" w:rsidRDefault="002A3C2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A3C2C" w:rsidRPr="00331BA2" w:rsidRDefault="002A3C2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7.4.2</w:t>
            </w:r>
          </w:p>
        </w:tc>
        <w:tc>
          <w:tcPr>
            <w:tcW w:w="1437" w:type="pct"/>
            <w:vAlign w:val="center"/>
          </w:tcPr>
          <w:p w:rsidR="006E3314" w:rsidRPr="00331BA2" w:rsidRDefault="006E3314" w:rsidP="00444C02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Polityki i procedury dotyczące bezpieczeństwa, zapewniające ochronę materiałów egzaminacyjnych.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7.4.2</w:t>
            </w:r>
            <w:r w:rsidR="006E3314" w:rsidRPr="00331BA2">
              <w:rPr>
                <w:rFonts w:ascii="Arial" w:hAnsi="Arial"/>
                <w:sz w:val="18"/>
                <w:szCs w:val="18"/>
              </w:rPr>
              <w:t xml:space="preserve"> a)</w:t>
            </w:r>
          </w:p>
        </w:tc>
        <w:tc>
          <w:tcPr>
            <w:tcW w:w="1437" w:type="pct"/>
            <w:vAlign w:val="center"/>
          </w:tcPr>
          <w:p w:rsidR="00252783" w:rsidRPr="00331BA2" w:rsidRDefault="006E3314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</w:t>
            </w:r>
            <w:r w:rsidR="009F1995" w:rsidRPr="00331BA2">
              <w:rPr>
                <w:rFonts w:ascii="Arial" w:hAnsi="Arial"/>
                <w:sz w:val="18"/>
                <w:szCs w:val="18"/>
              </w:rPr>
              <w:t xml:space="preserve">olityki i procedury </w:t>
            </w:r>
            <w:r w:rsidR="00363EEE" w:rsidRPr="00331BA2">
              <w:rPr>
                <w:rFonts w:ascii="Arial" w:hAnsi="Arial"/>
                <w:sz w:val="18"/>
                <w:szCs w:val="18"/>
              </w:rPr>
              <w:t>zapewniające ochronę materiałów egzaminacyjnych</w:t>
            </w:r>
            <w:r w:rsidR="009F1995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Pr="00331BA2">
              <w:rPr>
                <w:rFonts w:ascii="Arial" w:hAnsi="Arial"/>
                <w:sz w:val="18"/>
                <w:szCs w:val="18"/>
              </w:rPr>
              <w:t>uwzględniające lokalizację materiałów.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7.4.2 b)</w:t>
            </w:r>
          </w:p>
        </w:tc>
        <w:tc>
          <w:tcPr>
            <w:tcW w:w="1437" w:type="pct"/>
            <w:vAlign w:val="center"/>
          </w:tcPr>
          <w:p w:rsidR="006E3314" w:rsidRPr="00331BA2" w:rsidRDefault="006E3314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Polityki i procedury zapewniające ochronę materiałów egzaminacyjnych u</w:t>
            </w:r>
            <w:r w:rsidR="00285AC6" w:rsidRPr="00331BA2">
              <w:rPr>
                <w:rFonts w:ascii="Arial" w:hAnsi="Arial"/>
                <w:sz w:val="18"/>
                <w:szCs w:val="18"/>
              </w:rPr>
              <w:t>względniające rodzaj materiałów.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7.4.2 c)</w:t>
            </w:r>
          </w:p>
        </w:tc>
        <w:tc>
          <w:tcPr>
            <w:tcW w:w="1437" w:type="pct"/>
            <w:vAlign w:val="center"/>
          </w:tcPr>
          <w:p w:rsidR="006E3314" w:rsidRPr="00331BA2" w:rsidRDefault="006E3314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Polityki i procedury zapewniające ochronę materiałów egzaminacyjnych uwzględniając</w:t>
            </w:r>
            <w:r w:rsidR="00285AC6" w:rsidRPr="00331BA2">
              <w:rPr>
                <w:rFonts w:ascii="Arial" w:hAnsi="Arial"/>
                <w:sz w:val="18"/>
                <w:szCs w:val="18"/>
              </w:rPr>
              <w:t>e kroki procesu egzaminacyjnego.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7.4.2d)</w:t>
            </w:r>
          </w:p>
        </w:tc>
        <w:tc>
          <w:tcPr>
            <w:tcW w:w="1437" w:type="pct"/>
            <w:vAlign w:val="center"/>
          </w:tcPr>
          <w:p w:rsidR="006E3314" w:rsidRPr="00331BA2" w:rsidRDefault="006E3314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Polityki i procedury zapewniające ochronę materiałów egzaminacyjnych uwzględniające zagrożenia wynikające z wielokrotnego wykorzystywania materiałów egzaminacyjnych</w:t>
            </w:r>
            <w:r w:rsidR="00285AC6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7.4.3</w:t>
            </w:r>
          </w:p>
          <w:p w:rsidR="00CD27D8" w:rsidRPr="00331BA2" w:rsidRDefault="00CD27D8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252783" w:rsidRPr="00331BA2" w:rsidRDefault="00363EEE" w:rsidP="00444C02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Zapobieganie nieuczc</w:t>
            </w:r>
            <w:r w:rsidR="00820838" w:rsidRPr="00331BA2">
              <w:rPr>
                <w:rFonts w:ascii="Arial" w:hAnsi="Arial"/>
                <w:sz w:val="18"/>
                <w:szCs w:val="18"/>
              </w:rPr>
              <w:t>iwym praktykom egzamina</w:t>
            </w:r>
            <w:r w:rsidR="00AB42BC" w:rsidRPr="00331BA2">
              <w:rPr>
                <w:rFonts w:ascii="Arial" w:hAnsi="Arial"/>
                <w:sz w:val="18"/>
                <w:szCs w:val="18"/>
              </w:rPr>
              <w:t>cyjnym.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7.4.3 a)</w:t>
            </w:r>
          </w:p>
        </w:tc>
        <w:tc>
          <w:tcPr>
            <w:tcW w:w="1437" w:type="pct"/>
            <w:vAlign w:val="center"/>
          </w:tcPr>
          <w:p w:rsidR="006E3314" w:rsidRPr="00331BA2" w:rsidRDefault="00976CF4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Wymaganie podpisania umowy przez kandydata </w:t>
            </w:r>
            <w:r w:rsidR="007A6752" w:rsidRPr="00331BA2">
              <w:rPr>
                <w:rFonts w:ascii="Arial" w:hAnsi="Arial"/>
                <w:sz w:val="18"/>
                <w:szCs w:val="18"/>
              </w:rPr>
              <w:br/>
            </w:r>
            <w:r w:rsidRPr="00331BA2">
              <w:rPr>
                <w:rFonts w:ascii="Arial" w:hAnsi="Arial"/>
                <w:sz w:val="18"/>
                <w:szCs w:val="18"/>
              </w:rPr>
              <w:t xml:space="preserve">o poufności i zobowiązaniu do nieujawniania poufnych materiałów egzaminacyjnych lub uczestniczenia </w:t>
            </w:r>
            <w:r w:rsidR="007A6752" w:rsidRPr="00331BA2">
              <w:rPr>
                <w:rFonts w:ascii="Arial" w:hAnsi="Arial"/>
                <w:sz w:val="18"/>
                <w:szCs w:val="18"/>
              </w:rPr>
              <w:br/>
            </w:r>
            <w:r w:rsidRPr="00331BA2">
              <w:rPr>
                <w:rFonts w:ascii="Arial" w:hAnsi="Arial"/>
                <w:sz w:val="18"/>
                <w:szCs w:val="18"/>
              </w:rPr>
              <w:t>w nieuczciwych praktykach podczas egzaminu.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E3314" w:rsidRPr="00331BA2" w:rsidRDefault="006E3314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E3314" w:rsidRPr="00331BA2" w:rsidRDefault="006E3314" w:rsidP="006E3314">
            <w:r w:rsidRPr="00331BA2">
              <w:rPr>
                <w:rFonts w:ascii="Arial" w:hAnsi="Arial"/>
                <w:sz w:val="18"/>
                <w:szCs w:val="18"/>
              </w:rPr>
              <w:t>7.4.3 b)</w:t>
            </w:r>
          </w:p>
        </w:tc>
        <w:tc>
          <w:tcPr>
            <w:tcW w:w="1437" w:type="pct"/>
          </w:tcPr>
          <w:p w:rsidR="006E3314" w:rsidRPr="00331BA2" w:rsidRDefault="006E3314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>Zapobieganie nieuczciwym praktykom egzaminacyjnym poprzez obecność osoby nadzorującej egzamin lub egzaminatora.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E3314" w:rsidRPr="00331BA2" w:rsidRDefault="006E3314" w:rsidP="006E3314">
            <w:r w:rsidRPr="00331BA2">
              <w:rPr>
                <w:rFonts w:ascii="Arial" w:hAnsi="Arial"/>
                <w:sz w:val="18"/>
                <w:szCs w:val="18"/>
              </w:rPr>
              <w:t>7.4.3 c)</w:t>
            </w:r>
          </w:p>
        </w:tc>
        <w:tc>
          <w:tcPr>
            <w:tcW w:w="1437" w:type="pct"/>
          </w:tcPr>
          <w:p w:rsidR="006E3314" w:rsidRPr="00331BA2" w:rsidRDefault="006E3314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>Zapobieganie nieuczciwym praktykom egzaminacyjnym poprzez potwierdzanie tożsamości kandydatów.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E3314" w:rsidRPr="00331BA2" w:rsidRDefault="006E3314" w:rsidP="006E3314">
            <w:r w:rsidRPr="00331BA2">
              <w:rPr>
                <w:rFonts w:ascii="Arial" w:hAnsi="Arial"/>
                <w:sz w:val="18"/>
                <w:szCs w:val="18"/>
              </w:rPr>
              <w:lastRenderedPageBreak/>
              <w:t>7.4.3 d)</w:t>
            </w:r>
          </w:p>
        </w:tc>
        <w:tc>
          <w:tcPr>
            <w:tcW w:w="1437" w:type="pct"/>
          </w:tcPr>
          <w:p w:rsidR="006E3314" w:rsidRPr="00331BA2" w:rsidRDefault="006E3314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>Zapobieganie nieuczciwym praktykom egzaminacyjnym poprzez wdrożenie procedur w celu przeciwdziałania wnoszeniu na teren egzaminu niedozwolonych pomocy.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E3314" w:rsidRPr="00331BA2" w:rsidRDefault="006E3314" w:rsidP="006E3314">
            <w:r w:rsidRPr="00331BA2">
              <w:rPr>
                <w:rFonts w:ascii="Arial" w:hAnsi="Arial"/>
                <w:sz w:val="18"/>
                <w:szCs w:val="18"/>
              </w:rPr>
              <w:t>7.4.3 e)</w:t>
            </w:r>
          </w:p>
        </w:tc>
        <w:tc>
          <w:tcPr>
            <w:tcW w:w="1437" w:type="pct"/>
          </w:tcPr>
          <w:p w:rsidR="006E3314" w:rsidRPr="00331BA2" w:rsidRDefault="006E3314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>Zapobieganie nieuczciwym praktykom egzaminacyjnym poprzez przeciwdziałanie uzyskaniu przez kandydatów dostępu do pomocy podczas egzaminu</w:t>
            </w:r>
            <w:r w:rsidR="00AB42BC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E3314" w:rsidRPr="00331BA2" w:rsidRDefault="006E3314" w:rsidP="006E3314">
            <w:r w:rsidRPr="00331BA2">
              <w:rPr>
                <w:rFonts w:ascii="Arial" w:hAnsi="Arial"/>
                <w:sz w:val="18"/>
                <w:szCs w:val="18"/>
              </w:rPr>
              <w:t>7.4.3 f)</w:t>
            </w:r>
          </w:p>
        </w:tc>
        <w:tc>
          <w:tcPr>
            <w:tcW w:w="1437" w:type="pct"/>
          </w:tcPr>
          <w:p w:rsidR="006E3314" w:rsidRPr="00331BA2" w:rsidRDefault="006E3314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Zapobieganie nieuczciwym praktykom egzaminacyjnym poprzez</w:t>
            </w:r>
            <w:r w:rsidR="00AB42BC" w:rsidRPr="00331BA2">
              <w:rPr>
                <w:rFonts w:ascii="Arial" w:hAnsi="Arial"/>
                <w:sz w:val="18"/>
                <w:szCs w:val="18"/>
              </w:rPr>
              <w:t xml:space="preserve"> monitorowanie wyników egzaminacyjnych ukierunkowane na sygnały oszustwa.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E3314" w:rsidRPr="00331BA2" w:rsidRDefault="006E3314" w:rsidP="006E331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1437" w:type="pct"/>
            <w:vAlign w:val="center"/>
          </w:tcPr>
          <w:p w:rsidR="00252783" w:rsidRPr="00331BA2" w:rsidRDefault="00252783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Program</w:t>
            </w:r>
            <w:r w:rsidR="00BD19D6" w:rsidRPr="00331BA2">
              <w:rPr>
                <w:rFonts w:ascii="Arial" w:hAnsi="Arial"/>
                <w:b/>
                <w:sz w:val="18"/>
                <w:szCs w:val="18"/>
              </w:rPr>
              <w:t>y</w:t>
            </w: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 certyfikacji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8.1</w:t>
            </w:r>
          </w:p>
        </w:tc>
        <w:tc>
          <w:tcPr>
            <w:tcW w:w="1437" w:type="pct"/>
            <w:vAlign w:val="center"/>
          </w:tcPr>
          <w:p w:rsidR="00754233" w:rsidRPr="00331BA2" w:rsidRDefault="00754233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Program certyfikacji </w:t>
            </w:r>
            <w:r w:rsidR="00BD19D6" w:rsidRPr="00331BA2">
              <w:rPr>
                <w:rFonts w:ascii="Arial" w:hAnsi="Arial"/>
                <w:sz w:val="18"/>
                <w:szCs w:val="18"/>
              </w:rPr>
              <w:t>opracowan</w:t>
            </w:r>
            <w:r w:rsidR="00EF7A92" w:rsidRPr="00331BA2">
              <w:rPr>
                <w:rFonts w:ascii="Arial" w:hAnsi="Arial"/>
                <w:sz w:val="18"/>
                <w:szCs w:val="18"/>
              </w:rPr>
              <w:t>y</w:t>
            </w:r>
            <w:r w:rsidR="00BD19D6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Pr="00331BA2">
              <w:rPr>
                <w:rFonts w:ascii="Arial" w:hAnsi="Arial"/>
                <w:sz w:val="18"/>
                <w:szCs w:val="18"/>
              </w:rPr>
              <w:t>d</w:t>
            </w:r>
            <w:r w:rsidR="00976CF4" w:rsidRPr="00331BA2">
              <w:rPr>
                <w:rFonts w:ascii="Arial" w:hAnsi="Arial"/>
                <w:sz w:val="18"/>
                <w:szCs w:val="18"/>
              </w:rPr>
              <w:t>la każdej kategorii certyfikacyjnej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8.2</w:t>
            </w:r>
          </w:p>
        </w:tc>
        <w:tc>
          <w:tcPr>
            <w:tcW w:w="1437" w:type="pct"/>
            <w:vAlign w:val="center"/>
          </w:tcPr>
          <w:p w:rsidR="00252783" w:rsidRPr="00331BA2" w:rsidRDefault="00754233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Zawartość programu certyfikacji</w:t>
            </w:r>
            <w:r w:rsidR="007A6752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B42BC" w:rsidRPr="00331BA2" w:rsidRDefault="00AB42BC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8.2 a)</w:t>
            </w:r>
          </w:p>
        </w:tc>
        <w:tc>
          <w:tcPr>
            <w:tcW w:w="1437" w:type="pct"/>
            <w:vAlign w:val="center"/>
          </w:tcPr>
          <w:p w:rsidR="00AB42BC" w:rsidRPr="00331BA2" w:rsidRDefault="00AB42BC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Program certyfikacji zawiera</w:t>
            </w:r>
            <w:r w:rsidR="00285AC6" w:rsidRPr="00331BA2">
              <w:rPr>
                <w:rFonts w:ascii="Arial" w:hAnsi="Arial"/>
                <w:sz w:val="18"/>
                <w:szCs w:val="18"/>
              </w:rPr>
              <w:t>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zakres certyfikacji.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B42BC" w:rsidRPr="00331BA2" w:rsidRDefault="00AB42B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B42BC" w:rsidRPr="00331BA2" w:rsidRDefault="00AB42B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B42BC" w:rsidRPr="00331BA2" w:rsidRDefault="00AB42B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B42BC" w:rsidRPr="00331BA2" w:rsidRDefault="00AB42B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B42BC" w:rsidRPr="00331BA2" w:rsidRDefault="00AB42BC" w:rsidP="00AB42BC">
            <w:r w:rsidRPr="00331BA2">
              <w:rPr>
                <w:rFonts w:ascii="Arial" w:hAnsi="Arial"/>
                <w:sz w:val="18"/>
                <w:szCs w:val="18"/>
              </w:rPr>
              <w:t>8.2 b)</w:t>
            </w:r>
          </w:p>
        </w:tc>
        <w:tc>
          <w:tcPr>
            <w:tcW w:w="1437" w:type="pct"/>
          </w:tcPr>
          <w:p w:rsidR="00AB42BC" w:rsidRPr="00331BA2" w:rsidRDefault="00AB42BC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Program certyfikacji </w:t>
            </w:r>
            <w:r w:rsidR="00285AC6" w:rsidRPr="00331BA2">
              <w:rPr>
                <w:rFonts w:ascii="Arial" w:hAnsi="Arial"/>
                <w:sz w:val="18"/>
                <w:szCs w:val="18"/>
              </w:rPr>
              <w:t xml:space="preserve">zawierający </w:t>
            </w:r>
            <w:r w:rsidRPr="00331BA2">
              <w:rPr>
                <w:rFonts w:ascii="Arial" w:hAnsi="Arial"/>
                <w:sz w:val="18"/>
                <w:szCs w:val="18"/>
              </w:rPr>
              <w:t>opis pracy i zadań.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B42BC" w:rsidRPr="00331BA2" w:rsidRDefault="00AB42BC" w:rsidP="00AB42BC">
            <w:r w:rsidRPr="00331BA2">
              <w:rPr>
                <w:rFonts w:ascii="Arial" w:hAnsi="Arial"/>
                <w:sz w:val="18"/>
                <w:szCs w:val="18"/>
              </w:rPr>
              <w:t>8.2 c)</w:t>
            </w:r>
          </w:p>
        </w:tc>
        <w:tc>
          <w:tcPr>
            <w:tcW w:w="1437" w:type="pct"/>
          </w:tcPr>
          <w:p w:rsidR="00AB42BC" w:rsidRPr="00331BA2" w:rsidRDefault="00AB42BC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Program certyfikacji </w:t>
            </w:r>
            <w:r w:rsidR="00285AC6" w:rsidRPr="00331BA2">
              <w:rPr>
                <w:rFonts w:ascii="Arial" w:hAnsi="Arial"/>
                <w:sz w:val="18"/>
                <w:szCs w:val="18"/>
              </w:rPr>
              <w:t>zawierający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wymagane kompetencje.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B42BC" w:rsidRPr="00331BA2" w:rsidRDefault="00AB42BC" w:rsidP="00AB42BC">
            <w:r w:rsidRPr="00331BA2">
              <w:rPr>
                <w:rFonts w:ascii="Arial" w:hAnsi="Arial"/>
                <w:sz w:val="18"/>
                <w:szCs w:val="18"/>
              </w:rPr>
              <w:t>8.2 d)</w:t>
            </w:r>
          </w:p>
        </w:tc>
        <w:tc>
          <w:tcPr>
            <w:tcW w:w="1437" w:type="pct"/>
          </w:tcPr>
          <w:p w:rsidR="00AB42BC" w:rsidRPr="00331BA2" w:rsidRDefault="00AB42BC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Program certyfikacji </w:t>
            </w:r>
            <w:r w:rsidR="00285AC6" w:rsidRPr="00331BA2">
              <w:rPr>
                <w:rFonts w:ascii="Arial" w:hAnsi="Arial"/>
                <w:sz w:val="18"/>
                <w:szCs w:val="18"/>
              </w:rPr>
              <w:t>zawierający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umiejętności (jeśli ma to zastosowanie).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B42BC" w:rsidRPr="00331BA2" w:rsidRDefault="00AB42BC" w:rsidP="00AB42BC">
            <w:r w:rsidRPr="00331BA2">
              <w:rPr>
                <w:rFonts w:ascii="Arial" w:hAnsi="Arial"/>
                <w:sz w:val="18"/>
                <w:szCs w:val="18"/>
              </w:rPr>
              <w:t>8.2 e)</w:t>
            </w:r>
          </w:p>
        </w:tc>
        <w:tc>
          <w:tcPr>
            <w:tcW w:w="1437" w:type="pct"/>
          </w:tcPr>
          <w:p w:rsidR="00AB42BC" w:rsidRPr="00331BA2" w:rsidRDefault="00AB42BC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Program certyfikacji </w:t>
            </w:r>
            <w:r w:rsidR="00285AC6" w:rsidRPr="00331BA2">
              <w:rPr>
                <w:rFonts w:ascii="Arial" w:hAnsi="Arial"/>
                <w:sz w:val="18"/>
                <w:szCs w:val="18"/>
              </w:rPr>
              <w:t>zawierający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warunki wstępne (jeśli ma to zastosowanie).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B42BC" w:rsidRPr="00331BA2" w:rsidRDefault="00AB42BC" w:rsidP="00AB42BC">
            <w:r w:rsidRPr="00331BA2">
              <w:rPr>
                <w:rFonts w:ascii="Arial" w:hAnsi="Arial"/>
                <w:sz w:val="18"/>
                <w:szCs w:val="18"/>
              </w:rPr>
              <w:t>8.2 f)</w:t>
            </w:r>
          </w:p>
        </w:tc>
        <w:tc>
          <w:tcPr>
            <w:tcW w:w="1437" w:type="pct"/>
          </w:tcPr>
          <w:p w:rsidR="00AB42BC" w:rsidRPr="00331BA2" w:rsidRDefault="00AB42BC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Program certyfikacji </w:t>
            </w:r>
            <w:r w:rsidR="00285AC6" w:rsidRPr="00331BA2">
              <w:rPr>
                <w:rFonts w:ascii="Arial" w:hAnsi="Arial"/>
                <w:sz w:val="18"/>
                <w:szCs w:val="18"/>
              </w:rPr>
              <w:t>zawierający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kodeks postępowania (jeśli ma to zastosowanie).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8.3</w:t>
            </w:r>
          </w:p>
        </w:tc>
        <w:tc>
          <w:tcPr>
            <w:tcW w:w="1437" w:type="pct"/>
            <w:vAlign w:val="center"/>
          </w:tcPr>
          <w:p w:rsidR="00252783" w:rsidRPr="00331BA2" w:rsidRDefault="00FE2DE6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Wymagania</w:t>
            </w:r>
            <w:r w:rsidR="00754233" w:rsidRPr="00331BA2">
              <w:rPr>
                <w:rFonts w:ascii="Arial" w:hAnsi="Arial"/>
                <w:sz w:val="18"/>
                <w:szCs w:val="18"/>
              </w:rPr>
              <w:t xml:space="preserve"> dotycząc</w:t>
            </w:r>
            <w:r w:rsidRPr="00331BA2">
              <w:rPr>
                <w:rFonts w:ascii="Arial" w:hAnsi="Arial"/>
                <w:sz w:val="18"/>
                <w:szCs w:val="18"/>
              </w:rPr>
              <w:t>e</w:t>
            </w:r>
            <w:r w:rsidR="00754233" w:rsidRPr="00331BA2">
              <w:rPr>
                <w:rFonts w:ascii="Arial" w:hAnsi="Arial"/>
                <w:sz w:val="18"/>
                <w:szCs w:val="18"/>
              </w:rPr>
              <w:t xml:space="preserve"> procesu certyfikacji </w:t>
            </w:r>
            <w:r w:rsidR="00D33F6C" w:rsidRPr="00331BA2">
              <w:rPr>
                <w:rFonts w:ascii="Arial" w:hAnsi="Arial"/>
                <w:sz w:val="18"/>
                <w:szCs w:val="18"/>
              </w:rPr>
              <w:br/>
              <w:t>zawarte w</w:t>
            </w:r>
            <w:r w:rsidR="00754233" w:rsidRPr="00331BA2">
              <w:rPr>
                <w:rFonts w:ascii="Arial" w:hAnsi="Arial"/>
                <w:sz w:val="18"/>
                <w:szCs w:val="18"/>
              </w:rPr>
              <w:t xml:space="preserve"> programie certyfikacji</w:t>
            </w:r>
            <w:r w:rsidR="00AB42BC" w:rsidRPr="00331BA2">
              <w:rPr>
                <w:rFonts w:ascii="Arial" w:hAnsi="Arial"/>
                <w:sz w:val="18"/>
                <w:szCs w:val="18"/>
              </w:rPr>
              <w:t>.</w:t>
            </w:r>
            <w:r w:rsidR="00754233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B42BC" w:rsidRPr="00331BA2" w:rsidRDefault="00AB42BC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8.3 a)</w:t>
            </w:r>
          </w:p>
        </w:tc>
        <w:tc>
          <w:tcPr>
            <w:tcW w:w="1437" w:type="pct"/>
            <w:vAlign w:val="center"/>
          </w:tcPr>
          <w:p w:rsidR="00AB42BC" w:rsidRPr="00331BA2" w:rsidRDefault="00AB42BC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Program certyfikacji uwzględnia</w:t>
            </w:r>
            <w:r w:rsidR="00285AC6" w:rsidRPr="00331BA2">
              <w:rPr>
                <w:rFonts w:ascii="Arial" w:hAnsi="Arial"/>
                <w:sz w:val="18"/>
                <w:szCs w:val="18"/>
              </w:rPr>
              <w:t>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kryteria certyfikacji początkowej i ponownej certyfikacji.</w:t>
            </w:r>
            <w:r w:rsidRPr="00331BA2">
              <w:rPr>
                <w:rFonts w:ascii="Arial" w:hAnsi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B42BC" w:rsidRPr="00331BA2" w:rsidRDefault="00AB42B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B42BC" w:rsidRPr="00331BA2" w:rsidRDefault="00AB42B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B42BC" w:rsidRPr="00331BA2" w:rsidRDefault="00AB42B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B42BC" w:rsidRPr="00331BA2" w:rsidRDefault="00AB42B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B42BC" w:rsidRPr="00331BA2" w:rsidRDefault="00AB42BC" w:rsidP="00AB42BC">
            <w:r w:rsidRPr="00331BA2">
              <w:rPr>
                <w:rFonts w:ascii="Arial" w:hAnsi="Arial"/>
                <w:sz w:val="18"/>
                <w:szCs w:val="18"/>
              </w:rPr>
              <w:t>8.3 b)</w:t>
            </w:r>
          </w:p>
        </w:tc>
        <w:tc>
          <w:tcPr>
            <w:tcW w:w="1437" w:type="pct"/>
          </w:tcPr>
          <w:p w:rsidR="00AB42BC" w:rsidRPr="00331BA2" w:rsidRDefault="00AB42BC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Program certyfikacji </w:t>
            </w:r>
            <w:r w:rsidR="00285AC6" w:rsidRPr="00331BA2">
              <w:rPr>
                <w:rFonts w:ascii="Arial" w:hAnsi="Arial"/>
                <w:sz w:val="18"/>
                <w:szCs w:val="18"/>
              </w:rPr>
              <w:t>uwzględniający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6141D8" w:rsidRPr="00331BA2">
              <w:rPr>
                <w:rFonts w:ascii="Arial" w:hAnsi="Arial"/>
                <w:sz w:val="18"/>
                <w:szCs w:val="18"/>
              </w:rPr>
              <w:t>metody oceny podczas certyfikacji początkowej i ponownej certyfikacji.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B42BC" w:rsidRPr="00331BA2" w:rsidRDefault="00AB42BC" w:rsidP="00AB42BC">
            <w:r w:rsidRPr="00331BA2">
              <w:rPr>
                <w:rFonts w:ascii="Arial" w:hAnsi="Arial"/>
                <w:sz w:val="18"/>
                <w:szCs w:val="18"/>
              </w:rPr>
              <w:t>8.3 c)</w:t>
            </w:r>
          </w:p>
        </w:tc>
        <w:tc>
          <w:tcPr>
            <w:tcW w:w="1437" w:type="pct"/>
          </w:tcPr>
          <w:p w:rsidR="00AB42BC" w:rsidRPr="00331BA2" w:rsidRDefault="00AB42BC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Program certyfikacji </w:t>
            </w:r>
            <w:r w:rsidR="00285AC6" w:rsidRPr="00331BA2">
              <w:rPr>
                <w:rFonts w:ascii="Arial" w:hAnsi="Arial"/>
                <w:sz w:val="18"/>
                <w:szCs w:val="18"/>
              </w:rPr>
              <w:t>uwzględniający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6141D8" w:rsidRPr="00331BA2">
              <w:rPr>
                <w:rFonts w:ascii="Arial" w:hAnsi="Arial"/>
                <w:sz w:val="18"/>
                <w:szCs w:val="18"/>
              </w:rPr>
              <w:t>metody i kryteria nadzoru</w:t>
            </w:r>
            <w:r w:rsidR="00F8339A" w:rsidRPr="00331BA2">
              <w:rPr>
                <w:rFonts w:ascii="Arial" w:hAnsi="Arial"/>
                <w:sz w:val="18"/>
                <w:szCs w:val="18"/>
              </w:rPr>
              <w:t xml:space="preserve"> (jeśli ma to zastosowanie).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B42BC" w:rsidRPr="00331BA2" w:rsidRDefault="00AB42BC" w:rsidP="00AB42BC">
            <w:r w:rsidRPr="00331BA2">
              <w:rPr>
                <w:rFonts w:ascii="Arial" w:hAnsi="Arial"/>
                <w:sz w:val="18"/>
                <w:szCs w:val="18"/>
              </w:rPr>
              <w:t>8.3 d)</w:t>
            </w:r>
          </w:p>
        </w:tc>
        <w:tc>
          <w:tcPr>
            <w:tcW w:w="1437" w:type="pct"/>
          </w:tcPr>
          <w:p w:rsidR="00AB42BC" w:rsidRPr="00331BA2" w:rsidRDefault="006141D8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Program certyfikacji </w:t>
            </w:r>
            <w:r w:rsidR="00285AC6" w:rsidRPr="00331BA2">
              <w:rPr>
                <w:rFonts w:ascii="Arial" w:hAnsi="Arial"/>
                <w:sz w:val="18"/>
                <w:szCs w:val="18"/>
              </w:rPr>
              <w:t>uwzględniający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kryteria zawieszania i cofania certyfikacji.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B42BC" w:rsidRPr="00331BA2" w:rsidRDefault="00AB42BC" w:rsidP="00AB42BC">
            <w:r w:rsidRPr="00331BA2">
              <w:rPr>
                <w:rFonts w:ascii="Arial" w:hAnsi="Arial"/>
                <w:sz w:val="18"/>
                <w:szCs w:val="18"/>
              </w:rPr>
              <w:t>8.3 e)</w:t>
            </w:r>
          </w:p>
        </w:tc>
        <w:tc>
          <w:tcPr>
            <w:tcW w:w="1437" w:type="pct"/>
          </w:tcPr>
          <w:p w:rsidR="00AB42BC" w:rsidRPr="00331BA2" w:rsidRDefault="00AB42BC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Program certyfikacji </w:t>
            </w:r>
            <w:r w:rsidR="00F8339A" w:rsidRPr="00331BA2">
              <w:rPr>
                <w:rFonts w:ascii="Arial" w:hAnsi="Arial"/>
                <w:sz w:val="18"/>
                <w:szCs w:val="18"/>
              </w:rPr>
              <w:t>uwzględniający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6141D8" w:rsidRPr="00331BA2">
              <w:rPr>
                <w:rFonts w:ascii="Arial" w:hAnsi="Arial"/>
                <w:sz w:val="18"/>
                <w:szCs w:val="18"/>
              </w:rPr>
              <w:t>kryteria zmiany zakresu lub poziomu certyfikacji (jeśli ma to zastosowanie).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B42BC" w:rsidRPr="00331BA2" w:rsidRDefault="00AB42BC" w:rsidP="00AB42B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rPr>
          <w:trHeight w:val="421"/>
        </w:trPr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lastRenderedPageBreak/>
              <w:t>8.4</w:t>
            </w:r>
          </w:p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252783" w:rsidRPr="00331BA2" w:rsidRDefault="00FE2DE6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Udokumentowane działania związane </w:t>
            </w:r>
            <w:r w:rsidR="00D33F6C" w:rsidRPr="00331BA2">
              <w:rPr>
                <w:rFonts w:ascii="Arial" w:hAnsi="Arial"/>
                <w:sz w:val="18"/>
                <w:szCs w:val="18"/>
              </w:rPr>
              <w:br/>
            </w:r>
            <w:r w:rsidRPr="00331BA2">
              <w:rPr>
                <w:rFonts w:ascii="Arial" w:hAnsi="Arial"/>
                <w:sz w:val="18"/>
                <w:szCs w:val="18"/>
              </w:rPr>
              <w:t>z opracowaniem i przeglądem programu certyfikacji</w:t>
            </w:r>
            <w:r w:rsidR="006141D8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B42BC" w:rsidRPr="00331BA2" w:rsidRDefault="006141D8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8.4 a)</w:t>
            </w:r>
          </w:p>
        </w:tc>
        <w:tc>
          <w:tcPr>
            <w:tcW w:w="1437" w:type="pct"/>
            <w:vAlign w:val="center"/>
          </w:tcPr>
          <w:p w:rsidR="00AB42BC" w:rsidRPr="00331BA2" w:rsidRDefault="00F8339A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Działania związane z opracowaniem i przeglądem programu certyfikacji </w:t>
            </w:r>
            <w:r w:rsidR="006141D8" w:rsidRPr="00331BA2">
              <w:rPr>
                <w:rFonts w:ascii="Arial" w:hAnsi="Arial"/>
                <w:sz w:val="18"/>
                <w:szCs w:val="18"/>
              </w:rPr>
              <w:t>uwzględnia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jące</w:t>
            </w:r>
            <w:r w:rsidR="006141D8" w:rsidRPr="00331BA2">
              <w:rPr>
                <w:rFonts w:ascii="Arial" w:hAnsi="Arial"/>
                <w:sz w:val="18"/>
                <w:szCs w:val="18"/>
              </w:rPr>
              <w:t xml:space="preserve"> udział odpowiednich ekspertów</w:t>
            </w:r>
            <w:r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B42BC" w:rsidRPr="00331BA2" w:rsidRDefault="00AB42B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B42BC" w:rsidRPr="00331BA2" w:rsidRDefault="00AB42B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B42BC" w:rsidRPr="00331BA2" w:rsidRDefault="00AB42B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B42BC" w:rsidRPr="00331BA2" w:rsidRDefault="00AB42B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141D8" w:rsidRPr="00331BA2" w:rsidRDefault="006141D8" w:rsidP="006141D8">
            <w:r w:rsidRPr="00331BA2">
              <w:rPr>
                <w:rFonts w:ascii="Arial" w:hAnsi="Arial"/>
                <w:sz w:val="18"/>
                <w:szCs w:val="18"/>
              </w:rPr>
              <w:t>8.4 b)</w:t>
            </w:r>
          </w:p>
        </w:tc>
        <w:tc>
          <w:tcPr>
            <w:tcW w:w="1437" w:type="pct"/>
          </w:tcPr>
          <w:p w:rsidR="006141D8" w:rsidRPr="00331BA2" w:rsidRDefault="00F8339A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Działania związane z opracowaniem i przeglądem programu certyfikacji uwzględniające </w:t>
            </w:r>
            <w:r w:rsidR="006141D8" w:rsidRPr="00331BA2">
              <w:rPr>
                <w:rFonts w:ascii="Arial" w:hAnsi="Arial"/>
                <w:sz w:val="18"/>
                <w:szCs w:val="18"/>
              </w:rPr>
              <w:t>wykorzystanie odpowiedniej struktury, reprezentującej udział wszystkich istotnie zainteresowanych stron.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141D8" w:rsidRPr="00331BA2" w:rsidRDefault="006141D8" w:rsidP="006141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141D8" w:rsidRPr="00331BA2" w:rsidRDefault="006141D8" w:rsidP="006141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141D8" w:rsidRPr="00331BA2" w:rsidRDefault="006141D8" w:rsidP="006141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141D8" w:rsidRPr="00331BA2" w:rsidRDefault="006141D8" w:rsidP="006141D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141D8" w:rsidRPr="00331BA2" w:rsidRDefault="006141D8" w:rsidP="006141D8">
            <w:r w:rsidRPr="00331BA2">
              <w:rPr>
                <w:rFonts w:ascii="Arial" w:hAnsi="Arial"/>
                <w:sz w:val="18"/>
                <w:szCs w:val="18"/>
              </w:rPr>
              <w:t>8.4 c)</w:t>
            </w:r>
          </w:p>
        </w:tc>
        <w:tc>
          <w:tcPr>
            <w:tcW w:w="1437" w:type="pct"/>
          </w:tcPr>
          <w:p w:rsidR="006141D8" w:rsidRPr="00331BA2" w:rsidRDefault="00F8339A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Działania związane z opracowaniem i przeglądem programu certyfikacji uwzględniające </w:t>
            </w:r>
            <w:r w:rsidR="006141D8" w:rsidRPr="00331BA2">
              <w:rPr>
                <w:rFonts w:ascii="Arial" w:hAnsi="Arial"/>
                <w:sz w:val="18"/>
                <w:szCs w:val="18"/>
              </w:rPr>
              <w:t xml:space="preserve">identyfikację </w:t>
            </w:r>
            <w:r w:rsidRPr="00331BA2">
              <w:rPr>
                <w:rFonts w:ascii="Arial" w:hAnsi="Arial"/>
                <w:sz w:val="18"/>
                <w:szCs w:val="18"/>
              </w:rPr>
              <w:br/>
            </w:r>
            <w:r w:rsidR="006141D8" w:rsidRPr="00331BA2">
              <w:rPr>
                <w:rFonts w:ascii="Arial" w:hAnsi="Arial"/>
                <w:sz w:val="18"/>
                <w:szCs w:val="18"/>
              </w:rPr>
              <w:t>i dostosowanie warunków wstępnych do wymagań kompetencyjnych (jeśli ma to zastosowanie).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141D8" w:rsidRPr="00331BA2" w:rsidRDefault="006141D8" w:rsidP="006141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141D8" w:rsidRPr="00331BA2" w:rsidRDefault="006141D8" w:rsidP="006141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141D8" w:rsidRPr="00331BA2" w:rsidRDefault="006141D8" w:rsidP="006141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141D8" w:rsidRPr="00331BA2" w:rsidRDefault="006141D8" w:rsidP="006141D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141D8" w:rsidRPr="00331BA2" w:rsidRDefault="006141D8" w:rsidP="006141D8">
            <w:r w:rsidRPr="00331BA2">
              <w:rPr>
                <w:rFonts w:ascii="Arial" w:hAnsi="Arial"/>
                <w:sz w:val="18"/>
                <w:szCs w:val="18"/>
              </w:rPr>
              <w:t>8.4 d)</w:t>
            </w:r>
          </w:p>
        </w:tc>
        <w:tc>
          <w:tcPr>
            <w:tcW w:w="1437" w:type="pct"/>
          </w:tcPr>
          <w:p w:rsidR="006141D8" w:rsidRPr="00331BA2" w:rsidRDefault="00F8339A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Działania związane z opracowaniem i przeglądem programu certyfikacji uwzględniające </w:t>
            </w:r>
            <w:r w:rsidR="006141D8" w:rsidRPr="00331BA2">
              <w:rPr>
                <w:rFonts w:ascii="Arial" w:hAnsi="Arial"/>
                <w:sz w:val="18"/>
                <w:szCs w:val="18"/>
              </w:rPr>
              <w:t xml:space="preserve">identyfikację </w:t>
            </w:r>
            <w:r w:rsidRPr="00331BA2">
              <w:rPr>
                <w:rFonts w:ascii="Arial" w:hAnsi="Arial"/>
                <w:sz w:val="18"/>
                <w:szCs w:val="18"/>
              </w:rPr>
              <w:br/>
            </w:r>
            <w:r w:rsidR="006141D8" w:rsidRPr="00331BA2">
              <w:rPr>
                <w:rFonts w:ascii="Arial" w:hAnsi="Arial"/>
                <w:sz w:val="18"/>
                <w:szCs w:val="18"/>
              </w:rPr>
              <w:t>i dostosowanie mechanizmów oceny do wymagań kompetencyjnych.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141D8" w:rsidRPr="00331BA2" w:rsidRDefault="006141D8" w:rsidP="006141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141D8" w:rsidRPr="00331BA2" w:rsidRDefault="006141D8" w:rsidP="006141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141D8" w:rsidRPr="00331BA2" w:rsidRDefault="006141D8" w:rsidP="006141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141D8" w:rsidRPr="00331BA2" w:rsidRDefault="006141D8" w:rsidP="006141D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141D8" w:rsidRPr="00331BA2" w:rsidRDefault="006141D8" w:rsidP="006141D8">
            <w:r w:rsidRPr="00331BA2">
              <w:rPr>
                <w:rFonts w:ascii="Arial" w:hAnsi="Arial"/>
                <w:sz w:val="18"/>
                <w:szCs w:val="18"/>
              </w:rPr>
              <w:t>8.4 e)</w:t>
            </w:r>
          </w:p>
        </w:tc>
        <w:tc>
          <w:tcPr>
            <w:tcW w:w="1437" w:type="pct"/>
          </w:tcPr>
          <w:p w:rsidR="006141D8" w:rsidRPr="00331BA2" w:rsidRDefault="00F8339A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Działania związane z opracowaniem i przeglądem programu certyfikacji uwzględniające </w:t>
            </w:r>
            <w:r w:rsidR="006141D8" w:rsidRPr="00331BA2">
              <w:rPr>
                <w:rFonts w:ascii="Arial" w:hAnsi="Arial"/>
                <w:sz w:val="18"/>
                <w:szCs w:val="18"/>
              </w:rPr>
              <w:t>analiz</w:t>
            </w:r>
            <w:r w:rsidR="0084465F" w:rsidRPr="00331BA2">
              <w:rPr>
                <w:rFonts w:ascii="Arial" w:hAnsi="Arial"/>
                <w:sz w:val="18"/>
                <w:szCs w:val="18"/>
              </w:rPr>
              <w:t>ę pracy lub pra</w:t>
            </w:r>
            <w:r w:rsidR="00994DB2" w:rsidRPr="00331BA2">
              <w:rPr>
                <w:rFonts w:ascii="Arial" w:hAnsi="Arial"/>
                <w:sz w:val="18"/>
                <w:szCs w:val="18"/>
              </w:rPr>
              <w:t>ktyk.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141D8" w:rsidRPr="00331BA2" w:rsidRDefault="006141D8" w:rsidP="006141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141D8" w:rsidRPr="00331BA2" w:rsidRDefault="006141D8" w:rsidP="006141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141D8" w:rsidRPr="00331BA2" w:rsidRDefault="006141D8" w:rsidP="006141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141D8" w:rsidRPr="00331BA2" w:rsidRDefault="006141D8" w:rsidP="006141D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8.5</w:t>
            </w:r>
          </w:p>
        </w:tc>
        <w:tc>
          <w:tcPr>
            <w:tcW w:w="1437" w:type="pct"/>
            <w:vAlign w:val="center"/>
          </w:tcPr>
          <w:p w:rsidR="00FE2DE6" w:rsidRPr="00331BA2" w:rsidRDefault="00B46526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Zapewnienie </w:t>
            </w:r>
            <w:r w:rsidR="00D6671E" w:rsidRPr="00331BA2">
              <w:rPr>
                <w:rFonts w:ascii="Arial" w:hAnsi="Arial"/>
                <w:sz w:val="18"/>
                <w:szCs w:val="18"/>
              </w:rPr>
              <w:t xml:space="preserve">bieżącego i systematycznego przeglądania i zatwierdzania </w:t>
            </w:r>
            <w:r w:rsidRPr="00331BA2">
              <w:rPr>
                <w:rFonts w:ascii="Arial" w:hAnsi="Arial"/>
                <w:sz w:val="18"/>
                <w:szCs w:val="18"/>
              </w:rPr>
              <w:t>programu certyfikacji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  <w:r w:rsidR="00FE2DE6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8.6</w:t>
            </w:r>
          </w:p>
        </w:tc>
        <w:tc>
          <w:tcPr>
            <w:tcW w:w="1437" w:type="pct"/>
            <w:vAlign w:val="center"/>
          </w:tcPr>
          <w:p w:rsidR="00252783" w:rsidRPr="00331BA2" w:rsidRDefault="00EC3287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Zapewnienie, że program certyfikacji niebędący własnością jednostki certyfikującej spełnia wymagania normy </w:t>
            </w:r>
            <w:r w:rsidR="00754233" w:rsidRPr="00331BA2">
              <w:rPr>
                <w:rFonts w:ascii="Arial" w:hAnsi="Arial"/>
                <w:sz w:val="18"/>
                <w:szCs w:val="18"/>
              </w:rPr>
              <w:t xml:space="preserve">PN-EN 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ISO/IEC </w:t>
            </w:r>
            <w:r w:rsidR="00754233" w:rsidRPr="00331BA2">
              <w:rPr>
                <w:rFonts w:ascii="Arial" w:hAnsi="Arial"/>
                <w:sz w:val="18"/>
                <w:szCs w:val="18"/>
              </w:rPr>
              <w:t>17024 rozdz. 8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1437" w:type="pct"/>
            <w:vAlign w:val="center"/>
          </w:tcPr>
          <w:p w:rsidR="00252783" w:rsidRPr="00331BA2" w:rsidRDefault="0086480D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Wymagania dotyczące procesu certyfikacji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9.1</w:t>
            </w:r>
          </w:p>
        </w:tc>
        <w:tc>
          <w:tcPr>
            <w:tcW w:w="1437" w:type="pct"/>
            <w:vAlign w:val="center"/>
          </w:tcPr>
          <w:p w:rsidR="00252783" w:rsidRPr="00331BA2" w:rsidRDefault="00252783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Proces wnioskowania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252783" w:rsidP="00252783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9.1.1</w:t>
            </w:r>
            <w:r w:rsidR="0040630B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437" w:type="pct"/>
            <w:vAlign w:val="center"/>
          </w:tcPr>
          <w:p w:rsidR="00252783" w:rsidRPr="00331BA2" w:rsidRDefault="00252783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Udostępnianie </w:t>
            </w:r>
            <w:r w:rsidR="00545462" w:rsidRPr="00331BA2">
              <w:rPr>
                <w:rFonts w:ascii="Arial" w:hAnsi="Arial"/>
                <w:sz w:val="18"/>
                <w:szCs w:val="18"/>
              </w:rPr>
              <w:t xml:space="preserve">wnioskującemu </w:t>
            </w:r>
            <w:r w:rsidR="002C44C6" w:rsidRPr="00331BA2">
              <w:rPr>
                <w:rFonts w:ascii="Arial" w:hAnsi="Arial"/>
                <w:sz w:val="18"/>
                <w:szCs w:val="18"/>
              </w:rPr>
              <w:t xml:space="preserve">ogólnego </w:t>
            </w:r>
            <w:r w:rsidRPr="00331BA2">
              <w:rPr>
                <w:rFonts w:ascii="Arial" w:hAnsi="Arial"/>
                <w:sz w:val="18"/>
                <w:szCs w:val="18"/>
              </w:rPr>
              <w:t>opisu procesu certyfikacji</w:t>
            </w:r>
            <w:r w:rsidR="002C44C6" w:rsidRPr="00331BA2">
              <w:rPr>
                <w:rFonts w:ascii="Arial" w:hAnsi="Arial"/>
                <w:sz w:val="18"/>
                <w:szCs w:val="18"/>
              </w:rPr>
              <w:t xml:space="preserve"> zgodnie z programem certyfikacji (</w:t>
            </w:r>
            <w:r w:rsidR="009B4A0C" w:rsidRPr="00331BA2">
              <w:rPr>
                <w:rFonts w:ascii="Arial" w:hAnsi="Arial"/>
                <w:sz w:val="18"/>
                <w:szCs w:val="18"/>
              </w:rPr>
              <w:t xml:space="preserve">co najmniej </w:t>
            </w:r>
            <w:r w:rsidR="002C44C6" w:rsidRPr="00331BA2">
              <w:rPr>
                <w:rFonts w:ascii="Arial" w:hAnsi="Arial"/>
                <w:sz w:val="18"/>
                <w:szCs w:val="18"/>
              </w:rPr>
              <w:t>wymagania certyfikacyjne oraz jej zakres, opis procesu oceny, prawa wnioskującego</w:t>
            </w:r>
            <w:r w:rsidR="00994DB2" w:rsidRPr="00331BA2">
              <w:rPr>
                <w:rFonts w:ascii="Arial" w:hAnsi="Arial"/>
                <w:sz w:val="18"/>
                <w:szCs w:val="18"/>
              </w:rPr>
              <w:t>,</w:t>
            </w:r>
            <w:r w:rsidR="002C44C6" w:rsidRPr="00331BA2">
              <w:rPr>
                <w:rFonts w:ascii="Arial" w:hAnsi="Arial"/>
                <w:sz w:val="18"/>
                <w:szCs w:val="18"/>
              </w:rPr>
              <w:t xml:space="preserve"> obowiązki osoby certyfikowanej oraz opłaty)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25278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25278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25278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25278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40630B" w:rsidRPr="00331BA2" w:rsidRDefault="0040630B" w:rsidP="00252783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9.1.2</w:t>
            </w:r>
          </w:p>
        </w:tc>
        <w:tc>
          <w:tcPr>
            <w:tcW w:w="1437" w:type="pct"/>
            <w:vAlign w:val="center"/>
          </w:tcPr>
          <w:p w:rsidR="0040630B" w:rsidRPr="00331BA2" w:rsidRDefault="0040630B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Wymaganie wypełnienia i podpisania przez wnioskującego wniosku o certyfikację.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40630B" w:rsidRPr="00331BA2" w:rsidRDefault="0040630B" w:rsidP="0025278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40630B" w:rsidRPr="00331BA2" w:rsidRDefault="0040630B" w:rsidP="0025278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40630B" w:rsidRPr="00331BA2" w:rsidRDefault="0040630B" w:rsidP="0025278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40630B" w:rsidRPr="00331BA2" w:rsidRDefault="0040630B" w:rsidP="0025278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8369B" w:rsidRPr="00331BA2" w:rsidRDefault="00A8369B" w:rsidP="00A8369B">
            <w:r w:rsidRPr="00331BA2">
              <w:rPr>
                <w:rFonts w:ascii="Arial" w:hAnsi="Arial"/>
                <w:sz w:val="18"/>
                <w:szCs w:val="18"/>
              </w:rPr>
              <w:t>9.1.2 a)</w:t>
            </w:r>
          </w:p>
        </w:tc>
        <w:tc>
          <w:tcPr>
            <w:tcW w:w="1437" w:type="pct"/>
            <w:vAlign w:val="center"/>
          </w:tcPr>
          <w:p w:rsidR="00A8369B" w:rsidRPr="00331BA2" w:rsidRDefault="00A8369B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Wniosek o certyfikację zawiera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informacje niezbędne do identyfikacji wnioskującego</w:t>
            </w:r>
            <w:r w:rsidR="00994DB2" w:rsidRPr="00331BA2">
              <w:rPr>
                <w:rFonts w:ascii="Arial" w:hAnsi="Arial"/>
                <w:sz w:val="18"/>
                <w:szCs w:val="18"/>
              </w:rPr>
              <w:t xml:space="preserve"> (nazwisko, adres)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i inne informacje wymagane przez program certyfikacji.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8369B" w:rsidRPr="00331BA2" w:rsidRDefault="00A8369B" w:rsidP="00A8369B">
            <w:r w:rsidRPr="00331BA2">
              <w:rPr>
                <w:rFonts w:ascii="Arial" w:hAnsi="Arial"/>
                <w:sz w:val="18"/>
                <w:szCs w:val="18"/>
              </w:rPr>
              <w:t>9.1.2 b)</w:t>
            </w:r>
          </w:p>
        </w:tc>
        <w:tc>
          <w:tcPr>
            <w:tcW w:w="1437" w:type="pct"/>
          </w:tcPr>
          <w:p w:rsidR="00A8369B" w:rsidRPr="00331BA2" w:rsidRDefault="00A8369B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Wniosek o certyfikację zawiera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zakres certyfikacji.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8369B" w:rsidRPr="00331BA2" w:rsidRDefault="00A8369B" w:rsidP="00A8369B">
            <w:r w:rsidRPr="00331BA2">
              <w:rPr>
                <w:rFonts w:ascii="Arial" w:hAnsi="Arial"/>
                <w:sz w:val="18"/>
                <w:szCs w:val="18"/>
              </w:rPr>
              <w:lastRenderedPageBreak/>
              <w:t>9.1.2 c)</w:t>
            </w:r>
          </w:p>
        </w:tc>
        <w:tc>
          <w:tcPr>
            <w:tcW w:w="1437" w:type="pct"/>
          </w:tcPr>
          <w:p w:rsidR="00A8369B" w:rsidRPr="00331BA2" w:rsidRDefault="00A8369B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Wniosek o certyfikację zawiera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wyrażenie zgodny </w:t>
            </w:r>
            <w:r w:rsidR="00994DB2" w:rsidRPr="00331BA2">
              <w:rPr>
                <w:rFonts w:ascii="Arial" w:hAnsi="Arial"/>
                <w:sz w:val="18"/>
                <w:szCs w:val="18"/>
              </w:rPr>
              <w:t xml:space="preserve">przez wnioskującego </w:t>
            </w:r>
            <w:r w:rsidRPr="00331BA2">
              <w:rPr>
                <w:rFonts w:ascii="Arial" w:hAnsi="Arial"/>
                <w:sz w:val="18"/>
                <w:szCs w:val="18"/>
              </w:rPr>
              <w:t>na spełnienie wymagań certyfikacyjnych oraz dostarczenie wszelkich informacji potrzebnych do oceny.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9.1.2 d)</w:t>
            </w:r>
          </w:p>
        </w:tc>
        <w:tc>
          <w:tcPr>
            <w:tcW w:w="1437" w:type="pct"/>
          </w:tcPr>
          <w:p w:rsidR="00A8369B" w:rsidRPr="00331BA2" w:rsidRDefault="00A8369B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Wniosek o certyfikację zawiera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dodatkowe informacje w celu wykazania zgodności z warunkami wstępnymi programu.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8369B" w:rsidRPr="00331BA2" w:rsidRDefault="00A8369B" w:rsidP="00A8369B">
            <w:r w:rsidRPr="00331BA2">
              <w:rPr>
                <w:rFonts w:ascii="Arial" w:hAnsi="Arial"/>
                <w:sz w:val="18"/>
                <w:szCs w:val="18"/>
              </w:rPr>
              <w:t>9.1.2 e)</w:t>
            </w:r>
          </w:p>
        </w:tc>
        <w:tc>
          <w:tcPr>
            <w:tcW w:w="1437" w:type="pct"/>
          </w:tcPr>
          <w:p w:rsidR="00A8369B" w:rsidRPr="00331BA2" w:rsidRDefault="00A8369B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Wniosek o certyfikację zawiera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informacje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 xml:space="preserve">o </w:t>
            </w:r>
            <w:r w:rsidR="00994DB2" w:rsidRPr="00331BA2">
              <w:rPr>
                <w:rFonts w:ascii="Arial" w:hAnsi="Arial"/>
                <w:sz w:val="18"/>
                <w:szCs w:val="18"/>
              </w:rPr>
              <w:t>możliwości zgłoszenia prośby o dostosowanie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do specjalnych potrzeb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9.1.3</w:t>
            </w:r>
          </w:p>
        </w:tc>
        <w:tc>
          <w:tcPr>
            <w:tcW w:w="1437" w:type="pct"/>
            <w:vAlign w:val="center"/>
          </w:tcPr>
          <w:p w:rsidR="00252783" w:rsidRPr="00331BA2" w:rsidRDefault="0086480D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Przegląd wniosku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9.2</w:t>
            </w:r>
          </w:p>
        </w:tc>
        <w:tc>
          <w:tcPr>
            <w:tcW w:w="1437" w:type="pct"/>
            <w:vAlign w:val="center"/>
          </w:tcPr>
          <w:p w:rsidR="00252783" w:rsidRPr="00331BA2" w:rsidRDefault="00252783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Proces oceny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9.2.1</w:t>
            </w:r>
          </w:p>
        </w:tc>
        <w:tc>
          <w:tcPr>
            <w:tcW w:w="1437" w:type="pct"/>
            <w:vAlign w:val="center"/>
          </w:tcPr>
          <w:p w:rsidR="00252783" w:rsidRPr="00331BA2" w:rsidRDefault="002D2542" w:rsidP="00444C02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Wdrożenie </w:t>
            </w:r>
            <w:r w:rsidR="009B4A0C" w:rsidRPr="00331BA2">
              <w:rPr>
                <w:rFonts w:ascii="Arial" w:hAnsi="Arial"/>
                <w:sz w:val="18"/>
                <w:szCs w:val="18"/>
              </w:rPr>
              <w:t xml:space="preserve">określonych 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metod i mechanizmów </w:t>
            </w:r>
            <w:r w:rsidR="003F01AB" w:rsidRPr="00331BA2">
              <w:rPr>
                <w:rFonts w:ascii="Arial" w:hAnsi="Arial"/>
                <w:sz w:val="18"/>
                <w:szCs w:val="18"/>
              </w:rPr>
              <w:t xml:space="preserve">oceny </w:t>
            </w:r>
            <w:r w:rsidR="003C6CAE" w:rsidRPr="00331BA2">
              <w:rPr>
                <w:rFonts w:ascii="Arial" w:hAnsi="Arial"/>
                <w:sz w:val="18"/>
                <w:szCs w:val="18"/>
              </w:rPr>
              <w:t xml:space="preserve">określonych w </w:t>
            </w:r>
            <w:r w:rsidR="009B4A0C" w:rsidRPr="00331BA2">
              <w:rPr>
                <w:rFonts w:ascii="Arial" w:hAnsi="Arial"/>
                <w:sz w:val="18"/>
                <w:szCs w:val="18"/>
              </w:rPr>
              <w:t>program</w:t>
            </w:r>
            <w:r w:rsidR="003C6CAE" w:rsidRPr="00331BA2">
              <w:rPr>
                <w:rFonts w:ascii="Arial" w:hAnsi="Arial"/>
                <w:sz w:val="18"/>
                <w:szCs w:val="18"/>
              </w:rPr>
              <w:t>ie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certyfikacji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9.2.2</w:t>
            </w:r>
          </w:p>
        </w:tc>
        <w:tc>
          <w:tcPr>
            <w:tcW w:w="1437" w:type="pct"/>
            <w:vAlign w:val="center"/>
          </w:tcPr>
          <w:p w:rsidR="00252783" w:rsidRPr="00331BA2" w:rsidRDefault="003C6CAE" w:rsidP="00444C02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W przypadku zmiany programu certyfikacji wymagającej dodatkowej oceny - u</w:t>
            </w:r>
            <w:r w:rsidR="003F01AB" w:rsidRPr="00331BA2">
              <w:rPr>
                <w:rFonts w:ascii="Arial" w:hAnsi="Arial"/>
                <w:sz w:val="18"/>
                <w:szCs w:val="18"/>
              </w:rPr>
              <w:t xml:space="preserve">dokumentowanie </w:t>
            </w:r>
            <w:r w:rsidRPr="00331BA2">
              <w:rPr>
                <w:rFonts w:ascii="Arial" w:hAnsi="Arial"/>
                <w:sz w:val="18"/>
                <w:szCs w:val="18"/>
              </w:rPr>
              <w:br/>
            </w:r>
            <w:r w:rsidR="003F01AB" w:rsidRPr="00331BA2">
              <w:rPr>
                <w:rFonts w:ascii="Arial" w:hAnsi="Arial"/>
                <w:sz w:val="18"/>
                <w:szCs w:val="18"/>
              </w:rPr>
              <w:t xml:space="preserve">i 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udostępnianie publicznie określonych metod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i mechanizmów wymaganych do zweryfikowania spełniania zmienionych wymagań przez osoby certyfikowane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   </w:t>
            </w:r>
            <w:r w:rsidR="003F01AB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 w:val="restar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9.2.3</w:t>
            </w:r>
          </w:p>
        </w:tc>
        <w:tc>
          <w:tcPr>
            <w:tcW w:w="1437" w:type="pct"/>
            <w:vAlign w:val="center"/>
          </w:tcPr>
          <w:p w:rsidR="0040630B" w:rsidRPr="00331BA2" w:rsidRDefault="0040630B" w:rsidP="00444C02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Planowanie i organizowanie oceny w sposób zapewniający obiektywne i systematyczne zweryfikowanie wszystkich wymagań zawartych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w programie.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40630B" w:rsidRPr="00331BA2" w:rsidRDefault="0040630B" w:rsidP="00444C02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Dokumentowanie dowodów potwierdzających kompetencje kandydata.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9.2.4</w:t>
            </w:r>
          </w:p>
        </w:tc>
        <w:tc>
          <w:tcPr>
            <w:tcW w:w="1437" w:type="pct"/>
            <w:vAlign w:val="center"/>
          </w:tcPr>
          <w:p w:rsidR="00252783" w:rsidRPr="00331BA2" w:rsidRDefault="002D2542" w:rsidP="00444C02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Weryfikacja metod oceny kandydatów</w:t>
            </w:r>
            <w:r w:rsidR="007A6752" w:rsidRPr="00331BA2">
              <w:rPr>
                <w:rFonts w:ascii="Arial" w:hAnsi="Arial"/>
                <w:sz w:val="18"/>
                <w:szCs w:val="18"/>
              </w:rPr>
              <w:t>,</w:t>
            </w:r>
            <w:r w:rsidR="001D3364" w:rsidRPr="00331BA2">
              <w:rPr>
                <w:rFonts w:ascii="Arial" w:hAnsi="Arial"/>
                <w:sz w:val="18"/>
                <w:szCs w:val="18"/>
              </w:rPr>
              <w:t xml:space="preserve"> aby zapewnić, że każda ocena jest uczciwa i ważna.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9.2.5</w:t>
            </w:r>
          </w:p>
        </w:tc>
        <w:tc>
          <w:tcPr>
            <w:tcW w:w="1437" w:type="pct"/>
            <w:vAlign w:val="center"/>
          </w:tcPr>
          <w:p w:rsidR="00252783" w:rsidRPr="00331BA2" w:rsidRDefault="00B84A05" w:rsidP="00444C02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Weryfikowanie i uwzględnianie</w:t>
            </w:r>
            <w:r w:rsidR="0055552F" w:rsidRPr="00331BA2">
              <w:rPr>
                <w:rFonts w:ascii="Arial" w:hAnsi="Arial"/>
                <w:sz w:val="18"/>
                <w:szCs w:val="18"/>
              </w:rPr>
              <w:t xml:space="preserve"> specjalnych potrzeb</w:t>
            </w:r>
            <w:r w:rsidR="003F01AB" w:rsidRPr="00331BA2">
              <w:rPr>
                <w:rFonts w:ascii="Arial" w:hAnsi="Arial"/>
                <w:sz w:val="18"/>
                <w:szCs w:val="18"/>
              </w:rPr>
              <w:t xml:space="preserve"> zgłaszanych przez wnioskującego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  <w:r w:rsidR="003F01AB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55552F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9.2.6</w:t>
            </w:r>
          </w:p>
        </w:tc>
        <w:tc>
          <w:tcPr>
            <w:tcW w:w="1437" w:type="pct"/>
            <w:vAlign w:val="center"/>
          </w:tcPr>
          <w:p w:rsidR="00252783" w:rsidRPr="00331BA2" w:rsidRDefault="00200540" w:rsidP="00444C02">
            <w:pPr>
              <w:rPr>
                <w:rFonts w:ascii="Arial" w:hAnsi="Arial" w:cs="Arial"/>
                <w:sz w:val="18"/>
                <w:szCs w:val="18"/>
              </w:rPr>
            </w:pP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 xml:space="preserve">Dysponowanie odpowiednimi </w:t>
            </w:r>
            <w:r w:rsidR="00D4162D" w:rsidRPr="00331BA2">
              <w:rPr>
                <w:rStyle w:val="hps"/>
                <w:rFonts w:ascii="Arial" w:hAnsi="Arial" w:cs="Arial"/>
                <w:sz w:val="18"/>
                <w:szCs w:val="18"/>
              </w:rPr>
              <w:t>raport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ami</w:t>
            </w:r>
            <w:r w:rsidR="00D4162D" w:rsidRPr="00331BA2">
              <w:rPr>
                <w:rStyle w:val="hps"/>
                <w:rFonts w:ascii="Arial" w:hAnsi="Arial" w:cs="Arial"/>
                <w:sz w:val="18"/>
                <w:szCs w:val="18"/>
              </w:rPr>
              <w:t>, dan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ymi</w:t>
            </w:r>
            <w:r w:rsidR="00D4162D" w:rsidRPr="00331BA2">
              <w:rPr>
                <w:rStyle w:val="hps"/>
                <w:rFonts w:ascii="Arial" w:hAnsi="Arial" w:cs="Arial"/>
                <w:sz w:val="18"/>
                <w:szCs w:val="18"/>
              </w:rPr>
              <w:t xml:space="preserve"> 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br/>
            </w:r>
            <w:r w:rsidR="00D4162D" w:rsidRPr="00331BA2">
              <w:rPr>
                <w:rStyle w:val="hps"/>
                <w:rFonts w:ascii="Arial" w:hAnsi="Arial" w:cs="Arial"/>
                <w:sz w:val="18"/>
                <w:szCs w:val="18"/>
              </w:rPr>
              <w:t>i zapis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 xml:space="preserve">ami w przypadku uwzględniania pracy wykonanej przez </w:t>
            </w:r>
            <w:r w:rsidR="0055552F" w:rsidRPr="00331BA2">
              <w:rPr>
                <w:rStyle w:val="hps"/>
                <w:rFonts w:ascii="Arial" w:hAnsi="Arial" w:cs="Arial"/>
                <w:sz w:val="18"/>
                <w:szCs w:val="18"/>
              </w:rPr>
              <w:t>inn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ą</w:t>
            </w:r>
            <w:r w:rsidR="0055552F" w:rsidRPr="00331BA2">
              <w:rPr>
                <w:rStyle w:val="hps"/>
                <w:rFonts w:ascii="Arial" w:hAnsi="Arial" w:cs="Arial"/>
                <w:sz w:val="18"/>
                <w:szCs w:val="18"/>
              </w:rPr>
              <w:t xml:space="preserve"> jednostk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ę</w:t>
            </w:r>
            <w:r w:rsidR="00BB6B59" w:rsidRPr="00331BA2">
              <w:rPr>
                <w:rStyle w:val="hps"/>
                <w:rFonts w:ascii="Arial" w:hAnsi="Arial" w:cs="Arial"/>
                <w:sz w:val="18"/>
                <w:szCs w:val="18"/>
              </w:rPr>
              <w:t>.</w:t>
            </w:r>
            <w:r w:rsidR="0055552F" w:rsidRPr="00331BA2">
              <w:rPr>
                <w:rStyle w:val="hps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252783" w:rsidRPr="00331BA2" w:rsidRDefault="0095614C" w:rsidP="000820CC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9.3</w:t>
            </w:r>
          </w:p>
        </w:tc>
        <w:tc>
          <w:tcPr>
            <w:tcW w:w="1437" w:type="pct"/>
            <w:vAlign w:val="center"/>
          </w:tcPr>
          <w:p w:rsidR="00252783" w:rsidRPr="00331BA2" w:rsidRDefault="0095614C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Proces egzamin</w:t>
            </w:r>
            <w:r w:rsidR="0055552F" w:rsidRPr="00331BA2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 w:val="restar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9.3.1</w:t>
            </w:r>
          </w:p>
        </w:tc>
        <w:tc>
          <w:tcPr>
            <w:tcW w:w="1437" w:type="pct"/>
            <w:vAlign w:val="center"/>
          </w:tcPr>
          <w:p w:rsidR="0040630B" w:rsidRPr="00331BA2" w:rsidRDefault="0040630B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Zaprojektowanie egzaminu tak, aby oceniać kompetencje na podstawie programu oraz zgodnie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z nim.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40630B" w:rsidRPr="00331BA2" w:rsidRDefault="0040630B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Opracowanie wymagań egzaminacyjnych, zapewniających porównywalność wyników każdego pojedynczego egzaminu pod względem treści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i trudności, z uwzględnieniem ważności decyzji dotyczącej zdania lub niezdania egzaminu.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lastRenderedPageBreak/>
              <w:t>9.3.2</w:t>
            </w:r>
          </w:p>
        </w:tc>
        <w:tc>
          <w:tcPr>
            <w:tcW w:w="1437" w:type="pct"/>
            <w:vAlign w:val="center"/>
          </w:tcPr>
          <w:p w:rsidR="00252783" w:rsidRPr="00331BA2" w:rsidRDefault="002162B4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Procedury</w:t>
            </w:r>
            <w:r w:rsidR="00E65CC0" w:rsidRPr="00331BA2">
              <w:rPr>
                <w:rFonts w:ascii="Arial" w:hAnsi="Arial"/>
                <w:sz w:val="18"/>
                <w:szCs w:val="18"/>
              </w:rPr>
              <w:t xml:space="preserve"> zapewnia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jące </w:t>
            </w:r>
            <w:r w:rsidR="00E65CC0" w:rsidRPr="00331BA2">
              <w:rPr>
                <w:rFonts w:ascii="Arial" w:hAnsi="Arial"/>
                <w:sz w:val="18"/>
                <w:szCs w:val="18"/>
              </w:rPr>
              <w:t>spójne a</w:t>
            </w:r>
            <w:r w:rsidR="0055552F" w:rsidRPr="00331BA2">
              <w:rPr>
                <w:rFonts w:ascii="Arial" w:hAnsi="Arial"/>
                <w:sz w:val="18"/>
                <w:szCs w:val="18"/>
              </w:rPr>
              <w:t>dministrowani</w:t>
            </w:r>
            <w:r w:rsidRPr="00331BA2">
              <w:rPr>
                <w:rFonts w:ascii="Arial" w:hAnsi="Arial"/>
                <w:sz w:val="18"/>
                <w:szCs w:val="18"/>
              </w:rPr>
              <w:t>e</w:t>
            </w:r>
            <w:r w:rsidR="0055552F" w:rsidRPr="00331BA2">
              <w:rPr>
                <w:rFonts w:ascii="Arial" w:hAnsi="Arial"/>
                <w:sz w:val="18"/>
                <w:szCs w:val="18"/>
              </w:rPr>
              <w:t xml:space="preserve"> egzamin</w:t>
            </w:r>
            <w:r w:rsidRPr="00331BA2">
              <w:rPr>
                <w:rFonts w:ascii="Arial" w:hAnsi="Arial"/>
                <w:sz w:val="18"/>
                <w:szCs w:val="18"/>
              </w:rPr>
              <w:t>em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9.3.3</w:t>
            </w:r>
          </w:p>
        </w:tc>
        <w:tc>
          <w:tcPr>
            <w:tcW w:w="1437" w:type="pct"/>
            <w:vAlign w:val="center"/>
          </w:tcPr>
          <w:p w:rsidR="00252783" w:rsidRPr="00331BA2" w:rsidRDefault="002162B4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Ustanowienie, udokumentowanie i monitorowanie kryteriów dot. warunków </w:t>
            </w:r>
            <w:r w:rsidR="0055552F" w:rsidRPr="00331BA2">
              <w:rPr>
                <w:rFonts w:ascii="Arial" w:hAnsi="Arial"/>
                <w:sz w:val="18"/>
                <w:szCs w:val="18"/>
              </w:rPr>
              <w:t>administrowania egzaminem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  <w:r w:rsidR="0055552F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9.3.4</w:t>
            </w:r>
          </w:p>
        </w:tc>
        <w:tc>
          <w:tcPr>
            <w:tcW w:w="1437" w:type="pct"/>
            <w:vAlign w:val="center"/>
          </w:tcPr>
          <w:p w:rsidR="00252783" w:rsidRPr="00331BA2" w:rsidRDefault="00DE4DBA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Nadzorowanie sprzętu technicznego stosowanego </w:t>
            </w:r>
            <w:r w:rsidR="00BA2DD8" w:rsidRPr="00331BA2">
              <w:rPr>
                <w:rFonts w:ascii="Arial" w:hAnsi="Arial"/>
                <w:sz w:val="18"/>
                <w:szCs w:val="18"/>
              </w:rPr>
              <w:br/>
            </w:r>
            <w:r w:rsidRPr="00331BA2">
              <w:rPr>
                <w:rFonts w:ascii="Arial" w:hAnsi="Arial"/>
                <w:sz w:val="18"/>
                <w:szCs w:val="18"/>
              </w:rPr>
              <w:t>w procesie egzaminacyjnym</w:t>
            </w:r>
            <w:r w:rsidR="00BA2DD8" w:rsidRPr="00331BA2">
              <w:rPr>
                <w:rFonts w:ascii="Arial" w:hAnsi="Arial"/>
                <w:sz w:val="18"/>
                <w:szCs w:val="18"/>
              </w:rPr>
              <w:t xml:space="preserve"> (sprawdzanie, wzorcowanie)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 w:val="restar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9.3.5</w:t>
            </w:r>
          </w:p>
        </w:tc>
        <w:tc>
          <w:tcPr>
            <w:tcW w:w="1437" w:type="pct"/>
            <w:vAlign w:val="center"/>
          </w:tcPr>
          <w:p w:rsidR="0040630B" w:rsidRPr="00331BA2" w:rsidRDefault="0040630B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Udokumentowane i wdrożone odpowiedniej metodyki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 xml:space="preserve">i procedur w celu potwierdzania, w uzasadnionych przedziałach czasowych, uczciwości, ważności, wiarygodności i ogólnych wyników przeprowadzenia każdego egzaminu.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40630B" w:rsidRPr="00331BA2" w:rsidRDefault="0040630B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Korygowanie wszelkich zidentyfikowanych nieprawidłowości.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252783" w:rsidRPr="00331BA2" w:rsidRDefault="0095614C" w:rsidP="000820CC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9.4</w:t>
            </w:r>
          </w:p>
        </w:tc>
        <w:tc>
          <w:tcPr>
            <w:tcW w:w="1437" w:type="pct"/>
            <w:vAlign w:val="center"/>
          </w:tcPr>
          <w:p w:rsidR="00252783" w:rsidRPr="00331BA2" w:rsidRDefault="0095614C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Decyzja </w:t>
            </w:r>
            <w:r w:rsidR="00C275B6" w:rsidRPr="00331BA2">
              <w:rPr>
                <w:rFonts w:ascii="Arial" w:hAnsi="Arial"/>
                <w:b/>
                <w:sz w:val="18"/>
                <w:szCs w:val="18"/>
              </w:rPr>
              <w:t>w</w:t>
            </w: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A3446" w:rsidRPr="00331BA2">
              <w:rPr>
                <w:rFonts w:ascii="Arial" w:hAnsi="Arial"/>
                <w:b/>
                <w:sz w:val="18"/>
                <w:szCs w:val="18"/>
              </w:rPr>
              <w:t xml:space="preserve">sprawie </w:t>
            </w:r>
            <w:r w:rsidRPr="00331BA2">
              <w:rPr>
                <w:rFonts w:ascii="Arial" w:hAnsi="Arial"/>
                <w:b/>
                <w:sz w:val="18"/>
                <w:szCs w:val="18"/>
              </w:rPr>
              <w:t>certyfikacji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9.4.1</w:t>
            </w:r>
          </w:p>
        </w:tc>
        <w:tc>
          <w:tcPr>
            <w:tcW w:w="1437" w:type="pct"/>
            <w:vAlign w:val="center"/>
          </w:tcPr>
          <w:p w:rsidR="001C7509" w:rsidRPr="00331BA2" w:rsidRDefault="004A3446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Wykazanie, że i</w:t>
            </w:r>
            <w:r w:rsidR="001C7509" w:rsidRPr="00331BA2">
              <w:rPr>
                <w:rFonts w:ascii="Arial" w:hAnsi="Arial"/>
                <w:sz w:val="18"/>
                <w:szCs w:val="18"/>
              </w:rPr>
              <w:t xml:space="preserve">nformacje zebrane podczas procesu certyfikacji 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są </w:t>
            </w:r>
            <w:r w:rsidR="00BA2DD8" w:rsidRPr="00331BA2">
              <w:rPr>
                <w:rFonts w:ascii="Arial" w:hAnsi="Arial"/>
                <w:sz w:val="18"/>
                <w:szCs w:val="18"/>
              </w:rPr>
              <w:t xml:space="preserve">wystarczające dla podjęcia 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przez jednostkę certyfikacyjną </w:t>
            </w:r>
            <w:r w:rsidR="00BA2DD8" w:rsidRPr="00331BA2">
              <w:rPr>
                <w:rFonts w:ascii="Arial" w:hAnsi="Arial"/>
                <w:sz w:val="18"/>
                <w:szCs w:val="18"/>
              </w:rPr>
              <w:t xml:space="preserve">decyzji </w:t>
            </w:r>
            <w:r w:rsidRPr="00331BA2">
              <w:rPr>
                <w:rFonts w:ascii="Arial" w:hAnsi="Arial"/>
                <w:sz w:val="18"/>
                <w:szCs w:val="18"/>
              </w:rPr>
              <w:br/>
            </w:r>
            <w:r w:rsidR="00BA2DD8" w:rsidRPr="00331BA2">
              <w:rPr>
                <w:rFonts w:ascii="Arial" w:hAnsi="Arial"/>
                <w:sz w:val="18"/>
                <w:szCs w:val="18"/>
              </w:rPr>
              <w:t>w sprawie certyfikacji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oraz 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do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identyfikowalności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BA2">
              <w:rPr>
                <w:rFonts w:ascii="Arial" w:hAnsi="Arial" w:cs="Arial"/>
                <w:sz w:val="18"/>
                <w:szCs w:val="18"/>
              </w:rPr>
              <w:br/>
              <w:t xml:space="preserve">np. 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w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przypadku odwołania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lub skargi</w:t>
            </w:r>
            <w:r w:rsidR="00BB6B59" w:rsidRPr="00331BA2">
              <w:rPr>
                <w:rStyle w:val="hps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9.4.2</w:t>
            </w:r>
          </w:p>
        </w:tc>
        <w:tc>
          <w:tcPr>
            <w:tcW w:w="1437" w:type="pct"/>
            <w:vAlign w:val="center"/>
          </w:tcPr>
          <w:p w:rsidR="00252783" w:rsidRPr="00331BA2" w:rsidRDefault="0064703E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</w:t>
            </w:r>
            <w:r w:rsidR="00E74D3D" w:rsidRPr="00331BA2">
              <w:rPr>
                <w:rFonts w:ascii="Arial" w:hAnsi="Arial"/>
                <w:sz w:val="18"/>
                <w:szCs w:val="18"/>
              </w:rPr>
              <w:t>odejmowanie decyzji o udzielaniu, utrzymywaniu, ponownej certyfikacji, rozszerz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aniu, ograniczaniu, zawieszaniu </w:t>
            </w:r>
            <w:r w:rsidR="00E74D3D" w:rsidRPr="00331BA2">
              <w:rPr>
                <w:rFonts w:ascii="Arial" w:hAnsi="Arial"/>
                <w:sz w:val="18"/>
                <w:szCs w:val="18"/>
              </w:rPr>
              <w:t>i cofaniu certyfikacji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wyłącznie przez jednostkę certyfikującą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9.4.3</w:t>
            </w:r>
          </w:p>
        </w:tc>
        <w:tc>
          <w:tcPr>
            <w:tcW w:w="1437" w:type="pct"/>
            <w:vAlign w:val="center"/>
          </w:tcPr>
          <w:p w:rsidR="00E74D3D" w:rsidRPr="00331BA2" w:rsidRDefault="00B04827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Ograniczenie </w:t>
            </w:r>
            <w:r w:rsidR="003C221F" w:rsidRPr="00331BA2">
              <w:rPr>
                <w:rFonts w:ascii="Arial" w:hAnsi="Arial"/>
                <w:sz w:val="18"/>
                <w:szCs w:val="18"/>
              </w:rPr>
              <w:t>decyzji w sprawie certyfikacji do kwestii, które bezpośrednio związane są z wymaganiami programu certyfikacji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 w:val="restar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9.4.4</w:t>
            </w:r>
          </w:p>
        </w:tc>
        <w:tc>
          <w:tcPr>
            <w:tcW w:w="1437" w:type="pct"/>
            <w:vAlign w:val="center"/>
          </w:tcPr>
          <w:p w:rsidR="0040630B" w:rsidRPr="00331BA2" w:rsidRDefault="0040630B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Podejmowanie decyzji w sprawie certyfikacji kandydata wyłącznie przez jednostkę certyfikującą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na podstawie informacji zebranych podczas procesu certyfikacji.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40630B" w:rsidRPr="00331BA2" w:rsidRDefault="0040630B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Zapewnienie, że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 personel podejmujący 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 xml:space="preserve">decyzję 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br/>
              <w:t>w sprawie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certyfikacji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nie brał udziału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BA2">
              <w:rPr>
                <w:rFonts w:ascii="Arial" w:hAnsi="Arial" w:cs="Arial"/>
                <w:sz w:val="18"/>
                <w:szCs w:val="18"/>
              </w:rPr>
              <w:br/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w egzaminowaniu ani szkoleniu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kandydata.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9.4.5</w:t>
            </w:r>
          </w:p>
        </w:tc>
        <w:tc>
          <w:tcPr>
            <w:tcW w:w="1437" w:type="pct"/>
            <w:vAlign w:val="center"/>
          </w:tcPr>
          <w:p w:rsidR="00E74D3D" w:rsidRPr="00331BA2" w:rsidRDefault="0064703E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</w:t>
            </w:r>
            <w:r w:rsidR="00E74D3D" w:rsidRPr="00331BA2">
              <w:rPr>
                <w:rFonts w:ascii="Arial" w:hAnsi="Arial"/>
                <w:sz w:val="18"/>
                <w:szCs w:val="18"/>
              </w:rPr>
              <w:t>ersonel podejmujący decyzję w sprawie certyfikacji ma wystarczającą wiedzę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i </w:t>
            </w:r>
            <w:r w:rsidR="00E74D3D" w:rsidRPr="00331BA2">
              <w:rPr>
                <w:rFonts w:ascii="Arial" w:hAnsi="Arial"/>
                <w:sz w:val="18"/>
                <w:szCs w:val="18"/>
              </w:rPr>
              <w:t xml:space="preserve">doświadczenie </w:t>
            </w:r>
            <w:r w:rsidR="000F5412" w:rsidRPr="00331BA2">
              <w:rPr>
                <w:rFonts w:ascii="Arial" w:hAnsi="Arial"/>
                <w:sz w:val="18"/>
                <w:szCs w:val="18"/>
              </w:rPr>
              <w:t>dotyczącą procesu certyfikacji, aby ustalić czy wymagania certyfikacyjne zostały spełnione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52783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9.4.6</w:t>
            </w:r>
          </w:p>
        </w:tc>
        <w:tc>
          <w:tcPr>
            <w:tcW w:w="1437" w:type="pct"/>
            <w:vAlign w:val="center"/>
          </w:tcPr>
          <w:p w:rsidR="00252783" w:rsidRPr="00331BA2" w:rsidRDefault="000F5412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Nieudzielanie certyfikacji, dopóki wymagania certyfikacyjne nie zostaną spełnione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52783" w:rsidRPr="00331BA2" w:rsidRDefault="00252783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 w:val="restart"/>
            <w:vAlign w:val="center"/>
          </w:tcPr>
          <w:p w:rsidR="0040630B" w:rsidRPr="00331BA2" w:rsidRDefault="0040630B" w:rsidP="0064458A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lastRenderedPageBreak/>
              <w:t>9.4.7</w:t>
            </w:r>
          </w:p>
        </w:tc>
        <w:tc>
          <w:tcPr>
            <w:tcW w:w="1437" w:type="pct"/>
            <w:vAlign w:val="center"/>
          </w:tcPr>
          <w:p w:rsidR="0040630B" w:rsidRPr="00331BA2" w:rsidRDefault="0040630B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Przekazanie certyfikatu każdej certyfikowanej osobie.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/>
            <w:vAlign w:val="center"/>
          </w:tcPr>
          <w:p w:rsidR="0040630B" w:rsidRPr="00331BA2" w:rsidRDefault="0040630B" w:rsidP="0064458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40630B" w:rsidRPr="00331BA2" w:rsidRDefault="0040630B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Zachowanie przez jednostkę certyfikującą wyłącznego prawa własności do certyfikatów.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40630B" w:rsidRPr="00331BA2" w:rsidRDefault="0040630B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/>
            <w:vAlign w:val="center"/>
          </w:tcPr>
          <w:p w:rsidR="0040630B" w:rsidRPr="00331BA2" w:rsidRDefault="0040630B" w:rsidP="0064458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40630B" w:rsidRPr="00331BA2" w:rsidRDefault="0040630B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Zapewnienie, że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certyfikat jest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podpisany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 lub autoryzowany 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przez uprawnionego członka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 personelu 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jednostki certyfikującej.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40630B" w:rsidRPr="00331BA2" w:rsidRDefault="0040630B" w:rsidP="0064458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40630B" w:rsidRPr="00331BA2" w:rsidRDefault="0040630B" w:rsidP="0064458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40630B" w:rsidRPr="00331BA2" w:rsidRDefault="0040630B" w:rsidP="0064458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40630B" w:rsidRPr="00331BA2" w:rsidRDefault="0040630B" w:rsidP="0064458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64458A" w:rsidRPr="00331BA2" w:rsidRDefault="0064458A" w:rsidP="0064458A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9.4.8</w:t>
            </w:r>
          </w:p>
        </w:tc>
        <w:tc>
          <w:tcPr>
            <w:tcW w:w="1437" w:type="pct"/>
            <w:vAlign w:val="center"/>
          </w:tcPr>
          <w:p w:rsidR="0064458A" w:rsidRPr="00331BA2" w:rsidRDefault="0064458A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Zawartość certyfikatu</w:t>
            </w:r>
            <w:r w:rsidR="00A8369B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4458A" w:rsidRPr="00331BA2" w:rsidRDefault="0064458A" w:rsidP="0064458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4458A" w:rsidRPr="00331BA2" w:rsidRDefault="0064458A" w:rsidP="0064458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64458A" w:rsidRPr="00331BA2" w:rsidRDefault="0064458A" w:rsidP="0064458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64458A" w:rsidRPr="00331BA2" w:rsidRDefault="0064458A" w:rsidP="0064458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8369B" w:rsidRPr="00331BA2" w:rsidRDefault="00A8369B" w:rsidP="0064458A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9.4.8 a)</w:t>
            </w:r>
          </w:p>
        </w:tc>
        <w:tc>
          <w:tcPr>
            <w:tcW w:w="1437" w:type="pct"/>
            <w:vAlign w:val="center"/>
          </w:tcPr>
          <w:p w:rsidR="00A8369B" w:rsidRPr="00331BA2" w:rsidRDefault="00A8369B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Certyfikat zawiera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nazwisko certyfikowanej osoby.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8369B" w:rsidRPr="00331BA2" w:rsidRDefault="00A8369B" w:rsidP="0064458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8369B" w:rsidRPr="00331BA2" w:rsidRDefault="00A8369B" w:rsidP="0064458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8369B" w:rsidRPr="00331BA2" w:rsidRDefault="00A8369B" w:rsidP="0064458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8369B" w:rsidRPr="00331BA2" w:rsidRDefault="00A8369B" w:rsidP="0064458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8369B" w:rsidRPr="00331BA2" w:rsidRDefault="00A8369B" w:rsidP="00A8369B">
            <w:r w:rsidRPr="00331BA2">
              <w:rPr>
                <w:rFonts w:ascii="Arial" w:hAnsi="Arial"/>
                <w:sz w:val="18"/>
                <w:szCs w:val="18"/>
              </w:rPr>
              <w:t>9.4.8 b)</w:t>
            </w:r>
          </w:p>
        </w:tc>
        <w:tc>
          <w:tcPr>
            <w:tcW w:w="1437" w:type="pct"/>
          </w:tcPr>
          <w:p w:rsidR="00A8369B" w:rsidRPr="00331BA2" w:rsidRDefault="00A8369B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Certyfikat zawiera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niepowtarzalne oznaczenie.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8369B" w:rsidRPr="00331BA2" w:rsidRDefault="00A8369B" w:rsidP="00A8369B">
            <w:r w:rsidRPr="00331BA2">
              <w:rPr>
                <w:rFonts w:ascii="Arial" w:hAnsi="Arial"/>
                <w:sz w:val="18"/>
                <w:szCs w:val="18"/>
              </w:rPr>
              <w:t>9.4.8 c)</w:t>
            </w:r>
          </w:p>
        </w:tc>
        <w:tc>
          <w:tcPr>
            <w:tcW w:w="1437" w:type="pct"/>
          </w:tcPr>
          <w:p w:rsidR="00A8369B" w:rsidRPr="00331BA2" w:rsidRDefault="00A8369B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Certyfikat zawiera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nazwę jednostki certyfikującej.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8369B" w:rsidRPr="00331BA2" w:rsidRDefault="00A8369B" w:rsidP="00A8369B">
            <w:r w:rsidRPr="00331BA2">
              <w:rPr>
                <w:rFonts w:ascii="Arial" w:hAnsi="Arial"/>
                <w:sz w:val="18"/>
                <w:szCs w:val="18"/>
              </w:rPr>
              <w:t>9.4.8 d)</w:t>
            </w:r>
          </w:p>
        </w:tc>
        <w:tc>
          <w:tcPr>
            <w:tcW w:w="1437" w:type="pct"/>
          </w:tcPr>
          <w:p w:rsidR="00A8369B" w:rsidRPr="00331BA2" w:rsidRDefault="00A8369B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Certyfikat zawiera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powołanie na program certyfikacji, normę lub inne właściwe dokumenty.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8369B" w:rsidRPr="00331BA2" w:rsidRDefault="00A8369B" w:rsidP="00A8369B">
            <w:r w:rsidRPr="00331BA2">
              <w:rPr>
                <w:rFonts w:ascii="Arial" w:hAnsi="Arial"/>
                <w:sz w:val="18"/>
                <w:szCs w:val="18"/>
              </w:rPr>
              <w:t>9.4.8 e)</w:t>
            </w:r>
          </w:p>
        </w:tc>
        <w:tc>
          <w:tcPr>
            <w:tcW w:w="1437" w:type="pct"/>
          </w:tcPr>
          <w:p w:rsidR="00A8369B" w:rsidRPr="00331BA2" w:rsidRDefault="00A8369B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>Certyfikat zawiera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zakres certyfikacji.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8369B" w:rsidRPr="00331BA2" w:rsidRDefault="00A8369B" w:rsidP="00A8369B">
            <w:r w:rsidRPr="00331BA2">
              <w:rPr>
                <w:rFonts w:ascii="Arial" w:hAnsi="Arial"/>
                <w:sz w:val="18"/>
                <w:szCs w:val="18"/>
              </w:rPr>
              <w:t>9.4.8 f)</w:t>
            </w:r>
          </w:p>
        </w:tc>
        <w:tc>
          <w:tcPr>
            <w:tcW w:w="1437" w:type="pct"/>
          </w:tcPr>
          <w:p w:rsidR="00A8369B" w:rsidRPr="00331BA2" w:rsidRDefault="00A8369B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>Certyfikat zawiera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jący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164E4F" w:rsidRPr="00331BA2">
              <w:rPr>
                <w:rFonts w:ascii="Arial" w:hAnsi="Arial"/>
                <w:sz w:val="18"/>
                <w:szCs w:val="18"/>
              </w:rPr>
              <w:t>datę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rozpoczęcia i upływu ważności certyfikacji.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95614C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9.4.9</w:t>
            </w:r>
          </w:p>
        </w:tc>
        <w:tc>
          <w:tcPr>
            <w:tcW w:w="1437" w:type="pct"/>
            <w:vAlign w:val="center"/>
          </w:tcPr>
          <w:p w:rsidR="005E3BEB" w:rsidRPr="00331BA2" w:rsidRDefault="005E3BEB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Zapobieganie fałsz</w:t>
            </w:r>
            <w:r w:rsidR="007A6752" w:rsidRPr="00331BA2">
              <w:rPr>
                <w:rFonts w:ascii="Arial" w:hAnsi="Arial"/>
                <w:sz w:val="18"/>
                <w:szCs w:val="18"/>
              </w:rPr>
              <w:t>owaniu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certyfikatu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95614C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95614C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95614C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95614C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95614C" w:rsidRPr="00331BA2" w:rsidRDefault="0064458A" w:rsidP="003C221F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9.5</w:t>
            </w:r>
            <w:r w:rsidR="005B0250" w:rsidRPr="00331BA2"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437" w:type="pct"/>
            <w:vAlign w:val="center"/>
          </w:tcPr>
          <w:p w:rsidR="0095614C" w:rsidRPr="00331BA2" w:rsidRDefault="00C275B6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Zawiesza</w:t>
            </w:r>
            <w:r w:rsidR="005E3BEB" w:rsidRPr="00331BA2">
              <w:rPr>
                <w:rFonts w:ascii="Arial" w:hAnsi="Arial"/>
                <w:b/>
                <w:sz w:val="18"/>
                <w:szCs w:val="18"/>
              </w:rPr>
              <w:t>nie, cofanie</w:t>
            </w:r>
            <w:r w:rsidR="0064458A" w:rsidRPr="00331BA2">
              <w:rPr>
                <w:rFonts w:ascii="Arial" w:hAnsi="Arial"/>
                <w:b/>
                <w:sz w:val="18"/>
                <w:szCs w:val="18"/>
              </w:rPr>
              <w:t xml:space="preserve"> lub ogranicz</w:t>
            </w:r>
            <w:r w:rsidR="005E3BEB" w:rsidRPr="00331BA2">
              <w:rPr>
                <w:rFonts w:ascii="Arial" w:hAnsi="Arial"/>
                <w:b/>
                <w:sz w:val="18"/>
                <w:szCs w:val="18"/>
              </w:rPr>
              <w:t>a</w:t>
            </w:r>
            <w:r w:rsidR="0064458A" w:rsidRPr="00331BA2">
              <w:rPr>
                <w:rFonts w:ascii="Arial" w:hAnsi="Arial"/>
                <w:b/>
                <w:sz w:val="18"/>
                <w:szCs w:val="18"/>
              </w:rPr>
              <w:t xml:space="preserve">nie zakresu certyfikacji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95614C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5614C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95614C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95614C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95614C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9.5.1</w:t>
            </w:r>
          </w:p>
        </w:tc>
        <w:tc>
          <w:tcPr>
            <w:tcW w:w="1437" w:type="pct"/>
            <w:vAlign w:val="center"/>
          </w:tcPr>
          <w:p w:rsidR="00756FE6" w:rsidRPr="00331BA2" w:rsidRDefault="00756FE6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Polityka i udokumentowane procedury </w:t>
            </w:r>
            <w:r w:rsidR="00A11594" w:rsidRPr="00331BA2">
              <w:rPr>
                <w:rFonts w:ascii="Arial" w:hAnsi="Arial"/>
                <w:sz w:val="18"/>
                <w:szCs w:val="18"/>
              </w:rPr>
              <w:t>zawieszania lub cofania certyfikacji lub ograniczania zakresu certyfikacji, określające działania podejmowane przez jednostkę certyfikującą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  <w:r w:rsidR="00A11594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95614C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95614C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95614C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95614C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95614C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9.5.2</w:t>
            </w:r>
          </w:p>
        </w:tc>
        <w:tc>
          <w:tcPr>
            <w:tcW w:w="1437" w:type="pct"/>
            <w:vAlign w:val="center"/>
          </w:tcPr>
          <w:p w:rsidR="0095614C" w:rsidRPr="00331BA2" w:rsidRDefault="005D368A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C</w:t>
            </w:r>
            <w:r w:rsidR="00A11594" w:rsidRPr="00331BA2">
              <w:rPr>
                <w:rFonts w:ascii="Arial" w:hAnsi="Arial"/>
                <w:sz w:val="18"/>
                <w:szCs w:val="18"/>
              </w:rPr>
              <w:t xml:space="preserve">ofnięcie lub ograniczenie zakresu certyfikacji </w:t>
            </w:r>
            <w:r w:rsidRPr="00331BA2">
              <w:rPr>
                <w:rFonts w:ascii="Arial" w:hAnsi="Arial"/>
                <w:sz w:val="18"/>
                <w:szCs w:val="18"/>
              </w:rPr>
              <w:br/>
            </w:r>
            <w:r w:rsidR="00A11594" w:rsidRPr="00331BA2">
              <w:rPr>
                <w:rFonts w:ascii="Arial" w:hAnsi="Arial"/>
                <w:sz w:val="18"/>
                <w:szCs w:val="18"/>
              </w:rPr>
              <w:t>w wyniku nie</w:t>
            </w:r>
            <w:r w:rsidRPr="00331BA2">
              <w:rPr>
                <w:rFonts w:ascii="Arial" w:hAnsi="Arial"/>
                <w:sz w:val="18"/>
                <w:szCs w:val="18"/>
              </w:rPr>
              <w:t>rozwiązania</w:t>
            </w:r>
            <w:r w:rsidR="00A11594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164E4F" w:rsidRPr="00331BA2">
              <w:rPr>
                <w:rFonts w:ascii="Arial" w:hAnsi="Arial"/>
                <w:sz w:val="18"/>
                <w:szCs w:val="18"/>
              </w:rPr>
              <w:t xml:space="preserve">kwestii, </w:t>
            </w:r>
            <w:r w:rsidR="00A11594" w:rsidRPr="00331BA2">
              <w:rPr>
                <w:rFonts w:ascii="Arial" w:hAnsi="Arial"/>
                <w:sz w:val="18"/>
                <w:szCs w:val="18"/>
              </w:rPr>
              <w:t>w ustalonym przez jednos</w:t>
            </w:r>
            <w:r w:rsidR="00164E4F" w:rsidRPr="00331BA2">
              <w:rPr>
                <w:rFonts w:ascii="Arial" w:hAnsi="Arial"/>
                <w:sz w:val="18"/>
                <w:szCs w:val="18"/>
              </w:rPr>
              <w:t>tkę certyfikującą czasie</w:t>
            </w:r>
            <w:r w:rsidR="00A11594" w:rsidRPr="00331BA2">
              <w:rPr>
                <w:rFonts w:ascii="Arial" w:hAnsi="Arial"/>
                <w:sz w:val="18"/>
                <w:szCs w:val="18"/>
              </w:rPr>
              <w:t>, które spowodowały zawieszenie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  <w:r w:rsidR="00A11594" w:rsidRPr="00331BA2"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95614C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95614C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95614C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95614C" w:rsidRPr="00331BA2" w:rsidRDefault="0095614C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9.5.3</w:t>
            </w:r>
          </w:p>
        </w:tc>
        <w:tc>
          <w:tcPr>
            <w:tcW w:w="1437" w:type="pct"/>
            <w:vAlign w:val="center"/>
          </w:tcPr>
          <w:p w:rsidR="0064458A" w:rsidRPr="00331BA2" w:rsidRDefault="00A11594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Prawnie wiążące umowy z certyfikowanymi osobami, w celu zapewnienia, że w przypadku zawieszania certyfikacji, certyfikowana osoba </w:t>
            </w:r>
            <w:r w:rsidR="00EC253C" w:rsidRPr="00331BA2">
              <w:rPr>
                <w:rFonts w:ascii="Arial" w:hAnsi="Arial"/>
                <w:sz w:val="18"/>
                <w:szCs w:val="18"/>
              </w:rPr>
              <w:t xml:space="preserve">powstrzyma się </w:t>
            </w:r>
            <w:r w:rsidR="0040630B" w:rsidRPr="00331BA2">
              <w:rPr>
                <w:rFonts w:ascii="Arial" w:hAnsi="Arial"/>
                <w:sz w:val="18"/>
                <w:szCs w:val="18"/>
              </w:rPr>
              <w:br/>
            </w:r>
            <w:r w:rsidR="00EC253C" w:rsidRPr="00331BA2">
              <w:rPr>
                <w:rFonts w:ascii="Arial" w:hAnsi="Arial"/>
                <w:sz w:val="18"/>
                <w:szCs w:val="18"/>
              </w:rPr>
              <w:t>od promowania swojej certyfikacji w czasie jej zawieszenia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9.5.4</w:t>
            </w:r>
          </w:p>
        </w:tc>
        <w:tc>
          <w:tcPr>
            <w:tcW w:w="1437" w:type="pct"/>
            <w:vAlign w:val="center"/>
          </w:tcPr>
          <w:p w:rsidR="0064458A" w:rsidRPr="00331BA2" w:rsidRDefault="00EC253C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Prawnie wiążące umowy z certyfikowanymi osobami, w celu zapewnienia, że w przypadku cofnięcia certyfikacji, certyfikowana osoba nie będzie w żaden</w:t>
            </w:r>
            <w:r w:rsidR="005D368A" w:rsidRPr="00331BA2">
              <w:rPr>
                <w:rFonts w:ascii="Arial" w:hAnsi="Arial"/>
                <w:sz w:val="18"/>
                <w:szCs w:val="18"/>
              </w:rPr>
              <w:t xml:space="preserve"> sposób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powoływała się na status certyfikatu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9.6</w:t>
            </w:r>
          </w:p>
        </w:tc>
        <w:tc>
          <w:tcPr>
            <w:tcW w:w="1437" w:type="pct"/>
            <w:vAlign w:val="center"/>
          </w:tcPr>
          <w:p w:rsidR="0064458A" w:rsidRPr="00331BA2" w:rsidRDefault="006D2CC5" w:rsidP="00444C02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Proces p</w:t>
            </w:r>
            <w:r w:rsidR="0064458A" w:rsidRPr="00331BA2">
              <w:rPr>
                <w:rFonts w:ascii="Arial" w:hAnsi="Arial"/>
                <w:b/>
                <w:sz w:val="18"/>
                <w:szCs w:val="18"/>
              </w:rPr>
              <w:t>onown</w:t>
            </w:r>
            <w:r w:rsidRPr="00331BA2">
              <w:rPr>
                <w:rFonts w:ascii="Arial" w:hAnsi="Arial"/>
                <w:b/>
                <w:sz w:val="18"/>
                <w:szCs w:val="18"/>
              </w:rPr>
              <w:t>ej</w:t>
            </w:r>
            <w:r w:rsidR="0064458A" w:rsidRPr="00331BA2">
              <w:rPr>
                <w:rFonts w:ascii="Arial" w:hAnsi="Arial"/>
                <w:b/>
                <w:sz w:val="18"/>
                <w:szCs w:val="18"/>
              </w:rPr>
              <w:t xml:space="preserve"> certyfikacj</w:t>
            </w:r>
            <w:r w:rsidRPr="00331BA2">
              <w:rPr>
                <w:rFonts w:ascii="Arial" w:hAnsi="Arial"/>
                <w:b/>
                <w:sz w:val="18"/>
                <w:szCs w:val="18"/>
              </w:rPr>
              <w:t>i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9.6.1</w:t>
            </w:r>
          </w:p>
        </w:tc>
        <w:tc>
          <w:tcPr>
            <w:tcW w:w="1437" w:type="pct"/>
            <w:vAlign w:val="center"/>
          </w:tcPr>
          <w:p w:rsidR="0064458A" w:rsidRPr="00331BA2" w:rsidRDefault="00785909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Udokumentowana procedura dotycząca </w:t>
            </w:r>
            <w:r w:rsidR="005B0250" w:rsidRPr="00331BA2">
              <w:rPr>
                <w:rFonts w:ascii="Arial" w:hAnsi="Arial"/>
                <w:sz w:val="18"/>
                <w:szCs w:val="18"/>
              </w:rPr>
              <w:t>prowadzeni</w:t>
            </w:r>
            <w:r w:rsidR="003F6DCE" w:rsidRPr="00331BA2">
              <w:rPr>
                <w:rFonts w:ascii="Arial" w:hAnsi="Arial"/>
                <w:sz w:val="18"/>
                <w:szCs w:val="18"/>
              </w:rPr>
              <w:t xml:space="preserve">a procesu ponownej certyfikacji, zgodnie </w:t>
            </w:r>
            <w:r w:rsidR="005D368A" w:rsidRPr="00331BA2">
              <w:rPr>
                <w:rFonts w:ascii="Arial" w:hAnsi="Arial"/>
                <w:sz w:val="18"/>
                <w:szCs w:val="18"/>
              </w:rPr>
              <w:br/>
            </w:r>
            <w:r w:rsidR="003F6DCE" w:rsidRPr="00331BA2">
              <w:rPr>
                <w:rFonts w:ascii="Arial" w:hAnsi="Arial"/>
                <w:sz w:val="18"/>
                <w:szCs w:val="18"/>
              </w:rPr>
              <w:t>z wy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maganiami programu certyfikacji.</w:t>
            </w:r>
            <w:r w:rsidR="005B0250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lastRenderedPageBreak/>
              <w:t>9.6.2</w:t>
            </w:r>
          </w:p>
        </w:tc>
        <w:tc>
          <w:tcPr>
            <w:tcW w:w="1437" w:type="pct"/>
            <w:vAlign w:val="center"/>
          </w:tcPr>
          <w:p w:rsidR="0064458A" w:rsidRPr="00331BA2" w:rsidRDefault="00B46797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Zapewnienie, że </w:t>
            </w:r>
            <w:r w:rsidR="003F6DCE" w:rsidRPr="00331BA2">
              <w:rPr>
                <w:rFonts w:ascii="Arial" w:hAnsi="Arial"/>
                <w:sz w:val="18"/>
                <w:szCs w:val="18"/>
              </w:rPr>
              <w:t xml:space="preserve">podczas ponownej certyfikacji </w:t>
            </w:r>
            <w:r w:rsidRPr="00331BA2">
              <w:rPr>
                <w:rFonts w:ascii="Arial" w:hAnsi="Arial"/>
                <w:sz w:val="18"/>
                <w:szCs w:val="18"/>
              </w:rPr>
              <w:t>zostają potwierdzone kompetencje</w:t>
            </w:r>
            <w:r w:rsidR="005B0250" w:rsidRPr="00331BA2">
              <w:rPr>
                <w:rFonts w:ascii="Arial" w:hAnsi="Arial"/>
                <w:sz w:val="18"/>
                <w:szCs w:val="18"/>
              </w:rPr>
              <w:t xml:space="preserve"> osoby certyfikowanej </w:t>
            </w:r>
            <w:r w:rsidR="003F6DCE" w:rsidRPr="00331BA2">
              <w:rPr>
                <w:rFonts w:ascii="Arial" w:hAnsi="Arial"/>
                <w:sz w:val="18"/>
                <w:szCs w:val="18"/>
              </w:rPr>
              <w:t xml:space="preserve">oraz ciągłe spełnianie </w:t>
            </w:r>
            <w:r w:rsidR="005D368A" w:rsidRPr="00331BA2">
              <w:rPr>
                <w:rFonts w:ascii="Arial" w:hAnsi="Arial"/>
                <w:sz w:val="18"/>
                <w:szCs w:val="18"/>
              </w:rPr>
              <w:t xml:space="preserve">przez certyfikowaną osobę </w:t>
            </w:r>
            <w:r w:rsidR="003F6DCE" w:rsidRPr="00331BA2">
              <w:rPr>
                <w:rFonts w:ascii="Arial" w:hAnsi="Arial"/>
                <w:sz w:val="18"/>
                <w:szCs w:val="18"/>
              </w:rPr>
              <w:t>wymagań aktualnego programu certyfikacji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  <w:r w:rsidR="003F6DCE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9.6.3</w:t>
            </w:r>
          </w:p>
        </w:tc>
        <w:tc>
          <w:tcPr>
            <w:tcW w:w="1437" w:type="pct"/>
            <w:vAlign w:val="center"/>
          </w:tcPr>
          <w:p w:rsidR="009A3469" w:rsidRPr="00331BA2" w:rsidRDefault="00B46797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Okres ponownej certyfikacji zgodny z wymaganiami programu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A8369B" w:rsidRPr="00331BA2" w:rsidRDefault="00A8369B" w:rsidP="00A8369B">
            <w:r w:rsidRPr="00331BA2">
              <w:rPr>
                <w:rFonts w:ascii="Arial" w:hAnsi="Arial"/>
                <w:sz w:val="18"/>
                <w:szCs w:val="18"/>
              </w:rPr>
              <w:t>9.6.3 a)</w:t>
            </w:r>
          </w:p>
        </w:tc>
        <w:tc>
          <w:tcPr>
            <w:tcW w:w="1437" w:type="pct"/>
            <w:vAlign w:val="center"/>
          </w:tcPr>
          <w:p w:rsidR="00A8369B" w:rsidRPr="00331BA2" w:rsidRDefault="000D1951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Określenie okresu ponownej certyfikacji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z uwzględnieniem wymagań prawnych</w:t>
            </w:r>
            <w:r w:rsidR="00CA1C24" w:rsidRPr="00331BA2">
              <w:rPr>
                <w:rFonts w:ascii="Arial" w:hAnsi="Arial"/>
                <w:sz w:val="18"/>
                <w:szCs w:val="18"/>
              </w:rPr>
              <w:t xml:space="preserve"> (jeśli to właściwe)</w:t>
            </w:r>
            <w:r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A8369B" w:rsidRPr="00331BA2" w:rsidRDefault="00A8369B" w:rsidP="00A8369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t>9.6.3 b)</w:t>
            </w:r>
          </w:p>
        </w:tc>
        <w:tc>
          <w:tcPr>
            <w:tcW w:w="1437" w:type="pct"/>
          </w:tcPr>
          <w:p w:rsidR="000D1951" w:rsidRPr="00331BA2" w:rsidRDefault="000D1951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Określenie okresu ponownej certyfikacji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z uwzględnieniem zmian w dokumentach normatywnych</w:t>
            </w:r>
            <w:r w:rsidR="00CA1C24" w:rsidRPr="00331BA2">
              <w:rPr>
                <w:rFonts w:ascii="Arial" w:hAnsi="Arial"/>
                <w:sz w:val="18"/>
                <w:szCs w:val="18"/>
              </w:rPr>
              <w:t xml:space="preserve"> (jeśli to właściwe).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t>9.6.3 c)</w:t>
            </w:r>
          </w:p>
        </w:tc>
        <w:tc>
          <w:tcPr>
            <w:tcW w:w="1437" w:type="pct"/>
          </w:tcPr>
          <w:p w:rsidR="000D1951" w:rsidRPr="00331BA2" w:rsidRDefault="000D1951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Określenie okresu ponownej certyfikacji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z uwzględnieniem zmian we właściwych wymaganiach programu</w:t>
            </w:r>
            <w:r w:rsidR="00CA1C24" w:rsidRPr="00331BA2">
              <w:rPr>
                <w:rFonts w:ascii="Arial" w:hAnsi="Arial"/>
                <w:sz w:val="18"/>
                <w:szCs w:val="18"/>
              </w:rPr>
              <w:t xml:space="preserve"> (jeśli to właściwe).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t>9.6.3 d)</w:t>
            </w:r>
          </w:p>
        </w:tc>
        <w:tc>
          <w:tcPr>
            <w:tcW w:w="1437" w:type="pct"/>
          </w:tcPr>
          <w:p w:rsidR="000D1951" w:rsidRPr="00331BA2" w:rsidRDefault="000D1951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Określenie okresu ponownej certyfikacji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z uwzględnieniem charakteru lub dojrzałości branży lub obszaru</w:t>
            </w:r>
            <w:r w:rsidR="00CA1C24" w:rsidRPr="00331BA2">
              <w:rPr>
                <w:rFonts w:ascii="Arial" w:hAnsi="Arial"/>
                <w:sz w:val="18"/>
                <w:szCs w:val="18"/>
              </w:rPr>
              <w:t xml:space="preserve"> (jeśli to właściwe).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t>9.6.3 e)</w:t>
            </w:r>
          </w:p>
        </w:tc>
        <w:tc>
          <w:tcPr>
            <w:tcW w:w="1437" w:type="pct"/>
          </w:tcPr>
          <w:p w:rsidR="000D1951" w:rsidRPr="00331BA2" w:rsidRDefault="000D1951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Określenie okresu ponownej certyfikacji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 xml:space="preserve">z uwzględnieniem ryzyka wynikającego </w:t>
            </w:r>
            <w:r w:rsidR="00114A55" w:rsidRPr="00331BA2">
              <w:rPr>
                <w:rFonts w:ascii="Arial" w:hAnsi="Arial"/>
                <w:sz w:val="18"/>
                <w:szCs w:val="18"/>
              </w:rPr>
              <w:br/>
            </w:r>
            <w:r w:rsidRPr="00331BA2">
              <w:rPr>
                <w:rFonts w:ascii="Arial" w:hAnsi="Arial"/>
                <w:sz w:val="18"/>
                <w:szCs w:val="18"/>
              </w:rPr>
              <w:t>z niekompetencji osoby</w:t>
            </w:r>
            <w:r w:rsidR="00CA1C24" w:rsidRPr="00331BA2">
              <w:rPr>
                <w:rFonts w:ascii="Arial" w:hAnsi="Arial"/>
                <w:sz w:val="18"/>
                <w:szCs w:val="18"/>
              </w:rPr>
              <w:t xml:space="preserve"> (jeśli to właściwe).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t>9.6.3 f)</w:t>
            </w:r>
          </w:p>
        </w:tc>
        <w:tc>
          <w:tcPr>
            <w:tcW w:w="1437" w:type="pct"/>
          </w:tcPr>
          <w:p w:rsidR="000D1951" w:rsidRPr="00331BA2" w:rsidRDefault="000D1951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Określenie okresu ponownej certyfikacji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z uwzględnieniem ciągłych zmian w technologii</w:t>
            </w:r>
            <w:r w:rsidR="00CA1C24" w:rsidRPr="00331BA2">
              <w:rPr>
                <w:rFonts w:ascii="Arial" w:hAnsi="Arial"/>
                <w:sz w:val="18"/>
                <w:szCs w:val="18"/>
              </w:rPr>
              <w:t xml:space="preserve"> (jeśli to właściwe).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t>9.6.3 g)</w:t>
            </w:r>
          </w:p>
        </w:tc>
        <w:tc>
          <w:tcPr>
            <w:tcW w:w="1437" w:type="pct"/>
          </w:tcPr>
          <w:p w:rsidR="000D1951" w:rsidRPr="00331BA2" w:rsidRDefault="000D1951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Określenie okresu ponownej certyfikacji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z uwzględnieniem wymagań stron zainteresowanych</w:t>
            </w:r>
            <w:r w:rsidR="00CA1C24" w:rsidRPr="00331BA2">
              <w:rPr>
                <w:rFonts w:ascii="Arial" w:hAnsi="Arial"/>
                <w:sz w:val="18"/>
                <w:szCs w:val="18"/>
              </w:rPr>
              <w:t xml:space="preserve"> (jeśli to właściwe).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t>9.6.3 h)</w:t>
            </w:r>
          </w:p>
        </w:tc>
        <w:tc>
          <w:tcPr>
            <w:tcW w:w="1437" w:type="pct"/>
          </w:tcPr>
          <w:p w:rsidR="000D1951" w:rsidRPr="00331BA2" w:rsidRDefault="000D1951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Określenie okresu ponownej certyfikacji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z uwzględnieniem częstości i zakresu działań nadzorczych</w:t>
            </w:r>
            <w:r w:rsidR="00CA1C24" w:rsidRPr="00331BA2">
              <w:rPr>
                <w:rFonts w:ascii="Arial" w:hAnsi="Arial"/>
                <w:sz w:val="18"/>
                <w:szCs w:val="18"/>
              </w:rPr>
              <w:t xml:space="preserve"> (jeśli to właściwe).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9.6.4</w:t>
            </w:r>
          </w:p>
        </w:tc>
        <w:tc>
          <w:tcPr>
            <w:tcW w:w="1437" w:type="pct"/>
            <w:vAlign w:val="center"/>
          </w:tcPr>
          <w:p w:rsidR="009A3469" w:rsidRPr="00331BA2" w:rsidRDefault="00874F5B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Zapewnienie bezstronności ponownej certyfikacji</w:t>
            </w:r>
            <w:r w:rsidR="007A6752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AB1412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64458A" w:rsidRPr="00331BA2" w:rsidRDefault="0064458A" w:rsidP="003F6DCE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9.6.5</w:t>
            </w:r>
            <w:r w:rsidR="009A3469" w:rsidRPr="00331BA2">
              <w:rPr>
                <w:rFonts w:ascii="Arial" w:hAnsi="Arial"/>
                <w:sz w:val="18"/>
                <w:szCs w:val="18"/>
              </w:rPr>
              <w:t xml:space="preserve">   </w:t>
            </w:r>
          </w:p>
        </w:tc>
        <w:tc>
          <w:tcPr>
            <w:tcW w:w="1437" w:type="pct"/>
            <w:vAlign w:val="center"/>
          </w:tcPr>
          <w:p w:rsidR="0064458A" w:rsidRPr="00331BA2" w:rsidRDefault="00874F5B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Zakres ponownej certyfikacji zgodny </w:t>
            </w:r>
            <w:r w:rsidR="009A3469" w:rsidRPr="00331BA2">
              <w:rPr>
                <w:rFonts w:ascii="Arial" w:hAnsi="Arial"/>
                <w:sz w:val="18"/>
                <w:szCs w:val="18"/>
              </w:rPr>
              <w:t>z programem certyfikacji</w:t>
            </w:r>
            <w:r w:rsidR="000D1951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t>9.6.5 a)</w:t>
            </w:r>
          </w:p>
        </w:tc>
        <w:tc>
          <w:tcPr>
            <w:tcW w:w="1437" w:type="pct"/>
            <w:vAlign w:val="center"/>
          </w:tcPr>
          <w:p w:rsidR="000D1951" w:rsidRPr="00331BA2" w:rsidRDefault="000D1951" w:rsidP="00444C02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Ponowna certyfikacja uwzględnia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jąca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ocenę na miejscu.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t>9.6.5 b)</w:t>
            </w:r>
          </w:p>
        </w:tc>
        <w:tc>
          <w:tcPr>
            <w:tcW w:w="1437" w:type="pct"/>
          </w:tcPr>
          <w:p w:rsidR="000D1951" w:rsidRPr="00331BA2" w:rsidRDefault="000D1951" w:rsidP="00444C02">
            <w:r w:rsidRPr="00331BA2">
              <w:rPr>
                <w:rFonts w:ascii="Arial" w:hAnsi="Arial"/>
                <w:sz w:val="18"/>
                <w:szCs w:val="18"/>
              </w:rPr>
              <w:t xml:space="preserve">Ponowna certyfikacja 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uwzględniająca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rozwój zawodowy.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t>9.6.5 c)</w:t>
            </w:r>
          </w:p>
        </w:tc>
        <w:tc>
          <w:tcPr>
            <w:tcW w:w="1437" w:type="pct"/>
          </w:tcPr>
          <w:p w:rsidR="000D1951" w:rsidRPr="00331BA2" w:rsidRDefault="000D1951" w:rsidP="00444C02">
            <w:r w:rsidRPr="00331BA2">
              <w:rPr>
                <w:rFonts w:ascii="Arial" w:hAnsi="Arial"/>
                <w:sz w:val="18"/>
                <w:szCs w:val="18"/>
              </w:rPr>
              <w:t xml:space="preserve">Ponowna certyfikacja 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uwzględniająca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usystematyzowane wywiady.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lastRenderedPageBreak/>
              <w:t>9.6.5 d)</w:t>
            </w:r>
          </w:p>
        </w:tc>
        <w:tc>
          <w:tcPr>
            <w:tcW w:w="1437" w:type="pct"/>
          </w:tcPr>
          <w:p w:rsidR="000D1951" w:rsidRPr="00331BA2" w:rsidRDefault="000D1951" w:rsidP="00444C02">
            <w:r w:rsidRPr="00331BA2">
              <w:rPr>
                <w:rFonts w:ascii="Arial" w:hAnsi="Arial"/>
                <w:sz w:val="18"/>
                <w:szCs w:val="18"/>
              </w:rPr>
              <w:t xml:space="preserve">Ponowna certyfikacja 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uwzględniająca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potwierdzenie trwania pracy na satysfakcjonującym poziomie, zapisy dot. doświadczenia zawodowego.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t>9.6.5 e)</w:t>
            </w:r>
          </w:p>
        </w:tc>
        <w:tc>
          <w:tcPr>
            <w:tcW w:w="1437" w:type="pct"/>
          </w:tcPr>
          <w:p w:rsidR="000D1951" w:rsidRPr="00331BA2" w:rsidRDefault="000D1951" w:rsidP="00444C02">
            <w:r w:rsidRPr="00331BA2">
              <w:rPr>
                <w:rFonts w:ascii="Arial" w:hAnsi="Arial"/>
                <w:sz w:val="18"/>
                <w:szCs w:val="18"/>
              </w:rPr>
              <w:t xml:space="preserve">Ponowna certyfikacja </w:t>
            </w:r>
            <w:r w:rsidR="00114A55" w:rsidRPr="00331BA2">
              <w:rPr>
                <w:rFonts w:ascii="Arial" w:hAnsi="Arial"/>
                <w:sz w:val="18"/>
                <w:szCs w:val="18"/>
              </w:rPr>
              <w:t xml:space="preserve">uwzględniająca </w:t>
            </w:r>
            <w:r w:rsidRPr="00331BA2">
              <w:rPr>
                <w:rFonts w:ascii="Arial" w:hAnsi="Arial"/>
                <w:sz w:val="18"/>
                <w:szCs w:val="18"/>
              </w:rPr>
              <w:t>egzamin.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t>9.6.5 f)</w:t>
            </w:r>
          </w:p>
        </w:tc>
        <w:tc>
          <w:tcPr>
            <w:tcW w:w="1437" w:type="pct"/>
          </w:tcPr>
          <w:p w:rsidR="000D1951" w:rsidRPr="00331BA2" w:rsidRDefault="000D1951" w:rsidP="00444C02">
            <w:r w:rsidRPr="00331BA2">
              <w:rPr>
                <w:rFonts w:ascii="Arial" w:hAnsi="Arial"/>
                <w:sz w:val="18"/>
                <w:szCs w:val="18"/>
              </w:rPr>
              <w:t xml:space="preserve">Ponowna certyfikacja 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uwzględniająca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sprawdzenie fizycznej zdolności w odniesieniu do branych pod uwagę kompetencji.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9.7</w:t>
            </w:r>
          </w:p>
        </w:tc>
        <w:tc>
          <w:tcPr>
            <w:tcW w:w="1437" w:type="pct"/>
            <w:vAlign w:val="center"/>
          </w:tcPr>
          <w:p w:rsidR="002D00D1" w:rsidRPr="00331BA2" w:rsidRDefault="00A4562D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Wykorzystywanie certyfikatów, logo i </w:t>
            </w:r>
            <w:r w:rsidR="002D00D1" w:rsidRPr="00331BA2">
              <w:rPr>
                <w:rFonts w:ascii="Arial" w:hAnsi="Arial"/>
                <w:b/>
                <w:sz w:val="18"/>
                <w:szCs w:val="18"/>
              </w:rPr>
              <w:t>znaków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9.7.1</w:t>
            </w:r>
          </w:p>
        </w:tc>
        <w:tc>
          <w:tcPr>
            <w:tcW w:w="1437" w:type="pct"/>
            <w:vAlign w:val="center"/>
          </w:tcPr>
          <w:p w:rsidR="002D00D1" w:rsidRPr="00331BA2" w:rsidRDefault="002D00D1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Udokumentowane warunki wykorzystywania </w:t>
            </w:r>
            <w:r w:rsidR="00BB0982" w:rsidRPr="00331BA2">
              <w:rPr>
                <w:rFonts w:ascii="Arial" w:hAnsi="Arial"/>
                <w:sz w:val="18"/>
                <w:szCs w:val="18"/>
              </w:rPr>
              <w:t xml:space="preserve">znaku certyfikacji </w:t>
            </w:r>
            <w:r w:rsidR="002B5275" w:rsidRPr="00331BA2">
              <w:rPr>
                <w:rFonts w:ascii="Arial" w:hAnsi="Arial"/>
                <w:sz w:val="18"/>
                <w:szCs w:val="18"/>
              </w:rPr>
              <w:t>lub logo</w:t>
            </w:r>
            <w:r w:rsidR="00BB0982" w:rsidRPr="00331BA2">
              <w:rPr>
                <w:rFonts w:ascii="Arial" w:hAnsi="Arial"/>
                <w:sz w:val="18"/>
                <w:szCs w:val="18"/>
              </w:rPr>
              <w:t xml:space="preserve"> oraz prawidłowe zarządzanie prawami do ich stosowania i przedstawiania</w:t>
            </w:r>
            <w:r w:rsidR="00BB6B59" w:rsidRPr="00331BA2">
              <w:rPr>
                <w:rFonts w:ascii="Arial" w:hAnsi="Arial"/>
                <w:sz w:val="18"/>
                <w:szCs w:val="18"/>
              </w:rPr>
              <w:t>.</w:t>
            </w:r>
            <w:r w:rsidR="00BB0982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366181">
        <w:tc>
          <w:tcPr>
            <w:tcW w:w="632" w:type="pct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9.7.2</w:t>
            </w:r>
          </w:p>
        </w:tc>
        <w:tc>
          <w:tcPr>
            <w:tcW w:w="1437" w:type="pct"/>
            <w:vAlign w:val="center"/>
          </w:tcPr>
          <w:p w:rsidR="0010116D" w:rsidRPr="00331BA2" w:rsidRDefault="003632C7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Obowiązek podpisywania</w:t>
            </w:r>
            <w:r w:rsidR="002B5275" w:rsidRPr="00331BA2">
              <w:rPr>
                <w:rFonts w:ascii="Arial" w:hAnsi="Arial"/>
                <w:sz w:val="18"/>
                <w:szCs w:val="18"/>
              </w:rPr>
              <w:t xml:space="preserve"> umowy z </w:t>
            </w:r>
            <w:r w:rsidR="003F6DCE" w:rsidRPr="00331BA2">
              <w:rPr>
                <w:rFonts w:ascii="Arial" w:hAnsi="Arial"/>
                <w:sz w:val="18"/>
                <w:szCs w:val="18"/>
              </w:rPr>
              <w:t>certyfikowaną osobą</w:t>
            </w:r>
            <w:r w:rsidR="000D1951" w:rsidRPr="00331BA2">
              <w:rPr>
                <w:rFonts w:ascii="Arial" w:hAnsi="Arial"/>
                <w:sz w:val="18"/>
                <w:szCs w:val="18"/>
              </w:rPr>
              <w:t>.</w:t>
            </w:r>
            <w:r w:rsidR="003F6DCE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t>9.7.2 a)</w:t>
            </w:r>
          </w:p>
        </w:tc>
        <w:tc>
          <w:tcPr>
            <w:tcW w:w="1437" w:type="pct"/>
            <w:vAlign w:val="center"/>
          </w:tcPr>
          <w:p w:rsidR="000D1951" w:rsidRPr="00331BA2" w:rsidRDefault="007A6752" w:rsidP="00444C0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Umowa </w:t>
            </w:r>
            <w:r w:rsidR="00BE4414" w:rsidRPr="00331BA2">
              <w:rPr>
                <w:rFonts w:ascii="Arial" w:hAnsi="Arial"/>
                <w:sz w:val="18"/>
                <w:szCs w:val="18"/>
              </w:rPr>
              <w:t>z certyfikowaną osobą dotyczy przestrzegania</w:t>
            </w:r>
            <w:r w:rsidR="000D1951" w:rsidRPr="00331BA2">
              <w:rPr>
                <w:rFonts w:ascii="Arial" w:hAnsi="Arial"/>
                <w:sz w:val="18"/>
                <w:szCs w:val="18"/>
              </w:rPr>
              <w:t xml:space="preserve"> odpowiednich postanowień programu certyfikacji.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t>9.7.2 b)</w:t>
            </w:r>
          </w:p>
        </w:tc>
        <w:tc>
          <w:tcPr>
            <w:tcW w:w="1437" w:type="pct"/>
          </w:tcPr>
          <w:p w:rsidR="000D1951" w:rsidRPr="00331BA2" w:rsidRDefault="00BE4414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>Umowa z certyfikowaną osobą dotyczy d</w:t>
            </w:r>
            <w:r w:rsidR="003632C7" w:rsidRPr="00331BA2">
              <w:rPr>
                <w:rFonts w:ascii="Arial" w:hAnsi="Arial"/>
                <w:sz w:val="18"/>
                <w:szCs w:val="18"/>
              </w:rPr>
              <w:t>eklarowani</w:t>
            </w:r>
            <w:r w:rsidRPr="00331BA2">
              <w:rPr>
                <w:rFonts w:ascii="Arial" w:hAnsi="Arial"/>
                <w:sz w:val="18"/>
                <w:szCs w:val="18"/>
              </w:rPr>
              <w:t>a</w:t>
            </w:r>
            <w:r w:rsidR="000D1951" w:rsidRPr="00331BA2">
              <w:rPr>
                <w:rFonts w:ascii="Arial" w:hAnsi="Arial"/>
                <w:sz w:val="18"/>
                <w:szCs w:val="18"/>
              </w:rPr>
              <w:t xml:space="preserve">, że osoba 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ta </w:t>
            </w:r>
            <w:r w:rsidR="000D1951" w:rsidRPr="00331BA2">
              <w:rPr>
                <w:rFonts w:ascii="Arial" w:hAnsi="Arial"/>
                <w:sz w:val="18"/>
                <w:szCs w:val="18"/>
              </w:rPr>
              <w:t>jest certyfikowana wyłącznie w zakresie, na jaki udzielono certyfikacji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t>9.7.2 c)</w:t>
            </w:r>
          </w:p>
        </w:tc>
        <w:tc>
          <w:tcPr>
            <w:tcW w:w="1437" w:type="pct"/>
          </w:tcPr>
          <w:p w:rsidR="000D1951" w:rsidRPr="00331BA2" w:rsidRDefault="00BE4414" w:rsidP="00444C02">
            <w:pPr>
              <w:spacing w:before="20"/>
            </w:pPr>
            <w:r w:rsidRPr="00331BA2">
              <w:rPr>
                <w:rFonts w:ascii="Arial" w:hAnsi="Arial"/>
                <w:sz w:val="18"/>
                <w:szCs w:val="18"/>
              </w:rPr>
              <w:t>Umowa z certyfikowaną osobą dotyczy niewykorzystywania</w:t>
            </w:r>
            <w:r w:rsidR="000D1951" w:rsidRPr="00331BA2">
              <w:rPr>
                <w:rFonts w:ascii="Arial" w:hAnsi="Arial"/>
                <w:sz w:val="18"/>
                <w:szCs w:val="18"/>
              </w:rPr>
              <w:t xml:space="preserve"> certyfikacji </w:t>
            </w:r>
            <w:r w:rsidR="000D1951" w:rsidRPr="00331BA2">
              <w:rPr>
                <w:rFonts w:ascii="Arial" w:hAnsi="Arial"/>
                <w:sz w:val="18"/>
                <w:szCs w:val="18"/>
              </w:rPr>
              <w:br/>
              <w:t>w sposób mogący zdyskredytować jednostkę certyfikującą</w:t>
            </w:r>
            <w:r w:rsidR="007E4EA8" w:rsidRPr="00331BA2">
              <w:rPr>
                <w:rFonts w:ascii="Arial" w:hAnsi="Arial"/>
                <w:sz w:val="18"/>
                <w:szCs w:val="18"/>
              </w:rPr>
              <w:t xml:space="preserve"> i </w:t>
            </w:r>
            <w:r w:rsidRPr="00331BA2">
              <w:rPr>
                <w:rFonts w:ascii="Arial" w:hAnsi="Arial"/>
                <w:sz w:val="18"/>
                <w:szCs w:val="18"/>
              </w:rPr>
              <w:t>nieskładania</w:t>
            </w:r>
            <w:r w:rsidR="007E4EA8" w:rsidRPr="00331BA2">
              <w:rPr>
                <w:rFonts w:ascii="Arial" w:hAnsi="Arial"/>
                <w:sz w:val="18"/>
                <w:szCs w:val="18"/>
              </w:rPr>
              <w:t xml:space="preserve"> żadnych oświadczeń związanych z certyfikacją, które jednostka certyfikująca uznaje za mylące lub nieuprawnione.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t>9.7.2 d)</w:t>
            </w:r>
          </w:p>
        </w:tc>
        <w:tc>
          <w:tcPr>
            <w:tcW w:w="1437" w:type="pct"/>
          </w:tcPr>
          <w:p w:rsidR="000D1951" w:rsidRPr="00331BA2" w:rsidRDefault="00BE4414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Umowa z certyfikowaną osobą dotyczy zaprzestania</w:t>
            </w:r>
            <w:r w:rsidR="007E4EA8" w:rsidRPr="00331BA2">
              <w:rPr>
                <w:rFonts w:ascii="Arial" w:hAnsi="Arial"/>
                <w:sz w:val="18"/>
                <w:szCs w:val="18"/>
              </w:rPr>
              <w:t xml:space="preserve"> stosowania wszelkich deklaracji zawierających jakiekolwiek powołanie się na jednostkę 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certyfikującą lub certyfikację </w:t>
            </w:r>
            <w:r w:rsidR="007E4EA8" w:rsidRPr="00331BA2">
              <w:rPr>
                <w:rFonts w:ascii="Arial" w:hAnsi="Arial"/>
                <w:sz w:val="18"/>
                <w:szCs w:val="18"/>
              </w:rPr>
              <w:t>w przypadku zawieszenia lub cofnięcia certyfikacji oraz zwrotu jednostce certyfikującej wszelkich wydanych przez nią certyfikatów.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D1951" w:rsidRPr="00331BA2" w:rsidRDefault="000D1951" w:rsidP="000D1951">
            <w:r w:rsidRPr="00331BA2">
              <w:rPr>
                <w:rFonts w:ascii="Arial" w:hAnsi="Arial"/>
                <w:sz w:val="18"/>
                <w:szCs w:val="18"/>
              </w:rPr>
              <w:t>9.7.2 e)</w:t>
            </w:r>
          </w:p>
        </w:tc>
        <w:tc>
          <w:tcPr>
            <w:tcW w:w="1437" w:type="pct"/>
          </w:tcPr>
          <w:p w:rsidR="000D1951" w:rsidRPr="00331BA2" w:rsidRDefault="00BE4414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Umowa z certyfikowaną osobą dotyczy niewykorzystywania certyfikatu </w:t>
            </w:r>
            <w:r w:rsidR="007E4EA8" w:rsidRPr="00331BA2">
              <w:rPr>
                <w:rFonts w:ascii="Arial" w:hAnsi="Arial"/>
                <w:sz w:val="18"/>
                <w:szCs w:val="18"/>
              </w:rPr>
              <w:t>w sposób mogący wprowadzić w błąd</w:t>
            </w:r>
            <w:r w:rsidR="00114A55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D1951" w:rsidRPr="00331BA2" w:rsidRDefault="000D1951" w:rsidP="000D19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9.7.3</w:t>
            </w:r>
          </w:p>
        </w:tc>
        <w:tc>
          <w:tcPr>
            <w:tcW w:w="1437" w:type="pct"/>
            <w:vAlign w:val="center"/>
          </w:tcPr>
          <w:p w:rsidR="002D00D1" w:rsidRPr="00331BA2" w:rsidRDefault="00366181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Obowiązek reagowania na niewłaściwe </w:t>
            </w:r>
            <w:r w:rsidR="000D6194" w:rsidRPr="00331BA2">
              <w:rPr>
                <w:rFonts w:ascii="Arial" w:hAnsi="Arial"/>
                <w:sz w:val="18"/>
                <w:szCs w:val="18"/>
              </w:rPr>
              <w:t>użycie znaków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certyfikacji lub logo jednostki certyfikującej za pomocą środków korygujących.      </w:t>
            </w:r>
            <w:r w:rsidR="001B293C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9.8</w:t>
            </w:r>
          </w:p>
        </w:tc>
        <w:tc>
          <w:tcPr>
            <w:tcW w:w="1437" w:type="pct"/>
            <w:vAlign w:val="center"/>
          </w:tcPr>
          <w:p w:rsidR="002D00D1" w:rsidRPr="00331BA2" w:rsidRDefault="002D00D1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Odwołania od decyzji </w:t>
            </w:r>
            <w:r w:rsidR="001B293C" w:rsidRPr="00331BA2">
              <w:rPr>
                <w:rFonts w:ascii="Arial" w:hAnsi="Arial"/>
                <w:b/>
                <w:sz w:val="18"/>
                <w:szCs w:val="18"/>
              </w:rPr>
              <w:t xml:space="preserve">w sprawie certyfikacji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9.8.1</w:t>
            </w:r>
          </w:p>
        </w:tc>
        <w:tc>
          <w:tcPr>
            <w:tcW w:w="1437" w:type="pct"/>
            <w:vAlign w:val="center"/>
          </w:tcPr>
          <w:p w:rsidR="002D00D1" w:rsidRPr="00331BA2" w:rsidRDefault="002B5275" w:rsidP="00107B5E">
            <w:pPr>
              <w:spacing w:before="20" w:after="20"/>
              <w:rPr>
                <w:rFonts w:ascii="Arial" w:hAnsi="Arial"/>
                <w:strike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Udokumentowany proces</w:t>
            </w:r>
            <w:r w:rsidR="001B293C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przyjmowania, oceny </w:t>
            </w:r>
            <w:r w:rsidR="0010116D" w:rsidRPr="00331BA2">
              <w:rPr>
                <w:rFonts w:ascii="Arial" w:hAnsi="Arial"/>
                <w:sz w:val="18"/>
                <w:szCs w:val="18"/>
              </w:rPr>
              <w:br/>
            </w:r>
            <w:r w:rsidRPr="00331BA2">
              <w:rPr>
                <w:rFonts w:ascii="Arial" w:hAnsi="Arial"/>
                <w:sz w:val="18"/>
                <w:szCs w:val="18"/>
              </w:rPr>
              <w:t>i podejmowania decyzji w sprawie odwołań</w:t>
            </w:r>
            <w:r w:rsidR="001F62F9" w:rsidRPr="00331BA2">
              <w:rPr>
                <w:rFonts w:ascii="Arial" w:hAnsi="Arial"/>
                <w:sz w:val="18"/>
                <w:szCs w:val="18"/>
              </w:rPr>
              <w:t>.</w:t>
            </w:r>
            <w:r w:rsidR="005C7650" w:rsidRPr="00331BA2"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2D00D1" w:rsidRPr="00331BA2" w:rsidRDefault="002D00D1" w:rsidP="002D00D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2D00D1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lastRenderedPageBreak/>
              <w:t>9.8.1 a)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Proces postępowania z odwołaniami obejmujący proces przyjmowania, oceny i rozpatrywania odwołania oraz decydowania o tym, jakie działania mają być podjęte w odpowiedzi na nie</w:t>
            </w:r>
            <w:r w:rsidR="00366181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2D00D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2D00D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9.8.1 b)</w:t>
            </w:r>
          </w:p>
        </w:tc>
        <w:tc>
          <w:tcPr>
            <w:tcW w:w="1437" w:type="pct"/>
          </w:tcPr>
          <w:p w:rsidR="001F62F9" w:rsidRPr="00331BA2" w:rsidRDefault="001F62F9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Proces postępowania z odwołaniami obejmujący śledzenie i zapisywanie odwołań, łączenie </w:t>
            </w:r>
            <w:r w:rsidR="00114A55" w:rsidRPr="00331BA2">
              <w:rPr>
                <w:rFonts w:ascii="Arial" w:hAnsi="Arial"/>
                <w:sz w:val="18"/>
                <w:szCs w:val="18"/>
              </w:rPr>
              <w:br/>
            </w:r>
            <w:r w:rsidRPr="00331BA2">
              <w:rPr>
                <w:rFonts w:ascii="Arial" w:hAnsi="Arial"/>
                <w:sz w:val="18"/>
                <w:szCs w:val="18"/>
              </w:rPr>
              <w:t xml:space="preserve">z działaniami podjętymi w celu ich rozpatrzenia.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9.8.1 c)</w:t>
            </w:r>
          </w:p>
        </w:tc>
        <w:tc>
          <w:tcPr>
            <w:tcW w:w="1437" w:type="pct"/>
          </w:tcPr>
          <w:p w:rsidR="001F62F9" w:rsidRPr="00331BA2" w:rsidRDefault="001F62F9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Proces postępowania z odwołaniami obejmujący zapewnianie, że są podejmowane wszelkie odpowiednie korekcje i działania korygujące.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4458A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9.8.2</w:t>
            </w:r>
          </w:p>
        </w:tc>
        <w:tc>
          <w:tcPr>
            <w:tcW w:w="1437" w:type="pct"/>
            <w:vAlign w:val="center"/>
          </w:tcPr>
          <w:p w:rsidR="0064458A" w:rsidRPr="00331BA2" w:rsidRDefault="005C7650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Polityki i procedury zapewniające terminowe r</w:t>
            </w:r>
            <w:r w:rsidR="003043E6" w:rsidRPr="00331BA2">
              <w:rPr>
                <w:rFonts w:ascii="Arial" w:hAnsi="Arial"/>
                <w:sz w:val="18"/>
                <w:szCs w:val="18"/>
              </w:rPr>
              <w:t>ozpatrywani</w:t>
            </w:r>
            <w:r w:rsidRPr="00331BA2">
              <w:rPr>
                <w:rFonts w:ascii="Arial" w:hAnsi="Arial"/>
                <w:sz w:val="18"/>
                <w:szCs w:val="18"/>
              </w:rPr>
              <w:t>e wszystkich</w:t>
            </w:r>
            <w:r w:rsidR="003043E6" w:rsidRPr="00331BA2">
              <w:rPr>
                <w:rFonts w:ascii="Arial" w:hAnsi="Arial"/>
                <w:sz w:val="18"/>
                <w:szCs w:val="18"/>
              </w:rPr>
              <w:t xml:space="preserve"> odwołań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w sposób </w:t>
            </w:r>
            <w:r w:rsidR="003043E6" w:rsidRPr="00331BA2">
              <w:rPr>
                <w:rFonts w:ascii="Arial" w:hAnsi="Arial"/>
                <w:sz w:val="18"/>
                <w:szCs w:val="18"/>
              </w:rPr>
              <w:t>konstruktywn</w:t>
            </w:r>
            <w:r w:rsidRPr="00331BA2">
              <w:rPr>
                <w:rFonts w:ascii="Arial" w:hAnsi="Arial"/>
                <w:sz w:val="18"/>
                <w:szCs w:val="18"/>
              </w:rPr>
              <w:t>y i bezstronny</w:t>
            </w:r>
            <w:r w:rsidR="0010116D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4458A" w:rsidRPr="00331BA2" w:rsidRDefault="0064458A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9.8.3</w:t>
            </w:r>
          </w:p>
        </w:tc>
        <w:tc>
          <w:tcPr>
            <w:tcW w:w="1437" w:type="pct"/>
            <w:vAlign w:val="center"/>
          </w:tcPr>
          <w:p w:rsidR="002D00D1" w:rsidRPr="00331BA2" w:rsidRDefault="003043E6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Udostępnianie publicznie opisu procesu </w:t>
            </w:r>
            <w:r w:rsidR="0079752C" w:rsidRPr="00331BA2">
              <w:rPr>
                <w:rFonts w:ascii="Arial" w:hAnsi="Arial"/>
                <w:sz w:val="18"/>
                <w:szCs w:val="18"/>
              </w:rPr>
              <w:t>postę</w:t>
            </w:r>
            <w:r w:rsidR="005C7650" w:rsidRPr="00331BA2">
              <w:rPr>
                <w:rFonts w:ascii="Arial" w:hAnsi="Arial"/>
                <w:sz w:val="18"/>
                <w:szCs w:val="18"/>
              </w:rPr>
              <w:t>powania z odwołaniami</w:t>
            </w:r>
            <w:r w:rsidR="0010116D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 w:val="restart"/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9.8.4</w:t>
            </w:r>
          </w:p>
        </w:tc>
        <w:tc>
          <w:tcPr>
            <w:tcW w:w="1437" w:type="pct"/>
            <w:vAlign w:val="center"/>
          </w:tcPr>
          <w:p w:rsidR="00B71336" w:rsidRPr="00331BA2" w:rsidRDefault="00B71336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Odpowiedzialność za wszystkie decyzje podejmowane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 xml:space="preserve">na wszystkich poziomach procesu postępowania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z odwołaniami.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/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B71336" w:rsidRPr="00331BA2" w:rsidRDefault="00B71336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Zapewnienie, że osoby zaangażowane w proces postępowania z odwołaniami nie był tymi, które podejmowały decyzję będącą przedmiotem odwołania.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D00D1" w:rsidRPr="00331BA2" w:rsidRDefault="002D00D1" w:rsidP="004441A4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9.8.5</w:t>
            </w:r>
            <w:r w:rsidR="002E239A" w:rsidRPr="00331BA2">
              <w:rPr>
                <w:rFonts w:ascii="Arial" w:hAnsi="Arial"/>
                <w:sz w:val="18"/>
                <w:szCs w:val="18"/>
              </w:rPr>
              <w:t xml:space="preserve">   </w:t>
            </w:r>
          </w:p>
        </w:tc>
        <w:tc>
          <w:tcPr>
            <w:tcW w:w="1437" w:type="pct"/>
            <w:vAlign w:val="center"/>
          </w:tcPr>
          <w:p w:rsidR="002E239A" w:rsidRPr="00331BA2" w:rsidRDefault="0079752C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Brak</w:t>
            </w:r>
            <w:r w:rsidR="002E239A" w:rsidRPr="00331BA2">
              <w:rPr>
                <w:rFonts w:ascii="Arial" w:hAnsi="Arial"/>
                <w:sz w:val="18"/>
                <w:szCs w:val="18"/>
              </w:rPr>
              <w:t xml:space="preserve"> działań dyskryminujących wobec składającego odwołanie</w:t>
            </w:r>
            <w:r w:rsidR="0010116D" w:rsidRPr="00331BA2">
              <w:rPr>
                <w:rFonts w:ascii="Arial" w:hAnsi="Arial"/>
                <w:sz w:val="18"/>
                <w:szCs w:val="18"/>
              </w:rPr>
              <w:t>.</w:t>
            </w:r>
            <w:r w:rsidR="002E239A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9.8.6.</w:t>
            </w:r>
          </w:p>
        </w:tc>
        <w:tc>
          <w:tcPr>
            <w:tcW w:w="1437" w:type="pct"/>
            <w:vAlign w:val="center"/>
          </w:tcPr>
          <w:p w:rsidR="00456046" w:rsidRPr="00331BA2" w:rsidRDefault="00AB1412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Potwierdzenie przyjęcia odwołania oraz p</w:t>
            </w:r>
            <w:r w:rsidR="00456046" w:rsidRPr="00331BA2">
              <w:rPr>
                <w:rFonts w:ascii="Arial" w:hAnsi="Arial"/>
                <w:sz w:val="18"/>
                <w:szCs w:val="18"/>
              </w:rPr>
              <w:t>rzekazywanie informacji dotyczących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postępu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 xml:space="preserve">i wyników </w:t>
            </w:r>
            <w:r w:rsidR="00456046" w:rsidRPr="00331BA2">
              <w:rPr>
                <w:rFonts w:ascii="Arial" w:hAnsi="Arial"/>
                <w:sz w:val="18"/>
                <w:szCs w:val="18"/>
              </w:rPr>
              <w:t>odwołania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składającemu odwołanie</w:t>
            </w:r>
            <w:r w:rsidR="0010116D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9.8.7</w:t>
            </w:r>
          </w:p>
        </w:tc>
        <w:tc>
          <w:tcPr>
            <w:tcW w:w="1437" w:type="pct"/>
            <w:vAlign w:val="center"/>
          </w:tcPr>
          <w:p w:rsidR="002D00D1" w:rsidRPr="00331BA2" w:rsidRDefault="00AB1412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Formalne p</w:t>
            </w:r>
            <w:r w:rsidR="00493328" w:rsidRPr="00331BA2">
              <w:rPr>
                <w:rFonts w:ascii="Arial" w:hAnsi="Arial"/>
                <w:sz w:val="18"/>
                <w:szCs w:val="18"/>
              </w:rPr>
              <w:t>owiado</w:t>
            </w:r>
            <w:r w:rsidR="00456046" w:rsidRPr="00331BA2">
              <w:rPr>
                <w:rFonts w:ascii="Arial" w:hAnsi="Arial"/>
                <w:sz w:val="18"/>
                <w:szCs w:val="18"/>
              </w:rPr>
              <w:t>mi</w:t>
            </w:r>
            <w:r w:rsidR="00493328" w:rsidRPr="00331BA2">
              <w:rPr>
                <w:rFonts w:ascii="Arial" w:hAnsi="Arial"/>
                <w:sz w:val="18"/>
                <w:szCs w:val="18"/>
              </w:rPr>
              <w:t>e</w:t>
            </w:r>
            <w:r w:rsidR="00456046" w:rsidRPr="00331BA2">
              <w:rPr>
                <w:rFonts w:ascii="Arial" w:hAnsi="Arial"/>
                <w:sz w:val="18"/>
                <w:szCs w:val="18"/>
              </w:rPr>
              <w:t>nie składając</w:t>
            </w:r>
            <w:r w:rsidRPr="00331BA2">
              <w:rPr>
                <w:rFonts w:ascii="Arial" w:hAnsi="Arial"/>
                <w:sz w:val="18"/>
                <w:szCs w:val="18"/>
              </w:rPr>
              <w:t>e</w:t>
            </w:r>
            <w:r w:rsidR="007A4C33" w:rsidRPr="00331BA2">
              <w:rPr>
                <w:rFonts w:ascii="Arial" w:hAnsi="Arial"/>
                <w:sz w:val="18"/>
                <w:szCs w:val="18"/>
              </w:rPr>
              <w:t>go</w:t>
            </w:r>
            <w:r w:rsidR="00456046" w:rsidRPr="00331BA2">
              <w:rPr>
                <w:rFonts w:ascii="Arial" w:hAnsi="Arial"/>
                <w:sz w:val="18"/>
                <w:szCs w:val="18"/>
              </w:rPr>
              <w:t xml:space="preserve"> odwołani</w:t>
            </w:r>
            <w:r w:rsidRPr="00331BA2">
              <w:rPr>
                <w:rFonts w:ascii="Arial" w:hAnsi="Arial"/>
                <w:sz w:val="18"/>
                <w:szCs w:val="18"/>
              </w:rPr>
              <w:t>e</w:t>
            </w:r>
            <w:r w:rsidR="00456046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4441A4" w:rsidRPr="00331BA2">
              <w:rPr>
                <w:rFonts w:ascii="Arial" w:hAnsi="Arial"/>
                <w:sz w:val="18"/>
                <w:szCs w:val="18"/>
              </w:rPr>
              <w:br/>
            </w:r>
            <w:r w:rsidR="00456046" w:rsidRPr="00331BA2">
              <w:rPr>
                <w:rFonts w:ascii="Arial" w:hAnsi="Arial"/>
                <w:sz w:val="18"/>
                <w:szCs w:val="18"/>
              </w:rPr>
              <w:t xml:space="preserve">o zakończeniu procesu </w:t>
            </w:r>
            <w:r w:rsidRPr="00331BA2">
              <w:rPr>
                <w:rFonts w:ascii="Arial" w:hAnsi="Arial"/>
                <w:sz w:val="18"/>
                <w:szCs w:val="18"/>
              </w:rPr>
              <w:t>postępowania z</w:t>
            </w:r>
            <w:r w:rsidR="00456046" w:rsidRPr="00331BA2">
              <w:rPr>
                <w:rFonts w:ascii="Arial" w:hAnsi="Arial"/>
                <w:sz w:val="18"/>
                <w:szCs w:val="18"/>
              </w:rPr>
              <w:t xml:space="preserve"> odwołani</w:t>
            </w:r>
            <w:r w:rsidRPr="00331BA2">
              <w:rPr>
                <w:rFonts w:ascii="Arial" w:hAnsi="Arial"/>
                <w:sz w:val="18"/>
                <w:szCs w:val="18"/>
              </w:rPr>
              <w:t>em</w:t>
            </w:r>
            <w:r w:rsidR="0010116D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456046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9.9</w:t>
            </w:r>
          </w:p>
        </w:tc>
        <w:tc>
          <w:tcPr>
            <w:tcW w:w="1437" w:type="pct"/>
            <w:vAlign w:val="center"/>
          </w:tcPr>
          <w:p w:rsidR="002D00D1" w:rsidRPr="00331BA2" w:rsidRDefault="002D00D1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Skargi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9.9.1</w:t>
            </w:r>
          </w:p>
        </w:tc>
        <w:tc>
          <w:tcPr>
            <w:tcW w:w="1437" w:type="pct"/>
            <w:vAlign w:val="center"/>
          </w:tcPr>
          <w:p w:rsidR="002D00D1" w:rsidRPr="00331BA2" w:rsidRDefault="00C558A8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Udokumentowany proces przyjmowania, oceny </w:t>
            </w:r>
            <w:r w:rsidR="0010116D" w:rsidRPr="00331BA2">
              <w:rPr>
                <w:rFonts w:ascii="Arial" w:hAnsi="Arial"/>
                <w:sz w:val="18"/>
                <w:szCs w:val="18"/>
              </w:rPr>
              <w:br/>
            </w:r>
            <w:r w:rsidRPr="00331BA2">
              <w:rPr>
                <w:rFonts w:ascii="Arial" w:hAnsi="Arial"/>
                <w:sz w:val="18"/>
                <w:szCs w:val="18"/>
              </w:rPr>
              <w:t xml:space="preserve">i podejmowania decyzji w sprawie </w:t>
            </w:r>
            <w:r w:rsidR="00456046" w:rsidRPr="00331BA2">
              <w:rPr>
                <w:rFonts w:ascii="Arial" w:hAnsi="Arial"/>
                <w:sz w:val="18"/>
                <w:szCs w:val="18"/>
              </w:rPr>
              <w:t>skarg</w:t>
            </w:r>
            <w:r w:rsidR="0010116D" w:rsidRPr="00331BA2">
              <w:rPr>
                <w:rFonts w:ascii="Arial" w:hAnsi="Arial"/>
                <w:sz w:val="18"/>
                <w:szCs w:val="18"/>
              </w:rPr>
              <w:t>.</w:t>
            </w:r>
            <w:r w:rsidR="00456046"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2D00D1" w:rsidRPr="00331BA2" w:rsidRDefault="002D00D1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 w:val="restart"/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9.9.2</w:t>
            </w:r>
          </w:p>
        </w:tc>
        <w:tc>
          <w:tcPr>
            <w:tcW w:w="1437" w:type="pct"/>
            <w:vAlign w:val="center"/>
          </w:tcPr>
          <w:p w:rsidR="00B71336" w:rsidRPr="00331BA2" w:rsidRDefault="00B71336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Udostępnianie publicznie opisu procesu postępowania ze skargami.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/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B71336" w:rsidRPr="00331BA2" w:rsidRDefault="00B71336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Procedury odnoszące się do wszystkich stron uczciwie i sprawiedliwie. 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9.9.3</w:t>
            </w:r>
          </w:p>
        </w:tc>
        <w:tc>
          <w:tcPr>
            <w:tcW w:w="1437" w:type="pct"/>
            <w:vAlign w:val="center"/>
          </w:tcPr>
          <w:p w:rsidR="00B71336" w:rsidRPr="00331BA2" w:rsidRDefault="00B71336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Polityki i procedury zapewniające terminowe rozpatrywanie wszystkich skarg w sposób konstruktywny i bezstronny.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B71336" w:rsidRPr="00331BA2" w:rsidRDefault="00B71336" w:rsidP="000820C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lastRenderedPageBreak/>
              <w:t>9.9.3 a)</w:t>
            </w:r>
          </w:p>
        </w:tc>
        <w:tc>
          <w:tcPr>
            <w:tcW w:w="1437" w:type="pct"/>
          </w:tcPr>
          <w:p w:rsidR="001F62F9" w:rsidRPr="00331BA2" w:rsidRDefault="001F62F9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Proces postępowania ze skargami obejmujący opis przyjmowania, oceny i rozpatrywania skarg oraz decydowania o tym, jakie działania mają zostać podjęte w odpowiedzi na nie.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9.9.3 b)</w:t>
            </w:r>
          </w:p>
        </w:tc>
        <w:tc>
          <w:tcPr>
            <w:tcW w:w="1437" w:type="pct"/>
          </w:tcPr>
          <w:p w:rsidR="001F62F9" w:rsidRPr="00331BA2" w:rsidRDefault="001F62F9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Proces postępowania ze skargami obejmujący śledzenie i zapisywanie skarg, w tym podejmowanie działań w celu ich rozpatrzenia.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9.9.3 c)</w:t>
            </w:r>
          </w:p>
        </w:tc>
        <w:tc>
          <w:tcPr>
            <w:tcW w:w="1437" w:type="pct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Proces postępowania ze skargami obejmujący stosowne korekcje i działania korygujące</w:t>
            </w:r>
            <w:r w:rsidR="000D6194" w:rsidRPr="00331BA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9.9.4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Potwierdzanie czy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skarga dotyczy</w:t>
            </w:r>
            <w:r w:rsidRPr="00331B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1BA2">
              <w:rPr>
                <w:rStyle w:val="hps"/>
                <w:rFonts w:ascii="Arial" w:hAnsi="Arial" w:cs="Arial"/>
                <w:sz w:val="18"/>
                <w:szCs w:val="18"/>
              </w:rPr>
              <w:t>działalności certyfikacyjnej</w:t>
            </w:r>
            <w:r w:rsidRPr="00331BA2">
              <w:rPr>
                <w:rFonts w:ascii="Arial" w:hAnsi="Arial" w:cs="Arial"/>
                <w:sz w:val="18"/>
                <w:szCs w:val="18"/>
              </w:rPr>
              <w:t>, za którą jednostka certyfikująca jest odpowiedzialna, a jeśli tak, to udzielanie stosownej odpowiedzi.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9.9.5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Potwierdzanie przyjęcia skargi, przekazywanie informacji składającemu skargę o postępie oraz wynikach jej rozpatrywania.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9.9.6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Odpowiedzialność za zebranie i zweryfikowanie wszystkich niezbędnych informacji w celu oceny skargi.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9.9.7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Formalne powiadomienie składającego skargę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o zakończeniu procesu postępowania ze skargami.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9.9.8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Przekazywanie osobie certyfikowanej informacji dotyczącej uzasadnionej skargi w odniesieniu do tej osoby w odpowiednim czasie.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9.9.9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Zachowanie poufności w procesie postępowania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 xml:space="preserve">ze skargami.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9.9.10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Podejmowanie lub przeanalizowanie i zatwierdzanie decyzji przez personel niezaangażowany w przedmiot skargi.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Wymagania dotyczące systemu zarządzania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10.1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Ustanowienie, udokumentowanie, wdrożenie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 xml:space="preserve">i utrzymywanie systemu zarządzania, który jest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 xml:space="preserve">w stanie wspierać i wykazywać stałe spełnianie wymagań normy PN-EN ISO/IEC 17024. Wdrożenie systemu zarządzania zgodnie z opcją A lub B.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10.2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Ogólne wymagania dotyczące systemu zarządzania</w:t>
            </w:r>
            <w:r w:rsidR="00BA06EB" w:rsidRPr="00331BA2">
              <w:rPr>
                <w:rFonts w:ascii="Arial" w:hAnsi="Arial"/>
                <w:b/>
                <w:sz w:val="18"/>
                <w:szCs w:val="18"/>
              </w:rPr>
              <w:t xml:space="preserve"> (opcja A lub opcja B)</w:t>
            </w: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Merge w:val="restar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10.2.1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Ustanowienie, udokumentowanie, wdrożenie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i utrzymyw</w:t>
            </w:r>
            <w:r w:rsidR="008663D0" w:rsidRPr="00331BA2">
              <w:rPr>
                <w:rFonts w:ascii="Arial" w:hAnsi="Arial"/>
                <w:sz w:val="18"/>
                <w:szCs w:val="18"/>
              </w:rPr>
              <w:t>anie systemu zarządzania zgodnego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z PN-EN ISO/IEC 17024</w:t>
            </w:r>
            <w:r w:rsidR="008663D0" w:rsidRPr="00331BA2">
              <w:rPr>
                <w:rFonts w:ascii="Arial" w:hAnsi="Arial"/>
                <w:sz w:val="18"/>
                <w:szCs w:val="18"/>
              </w:rPr>
              <w:t xml:space="preserve"> lub zgodnego z ISO 9001</w:t>
            </w:r>
            <w:r w:rsidR="000D6194" w:rsidRPr="00331BA2">
              <w:rPr>
                <w:rFonts w:ascii="Arial" w:hAnsi="Arial"/>
                <w:sz w:val="18"/>
                <w:szCs w:val="18"/>
              </w:rPr>
              <w:t>,</w:t>
            </w:r>
            <w:r w:rsidR="008663D0"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8663D0" w:rsidRPr="00331BA2">
              <w:rPr>
                <w:rFonts w:ascii="Arial" w:hAnsi="Arial"/>
                <w:sz w:val="18"/>
                <w:szCs w:val="18"/>
              </w:rPr>
              <w:lastRenderedPageBreak/>
              <w:t>wykazującego stałe spełnienie wymagań PN-EN ISO/IEC 17024.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FFFFFF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Merge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Ustanowienie i udokumentowanie polityki i celów dotyczących działalności jednostki certyfikującej przez najwyższe kierownictwo.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FFFFFF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Merge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Dowody zaangażowania najwyższego kierownictwa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w opracowanie i wdrożenie systemu zarządzania.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FFFFFF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10.2.1 a)</w:t>
            </w:r>
          </w:p>
        </w:tc>
        <w:tc>
          <w:tcPr>
            <w:tcW w:w="1437" w:type="pct"/>
            <w:vAlign w:val="center"/>
          </w:tcPr>
          <w:p w:rsidR="00E47FF3" w:rsidRPr="00331BA2" w:rsidRDefault="00E47FF3" w:rsidP="00444C02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Wyznaczenie przez najwyższe kierownictwo członka kierownictwa, </w:t>
            </w:r>
            <w:r w:rsidR="006418CC" w:rsidRPr="00331BA2">
              <w:rPr>
                <w:rFonts w:ascii="Arial" w:hAnsi="Arial"/>
                <w:sz w:val="18"/>
                <w:szCs w:val="18"/>
              </w:rPr>
              <w:t>posiadającego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odpowiedzialność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i uprawnienia</w:t>
            </w:r>
            <w:r w:rsidR="006418CC" w:rsidRPr="00331BA2">
              <w:rPr>
                <w:rFonts w:ascii="Arial" w:hAnsi="Arial"/>
                <w:sz w:val="18"/>
                <w:szCs w:val="18"/>
              </w:rPr>
              <w:t>, które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6418CC" w:rsidRPr="00331BA2">
              <w:rPr>
                <w:rFonts w:ascii="Arial" w:hAnsi="Arial"/>
                <w:sz w:val="18"/>
                <w:szCs w:val="18"/>
              </w:rPr>
              <w:t xml:space="preserve">obejmują zapewnienie, aby procesy </w:t>
            </w:r>
            <w:r w:rsidRPr="00331BA2">
              <w:rPr>
                <w:rFonts w:ascii="Arial" w:hAnsi="Arial"/>
                <w:sz w:val="18"/>
                <w:szCs w:val="18"/>
              </w:rPr>
              <w:t>i procedury potrzebne dla systemu zarządzania był</w:t>
            </w:r>
            <w:r w:rsidR="00F96E8E" w:rsidRPr="00331BA2">
              <w:rPr>
                <w:rFonts w:ascii="Arial" w:hAnsi="Arial"/>
                <w:sz w:val="18"/>
                <w:szCs w:val="18"/>
              </w:rPr>
              <w:t>y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ustanowione, wdrożone </w:t>
            </w:r>
            <w:r w:rsidR="000D6194" w:rsidRPr="00331BA2">
              <w:rPr>
                <w:rFonts w:ascii="Arial" w:hAnsi="Arial"/>
                <w:sz w:val="18"/>
                <w:szCs w:val="18"/>
              </w:rPr>
              <w:br/>
            </w:r>
            <w:r w:rsidRPr="00331BA2">
              <w:rPr>
                <w:rFonts w:ascii="Arial" w:hAnsi="Arial"/>
                <w:sz w:val="18"/>
                <w:szCs w:val="18"/>
              </w:rPr>
              <w:t>i utrzymywane.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10.2.1 b)</w:t>
            </w:r>
          </w:p>
        </w:tc>
        <w:tc>
          <w:tcPr>
            <w:tcW w:w="1437" w:type="pct"/>
            <w:vAlign w:val="center"/>
          </w:tcPr>
          <w:p w:rsidR="00E47FF3" w:rsidRPr="00331BA2" w:rsidRDefault="00E47FF3" w:rsidP="00444C02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Wyznaczenie przez najwyższe kierownictwo członka kierownictwa, </w:t>
            </w:r>
            <w:r w:rsidR="006418CC" w:rsidRPr="00331BA2">
              <w:rPr>
                <w:rFonts w:ascii="Arial" w:hAnsi="Arial"/>
                <w:sz w:val="18"/>
                <w:szCs w:val="18"/>
              </w:rPr>
              <w:t>posiadającego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odpowiedzialność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i uprawnienia</w:t>
            </w:r>
            <w:r w:rsidR="006418CC" w:rsidRPr="00331BA2">
              <w:rPr>
                <w:rFonts w:ascii="Arial" w:hAnsi="Arial"/>
                <w:sz w:val="18"/>
                <w:szCs w:val="18"/>
              </w:rPr>
              <w:t>, które obejmują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składanie najwyższemu kierownictwu sprawozdań dotyczących </w:t>
            </w:r>
          </w:p>
          <w:p w:rsidR="00E47FF3" w:rsidRPr="00331BA2" w:rsidRDefault="00E47FF3" w:rsidP="00444C02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funkcjonowania i doskonalenia systemu zarządzania.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 w:val="restar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10.2.2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Dokumentacja systemu zarządzania</w:t>
            </w:r>
          </w:p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Udokumentowanie mających zastosowanie wymagań normy PN-EN ISO/IEC 17024.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Udostępnianie dokumentacji systemu zarządzania odpowiedniemu personelowi.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10.2.3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Nadzór nad dokumentami </w:t>
            </w:r>
          </w:p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Procedury nadzoru nad dokumentami wewnętrznymi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i zewnętrznymi.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  <w:highlight w:val="red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10.2.3 a)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Procedury nadzoru potrzebne do zatwierdzanie dokumentów pod kątem adekwatności.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r w:rsidRPr="00331BA2">
              <w:rPr>
                <w:rFonts w:ascii="Arial" w:hAnsi="Arial"/>
                <w:sz w:val="18"/>
                <w:szCs w:val="18"/>
              </w:rPr>
              <w:t>10.2.3 b)</w:t>
            </w:r>
          </w:p>
        </w:tc>
        <w:tc>
          <w:tcPr>
            <w:tcW w:w="1437" w:type="pct"/>
          </w:tcPr>
          <w:p w:rsidR="001F62F9" w:rsidRPr="00331BA2" w:rsidRDefault="001F62F9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Procedury nadzoru potrzebne do przeglądu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 xml:space="preserve">i aktualizacji, oraz ponownego zatwierdzania.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r w:rsidRPr="00331BA2">
              <w:rPr>
                <w:rFonts w:ascii="Arial" w:hAnsi="Arial"/>
                <w:sz w:val="18"/>
                <w:szCs w:val="18"/>
              </w:rPr>
              <w:t>10.2.3 c)</w:t>
            </w:r>
          </w:p>
        </w:tc>
        <w:tc>
          <w:tcPr>
            <w:tcW w:w="1437" w:type="pct"/>
          </w:tcPr>
          <w:p w:rsidR="001F62F9" w:rsidRPr="00331BA2" w:rsidRDefault="001F62F9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Procedury nadzoru potrzebne do identyfikowania zmian i aktualność statusu dokumentów.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r w:rsidRPr="00331BA2">
              <w:rPr>
                <w:rFonts w:ascii="Arial" w:hAnsi="Arial"/>
                <w:sz w:val="18"/>
                <w:szCs w:val="18"/>
              </w:rPr>
              <w:t>10.2.3 d)</w:t>
            </w:r>
          </w:p>
        </w:tc>
        <w:tc>
          <w:tcPr>
            <w:tcW w:w="1437" w:type="pct"/>
          </w:tcPr>
          <w:p w:rsidR="001F62F9" w:rsidRPr="00331BA2" w:rsidRDefault="001F62F9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Procedury nadzoru potrzebne do zapewnienia dostępności aktualnych dokumentów w miejscach </w:t>
            </w:r>
            <w:r w:rsidR="000D6194" w:rsidRPr="00331BA2">
              <w:rPr>
                <w:rFonts w:ascii="Arial" w:hAnsi="Arial"/>
                <w:sz w:val="18"/>
                <w:szCs w:val="18"/>
              </w:rPr>
              <w:br/>
            </w:r>
            <w:r w:rsidRPr="00331BA2">
              <w:rPr>
                <w:rFonts w:ascii="Arial" w:hAnsi="Arial"/>
                <w:sz w:val="18"/>
                <w:szCs w:val="18"/>
              </w:rPr>
              <w:t>ich zastosowania.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r w:rsidRPr="00331BA2">
              <w:rPr>
                <w:rFonts w:ascii="Arial" w:hAnsi="Arial"/>
                <w:sz w:val="18"/>
                <w:szCs w:val="18"/>
              </w:rPr>
              <w:t>10.2.3 e)</w:t>
            </w:r>
          </w:p>
        </w:tc>
        <w:tc>
          <w:tcPr>
            <w:tcW w:w="1437" w:type="pct"/>
          </w:tcPr>
          <w:p w:rsidR="001F62F9" w:rsidRPr="00331BA2" w:rsidRDefault="001F62F9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Procedury nadzoru potrzebne do zapewnienia czytelność i łatwość identyfikowania dokumentów.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r w:rsidRPr="00331BA2">
              <w:rPr>
                <w:rFonts w:ascii="Arial" w:hAnsi="Arial"/>
                <w:sz w:val="18"/>
                <w:szCs w:val="18"/>
              </w:rPr>
              <w:t>10.2.3 f)</w:t>
            </w:r>
          </w:p>
        </w:tc>
        <w:tc>
          <w:tcPr>
            <w:tcW w:w="1437" w:type="pct"/>
          </w:tcPr>
          <w:p w:rsidR="001F62F9" w:rsidRPr="00331BA2" w:rsidRDefault="001F62F9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Procedury nadzoru potrzebne do</w:t>
            </w:r>
            <w:r w:rsidR="005949F9" w:rsidRPr="00331BA2">
              <w:rPr>
                <w:rFonts w:ascii="Arial" w:hAnsi="Arial"/>
                <w:sz w:val="18"/>
                <w:szCs w:val="18"/>
              </w:rPr>
              <w:t xml:space="preserve"> zapewnienia identyfikowania dokumentów </w:t>
            </w:r>
            <w:r w:rsidR="00E47FF3" w:rsidRPr="00331BA2">
              <w:rPr>
                <w:rFonts w:ascii="Arial" w:hAnsi="Arial"/>
                <w:sz w:val="18"/>
                <w:szCs w:val="18"/>
              </w:rPr>
              <w:t xml:space="preserve">pochodzących </w:t>
            </w:r>
            <w:r w:rsidR="000D6194" w:rsidRPr="00331BA2">
              <w:rPr>
                <w:rFonts w:ascii="Arial" w:hAnsi="Arial"/>
                <w:sz w:val="18"/>
                <w:szCs w:val="18"/>
              </w:rPr>
              <w:br/>
            </w:r>
            <w:r w:rsidR="005949F9" w:rsidRPr="00331BA2">
              <w:rPr>
                <w:rFonts w:ascii="Arial" w:hAnsi="Arial"/>
                <w:sz w:val="18"/>
                <w:szCs w:val="18"/>
              </w:rPr>
              <w:t>z zewnątrz</w:t>
            </w:r>
            <w:r w:rsidR="00082D3C" w:rsidRPr="00331BA2">
              <w:rPr>
                <w:rFonts w:ascii="Arial" w:hAnsi="Arial"/>
                <w:sz w:val="18"/>
                <w:szCs w:val="18"/>
              </w:rPr>
              <w:t xml:space="preserve"> i nadzorowani</w:t>
            </w:r>
            <w:r w:rsidR="00F96E8E" w:rsidRPr="00331BA2">
              <w:rPr>
                <w:rFonts w:ascii="Arial" w:hAnsi="Arial"/>
                <w:sz w:val="18"/>
                <w:szCs w:val="18"/>
              </w:rPr>
              <w:t>a</w:t>
            </w:r>
            <w:r w:rsidR="00082D3C" w:rsidRPr="00331BA2">
              <w:rPr>
                <w:rFonts w:ascii="Arial" w:hAnsi="Arial"/>
                <w:sz w:val="18"/>
                <w:szCs w:val="18"/>
              </w:rPr>
              <w:t xml:space="preserve"> ich rozpowszechniania.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r w:rsidRPr="00331BA2">
              <w:rPr>
                <w:rFonts w:ascii="Arial" w:hAnsi="Arial"/>
                <w:sz w:val="18"/>
                <w:szCs w:val="18"/>
              </w:rPr>
              <w:lastRenderedPageBreak/>
              <w:t>10.2.3 g)</w:t>
            </w:r>
          </w:p>
        </w:tc>
        <w:tc>
          <w:tcPr>
            <w:tcW w:w="1437" w:type="pct"/>
          </w:tcPr>
          <w:p w:rsidR="001F62F9" w:rsidRPr="00331BA2" w:rsidRDefault="001F62F9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Procedury nadzoru potrzebne do </w:t>
            </w:r>
            <w:r w:rsidR="005949F9" w:rsidRPr="00331BA2">
              <w:rPr>
                <w:rFonts w:ascii="Arial" w:hAnsi="Arial"/>
                <w:sz w:val="18"/>
                <w:szCs w:val="18"/>
              </w:rPr>
              <w:t>zapobiegania niezamierzonemu zastosowaniu dokumentów nieaktualnych oraz odpowiednie ich oznaczenie.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 w:val="restar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b/>
                <w:sz w:val="18"/>
                <w:szCs w:val="18"/>
                <w:highlight w:val="red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10.2.4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Nadzór nad zapisami</w:t>
            </w:r>
          </w:p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Procedury nadzoru potrzebnego do identyfikowania, przechowywania, ochrony, wyszukiwania, zachowywania przez określony czas i usuwania zapisów.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Merge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Procedury zachowywania zapisów przez okres zgodny z zobowiązaniami kontraktowymi i prawnymi.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10.2.5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Przegląd zarządzania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10.2.5.1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Ustanowienie przez najwyższe kierownictwo procedur przeprowadzania przeglądu systemu zarządzania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 xml:space="preserve">w planowanych odstępach czasu. Przeprowadzanie przeglądu, co najmniej raz na 12 miesięcy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 xml:space="preserve">i jego udokumentowanie.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  <w:highlight w:val="red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10.2.5.2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Dane wej</w:t>
            </w:r>
            <w:r w:rsidR="00674CBE" w:rsidRPr="00331BA2">
              <w:rPr>
                <w:rFonts w:ascii="Arial" w:hAnsi="Arial"/>
                <w:sz w:val="18"/>
                <w:szCs w:val="18"/>
              </w:rPr>
              <w:t>ściowe do przeglądu zarządzania.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10.2.5.2 a)</w:t>
            </w:r>
          </w:p>
        </w:tc>
        <w:tc>
          <w:tcPr>
            <w:tcW w:w="1437" w:type="pct"/>
            <w:vAlign w:val="center"/>
          </w:tcPr>
          <w:p w:rsidR="00E47FF3" w:rsidRPr="00331BA2" w:rsidRDefault="00674CBE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Dane wejściowe do przeglądu zarządzania obejmujące informacje dotyczące wyników auditów wewnętrznych i zewnętrznych.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74CBE" w:rsidRPr="00331BA2" w:rsidRDefault="00674CBE" w:rsidP="00674CBE">
            <w:r w:rsidRPr="00331BA2">
              <w:rPr>
                <w:rFonts w:ascii="Arial" w:hAnsi="Arial"/>
                <w:sz w:val="18"/>
                <w:szCs w:val="18"/>
              </w:rPr>
              <w:t>10.2.5.2 b)</w:t>
            </w:r>
          </w:p>
        </w:tc>
        <w:tc>
          <w:tcPr>
            <w:tcW w:w="1437" w:type="pct"/>
          </w:tcPr>
          <w:p w:rsidR="00674CBE" w:rsidRPr="00331BA2" w:rsidRDefault="00674CBE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Dane wejściowe do przeglądu zarządzania obejmujące informacje dotyczące informacji zwrotnych</w:t>
            </w:r>
            <w:r w:rsidR="006C4B2B" w:rsidRPr="00331BA2">
              <w:rPr>
                <w:rFonts w:ascii="Arial" w:hAnsi="Arial"/>
                <w:sz w:val="18"/>
                <w:szCs w:val="18"/>
              </w:rPr>
              <w:t xml:space="preserve"> od wnioskujących, kandydatów, osób certyfikowanych i stron zainteresowanych.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74CBE" w:rsidRPr="00331BA2" w:rsidRDefault="00674CBE" w:rsidP="00674CBE">
            <w:r w:rsidRPr="00331BA2">
              <w:rPr>
                <w:rFonts w:ascii="Arial" w:hAnsi="Arial"/>
                <w:sz w:val="18"/>
                <w:szCs w:val="18"/>
              </w:rPr>
              <w:t>10.2.5.2 c)</w:t>
            </w:r>
          </w:p>
        </w:tc>
        <w:tc>
          <w:tcPr>
            <w:tcW w:w="1437" w:type="pct"/>
          </w:tcPr>
          <w:p w:rsidR="00674CBE" w:rsidRPr="00331BA2" w:rsidRDefault="00674CBE" w:rsidP="00107B5E">
            <w:pPr>
              <w:spacing w:before="20" w:after="20"/>
            </w:pPr>
            <w:r w:rsidRPr="00331BA2">
              <w:rPr>
                <w:rFonts w:ascii="Arial" w:hAnsi="Arial"/>
                <w:sz w:val="18"/>
                <w:szCs w:val="18"/>
              </w:rPr>
              <w:t>Dane wejściowe do przeglądu zarządzania obejmujące informacje dotyczące ochrony bezstronności.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74CBE" w:rsidRPr="00331BA2" w:rsidRDefault="00674CBE" w:rsidP="00674CBE">
            <w:r w:rsidRPr="00331BA2">
              <w:rPr>
                <w:rFonts w:ascii="Arial" w:hAnsi="Arial"/>
                <w:sz w:val="18"/>
                <w:szCs w:val="18"/>
              </w:rPr>
              <w:t>10.2.5.2 d)</w:t>
            </w:r>
          </w:p>
        </w:tc>
        <w:tc>
          <w:tcPr>
            <w:tcW w:w="1437" w:type="pct"/>
          </w:tcPr>
          <w:p w:rsidR="00674CBE" w:rsidRPr="00331BA2" w:rsidRDefault="00674CBE" w:rsidP="00444C02">
            <w:r w:rsidRPr="00331BA2">
              <w:rPr>
                <w:rFonts w:ascii="Arial" w:hAnsi="Arial"/>
                <w:sz w:val="18"/>
                <w:szCs w:val="18"/>
              </w:rPr>
              <w:t>Dane wejściowe do przeglądu zarządzania obejmujące informacje dotyczące statusu działań zapobiegawczych i korygujących.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74CBE" w:rsidRPr="00331BA2" w:rsidRDefault="00674CBE" w:rsidP="00674CBE">
            <w:r w:rsidRPr="00331BA2">
              <w:rPr>
                <w:rFonts w:ascii="Arial" w:hAnsi="Arial"/>
                <w:sz w:val="18"/>
                <w:szCs w:val="18"/>
              </w:rPr>
              <w:t>10.2.5.2 e)</w:t>
            </w:r>
          </w:p>
        </w:tc>
        <w:tc>
          <w:tcPr>
            <w:tcW w:w="1437" w:type="pct"/>
          </w:tcPr>
          <w:p w:rsidR="00674CBE" w:rsidRPr="00331BA2" w:rsidRDefault="00674CBE" w:rsidP="00444C02">
            <w:r w:rsidRPr="00331BA2">
              <w:rPr>
                <w:rFonts w:ascii="Arial" w:hAnsi="Arial"/>
                <w:sz w:val="18"/>
                <w:szCs w:val="18"/>
              </w:rPr>
              <w:t xml:space="preserve">Dane wejściowe do przeglądu zarządzania obejmujące informacje dotyczące działań podjętych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w następstwie wcześniejszych przeglądów zarządzania.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74CBE" w:rsidRPr="00331BA2" w:rsidRDefault="00674CBE" w:rsidP="00674CBE">
            <w:r w:rsidRPr="00331BA2">
              <w:rPr>
                <w:rFonts w:ascii="Arial" w:hAnsi="Arial"/>
                <w:sz w:val="18"/>
                <w:szCs w:val="18"/>
              </w:rPr>
              <w:t>10.2.5.2 f)</w:t>
            </w:r>
          </w:p>
        </w:tc>
        <w:tc>
          <w:tcPr>
            <w:tcW w:w="1437" w:type="pct"/>
          </w:tcPr>
          <w:p w:rsidR="00674CBE" w:rsidRPr="00331BA2" w:rsidRDefault="00674CBE" w:rsidP="00444C02">
            <w:r w:rsidRPr="00331BA2">
              <w:rPr>
                <w:rFonts w:ascii="Arial" w:hAnsi="Arial"/>
                <w:sz w:val="18"/>
                <w:szCs w:val="18"/>
              </w:rPr>
              <w:t>Dane wejściowe do przeglądu zarządzania obejmujące informacje dotyczące realizacji celów.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74CBE" w:rsidRPr="00331BA2" w:rsidRDefault="00674CBE" w:rsidP="00674CBE">
            <w:r w:rsidRPr="00331BA2">
              <w:rPr>
                <w:rFonts w:ascii="Arial" w:hAnsi="Arial"/>
                <w:sz w:val="18"/>
                <w:szCs w:val="18"/>
              </w:rPr>
              <w:t>10.2.5.2 g)</w:t>
            </w:r>
          </w:p>
        </w:tc>
        <w:tc>
          <w:tcPr>
            <w:tcW w:w="1437" w:type="pct"/>
          </w:tcPr>
          <w:p w:rsidR="00674CBE" w:rsidRPr="00331BA2" w:rsidRDefault="00674CBE" w:rsidP="00444C02">
            <w:r w:rsidRPr="00331BA2">
              <w:rPr>
                <w:rFonts w:ascii="Arial" w:hAnsi="Arial"/>
                <w:sz w:val="18"/>
                <w:szCs w:val="18"/>
              </w:rPr>
              <w:t xml:space="preserve">Dane wejściowe do przeglądu zarządzania obejmujące informacje dotyczące zmian, które mogą wpływać na system zarządzania.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74CBE" w:rsidRPr="00331BA2" w:rsidRDefault="00674CBE" w:rsidP="00674CBE">
            <w:r w:rsidRPr="00331BA2">
              <w:rPr>
                <w:rFonts w:ascii="Arial" w:hAnsi="Arial"/>
                <w:sz w:val="18"/>
                <w:szCs w:val="18"/>
              </w:rPr>
              <w:t>10.2.5.2 h)</w:t>
            </w:r>
          </w:p>
        </w:tc>
        <w:tc>
          <w:tcPr>
            <w:tcW w:w="1437" w:type="pct"/>
          </w:tcPr>
          <w:p w:rsidR="00674CBE" w:rsidRPr="00331BA2" w:rsidRDefault="00674CBE" w:rsidP="00444C02">
            <w:r w:rsidRPr="00331BA2">
              <w:rPr>
                <w:rFonts w:ascii="Arial" w:hAnsi="Arial"/>
                <w:sz w:val="18"/>
                <w:szCs w:val="18"/>
              </w:rPr>
              <w:t>Dane wejściowe do przeglądu zarządzania obejmujące informacje dotyczące odwołań i skarg.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  <w:highlight w:val="red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10.2.5.3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Dane wyjściowe z przeglądu zarządzania</w:t>
            </w:r>
            <w:r w:rsidR="00674CBE" w:rsidRPr="00331BA2">
              <w:rPr>
                <w:rFonts w:ascii="Arial" w:hAnsi="Arial"/>
                <w:sz w:val="18"/>
                <w:szCs w:val="18"/>
              </w:rPr>
              <w:t>.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rPr>
          <w:trHeight w:val="175"/>
        </w:trPr>
        <w:tc>
          <w:tcPr>
            <w:tcW w:w="632" w:type="pct"/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lastRenderedPageBreak/>
              <w:t>10.2.5.3 a)</w:t>
            </w:r>
          </w:p>
        </w:tc>
        <w:tc>
          <w:tcPr>
            <w:tcW w:w="1437" w:type="pct"/>
            <w:vAlign w:val="center"/>
          </w:tcPr>
          <w:p w:rsidR="00E47FF3" w:rsidRPr="00331BA2" w:rsidRDefault="00674CBE" w:rsidP="00444C02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Dane wyjściowe z przeglądu zarządzania obejmujące decyzje i działania związane z doskonaleniem skuteczności systemu zarządzania i jego procesów.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74CBE" w:rsidRPr="00331BA2" w:rsidRDefault="00674CBE" w:rsidP="00674CBE">
            <w:r w:rsidRPr="00331BA2">
              <w:rPr>
                <w:rFonts w:ascii="Arial" w:hAnsi="Arial"/>
                <w:sz w:val="18"/>
                <w:szCs w:val="18"/>
              </w:rPr>
              <w:t>10.2.5.3 b)</w:t>
            </w:r>
          </w:p>
        </w:tc>
        <w:tc>
          <w:tcPr>
            <w:tcW w:w="1437" w:type="pct"/>
          </w:tcPr>
          <w:p w:rsidR="00674CBE" w:rsidRPr="00331BA2" w:rsidRDefault="00674CBE" w:rsidP="00444C02">
            <w:r w:rsidRPr="00331BA2">
              <w:rPr>
                <w:rFonts w:ascii="Arial" w:hAnsi="Arial"/>
                <w:sz w:val="18"/>
                <w:szCs w:val="18"/>
              </w:rPr>
              <w:t>Dane wyjściowe z przeglądu zarządzania obejmujące decyzje i działania związane z doskonaleniem usług certyfikacyjnych w odniesieniu do spełnienia wymagań PN-EN ISO/IEC 17024.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674CBE" w:rsidRPr="00331BA2" w:rsidRDefault="00674CBE" w:rsidP="00674CBE">
            <w:r w:rsidRPr="00331BA2">
              <w:rPr>
                <w:rFonts w:ascii="Arial" w:hAnsi="Arial"/>
                <w:sz w:val="18"/>
                <w:szCs w:val="18"/>
              </w:rPr>
              <w:t>10.2.5.3 c)</w:t>
            </w:r>
          </w:p>
        </w:tc>
        <w:tc>
          <w:tcPr>
            <w:tcW w:w="1437" w:type="pct"/>
          </w:tcPr>
          <w:p w:rsidR="00674CBE" w:rsidRPr="00331BA2" w:rsidRDefault="00674CBE" w:rsidP="00444C02">
            <w:r w:rsidRPr="00331BA2">
              <w:rPr>
                <w:rFonts w:ascii="Arial" w:hAnsi="Arial"/>
                <w:sz w:val="18"/>
                <w:szCs w:val="18"/>
              </w:rPr>
              <w:t>Dane wyjściowe z przeglądu zarządzania obejmujące decyzje i działania związane z potrzebami w zakresie zasobów.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674CBE" w:rsidRPr="00331BA2" w:rsidRDefault="00674CBE" w:rsidP="00674CB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10.2.6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Audity wewnętrzne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shd w:val="clear" w:color="auto" w:fill="D9D9D9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10.2.6.1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Procedury auditów wewnętrznych w celu zweryfikowania spełniania wymagań normy PN-EN ISO/IEC 17024, oceny skuteczności wdrożenia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i utrzymywania systemu zarządzania.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10.2.6.2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Planowanie programu auditów wewnętrznych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z uwzględnieniem ważność auditowanych procesów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 xml:space="preserve">i obszarów oraz wyników poprzednich auditów.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10.2.6.3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Częstotliwość przeprowadzania auditów wewnętrznych.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10.2.6.4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107B5E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Wymagania dotyczące przep</w:t>
            </w:r>
            <w:r w:rsidR="00EB5368" w:rsidRPr="00331BA2">
              <w:rPr>
                <w:rFonts w:ascii="Arial" w:hAnsi="Arial"/>
                <w:sz w:val="18"/>
                <w:szCs w:val="18"/>
              </w:rPr>
              <w:t>rowadzania auditów wewnętrznych.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47FF3" w:rsidRPr="00331BA2" w:rsidRDefault="00674CBE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10.2.6.4 a)</w:t>
            </w:r>
          </w:p>
        </w:tc>
        <w:tc>
          <w:tcPr>
            <w:tcW w:w="1437" w:type="pct"/>
            <w:vAlign w:val="center"/>
          </w:tcPr>
          <w:p w:rsidR="00E47FF3" w:rsidRPr="00331BA2" w:rsidRDefault="00674CBE" w:rsidP="00444C02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Zapewnienie</w:t>
            </w:r>
            <w:r w:rsidR="00EB5368" w:rsidRPr="00331BA2">
              <w:rPr>
                <w:rFonts w:ascii="Arial" w:hAnsi="Arial"/>
                <w:sz w:val="18"/>
                <w:szCs w:val="18"/>
              </w:rPr>
              <w:t xml:space="preserve">, że audity </w:t>
            </w:r>
            <w:r w:rsidRPr="00331BA2">
              <w:rPr>
                <w:rFonts w:ascii="Arial" w:hAnsi="Arial"/>
                <w:sz w:val="18"/>
                <w:szCs w:val="18"/>
              </w:rPr>
              <w:t>wewnętrzn</w:t>
            </w:r>
            <w:r w:rsidR="00EB5368" w:rsidRPr="00331BA2">
              <w:rPr>
                <w:rFonts w:ascii="Arial" w:hAnsi="Arial"/>
                <w:sz w:val="18"/>
                <w:szCs w:val="18"/>
              </w:rPr>
              <w:t>e prowadzone są przez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kompetentny personel.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B5368" w:rsidRPr="00331BA2" w:rsidRDefault="00EB5368" w:rsidP="00EB5368">
            <w:r w:rsidRPr="00331BA2">
              <w:rPr>
                <w:rFonts w:ascii="Arial" w:hAnsi="Arial"/>
                <w:sz w:val="18"/>
                <w:szCs w:val="18"/>
              </w:rPr>
              <w:t>10.2.6.4 b)</w:t>
            </w:r>
          </w:p>
        </w:tc>
        <w:tc>
          <w:tcPr>
            <w:tcW w:w="1437" w:type="pct"/>
          </w:tcPr>
          <w:p w:rsidR="00EB5368" w:rsidRPr="00331BA2" w:rsidRDefault="00EB5368" w:rsidP="00444C02">
            <w:r w:rsidRPr="00331BA2">
              <w:rPr>
                <w:rFonts w:ascii="Arial" w:hAnsi="Arial"/>
                <w:sz w:val="18"/>
                <w:szCs w:val="18"/>
              </w:rPr>
              <w:t xml:space="preserve">Zapewnienie, że auditorzy nie auditują własnej pracy.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B5368" w:rsidRPr="00331BA2" w:rsidRDefault="00EB5368" w:rsidP="00EB5368">
            <w:r w:rsidRPr="00331BA2">
              <w:rPr>
                <w:rFonts w:ascii="Arial" w:hAnsi="Arial"/>
                <w:sz w:val="18"/>
                <w:szCs w:val="18"/>
              </w:rPr>
              <w:t>10.2.6.4 c)</w:t>
            </w:r>
          </w:p>
        </w:tc>
        <w:tc>
          <w:tcPr>
            <w:tcW w:w="1437" w:type="pct"/>
          </w:tcPr>
          <w:p w:rsidR="00EB5368" w:rsidRPr="00331BA2" w:rsidRDefault="00EB5368" w:rsidP="00444C02">
            <w:r w:rsidRPr="00331BA2">
              <w:rPr>
                <w:rFonts w:ascii="Arial" w:hAnsi="Arial"/>
                <w:sz w:val="18"/>
                <w:szCs w:val="18"/>
              </w:rPr>
              <w:t xml:space="preserve">Zapewnienie, że personel odpowiedzialny za auditowany obszar jest informowany o wynikach auditu. 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B5368" w:rsidRPr="00331BA2" w:rsidRDefault="00EB5368" w:rsidP="00EB5368">
            <w:r w:rsidRPr="00331BA2">
              <w:rPr>
                <w:rFonts w:ascii="Arial" w:hAnsi="Arial"/>
                <w:sz w:val="18"/>
                <w:szCs w:val="18"/>
              </w:rPr>
              <w:t>10.2.6.4 d)</w:t>
            </w:r>
          </w:p>
        </w:tc>
        <w:tc>
          <w:tcPr>
            <w:tcW w:w="1437" w:type="pct"/>
          </w:tcPr>
          <w:p w:rsidR="00EB5368" w:rsidRPr="00331BA2" w:rsidRDefault="00EB5368" w:rsidP="00444C02">
            <w:r w:rsidRPr="00331BA2">
              <w:rPr>
                <w:rFonts w:ascii="Arial" w:hAnsi="Arial"/>
                <w:sz w:val="18"/>
                <w:szCs w:val="18"/>
              </w:rPr>
              <w:t xml:space="preserve">Zapewnienie, że wszelkie działania wynikające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z auditów wewnętrznych wykonywane są we właściwym czasie i we właściwy sposób.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B5368" w:rsidRPr="00331BA2" w:rsidRDefault="00EB5368" w:rsidP="00EB5368">
            <w:r w:rsidRPr="00331BA2">
              <w:rPr>
                <w:rFonts w:ascii="Arial" w:hAnsi="Arial"/>
                <w:sz w:val="18"/>
                <w:szCs w:val="18"/>
              </w:rPr>
              <w:t>10.2.6.4 e)</w:t>
            </w:r>
          </w:p>
        </w:tc>
        <w:tc>
          <w:tcPr>
            <w:tcW w:w="1437" w:type="pct"/>
          </w:tcPr>
          <w:p w:rsidR="00EB5368" w:rsidRPr="00331BA2" w:rsidRDefault="00EB5368" w:rsidP="00444C02">
            <w:r w:rsidRPr="00331BA2">
              <w:rPr>
                <w:rFonts w:ascii="Arial" w:hAnsi="Arial"/>
                <w:sz w:val="18"/>
                <w:szCs w:val="18"/>
              </w:rPr>
              <w:t xml:space="preserve">Zapewnienie, że </w:t>
            </w:r>
            <w:r w:rsidR="006C4B2B" w:rsidRPr="00331BA2">
              <w:rPr>
                <w:rFonts w:ascii="Arial" w:hAnsi="Arial"/>
                <w:sz w:val="18"/>
                <w:szCs w:val="18"/>
              </w:rPr>
              <w:t>identyfikowan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e są </w:t>
            </w:r>
            <w:r w:rsidR="006C4B2B" w:rsidRPr="00331BA2">
              <w:rPr>
                <w:rFonts w:ascii="Arial" w:hAnsi="Arial"/>
                <w:sz w:val="18"/>
                <w:szCs w:val="18"/>
              </w:rPr>
              <w:t>wszelkie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możliwości doskonalenia.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7446F8">
        <w:tc>
          <w:tcPr>
            <w:tcW w:w="632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10.2.7</w:t>
            </w:r>
          </w:p>
        </w:tc>
        <w:tc>
          <w:tcPr>
            <w:tcW w:w="1437" w:type="pct"/>
            <w:vAlign w:val="center"/>
          </w:tcPr>
          <w:p w:rsidR="001F62F9" w:rsidRPr="00331BA2" w:rsidRDefault="001F62F9" w:rsidP="00444C02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Działania korygujące </w:t>
            </w:r>
          </w:p>
          <w:p w:rsidR="001F62F9" w:rsidRPr="00331BA2" w:rsidRDefault="001F62F9" w:rsidP="00444C02">
            <w:pPr>
              <w:spacing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Procedury identyfikowania i zarządzania niezgodnościami</w:t>
            </w:r>
            <w:r w:rsidR="007446F8" w:rsidRPr="00331BA2">
              <w:rPr>
                <w:rFonts w:ascii="Arial" w:hAnsi="Arial"/>
                <w:sz w:val="18"/>
                <w:szCs w:val="18"/>
              </w:rPr>
              <w:t>, podejmowanie działań eliminujących przyczyny niezgodności</w:t>
            </w:r>
            <w:r w:rsidRPr="00331BA2">
              <w:rPr>
                <w:rFonts w:ascii="Arial" w:hAnsi="Arial"/>
                <w:sz w:val="18"/>
                <w:szCs w:val="18"/>
              </w:rPr>
              <w:t xml:space="preserve"> </w:t>
            </w:r>
            <w:r w:rsidR="007446F8" w:rsidRPr="00331BA2">
              <w:rPr>
                <w:rFonts w:ascii="Arial" w:hAnsi="Arial"/>
                <w:sz w:val="18"/>
                <w:szCs w:val="18"/>
              </w:rPr>
              <w:t>odpowiednich do wpływu stwierdzonych problemów.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1F62F9" w:rsidRPr="00331BA2" w:rsidRDefault="001F62F9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47FF3" w:rsidRPr="00331BA2" w:rsidRDefault="00EB5368" w:rsidP="001F62F9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10.2.7 a)</w:t>
            </w:r>
          </w:p>
        </w:tc>
        <w:tc>
          <w:tcPr>
            <w:tcW w:w="1437" w:type="pct"/>
            <w:vAlign w:val="center"/>
          </w:tcPr>
          <w:p w:rsidR="00E47FF3" w:rsidRPr="00331BA2" w:rsidRDefault="00EB5368" w:rsidP="00444C02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Procedury określające wymagania dotyczące identyfikowania niezgodności.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47FF3" w:rsidRPr="00331BA2" w:rsidRDefault="00E47FF3" w:rsidP="001F62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B5368" w:rsidRPr="00331BA2" w:rsidRDefault="00EB5368" w:rsidP="00EB5368">
            <w:r w:rsidRPr="00331BA2">
              <w:rPr>
                <w:rFonts w:ascii="Arial" w:hAnsi="Arial"/>
                <w:sz w:val="18"/>
                <w:szCs w:val="18"/>
              </w:rPr>
              <w:t>10.2.7 b)</w:t>
            </w:r>
          </w:p>
        </w:tc>
        <w:tc>
          <w:tcPr>
            <w:tcW w:w="1437" w:type="pct"/>
          </w:tcPr>
          <w:p w:rsidR="00EB5368" w:rsidRPr="00331BA2" w:rsidRDefault="00EB5368" w:rsidP="00444C02">
            <w:r w:rsidRPr="00331BA2">
              <w:rPr>
                <w:rFonts w:ascii="Arial" w:hAnsi="Arial"/>
                <w:sz w:val="18"/>
                <w:szCs w:val="18"/>
              </w:rPr>
              <w:t xml:space="preserve">Procedury określające wymagania dotyczące określania przyczyn niezgodności.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B5368" w:rsidRPr="00331BA2" w:rsidRDefault="00EB5368" w:rsidP="00EB5368">
            <w:r w:rsidRPr="00331BA2">
              <w:rPr>
                <w:rFonts w:ascii="Arial" w:hAnsi="Arial"/>
                <w:sz w:val="18"/>
                <w:szCs w:val="18"/>
              </w:rPr>
              <w:lastRenderedPageBreak/>
              <w:t>10.2.7 c)</w:t>
            </w:r>
          </w:p>
        </w:tc>
        <w:tc>
          <w:tcPr>
            <w:tcW w:w="1437" w:type="pct"/>
          </w:tcPr>
          <w:p w:rsidR="00EB5368" w:rsidRPr="00331BA2" w:rsidRDefault="00EB5368" w:rsidP="00444C02">
            <w:r w:rsidRPr="00331BA2">
              <w:rPr>
                <w:rFonts w:ascii="Arial" w:hAnsi="Arial"/>
                <w:sz w:val="18"/>
                <w:szCs w:val="18"/>
              </w:rPr>
              <w:t xml:space="preserve">Procedury określające wymagania dotyczące korygowania niezgodności. 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B5368" w:rsidRPr="00331BA2" w:rsidRDefault="00EB5368" w:rsidP="00EB5368">
            <w:r w:rsidRPr="00331BA2">
              <w:rPr>
                <w:rFonts w:ascii="Arial" w:hAnsi="Arial"/>
                <w:sz w:val="18"/>
                <w:szCs w:val="18"/>
              </w:rPr>
              <w:t>10.2.7 d)</w:t>
            </w:r>
          </w:p>
        </w:tc>
        <w:tc>
          <w:tcPr>
            <w:tcW w:w="1437" w:type="pct"/>
          </w:tcPr>
          <w:p w:rsidR="00EB5368" w:rsidRPr="00331BA2" w:rsidRDefault="00EB5368" w:rsidP="00444C02">
            <w:r w:rsidRPr="00331BA2">
              <w:rPr>
                <w:rFonts w:ascii="Arial" w:hAnsi="Arial"/>
                <w:sz w:val="18"/>
                <w:szCs w:val="18"/>
              </w:rPr>
              <w:t>Procedury określające wymagania dotyczące oceniania potrzeby podjęcia działań zapewniających, że niegodności nie wystąpią ponownie.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B5368" w:rsidRPr="00331BA2" w:rsidRDefault="00EB5368" w:rsidP="00EB5368">
            <w:r w:rsidRPr="00331BA2">
              <w:rPr>
                <w:rFonts w:ascii="Arial" w:hAnsi="Arial"/>
                <w:sz w:val="18"/>
                <w:szCs w:val="18"/>
              </w:rPr>
              <w:t>10.2.7 e)</w:t>
            </w:r>
          </w:p>
        </w:tc>
        <w:tc>
          <w:tcPr>
            <w:tcW w:w="1437" w:type="pct"/>
          </w:tcPr>
          <w:p w:rsidR="00EB5368" w:rsidRPr="00331BA2" w:rsidRDefault="00EB5368" w:rsidP="00444C02">
            <w:r w:rsidRPr="00331BA2">
              <w:rPr>
                <w:rFonts w:ascii="Arial" w:hAnsi="Arial"/>
                <w:sz w:val="18"/>
                <w:szCs w:val="18"/>
              </w:rPr>
              <w:t>Procedury określające wymagania dotyczące określania i wdrażania w odpowiednim czasie potrzebnych działań.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B5368" w:rsidRPr="00331BA2" w:rsidRDefault="00EB5368" w:rsidP="00EB5368">
            <w:r w:rsidRPr="00331BA2">
              <w:rPr>
                <w:rFonts w:ascii="Arial" w:hAnsi="Arial"/>
                <w:sz w:val="18"/>
                <w:szCs w:val="18"/>
              </w:rPr>
              <w:t>10.2.7 f)</w:t>
            </w:r>
          </w:p>
        </w:tc>
        <w:tc>
          <w:tcPr>
            <w:tcW w:w="1437" w:type="pct"/>
          </w:tcPr>
          <w:p w:rsidR="00EB5368" w:rsidRPr="00331BA2" w:rsidRDefault="00EB5368" w:rsidP="00444C02">
            <w:r w:rsidRPr="00331BA2">
              <w:rPr>
                <w:rFonts w:ascii="Arial" w:hAnsi="Arial"/>
                <w:sz w:val="18"/>
                <w:szCs w:val="18"/>
              </w:rPr>
              <w:t>Procedury określające wymagania dotyczące zapisywania wyników podjętych działań.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B5368" w:rsidRPr="00331BA2" w:rsidRDefault="00EB5368" w:rsidP="00EB5368">
            <w:r w:rsidRPr="00331BA2">
              <w:rPr>
                <w:rFonts w:ascii="Arial" w:hAnsi="Arial"/>
                <w:sz w:val="18"/>
                <w:szCs w:val="18"/>
              </w:rPr>
              <w:t>10.2.7 g)</w:t>
            </w:r>
          </w:p>
        </w:tc>
        <w:tc>
          <w:tcPr>
            <w:tcW w:w="1437" w:type="pct"/>
          </w:tcPr>
          <w:p w:rsidR="00EB5368" w:rsidRPr="00331BA2" w:rsidRDefault="00EB5368" w:rsidP="00444C02">
            <w:r w:rsidRPr="00331BA2">
              <w:rPr>
                <w:rFonts w:ascii="Arial" w:hAnsi="Arial"/>
                <w:sz w:val="18"/>
                <w:szCs w:val="18"/>
              </w:rPr>
              <w:t>Procedury określające wymagania dotyczące przeglądania skuteczności działań korygujących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B5368" w:rsidRPr="00331BA2" w:rsidRDefault="00EB5368" w:rsidP="00EB536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47FF3" w:rsidRPr="00331BA2" w:rsidRDefault="00E47FF3" w:rsidP="00E47FF3">
            <w:pPr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>10.2.8</w:t>
            </w:r>
          </w:p>
        </w:tc>
        <w:tc>
          <w:tcPr>
            <w:tcW w:w="1437" w:type="pct"/>
            <w:vAlign w:val="center"/>
          </w:tcPr>
          <w:p w:rsidR="00E47FF3" w:rsidRPr="00331BA2" w:rsidRDefault="00E47FF3" w:rsidP="00444C02">
            <w:pPr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331BA2">
              <w:rPr>
                <w:rFonts w:ascii="Arial" w:hAnsi="Arial"/>
                <w:b/>
                <w:sz w:val="18"/>
                <w:szCs w:val="18"/>
              </w:rPr>
              <w:t xml:space="preserve">Działania zapobiegawcze </w:t>
            </w:r>
          </w:p>
          <w:p w:rsidR="00E47FF3" w:rsidRPr="00331BA2" w:rsidRDefault="00E47FF3" w:rsidP="00444C02">
            <w:pPr>
              <w:spacing w:after="20"/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 xml:space="preserve">Procedury podejmowania działań zapobiegawczych </w:t>
            </w:r>
            <w:r w:rsidRPr="00331BA2">
              <w:rPr>
                <w:rFonts w:ascii="Arial" w:hAnsi="Arial"/>
                <w:sz w:val="18"/>
                <w:szCs w:val="18"/>
              </w:rPr>
              <w:br/>
              <w:t>w celu eliminacji przy</w:t>
            </w:r>
            <w:r w:rsidR="00EB5368" w:rsidRPr="00331BA2">
              <w:rPr>
                <w:rFonts w:ascii="Arial" w:hAnsi="Arial"/>
                <w:sz w:val="18"/>
                <w:szCs w:val="18"/>
              </w:rPr>
              <w:t>czyn potencjalnych niezgodności</w:t>
            </w:r>
            <w:r w:rsidR="007446F8" w:rsidRPr="00331BA2">
              <w:rPr>
                <w:rFonts w:ascii="Arial" w:hAnsi="Arial"/>
                <w:sz w:val="18"/>
                <w:szCs w:val="18"/>
              </w:rPr>
              <w:t>, odpowiednie do prawdopodobnego oddziaływania potencjalnych problemów.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47FF3" w:rsidRPr="00331BA2" w:rsidRDefault="00E47FF3" w:rsidP="00E47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47FF3" w:rsidRPr="00331BA2" w:rsidRDefault="00E47FF3" w:rsidP="00E47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47FF3" w:rsidRPr="00331BA2" w:rsidRDefault="00E47FF3" w:rsidP="00E47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47FF3" w:rsidRPr="00331BA2" w:rsidRDefault="00E47FF3" w:rsidP="00E47FF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E47FF3" w:rsidRPr="00331BA2" w:rsidRDefault="00EB5368" w:rsidP="00E47FF3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10.2.8 a)</w:t>
            </w:r>
          </w:p>
        </w:tc>
        <w:tc>
          <w:tcPr>
            <w:tcW w:w="1437" w:type="pct"/>
            <w:vAlign w:val="center"/>
          </w:tcPr>
          <w:p w:rsidR="00E47FF3" w:rsidRPr="00331BA2" w:rsidRDefault="000F5457" w:rsidP="00444C02">
            <w:pPr>
              <w:rPr>
                <w:rFonts w:ascii="Arial" w:hAnsi="Arial"/>
                <w:sz w:val="18"/>
                <w:szCs w:val="18"/>
              </w:rPr>
            </w:pPr>
            <w:r w:rsidRPr="00331BA2">
              <w:rPr>
                <w:rFonts w:ascii="Arial" w:hAnsi="Arial"/>
                <w:sz w:val="18"/>
                <w:szCs w:val="18"/>
              </w:rPr>
              <w:t>Procedury działań zapobiegawczych określające wymagania dotyczące identyfikowania potencjalnych niezgodności i ich przyczyn.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E47FF3" w:rsidRPr="00331BA2" w:rsidRDefault="00E47FF3" w:rsidP="00E47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E47FF3" w:rsidRPr="00331BA2" w:rsidRDefault="00E47FF3" w:rsidP="00E47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E47FF3" w:rsidRPr="00331BA2" w:rsidRDefault="00E47FF3" w:rsidP="00E47FF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E47FF3" w:rsidRPr="00331BA2" w:rsidRDefault="00E47FF3" w:rsidP="00E47FF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F5457" w:rsidRPr="00331BA2" w:rsidRDefault="000F5457" w:rsidP="000F5457">
            <w:r w:rsidRPr="00331BA2">
              <w:rPr>
                <w:rFonts w:ascii="Arial" w:hAnsi="Arial"/>
                <w:sz w:val="18"/>
                <w:szCs w:val="18"/>
              </w:rPr>
              <w:t>10.2.8 b)</w:t>
            </w:r>
          </w:p>
        </w:tc>
        <w:tc>
          <w:tcPr>
            <w:tcW w:w="1437" w:type="pct"/>
          </w:tcPr>
          <w:p w:rsidR="000F5457" w:rsidRPr="00331BA2" w:rsidRDefault="000F5457" w:rsidP="00444C02">
            <w:r w:rsidRPr="00331BA2">
              <w:rPr>
                <w:rFonts w:ascii="Arial" w:hAnsi="Arial"/>
                <w:sz w:val="18"/>
                <w:szCs w:val="18"/>
              </w:rPr>
              <w:t>Procedury działań zapobiegawczych określające wymagania dotyczące oceniania potrzeby podjęcia działania zapobiegającego wystąpieniu niezgodności.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F5457" w:rsidRPr="00331BA2" w:rsidRDefault="000F5457" w:rsidP="000F545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F5457" w:rsidRPr="00331BA2" w:rsidRDefault="000F5457" w:rsidP="000F545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F5457" w:rsidRPr="00331BA2" w:rsidRDefault="000F5457" w:rsidP="000F545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F5457" w:rsidRPr="00331BA2" w:rsidRDefault="000F5457" w:rsidP="000F545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F5457" w:rsidRPr="00331BA2" w:rsidRDefault="000F5457" w:rsidP="000F5457">
            <w:r w:rsidRPr="00331BA2">
              <w:rPr>
                <w:rFonts w:ascii="Arial" w:hAnsi="Arial"/>
                <w:sz w:val="18"/>
                <w:szCs w:val="18"/>
              </w:rPr>
              <w:t>10.2.8 c)</w:t>
            </w:r>
          </w:p>
        </w:tc>
        <w:tc>
          <w:tcPr>
            <w:tcW w:w="1437" w:type="pct"/>
          </w:tcPr>
          <w:p w:rsidR="000F5457" w:rsidRPr="00331BA2" w:rsidRDefault="000F5457" w:rsidP="00444C02">
            <w:r w:rsidRPr="00331BA2">
              <w:rPr>
                <w:rFonts w:ascii="Arial" w:hAnsi="Arial"/>
                <w:sz w:val="18"/>
                <w:szCs w:val="18"/>
              </w:rPr>
              <w:t>Procedury działań zapobiegawczych określające wymagania dotyczące określenia i wdrażania potrzebnych działań.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F5457" w:rsidRPr="00331BA2" w:rsidRDefault="000F5457" w:rsidP="000F545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F5457" w:rsidRPr="00331BA2" w:rsidRDefault="000F5457" w:rsidP="000F545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F5457" w:rsidRPr="00331BA2" w:rsidRDefault="000F5457" w:rsidP="000F545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F5457" w:rsidRPr="00331BA2" w:rsidRDefault="000F5457" w:rsidP="000F545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485DBA">
        <w:tc>
          <w:tcPr>
            <w:tcW w:w="632" w:type="pct"/>
            <w:vAlign w:val="center"/>
          </w:tcPr>
          <w:p w:rsidR="000F5457" w:rsidRPr="00331BA2" w:rsidRDefault="000F5457" w:rsidP="000F5457">
            <w:r w:rsidRPr="00331BA2">
              <w:rPr>
                <w:rFonts w:ascii="Arial" w:hAnsi="Arial"/>
                <w:sz w:val="18"/>
                <w:szCs w:val="18"/>
              </w:rPr>
              <w:t>10.2.8 d)</w:t>
            </w:r>
          </w:p>
        </w:tc>
        <w:tc>
          <w:tcPr>
            <w:tcW w:w="1437" w:type="pct"/>
          </w:tcPr>
          <w:p w:rsidR="000F5457" w:rsidRPr="00331BA2" w:rsidRDefault="000F5457" w:rsidP="00444C02">
            <w:r w:rsidRPr="00331BA2">
              <w:rPr>
                <w:rFonts w:ascii="Arial" w:hAnsi="Arial"/>
                <w:sz w:val="18"/>
                <w:szCs w:val="18"/>
              </w:rPr>
              <w:t>Procedury działań zapobiegawczych określające wymagania dotyczące zapisywania wyników podjętych działań.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F5457" w:rsidRPr="00331BA2" w:rsidRDefault="000F5457" w:rsidP="000F545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F5457" w:rsidRPr="00331BA2" w:rsidRDefault="000F5457" w:rsidP="000F545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F5457" w:rsidRPr="00331BA2" w:rsidRDefault="000F5457" w:rsidP="000F545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F5457" w:rsidRPr="00331BA2" w:rsidRDefault="000F5457" w:rsidP="000F545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31BA2" w:rsidRPr="00331BA2" w:rsidTr="00F4719D">
        <w:trPr>
          <w:trHeight w:val="749"/>
        </w:trPr>
        <w:tc>
          <w:tcPr>
            <w:tcW w:w="632" w:type="pct"/>
            <w:vAlign w:val="center"/>
          </w:tcPr>
          <w:p w:rsidR="000F5457" w:rsidRPr="00331BA2" w:rsidRDefault="000F5457" w:rsidP="000F5457">
            <w:r w:rsidRPr="00331BA2">
              <w:rPr>
                <w:rFonts w:ascii="Arial" w:hAnsi="Arial"/>
                <w:sz w:val="18"/>
                <w:szCs w:val="18"/>
              </w:rPr>
              <w:t>10.2.8 e)</w:t>
            </w:r>
          </w:p>
        </w:tc>
        <w:tc>
          <w:tcPr>
            <w:tcW w:w="1437" w:type="pct"/>
          </w:tcPr>
          <w:p w:rsidR="000F5457" w:rsidRPr="00331BA2" w:rsidRDefault="000F5457" w:rsidP="00444C02">
            <w:r w:rsidRPr="00331BA2">
              <w:rPr>
                <w:rFonts w:ascii="Arial" w:hAnsi="Arial"/>
                <w:sz w:val="18"/>
                <w:szCs w:val="18"/>
              </w:rPr>
              <w:t>Procedury działań zapobiegawczych określające wymagania dotyczące przeglądu skuteczności działań zapobiegawczych.</w:t>
            </w:r>
          </w:p>
        </w:tc>
        <w:tc>
          <w:tcPr>
            <w:tcW w:w="797" w:type="pct"/>
            <w:tcBorders>
              <w:right w:val="single" w:sz="18" w:space="0" w:color="auto"/>
            </w:tcBorders>
            <w:vAlign w:val="center"/>
          </w:tcPr>
          <w:p w:rsidR="000F5457" w:rsidRPr="00331BA2" w:rsidRDefault="000F5457" w:rsidP="000F545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18" w:space="0" w:color="auto"/>
            </w:tcBorders>
            <w:vAlign w:val="center"/>
          </w:tcPr>
          <w:p w:rsidR="000F5457" w:rsidRPr="00331BA2" w:rsidRDefault="000F5457" w:rsidP="000F545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:rsidR="000F5457" w:rsidRPr="00331BA2" w:rsidRDefault="000F5457" w:rsidP="000F545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4" w:type="pct"/>
            <w:vAlign w:val="center"/>
          </w:tcPr>
          <w:p w:rsidR="000F5457" w:rsidRPr="00331BA2" w:rsidRDefault="000F5457" w:rsidP="000F5457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BA07F1" w:rsidRDefault="00BA07F1" w:rsidP="00BA07F1">
      <w:pPr>
        <w:tabs>
          <w:tab w:val="left" w:pos="241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BA07F1" w:rsidRDefault="00BA07F1" w:rsidP="00BA07F1">
      <w:pPr>
        <w:tabs>
          <w:tab w:val="left" w:pos="2418"/>
        </w:tabs>
        <w:rPr>
          <w:sz w:val="18"/>
          <w:szCs w:val="18"/>
        </w:rPr>
      </w:pPr>
    </w:p>
    <w:p w:rsidR="00BA07F1" w:rsidRDefault="00BA07F1" w:rsidP="00BA07F1">
      <w:pPr>
        <w:tabs>
          <w:tab w:val="left" w:pos="2418"/>
        </w:tabs>
        <w:rPr>
          <w:sz w:val="18"/>
          <w:szCs w:val="18"/>
        </w:rPr>
      </w:pPr>
    </w:p>
    <w:p w:rsidR="00BA07F1" w:rsidRDefault="00BA07F1" w:rsidP="00BA07F1">
      <w:pPr>
        <w:tabs>
          <w:tab w:val="left" w:pos="2418"/>
        </w:tabs>
        <w:rPr>
          <w:sz w:val="18"/>
          <w:szCs w:val="18"/>
        </w:rPr>
      </w:pPr>
    </w:p>
    <w:p w:rsidR="00BA07F1" w:rsidRDefault="00BA07F1" w:rsidP="00BA07F1">
      <w:pPr>
        <w:tabs>
          <w:tab w:val="left" w:pos="2418"/>
        </w:tabs>
        <w:rPr>
          <w:sz w:val="18"/>
          <w:szCs w:val="18"/>
        </w:rPr>
      </w:pPr>
    </w:p>
    <w:p w:rsidR="00BA07F1" w:rsidRDefault="00BA07F1" w:rsidP="00BA07F1">
      <w:pPr>
        <w:tabs>
          <w:tab w:val="left" w:pos="2418"/>
        </w:tabs>
        <w:rPr>
          <w:sz w:val="18"/>
          <w:szCs w:val="18"/>
        </w:rPr>
      </w:pPr>
    </w:p>
    <w:p w:rsidR="00BA07F1" w:rsidRDefault="00BA07F1" w:rsidP="00BA07F1">
      <w:pPr>
        <w:tabs>
          <w:tab w:val="left" w:pos="2418"/>
        </w:tabs>
        <w:rPr>
          <w:sz w:val="18"/>
          <w:szCs w:val="18"/>
        </w:rPr>
      </w:pPr>
    </w:p>
    <w:p w:rsidR="00BA07F1" w:rsidRDefault="00BA07F1" w:rsidP="00BA07F1">
      <w:pPr>
        <w:tabs>
          <w:tab w:val="left" w:pos="2418"/>
        </w:tabs>
        <w:rPr>
          <w:sz w:val="18"/>
          <w:szCs w:val="18"/>
        </w:rPr>
      </w:pPr>
    </w:p>
    <w:p w:rsidR="00BA07F1" w:rsidRDefault="00BA07F1" w:rsidP="00BA07F1">
      <w:pPr>
        <w:tabs>
          <w:tab w:val="left" w:pos="2418"/>
        </w:tabs>
        <w:rPr>
          <w:sz w:val="18"/>
          <w:szCs w:val="18"/>
        </w:rPr>
      </w:pPr>
    </w:p>
    <w:p w:rsidR="00BA07F1" w:rsidRDefault="00BA07F1" w:rsidP="00BA07F1">
      <w:pPr>
        <w:tabs>
          <w:tab w:val="left" w:pos="2418"/>
        </w:tabs>
        <w:rPr>
          <w:sz w:val="18"/>
          <w:szCs w:val="18"/>
        </w:rPr>
      </w:pPr>
    </w:p>
    <w:p w:rsidR="00A92E7A" w:rsidRPr="00BA07F1" w:rsidRDefault="00BA07F1" w:rsidP="00BA07F1">
      <w:pPr>
        <w:tabs>
          <w:tab w:val="left" w:pos="2418"/>
        </w:tabs>
        <w:rPr>
          <w:sz w:val="18"/>
          <w:szCs w:val="18"/>
        </w:rPr>
        <w:sectPr w:rsidR="00A92E7A" w:rsidRPr="00BA07F1" w:rsidSect="005019A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6838" w:h="11906" w:orient="landscape" w:code="9"/>
          <w:pgMar w:top="984" w:right="567" w:bottom="727" w:left="567" w:header="567" w:footer="326" w:gutter="0"/>
          <w:cols w:space="708"/>
          <w:titlePg/>
          <w:docGrid w:linePitch="272"/>
        </w:sectPr>
      </w:pPr>
      <w:r>
        <w:rPr>
          <w:sz w:val="18"/>
          <w:szCs w:val="18"/>
        </w:rPr>
        <w:tab/>
      </w:r>
    </w:p>
    <w:tbl>
      <w:tblPr>
        <w:tblW w:w="5003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3"/>
      </w:tblGrid>
      <w:tr w:rsidR="00331BA2" w:rsidRPr="00331BA2" w:rsidTr="00812B3A">
        <w:tc>
          <w:tcPr>
            <w:tcW w:w="5000" w:type="pct"/>
            <w:shd w:val="clear" w:color="auto" w:fill="auto"/>
          </w:tcPr>
          <w:p w:rsidR="005019A6" w:rsidRDefault="005019A6" w:rsidP="00BA07F1">
            <w:pPr>
              <w:jc w:val="both"/>
              <w:rPr>
                <w:rFonts w:ascii="Arial" w:hAnsi="Arial"/>
                <w:b/>
              </w:rPr>
            </w:pPr>
            <w:r w:rsidRPr="00331BA2">
              <w:rPr>
                <w:rFonts w:ascii="Arial" w:hAnsi="Arial"/>
                <w:b/>
              </w:rPr>
              <w:lastRenderedPageBreak/>
              <w:t>Wnioski z przeglądu dokumentacji jednostki certyfikującej osoby:</w:t>
            </w:r>
          </w:p>
          <w:p w:rsidR="000A3E9A" w:rsidRPr="00331BA2" w:rsidRDefault="000A3E9A" w:rsidP="00BA07F1">
            <w:pPr>
              <w:jc w:val="both"/>
              <w:rPr>
                <w:rFonts w:ascii="Arial" w:hAnsi="Arial"/>
                <w:b/>
              </w:rPr>
            </w:pPr>
          </w:p>
          <w:p w:rsidR="00EF1BCF" w:rsidRDefault="000A3E9A" w:rsidP="00BA07F1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Wersja A</w:t>
            </w:r>
            <w:r>
              <w:rPr>
                <w:rFonts w:ascii="Arial" w:hAnsi="Arial" w:cs="Arial"/>
                <w:i/>
                <w:iCs/>
              </w:rPr>
              <w:t xml:space="preserve"> (brak niezgodności i spostrzeżeń / sformułowano  spostrzeżenia i uwagi)  </w:t>
            </w:r>
          </w:p>
          <w:p w:rsidR="000A3E9A" w:rsidRDefault="00BA07F1" w:rsidP="00BA07F1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Dokumentacja systemu zarzą</w:t>
            </w:r>
            <w:r w:rsidR="000A3E9A">
              <w:rPr>
                <w:rFonts w:ascii="Arial" w:hAnsi="Arial" w:cs="Arial"/>
                <w:u w:val="single"/>
              </w:rPr>
              <w:t>dzania jednostki może stanowić podstawę do kontynuowania p</w:t>
            </w:r>
            <w:r>
              <w:rPr>
                <w:rFonts w:ascii="Arial" w:hAnsi="Arial" w:cs="Arial"/>
                <w:u w:val="single"/>
              </w:rPr>
              <w:t>rocesu akredytacji. System zarzą</w:t>
            </w:r>
            <w:r w:rsidR="000A3E9A">
              <w:rPr>
                <w:rFonts w:ascii="Arial" w:hAnsi="Arial" w:cs="Arial"/>
                <w:u w:val="single"/>
              </w:rPr>
              <w:t xml:space="preserve">dzania jednostki oceniającej zgodność opisany </w:t>
            </w:r>
            <w:r w:rsidR="000A3E9A">
              <w:rPr>
                <w:rFonts w:ascii="Arial" w:hAnsi="Arial" w:cs="Arial"/>
                <w:u w:val="single"/>
              </w:rPr>
              <w:br/>
              <w:t xml:space="preserve">w dokumentacji jest odpowiedni do wnioskowanego zakresu akredytacji i wymagań akredytacyjnych. </w:t>
            </w:r>
          </w:p>
          <w:p w:rsidR="000A3E9A" w:rsidRDefault="000A3E9A" w:rsidP="00BA07F1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hAnsi="Arial" w:cs="Arial"/>
                <w:u w:val="single"/>
              </w:rPr>
            </w:pPr>
          </w:p>
          <w:p w:rsidR="000A3E9A" w:rsidRDefault="000A3E9A" w:rsidP="00BA07F1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Wersja B</w:t>
            </w:r>
            <w:r>
              <w:rPr>
                <w:rFonts w:ascii="Arial" w:hAnsi="Arial" w:cs="Arial"/>
                <w:i/>
                <w:iCs/>
              </w:rPr>
              <w:t xml:space="preserve"> (sformułowano niezgodności, spostrzeżenia, uwagi. Niezgodności odnoszą się do prawidłowości / zakresu / kompletności dyspozycji systemu zarzadzania z</w:t>
            </w:r>
            <w:r w:rsidR="00BA07F1">
              <w:rPr>
                <w:rFonts w:ascii="Arial" w:hAnsi="Arial" w:cs="Arial"/>
                <w:i/>
                <w:iCs/>
              </w:rPr>
              <w:t> </w:t>
            </w:r>
            <w:r>
              <w:rPr>
                <w:rFonts w:ascii="Arial" w:hAnsi="Arial" w:cs="Arial"/>
                <w:i/>
                <w:iCs/>
              </w:rPr>
              <w:t xml:space="preserve">wymaganiami normy akredytacyjnej. Stwierdzone niezgodności nie wskazują na brak odpowiedniości ustanowionego systemu zarzadzania w odniesieniu do wnioskowanego zakresu akredytacji i wymagań normy akredytacyjnej. </w:t>
            </w:r>
          </w:p>
          <w:p w:rsidR="000A3E9A" w:rsidRDefault="00BA07F1" w:rsidP="00BA07F1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u w:val="single"/>
              </w:rPr>
              <w:t>Dokumentacja systemu zarzą</w:t>
            </w:r>
            <w:r w:rsidR="000A3E9A">
              <w:rPr>
                <w:rFonts w:ascii="Arial" w:hAnsi="Arial" w:cs="Arial"/>
                <w:u w:val="single"/>
              </w:rPr>
              <w:t>dzania jednostki może stanowić podstawę do kontynuowania p</w:t>
            </w:r>
            <w:r>
              <w:rPr>
                <w:rFonts w:ascii="Arial" w:hAnsi="Arial" w:cs="Arial"/>
                <w:u w:val="single"/>
              </w:rPr>
              <w:t>rocesu akredytacji. System zarzą</w:t>
            </w:r>
            <w:r w:rsidR="000A3E9A">
              <w:rPr>
                <w:rFonts w:ascii="Arial" w:hAnsi="Arial" w:cs="Arial"/>
                <w:u w:val="single"/>
              </w:rPr>
              <w:t>dzania jednostki oceniającej zgodność opisany w</w:t>
            </w:r>
            <w:r>
              <w:rPr>
                <w:rFonts w:ascii="Arial" w:hAnsi="Arial" w:cs="Arial"/>
                <w:u w:val="single"/>
              </w:rPr>
              <w:t> </w:t>
            </w:r>
            <w:r w:rsidR="000A3E9A">
              <w:rPr>
                <w:rFonts w:ascii="Arial" w:hAnsi="Arial" w:cs="Arial"/>
                <w:u w:val="single"/>
              </w:rPr>
              <w:t>dokumentacji jest odpowiedni do wnioskowanego zakresu akredytacji i wymagań akredytacyjny</w:t>
            </w:r>
            <w:r>
              <w:rPr>
                <w:rFonts w:ascii="Arial" w:hAnsi="Arial" w:cs="Arial"/>
                <w:u w:val="single"/>
              </w:rPr>
              <w:t>ch. W dokumentacji systemu zarzą</w:t>
            </w:r>
            <w:r w:rsidR="000A3E9A">
              <w:rPr>
                <w:rFonts w:ascii="Arial" w:hAnsi="Arial" w:cs="Arial"/>
                <w:u w:val="single"/>
              </w:rPr>
              <w:t xml:space="preserve">dzania stwierdzono niezgodności, </w:t>
            </w:r>
            <w:r w:rsidR="000A3E9A">
              <w:rPr>
                <w:rFonts w:ascii="Arial" w:hAnsi="Arial" w:cs="Arial"/>
                <w:i/>
                <w:u w:val="single"/>
              </w:rPr>
              <w:t>spostrzeżenia i uwagi</w:t>
            </w:r>
            <w:r w:rsidR="000A3E9A">
              <w:rPr>
                <w:rFonts w:ascii="Arial" w:hAnsi="Arial" w:cs="Arial"/>
                <w:iCs/>
              </w:rPr>
              <w:t xml:space="preserve">, które powinny być uwzględnione w ocenie na miejscu </w:t>
            </w:r>
            <w:r w:rsidR="000A3E9A">
              <w:rPr>
                <w:rFonts w:ascii="Arial" w:hAnsi="Arial" w:cs="Arial"/>
                <w:i/>
                <w:iCs/>
              </w:rPr>
              <w:t>i wizytacji wstępnej</w:t>
            </w:r>
            <w:r w:rsidR="000A3E9A">
              <w:rPr>
                <w:rFonts w:ascii="Arial" w:hAnsi="Arial" w:cs="Arial"/>
                <w:iCs/>
              </w:rPr>
              <w:t xml:space="preserve">. </w:t>
            </w:r>
          </w:p>
          <w:p w:rsidR="000A3E9A" w:rsidRDefault="000A3E9A" w:rsidP="00BA07F1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iCs/>
              </w:rPr>
            </w:pPr>
          </w:p>
          <w:p w:rsidR="000A3E9A" w:rsidRDefault="000A3E9A" w:rsidP="00BA07F1">
            <w:pPr>
              <w:keepNext/>
              <w:keepLines/>
              <w:spacing w:before="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Wersja C</w:t>
            </w:r>
            <w:r>
              <w:rPr>
                <w:rFonts w:ascii="Arial" w:hAnsi="Arial" w:cs="Arial"/>
                <w:i/>
                <w:iCs/>
              </w:rPr>
              <w:t xml:space="preserve"> (sformułowano niezgodności, spostrzeżenia i uwagi.  Niezgodności wskazują nieprawidłowości dyspozycji oraz brak: kompletności ustaleń, wymaganych procedur, polityk i celów w odniesieniu do wymagań akredytacyjnych (np. nie odniesiono się w dokumentacji systemie zarzadzania do kluczowych wymagań dotyczących bezstronności, niezależności i kompetencji jednostki), opisany system zarzadzania jest nieodpowiedni do wnioskowanego zakresu akredytacji (np. przedmiot oceny zgodności realizowanej przez podmiot wnioskowany do akredytacji nie jest objęty zakresem normy akredytacyjnej zgodnie  z wymaganiami której opisano system w dokumentacji, status prawny / organizacja jednostki nie spełnia wymagań akredytacyjnych, w tym wymagań przepisów prawa). </w:t>
            </w:r>
          </w:p>
          <w:p w:rsidR="000A3E9A" w:rsidRDefault="00BA07F1" w:rsidP="00BA07F1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Dokumentacja systemu zarzą</w:t>
            </w:r>
            <w:r w:rsidR="000A3E9A">
              <w:rPr>
                <w:rFonts w:ascii="Arial" w:hAnsi="Arial" w:cs="Arial"/>
                <w:u w:val="single"/>
              </w:rPr>
              <w:t>dzania jednostki nie może stanowić podstawy do kontynuowania procesu akredytac</w:t>
            </w:r>
            <w:r>
              <w:rPr>
                <w:rFonts w:ascii="Arial" w:hAnsi="Arial" w:cs="Arial"/>
                <w:u w:val="single"/>
              </w:rPr>
              <w:t>ji. W dokumentacji systemu zarzą</w:t>
            </w:r>
            <w:r w:rsidR="000A3E9A">
              <w:rPr>
                <w:rFonts w:ascii="Arial" w:hAnsi="Arial" w:cs="Arial"/>
                <w:u w:val="single"/>
              </w:rPr>
              <w:t xml:space="preserve">dzania stwierdzono niezgodności wskazujące, że system jest nieodpowiedni do wnioskowanego zakresu akredytacji i wymagań akredytacyjnych. </w:t>
            </w:r>
          </w:p>
          <w:p w:rsidR="005019A6" w:rsidRPr="00F4719D" w:rsidRDefault="005019A6" w:rsidP="00812B3A">
            <w:pPr>
              <w:keepNext/>
              <w:keepLines/>
              <w:spacing w:before="40"/>
              <w:rPr>
                <w:rFonts w:ascii="Arial" w:hAnsi="Arial" w:cs="Arial"/>
                <w:iCs/>
              </w:rPr>
            </w:pPr>
          </w:p>
        </w:tc>
      </w:tr>
    </w:tbl>
    <w:p w:rsidR="0001151A" w:rsidRDefault="0001151A" w:rsidP="00041D72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2559"/>
        <w:gridCol w:w="2597"/>
        <w:gridCol w:w="2578"/>
        <w:gridCol w:w="2584"/>
        <w:gridCol w:w="2867"/>
      </w:tblGrid>
      <w:tr w:rsidR="00BD2AC5" w:rsidTr="00BA07F1">
        <w:trPr>
          <w:trHeight w:val="47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C5" w:rsidRDefault="00BD2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AC5" w:rsidRDefault="00BD2AC5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C5" w:rsidRDefault="00BD2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rejestracyjny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C5" w:rsidRDefault="00BD2AC5" w:rsidP="00B358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YYYY-JC</w:t>
            </w:r>
            <w:r w:rsidR="00B3583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-RRRR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C5" w:rsidRDefault="00BD2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oceny: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C5" w:rsidRDefault="00BD2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  <w:tr w:rsidR="00BD2AC5" w:rsidTr="00BA07F1">
        <w:trPr>
          <w:trHeight w:val="345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C5" w:rsidRDefault="00BD2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 </w:t>
            </w:r>
            <w:r w:rsidR="00C8129C">
              <w:rPr>
                <w:rFonts w:ascii="Arial" w:hAnsi="Arial" w:cs="Arial"/>
              </w:rPr>
              <w:t xml:space="preserve">kierownika </w:t>
            </w:r>
            <w:r>
              <w:rPr>
                <w:rFonts w:ascii="Arial" w:hAnsi="Arial"/>
              </w:rPr>
              <w:t>jednostki certyfikującej osoby</w:t>
            </w:r>
            <w:r w:rsidRPr="00BA07F1">
              <w:rPr>
                <w:rFonts w:ascii="Arial" w:hAnsi="Arial"/>
              </w:rPr>
              <w:t>: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2AC5" w:rsidRDefault="00BD2AC5">
            <w:pPr>
              <w:rPr>
                <w:rFonts w:ascii="Arial" w:hAnsi="Arial" w:cs="Arial"/>
              </w:rPr>
            </w:pP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C5" w:rsidRDefault="00BD2AC5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Przegląd dokumentacji przeprowadzony przez: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C5" w:rsidRDefault="00BD2A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AW – imię i nazwisko</w:t>
            </w:r>
          </w:p>
          <w:p w:rsidR="00BD2AC5" w:rsidRDefault="00BD2AC5">
            <w:pPr>
              <w:rPr>
                <w:rFonts w:ascii="Arial" w:hAnsi="Arial"/>
              </w:rPr>
            </w:pPr>
          </w:p>
          <w:p w:rsidR="00BD2AC5" w:rsidRDefault="00BD2AC5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C5" w:rsidRDefault="00BD2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C5" w:rsidRDefault="00BD2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  <w:tr w:rsidR="00BD2AC5" w:rsidTr="00BA07F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C5" w:rsidRDefault="00BD2AC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2AC5" w:rsidRDefault="00BD2AC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C5" w:rsidRDefault="00BD2AC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C5" w:rsidRDefault="00BD2A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 – imię i nazwisko</w:t>
            </w:r>
          </w:p>
          <w:p w:rsidR="00BD2AC5" w:rsidRDefault="00BD2AC5">
            <w:pPr>
              <w:rPr>
                <w:rFonts w:ascii="Arial" w:hAnsi="Arial"/>
              </w:rPr>
            </w:pPr>
          </w:p>
          <w:p w:rsidR="00BD2AC5" w:rsidRDefault="00BD2AC5">
            <w:pPr>
              <w:rPr>
                <w:rFonts w:ascii="Arial" w:hAnsi="Arial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C5" w:rsidRDefault="00BD2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C5" w:rsidRDefault="00BD2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  <w:tr w:rsidR="00BD2AC5" w:rsidTr="00BA07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C5" w:rsidRDefault="00BD2AC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2AC5" w:rsidRDefault="00BD2AC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C5" w:rsidRDefault="00BD2AC5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Zatwierdzam</w:t>
            </w:r>
            <w:r>
              <w:rPr>
                <w:rStyle w:val="Odwoanieprzypisudolnego"/>
                <w:rFonts w:ascii="Arial" w:hAnsi="Arial"/>
              </w:rPr>
              <w:footnoteReference w:id="2"/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C5" w:rsidRDefault="00BD2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  <w:p w:rsidR="00BD2AC5" w:rsidRDefault="00BD2AC5">
            <w:pPr>
              <w:rPr>
                <w:rFonts w:ascii="Arial" w:hAnsi="Arial" w:cs="Arial"/>
              </w:rPr>
            </w:pPr>
          </w:p>
          <w:p w:rsidR="00BD2AC5" w:rsidRDefault="00BD2AC5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C5" w:rsidRDefault="00BD2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Data, podpis: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C5" w:rsidRDefault="00BD2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</w:p>
        </w:tc>
      </w:tr>
    </w:tbl>
    <w:p w:rsidR="00BD2AC5" w:rsidRPr="00331BA2" w:rsidRDefault="00BD2AC5" w:rsidP="00041D72"/>
    <w:sectPr w:rsidR="00BD2AC5" w:rsidRPr="00331BA2" w:rsidSect="00B40A48">
      <w:footerReference w:type="default" r:id="rId12"/>
      <w:type w:val="continuous"/>
      <w:pgSz w:w="16838" w:h="11906" w:orient="landscape" w:code="9"/>
      <w:pgMar w:top="1418" w:right="567" w:bottom="567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E0" w:rsidRDefault="005562E0">
      <w:r>
        <w:separator/>
      </w:r>
    </w:p>
  </w:endnote>
  <w:endnote w:type="continuationSeparator" w:id="0">
    <w:p w:rsidR="005562E0" w:rsidRDefault="0055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60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835"/>
      <w:gridCol w:w="6646"/>
    </w:tblGrid>
    <w:tr w:rsidR="000D1951" w:rsidRPr="00A92E7A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0D1951" w:rsidRDefault="000D1951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Załącznik do DACP-01</w:t>
          </w:r>
        </w:p>
      </w:tc>
      <w:tc>
        <w:tcPr>
          <w:tcW w:w="2835" w:type="dxa"/>
          <w:tcBorders>
            <w:top w:val="single" w:sz="4" w:space="0" w:color="auto"/>
          </w:tcBorders>
          <w:shd w:val="clear" w:color="auto" w:fill="FFFFFF"/>
        </w:tcPr>
        <w:p w:rsidR="000D1951" w:rsidRDefault="000D1951" w:rsidP="00290AE5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C2737B">
            <w:rPr>
              <w:rFonts w:ascii="Arial" w:hAnsi="Arial"/>
              <w:sz w:val="16"/>
            </w:rPr>
            <w:t xml:space="preserve">Wydanie </w:t>
          </w:r>
          <w:r w:rsidR="000A3E9A">
            <w:rPr>
              <w:rFonts w:ascii="Arial" w:hAnsi="Arial"/>
              <w:sz w:val="16"/>
            </w:rPr>
            <w:t>5</w:t>
          </w:r>
          <w:r w:rsidR="005019A6">
            <w:rPr>
              <w:rFonts w:ascii="Arial" w:hAnsi="Arial"/>
              <w:sz w:val="16"/>
            </w:rPr>
            <w:t xml:space="preserve"> z </w:t>
          </w:r>
          <w:r w:rsidR="00290AE5">
            <w:rPr>
              <w:rFonts w:ascii="Arial" w:hAnsi="Arial"/>
              <w:sz w:val="16"/>
            </w:rPr>
            <w:t>28.02</w:t>
          </w:r>
          <w:r w:rsidR="000A3E9A">
            <w:rPr>
              <w:rFonts w:ascii="Arial" w:hAnsi="Arial"/>
              <w:sz w:val="16"/>
            </w:rPr>
            <w:t>.2019</w:t>
          </w:r>
          <w:r w:rsidRPr="00C2737B">
            <w:rPr>
              <w:rFonts w:ascii="Arial" w:hAnsi="Arial"/>
              <w:sz w:val="16"/>
            </w:rPr>
            <w:t xml:space="preserve"> r.</w:t>
          </w:r>
        </w:p>
      </w:tc>
      <w:tc>
        <w:tcPr>
          <w:tcW w:w="6646" w:type="dxa"/>
          <w:tcBorders>
            <w:top w:val="single" w:sz="4" w:space="0" w:color="auto"/>
          </w:tcBorders>
          <w:shd w:val="clear" w:color="auto" w:fill="FFFFFF"/>
        </w:tcPr>
        <w:p w:rsidR="000D1951" w:rsidRPr="00A92E7A" w:rsidRDefault="000D1951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CA7BF1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="005019A6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CA7BF1">
            <w:rPr>
              <w:rStyle w:val="Numerstrony"/>
              <w:rFonts w:ascii="Arial" w:hAnsi="Arial" w:cs="Arial"/>
              <w:noProof/>
              <w:sz w:val="16"/>
              <w:szCs w:val="16"/>
            </w:rPr>
            <w:t>21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D1951" w:rsidRDefault="000D1951">
    <w:pPr>
      <w:pStyle w:val="Stopka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60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835"/>
      <w:gridCol w:w="6646"/>
    </w:tblGrid>
    <w:tr w:rsidR="000D1951" w:rsidRPr="00A92E7A" w:rsidTr="00F548A9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0D1951" w:rsidRDefault="000D1951" w:rsidP="00B40A48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Załącznik do DACP-01</w:t>
          </w:r>
        </w:p>
      </w:tc>
      <w:tc>
        <w:tcPr>
          <w:tcW w:w="2835" w:type="dxa"/>
          <w:tcBorders>
            <w:top w:val="single" w:sz="4" w:space="0" w:color="auto"/>
          </w:tcBorders>
          <w:shd w:val="clear" w:color="auto" w:fill="FFFFFF"/>
        </w:tcPr>
        <w:p w:rsidR="000D1951" w:rsidRDefault="000D1951" w:rsidP="00817140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C2737B">
            <w:rPr>
              <w:rFonts w:ascii="Arial" w:hAnsi="Arial"/>
              <w:sz w:val="16"/>
            </w:rPr>
            <w:t xml:space="preserve">Wydanie </w:t>
          </w:r>
          <w:r w:rsidR="00817140">
            <w:rPr>
              <w:rFonts w:ascii="Arial" w:hAnsi="Arial"/>
              <w:sz w:val="16"/>
            </w:rPr>
            <w:t>5</w:t>
          </w:r>
          <w:r w:rsidRPr="00C2737B">
            <w:rPr>
              <w:rFonts w:ascii="Arial" w:hAnsi="Arial"/>
              <w:sz w:val="16"/>
            </w:rPr>
            <w:t xml:space="preserve"> z </w:t>
          </w:r>
          <w:r w:rsidR="00817140">
            <w:rPr>
              <w:rFonts w:ascii="Arial" w:hAnsi="Arial"/>
              <w:sz w:val="16"/>
            </w:rPr>
            <w:t>28</w:t>
          </w:r>
          <w:r w:rsidRPr="00C2737B">
            <w:rPr>
              <w:rFonts w:ascii="Arial" w:hAnsi="Arial"/>
              <w:sz w:val="16"/>
            </w:rPr>
            <w:t>.</w:t>
          </w:r>
          <w:r w:rsidR="000F529F">
            <w:rPr>
              <w:rFonts w:ascii="Arial" w:hAnsi="Arial"/>
              <w:sz w:val="16"/>
            </w:rPr>
            <w:t>0</w:t>
          </w:r>
          <w:r w:rsidR="00817140">
            <w:rPr>
              <w:rFonts w:ascii="Arial" w:hAnsi="Arial"/>
              <w:sz w:val="16"/>
            </w:rPr>
            <w:t>2</w:t>
          </w:r>
          <w:r w:rsidRPr="00C2737B">
            <w:rPr>
              <w:rFonts w:ascii="Arial" w:hAnsi="Arial"/>
              <w:sz w:val="16"/>
            </w:rPr>
            <w:t>.201</w:t>
          </w:r>
          <w:r w:rsidR="00817140">
            <w:rPr>
              <w:rFonts w:ascii="Arial" w:hAnsi="Arial"/>
              <w:sz w:val="16"/>
            </w:rPr>
            <w:t>9</w:t>
          </w:r>
          <w:r w:rsidRPr="00C2737B">
            <w:rPr>
              <w:rFonts w:ascii="Arial" w:hAnsi="Arial"/>
              <w:sz w:val="16"/>
            </w:rPr>
            <w:t xml:space="preserve"> r.</w:t>
          </w:r>
        </w:p>
      </w:tc>
      <w:tc>
        <w:tcPr>
          <w:tcW w:w="6646" w:type="dxa"/>
          <w:tcBorders>
            <w:top w:val="single" w:sz="4" w:space="0" w:color="auto"/>
          </w:tcBorders>
          <w:shd w:val="clear" w:color="auto" w:fill="FFFFFF"/>
        </w:tcPr>
        <w:p w:rsidR="000D1951" w:rsidRPr="00A92E7A" w:rsidRDefault="000D1951" w:rsidP="00B40A48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CA7BF1">
            <w:rPr>
              <w:rStyle w:val="Numerstrony"/>
              <w:rFonts w:ascii="Arial" w:hAnsi="Arial" w:cs="Arial"/>
              <w:noProof/>
              <w:sz w:val="16"/>
              <w:szCs w:val="16"/>
            </w:rPr>
            <w:t>1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="005019A6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CA7BF1">
            <w:rPr>
              <w:rStyle w:val="Numerstrony"/>
              <w:rFonts w:ascii="Arial" w:hAnsi="Arial" w:cs="Arial"/>
              <w:noProof/>
              <w:sz w:val="16"/>
              <w:szCs w:val="16"/>
            </w:rPr>
            <w:t>21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D1951" w:rsidRDefault="000D19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60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835"/>
      <w:gridCol w:w="6646"/>
    </w:tblGrid>
    <w:tr w:rsidR="00C8129C" w:rsidRPr="00A92E7A" w:rsidTr="002D3450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C8129C" w:rsidRDefault="00C8129C" w:rsidP="00C8129C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Załącznik do DACP-01</w:t>
          </w:r>
        </w:p>
      </w:tc>
      <w:tc>
        <w:tcPr>
          <w:tcW w:w="2835" w:type="dxa"/>
          <w:tcBorders>
            <w:top w:val="single" w:sz="4" w:space="0" w:color="auto"/>
          </w:tcBorders>
          <w:shd w:val="clear" w:color="auto" w:fill="FFFFFF"/>
        </w:tcPr>
        <w:p w:rsidR="00C8129C" w:rsidRDefault="00C8129C" w:rsidP="00C8129C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C2737B">
            <w:rPr>
              <w:rFonts w:ascii="Arial" w:hAnsi="Arial"/>
              <w:sz w:val="16"/>
            </w:rPr>
            <w:t xml:space="preserve">Wydanie </w:t>
          </w:r>
          <w:r>
            <w:rPr>
              <w:rFonts w:ascii="Arial" w:hAnsi="Arial"/>
              <w:sz w:val="16"/>
            </w:rPr>
            <w:t>5 z 28.02.2019</w:t>
          </w:r>
          <w:r w:rsidRPr="00C2737B">
            <w:rPr>
              <w:rFonts w:ascii="Arial" w:hAnsi="Arial"/>
              <w:sz w:val="16"/>
            </w:rPr>
            <w:t xml:space="preserve"> r.</w:t>
          </w:r>
        </w:p>
      </w:tc>
      <w:tc>
        <w:tcPr>
          <w:tcW w:w="6646" w:type="dxa"/>
          <w:tcBorders>
            <w:top w:val="single" w:sz="4" w:space="0" w:color="auto"/>
          </w:tcBorders>
          <w:shd w:val="clear" w:color="auto" w:fill="FFFFFF"/>
        </w:tcPr>
        <w:p w:rsidR="00C8129C" w:rsidRPr="00A92E7A" w:rsidRDefault="00C8129C" w:rsidP="00C8129C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CA7BF1">
            <w:rPr>
              <w:rStyle w:val="Numerstrony"/>
              <w:rFonts w:ascii="Arial" w:hAnsi="Arial" w:cs="Arial"/>
              <w:noProof/>
              <w:sz w:val="16"/>
              <w:szCs w:val="16"/>
            </w:rPr>
            <w:t>21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CA7BF1">
            <w:rPr>
              <w:rStyle w:val="Numerstrony"/>
              <w:rFonts w:ascii="Arial" w:hAnsi="Arial" w:cs="Arial"/>
              <w:noProof/>
              <w:sz w:val="16"/>
              <w:szCs w:val="16"/>
            </w:rPr>
            <w:t>21</w:t>
          </w:r>
          <w:r w:rsidRPr="00A92E7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D1951" w:rsidRPr="00C8129C" w:rsidRDefault="000D1951" w:rsidP="00C81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E0" w:rsidRDefault="005562E0">
      <w:r>
        <w:separator/>
      </w:r>
    </w:p>
  </w:footnote>
  <w:footnote w:type="continuationSeparator" w:id="0">
    <w:p w:rsidR="005562E0" w:rsidRDefault="005562E0">
      <w:r>
        <w:continuationSeparator/>
      </w:r>
    </w:p>
  </w:footnote>
  <w:footnote w:id="1">
    <w:p w:rsidR="009D6BE2" w:rsidRDefault="000D1951">
      <w:pPr>
        <w:pStyle w:val="Tekstprzypisudolnego"/>
      </w:pPr>
      <w:r w:rsidRPr="00EA7A5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A7A53">
        <w:rPr>
          <w:rFonts w:ascii="Arial" w:hAnsi="Arial" w:cs="Arial"/>
          <w:i/>
          <w:sz w:val="16"/>
          <w:szCs w:val="16"/>
        </w:rPr>
        <w:t xml:space="preserve"> W przypadku niezgodności lub spostrzeżeń podać </w:t>
      </w:r>
      <w:r>
        <w:rPr>
          <w:rFonts w:ascii="Arial" w:hAnsi="Arial" w:cs="Arial"/>
          <w:i/>
          <w:sz w:val="16"/>
          <w:szCs w:val="16"/>
        </w:rPr>
        <w:t xml:space="preserve">symbol </w:t>
      </w:r>
      <w:r w:rsidRPr="00EA7A53">
        <w:rPr>
          <w:rFonts w:ascii="Arial" w:hAnsi="Arial" w:cs="Arial"/>
          <w:i/>
          <w:sz w:val="16"/>
          <w:szCs w:val="16"/>
        </w:rPr>
        <w:t>NC X/Y dla niezgodności, S X/Y – dla spostrzeżeń</w:t>
      </w:r>
      <w:r>
        <w:rPr>
          <w:rFonts w:ascii="Arial" w:hAnsi="Arial" w:cs="Arial"/>
          <w:i/>
          <w:sz w:val="16"/>
          <w:szCs w:val="16"/>
        </w:rPr>
        <w:t>,</w:t>
      </w:r>
      <w:r w:rsidRPr="00EA7A5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gdzie</w:t>
      </w:r>
      <w:r w:rsidRPr="00EA7A53">
        <w:rPr>
          <w:rFonts w:ascii="Arial" w:hAnsi="Arial" w:cs="Arial"/>
          <w:i/>
          <w:sz w:val="16"/>
          <w:szCs w:val="16"/>
        </w:rPr>
        <w:t xml:space="preserve"> X – kolejny n</w:t>
      </w:r>
      <w:r>
        <w:rPr>
          <w:rFonts w:ascii="Arial" w:hAnsi="Arial" w:cs="Arial"/>
          <w:i/>
          <w:sz w:val="16"/>
          <w:szCs w:val="16"/>
        </w:rPr>
        <w:t>umer niezgodności/spostrzeżenia i</w:t>
      </w:r>
      <w:r w:rsidRPr="00EA7A53">
        <w:rPr>
          <w:rFonts w:ascii="Arial" w:hAnsi="Arial" w:cs="Arial"/>
          <w:i/>
          <w:sz w:val="16"/>
          <w:szCs w:val="16"/>
        </w:rPr>
        <w:t xml:space="preserve"> Y – liczba niezgodności i spostrzeżeń łącznie</w:t>
      </w:r>
    </w:p>
  </w:footnote>
  <w:footnote w:id="2">
    <w:p w:rsidR="00BD2AC5" w:rsidRDefault="00BD2AC5" w:rsidP="00BD2AC5">
      <w:pPr>
        <w:pStyle w:val="Tekstprzypisudolnego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Tylko w przypadku, gdy wnioski wskazują na brak podstawy do kontynuowania procesu akredytacji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94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15"/>
      <w:gridCol w:w="10925"/>
    </w:tblGrid>
    <w:tr w:rsidR="000D1951" w:rsidTr="005C3A7F">
      <w:trPr>
        <w:cantSplit/>
        <w:jc w:val="center"/>
      </w:trPr>
      <w:tc>
        <w:tcPr>
          <w:tcW w:w="5015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0D1951" w:rsidRDefault="000D1951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10925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0D1951" w:rsidRDefault="000D1951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FAC-08</w:t>
          </w:r>
        </w:p>
      </w:tc>
    </w:tr>
  </w:tbl>
  <w:p w:rsidR="000D1951" w:rsidRDefault="000D1951" w:rsidP="003A033F">
    <w:pPr>
      <w:pStyle w:val="Nagwek"/>
      <w:rPr>
        <w:rFonts w:ascii="Arial" w:hAnsi="Arial"/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94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15"/>
      <w:gridCol w:w="10925"/>
    </w:tblGrid>
    <w:tr w:rsidR="005019A6" w:rsidTr="00812B3A">
      <w:trPr>
        <w:cantSplit/>
        <w:jc w:val="center"/>
      </w:trPr>
      <w:tc>
        <w:tcPr>
          <w:tcW w:w="5015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5019A6" w:rsidRDefault="005019A6" w:rsidP="005019A6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10925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5019A6" w:rsidRDefault="005019A6" w:rsidP="005019A6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FAC-08</w:t>
          </w:r>
        </w:p>
      </w:tc>
    </w:tr>
  </w:tbl>
  <w:p w:rsidR="005019A6" w:rsidRDefault="005019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48E"/>
    <w:multiLevelType w:val="hybridMultilevel"/>
    <w:tmpl w:val="15060CBC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0C82"/>
    <w:multiLevelType w:val="hybridMultilevel"/>
    <w:tmpl w:val="0F4C23AE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700B"/>
    <w:multiLevelType w:val="hybridMultilevel"/>
    <w:tmpl w:val="373EC690"/>
    <w:lvl w:ilvl="0" w:tplc="D6CCEBF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5F87992"/>
    <w:multiLevelType w:val="hybridMultilevel"/>
    <w:tmpl w:val="777E9652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D76BC"/>
    <w:multiLevelType w:val="hybridMultilevel"/>
    <w:tmpl w:val="9BC8F206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044A7"/>
    <w:multiLevelType w:val="hybridMultilevel"/>
    <w:tmpl w:val="0B0AB8D6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E1A71"/>
    <w:multiLevelType w:val="hybridMultilevel"/>
    <w:tmpl w:val="5308B9AE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71D32"/>
    <w:multiLevelType w:val="hybridMultilevel"/>
    <w:tmpl w:val="2F949E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A41904"/>
    <w:multiLevelType w:val="hybridMultilevel"/>
    <w:tmpl w:val="E774CDB6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00565"/>
    <w:multiLevelType w:val="hybridMultilevel"/>
    <w:tmpl w:val="2CFABCA2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04C8A"/>
    <w:multiLevelType w:val="hybridMultilevel"/>
    <w:tmpl w:val="207CBD00"/>
    <w:lvl w:ilvl="0" w:tplc="5C049F4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46E188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7FF12627"/>
    <w:multiLevelType w:val="hybridMultilevel"/>
    <w:tmpl w:val="9C865900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2"/>
  </w:num>
  <w:num w:numId="12">
    <w:abstractNumId w:val="10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F1"/>
    <w:rsid w:val="000016E8"/>
    <w:rsid w:val="00002DCF"/>
    <w:rsid w:val="00003A16"/>
    <w:rsid w:val="0000491E"/>
    <w:rsid w:val="0001151A"/>
    <w:rsid w:val="00011933"/>
    <w:rsid w:val="0001212F"/>
    <w:rsid w:val="00012F04"/>
    <w:rsid w:val="00013020"/>
    <w:rsid w:val="000138A1"/>
    <w:rsid w:val="0002044C"/>
    <w:rsid w:val="000246DE"/>
    <w:rsid w:val="000322DC"/>
    <w:rsid w:val="00032D50"/>
    <w:rsid w:val="00034BF3"/>
    <w:rsid w:val="00041D72"/>
    <w:rsid w:val="00054C6A"/>
    <w:rsid w:val="0005678E"/>
    <w:rsid w:val="00057501"/>
    <w:rsid w:val="00067507"/>
    <w:rsid w:val="00071EAF"/>
    <w:rsid w:val="00073AB3"/>
    <w:rsid w:val="000744B1"/>
    <w:rsid w:val="00075F72"/>
    <w:rsid w:val="00077E12"/>
    <w:rsid w:val="000817DD"/>
    <w:rsid w:val="000820CC"/>
    <w:rsid w:val="00082D3C"/>
    <w:rsid w:val="000851B9"/>
    <w:rsid w:val="00091B45"/>
    <w:rsid w:val="00092001"/>
    <w:rsid w:val="000A184A"/>
    <w:rsid w:val="000A23FA"/>
    <w:rsid w:val="000A2C77"/>
    <w:rsid w:val="000A3E9A"/>
    <w:rsid w:val="000B74B5"/>
    <w:rsid w:val="000D1951"/>
    <w:rsid w:val="000D4863"/>
    <w:rsid w:val="000D6194"/>
    <w:rsid w:val="000D69DB"/>
    <w:rsid w:val="000E6F50"/>
    <w:rsid w:val="000F357E"/>
    <w:rsid w:val="000F529F"/>
    <w:rsid w:val="000F5412"/>
    <w:rsid w:val="000F5457"/>
    <w:rsid w:val="000F7550"/>
    <w:rsid w:val="0010116D"/>
    <w:rsid w:val="0010360A"/>
    <w:rsid w:val="00107B5E"/>
    <w:rsid w:val="00112189"/>
    <w:rsid w:val="0011265B"/>
    <w:rsid w:val="00112A21"/>
    <w:rsid w:val="00114A55"/>
    <w:rsid w:val="00114C64"/>
    <w:rsid w:val="001155E2"/>
    <w:rsid w:val="0012433A"/>
    <w:rsid w:val="001259CC"/>
    <w:rsid w:val="00127A12"/>
    <w:rsid w:val="00132C9E"/>
    <w:rsid w:val="0013766A"/>
    <w:rsid w:val="001377D9"/>
    <w:rsid w:val="00141574"/>
    <w:rsid w:val="001465BE"/>
    <w:rsid w:val="00152FFA"/>
    <w:rsid w:val="00153B86"/>
    <w:rsid w:val="00156FC1"/>
    <w:rsid w:val="00164E4F"/>
    <w:rsid w:val="00176A93"/>
    <w:rsid w:val="00176AC7"/>
    <w:rsid w:val="00183AC5"/>
    <w:rsid w:val="00190D99"/>
    <w:rsid w:val="00192D97"/>
    <w:rsid w:val="0019789B"/>
    <w:rsid w:val="001A281D"/>
    <w:rsid w:val="001A62AE"/>
    <w:rsid w:val="001B293C"/>
    <w:rsid w:val="001B2E74"/>
    <w:rsid w:val="001B34F5"/>
    <w:rsid w:val="001C7509"/>
    <w:rsid w:val="001D3364"/>
    <w:rsid w:val="001D7D6A"/>
    <w:rsid w:val="001E1658"/>
    <w:rsid w:val="001E2050"/>
    <w:rsid w:val="001E6C7B"/>
    <w:rsid w:val="001E7F4B"/>
    <w:rsid w:val="001F62F9"/>
    <w:rsid w:val="00200540"/>
    <w:rsid w:val="00201896"/>
    <w:rsid w:val="00203301"/>
    <w:rsid w:val="00212006"/>
    <w:rsid w:val="0021219A"/>
    <w:rsid w:val="002162B4"/>
    <w:rsid w:val="0022298A"/>
    <w:rsid w:val="0022610C"/>
    <w:rsid w:val="00242DA1"/>
    <w:rsid w:val="0024386C"/>
    <w:rsid w:val="00252783"/>
    <w:rsid w:val="0027171A"/>
    <w:rsid w:val="00281AAD"/>
    <w:rsid w:val="00285AC6"/>
    <w:rsid w:val="00290AE5"/>
    <w:rsid w:val="00294FBB"/>
    <w:rsid w:val="002969B5"/>
    <w:rsid w:val="002A3C2C"/>
    <w:rsid w:val="002A66CA"/>
    <w:rsid w:val="002A7900"/>
    <w:rsid w:val="002B5275"/>
    <w:rsid w:val="002C0A90"/>
    <w:rsid w:val="002C0F4E"/>
    <w:rsid w:val="002C44C6"/>
    <w:rsid w:val="002C664D"/>
    <w:rsid w:val="002D00D1"/>
    <w:rsid w:val="002D2542"/>
    <w:rsid w:val="002E0194"/>
    <w:rsid w:val="002E1813"/>
    <w:rsid w:val="002E239A"/>
    <w:rsid w:val="002F0D6D"/>
    <w:rsid w:val="003043E6"/>
    <w:rsid w:val="00307B32"/>
    <w:rsid w:val="00321F0A"/>
    <w:rsid w:val="00330E2E"/>
    <w:rsid w:val="00331BA2"/>
    <w:rsid w:val="003335EB"/>
    <w:rsid w:val="00346416"/>
    <w:rsid w:val="00354E18"/>
    <w:rsid w:val="003569C3"/>
    <w:rsid w:val="003632C7"/>
    <w:rsid w:val="00363524"/>
    <w:rsid w:val="003638B4"/>
    <w:rsid w:val="00363EEE"/>
    <w:rsid w:val="00366181"/>
    <w:rsid w:val="00371CA7"/>
    <w:rsid w:val="00381166"/>
    <w:rsid w:val="00382136"/>
    <w:rsid w:val="00386463"/>
    <w:rsid w:val="00393AD8"/>
    <w:rsid w:val="003A033F"/>
    <w:rsid w:val="003A156A"/>
    <w:rsid w:val="003A21D0"/>
    <w:rsid w:val="003A7853"/>
    <w:rsid w:val="003B0DBB"/>
    <w:rsid w:val="003B418D"/>
    <w:rsid w:val="003B6B26"/>
    <w:rsid w:val="003B736E"/>
    <w:rsid w:val="003C221F"/>
    <w:rsid w:val="003C3D13"/>
    <w:rsid w:val="003C6CAE"/>
    <w:rsid w:val="003D117B"/>
    <w:rsid w:val="003D353B"/>
    <w:rsid w:val="003D3BB2"/>
    <w:rsid w:val="003D7B34"/>
    <w:rsid w:val="003E51F6"/>
    <w:rsid w:val="003E75DB"/>
    <w:rsid w:val="003F01AB"/>
    <w:rsid w:val="003F1BDD"/>
    <w:rsid w:val="003F6DCE"/>
    <w:rsid w:val="003F72F9"/>
    <w:rsid w:val="00402FE5"/>
    <w:rsid w:val="00404331"/>
    <w:rsid w:val="0040630B"/>
    <w:rsid w:val="00411E16"/>
    <w:rsid w:val="00414FC0"/>
    <w:rsid w:val="00430565"/>
    <w:rsid w:val="00430BB3"/>
    <w:rsid w:val="00430DDD"/>
    <w:rsid w:val="00441EE8"/>
    <w:rsid w:val="004441A4"/>
    <w:rsid w:val="00444C02"/>
    <w:rsid w:val="00456046"/>
    <w:rsid w:val="004727E5"/>
    <w:rsid w:val="00484C23"/>
    <w:rsid w:val="0048581D"/>
    <w:rsid w:val="00485DBA"/>
    <w:rsid w:val="00492E0F"/>
    <w:rsid w:val="00493328"/>
    <w:rsid w:val="004A3446"/>
    <w:rsid w:val="004A4024"/>
    <w:rsid w:val="004B05A2"/>
    <w:rsid w:val="004B12C3"/>
    <w:rsid w:val="004B53CD"/>
    <w:rsid w:val="004C0E29"/>
    <w:rsid w:val="004C1491"/>
    <w:rsid w:val="004C57CC"/>
    <w:rsid w:val="004D2AF4"/>
    <w:rsid w:val="004E1732"/>
    <w:rsid w:val="004E3627"/>
    <w:rsid w:val="00500DD0"/>
    <w:rsid w:val="005019A6"/>
    <w:rsid w:val="0050609C"/>
    <w:rsid w:val="00516D21"/>
    <w:rsid w:val="0052297A"/>
    <w:rsid w:val="00525153"/>
    <w:rsid w:val="00527739"/>
    <w:rsid w:val="005305DF"/>
    <w:rsid w:val="00531737"/>
    <w:rsid w:val="00534EF5"/>
    <w:rsid w:val="0053641F"/>
    <w:rsid w:val="005366DA"/>
    <w:rsid w:val="005410B1"/>
    <w:rsid w:val="00545462"/>
    <w:rsid w:val="00550611"/>
    <w:rsid w:val="0055552F"/>
    <w:rsid w:val="005562E0"/>
    <w:rsid w:val="00557F77"/>
    <w:rsid w:val="005622CB"/>
    <w:rsid w:val="00564BD2"/>
    <w:rsid w:val="005824CE"/>
    <w:rsid w:val="0058651C"/>
    <w:rsid w:val="00593C8D"/>
    <w:rsid w:val="005949F9"/>
    <w:rsid w:val="005A0084"/>
    <w:rsid w:val="005A0B92"/>
    <w:rsid w:val="005B0250"/>
    <w:rsid w:val="005B316E"/>
    <w:rsid w:val="005B4708"/>
    <w:rsid w:val="005C3A7F"/>
    <w:rsid w:val="005C5941"/>
    <w:rsid w:val="005C65BB"/>
    <w:rsid w:val="005C7650"/>
    <w:rsid w:val="005C7CB9"/>
    <w:rsid w:val="005D2597"/>
    <w:rsid w:val="005D368A"/>
    <w:rsid w:val="005D76F6"/>
    <w:rsid w:val="005E3BEB"/>
    <w:rsid w:val="005F1D0E"/>
    <w:rsid w:val="005F3154"/>
    <w:rsid w:val="005F365F"/>
    <w:rsid w:val="005F6BBC"/>
    <w:rsid w:val="005F6F8E"/>
    <w:rsid w:val="00605175"/>
    <w:rsid w:val="006141D8"/>
    <w:rsid w:val="00614384"/>
    <w:rsid w:val="00614B36"/>
    <w:rsid w:val="006264FC"/>
    <w:rsid w:val="00633975"/>
    <w:rsid w:val="00633CF6"/>
    <w:rsid w:val="0063624F"/>
    <w:rsid w:val="006418CC"/>
    <w:rsid w:val="0064458A"/>
    <w:rsid w:val="00644784"/>
    <w:rsid w:val="0064703E"/>
    <w:rsid w:val="00661FF8"/>
    <w:rsid w:val="00662A36"/>
    <w:rsid w:val="00670844"/>
    <w:rsid w:val="00674CBE"/>
    <w:rsid w:val="00674D40"/>
    <w:rsid w:val="00690D73"/>
    <w:rsid w:val="0069555A"/>
    <w:rsid w:val="006B030B"/>
    <w:rsid w:val="006B65F9"/>
    <w:rsid w:val="006C4B2B"/>
    <w:rsid w:val="006C715E"/>
    <w:rsid w:val="006D0E14"/>
    <w:rsid w:val="006D2CC5"/>
    <w:rsid w:val="006E1004"/>
    <w:rsid w:val="006E3314"/>
    <w:rsid w:val="006E3B82"/>
    <w:rsid w:val="006E3E3F"/>
    <w:rsid w:val="006E5C2D"/>
    <w:rsid w:val="00701E77"/>
    <w:rsid w:val="00715258"/>
    <w:rsid w:val="00716D60"/>
    <w:rsid w:val="00720F63"/>
    <w:rsid w:val="00735C5D"/>
    <w:rsid w:val="0074135C"/>
    <w:rsid w:val="007446F8"/>
    <w:rsid w:val="007474F2"/>
    <w:rsid w:val="00753E7E"/>
    <w:rsid w:val="00754233"/>
    <w:rsid w:val="00756FE6"/>
    <w:rsid w:val="007603CC"/>
    <w:rsid w:val="00760C59"/>
    <w:rsid w:val="0076253F"/>
    <w:rsid w:val="00763CDB"/>
    <w:rsid w:val="00775E78"/>
    <w:rsid w:val="00785909"/>
    <w:rsid w:val="0079752C"/>
    <w:rsid w:val="007A4C33"/>
    <w:rsid w:val="007A51F5"/>
    <w:rsid w:val="007A6752"/>
    <w:rsid w:val="007D7AD7"/>
    <w:rsid w:val="007E1883"/>
    <w:rsid w:val="007E385E"/>
    <w:rsid w:val="007E4EA8"/>
    <w:rsid w:val="007F6786"/>
    <w:rsid w:val="00804087"/>
    <w:rsid w:val="00807C78"/>
    <w:rsid w:val="00810757"/>
    <w:rsid w:val="00812602"/>
    <w:rsid w:val="00812B3A"/>
    <w:rsid w:val="00817140"/>
    <w:rsid w:val="00820838"/>
    <w:rsid w:val="008234A8"/>
    <w:rsid w:val="00825F66"/>
    <w:rsid w:val="008305F5"/>
    <w:rsid w:val="0083485F"/>
    <w:rsid w:val="008420AD"/>
    <w:rsid w:val="00842E75"/>
    <w:rsid w:val="0084465F"/>
    <w:rsid w:val="00852C71"/>
    <w:rsid w:val="00860EB8"/>
    <w:rsid w:val="00861282"/>
    <w:rsid w:val="0086480D"/>
    <w:rsid w:val="008663D0"/>
    <w:rsid w:val="00874258"/>
    <w:rsid w:val="0087462D"/>
    <w:rsid w:val="00874F5B"/>
    <w:rsid w:val="00885AF4"/>
    <w:rsid w:val="0089158B"/>
    <w:rsid w:val="008A4D45"/>
    <w:rsid w:val="008A694D"/>
    <w:rsid w:val="008B55A6"/>
    <w:rsid w:val="008C0AE0"/>
    <w:rsid w:val="008D15BC"/>
    <w:rsid w:val="008D3793"/>
    <w:rsid w:val="008E1577"/>
    <w:rsid w:val="008E3EB5"/>
    <w:rsid w:val="008F10BC"/>
    <w:rsid w:val="008F73D8"/>
    <w:rsid w:val="008F7EBB"/>
    <w:rsid w:val="009013C6"/>
    <w:rsid w:val="00903D94"/>
    <w:rsid w:val="00916B1E"/>
    <w:rsid w:val="00920608"/>
    <w:rsid w:val="00940F91"/>
    <w:rsid w:val="00942DBF"/>
    <w:rsid w:val="0094410F"/>
    <w:rsid w:val="00947E50"/>
    <w:rsid w:val="0095008F"/>
    <w:rsid w:val="00954DA8"/>
    <w:rsid w:val="00955AD7"/>
    <w:rsid w:val="0095614C"/>
    <w:rsid w:val="00956C60"/>
    <w:rsid w:val="0096039A"/>
    <w:rsid w:val="009708CD"/>
    <w:rsid w:val="00970999"/>
    <w:rsid w:val="00970A55"/>
    <w:rsid w:val="0097127A"/>
    <w:rsid w:val="00976BFA"/>
    <w:rsid w:val="00976CF4"/>
    <w:rsid w:val="0097746F"/>
    <w:rsid w:val="00981EAF"/>
    <w:rsid w:val="00991810"/>
    <w:rsid w:val="00993E19"/>
    <w:rsid w:val="00994DB2"/>
    <w:rsid w:val="009A3469"/>
    <w:rsid w:val="009A7EA1"/>
    <w:rsid w:val="009B1244"/>
    <w:rsid w:val="009B4A0C"/>
    <w:rsid w:val="009C3249"/>
    <w:rsid w:val="009D0C75"/>
    <w:rsid w:val="009D6BE2"/>
    <w:rsid w:val="009F1995"/>
    <w:rsid w:val="009F20A1"/>
    <w:rsid w:val="00A00F89"/>
    <w:rsid w:val="00A01910"/>
    <w:rsid w:val="00A05F2F"/>
    <w:rsid w:val="00A11594"/>
    <w:rsid w:val="00A127C6"/>
    <w:rsid w:val="00A17654"/>
    <w:rsid w:val="00A21980"/>
    <w:rsid w:val="00A3105B"/>
    <w:rsid w:val="00A34041"/>
    <w:rsid w:val="00A45185"/>
    <w:rsid w:val="00A4562D"/>
    <w:rsid w:val="00A47920"/>
    <w:rsid w:val="00A554E3"/>
    <w:rsid w:val="00A6578E"/>
    <w:rsid w:val="00A6595C"/>
    <w:rsid w:val="00A65ED5"/>
    <w:rsid w:val="00A67845"/>
    <w:rsid w:val="00A67D05"/>
    <w:rsid w:val="00A76231"/>
    <w:rsid w:val="00A76A4A"/>
    <w:rsid w:val="00A80F3E"/>
    <w:rsid w:val="00A81403"/>
    <w:rsid w:val="00A8369B"/>
    <w:rsid w:val="00A83A64"/>
    <w:rsid w:val="00A9024B"/>
    <w:rsid w:val="00A92E7A"/>
    <w:rsid w:val="00AA0EAE"/>
    <w:rsid w:val="00AB1412"/>
    <w:rsid w:val="00AB42BC"/>
    <w:rsid w:val="00AC2BCF"/>
    <w:rsid w:val="00AC45A4"/>
    <w:rsid w:val="00AD37D3"/>
    <w:rsid w:val="00AD4813"/>
    <w:rsid w:val="00AE7E8D"/>
    <w:rsid w:val="00AF211A"/>
    <w:rsid w:val="00B02F56"/>
    <w:rsid w:val="00B04827"/>
    <w:rsid w:val="00B04EA5"/>
    <w:rsid w:val="00B13C5C"/>
    <w:rsid w:val="00B160DF"/>
    <w:rsid w:val="00B16849"/>
    <w:rsid w:val="00B21F59"/>
    <w:rsid w:val="00B22C58"/>
    <w:rsid w:val="00B23681"/>
    <w:rsid w:val="00B30590"/>
    <w:rsid w:val="00B35837"/>
    <w:rsid w:val="00B364D2"/>
    <w:rsid w:val="00B40A48"/>
    <w:rsid w:val="00B43DDA"/>
    <w:rsid w:val="00B44C51"/>
    <w:rsid w:val="00B46526"/>
    <w:rsid w:val="00B46797"/>
    <w:rsid w:val="00B556DD"/>
    <w:rsid w:val="00B644DC"/>
    <w:rsid w:val="00B665D9"/>
    <w:rsid w:val="00B71336"/>
    <w:rsid w:val="00B74429"/>
    <w:rsid w:val="00B80FFE"/>
    <w:rsid w:val="00B82576"/>
    <w:rsid w:val="00B84367"/>
    <w:rsid w:val="00B84A05"/>
    <w:rsid w:val="00B85BF9"/>
    <w:rsid w:val="00BA06EB"/>
    <w:rsid w:val="00BA07F1"/>
    <w:rsid w:val="00BA2DD8"/>
    <w:rsid w:val="00BA5A0A"/>
    <w:rsid w:val="00BA6245"/>
    <w:rsid w:val="00BB0982"/>
    <w:rsid w:val="00BB601E"/>
    <w:rsid w:val="00BB6B59"/>
    <w:rsid w:val="00BC1782"/>
    <w:rsid w:val="00BC2D18"/>
    <w:rsid w:val="00BC353E"/>
    <w:rsid w:val="00BC5A93"/>
    <w:rsid w:val="00BD19D6"/>
    <w:rsid w:val="00BD2AC5"/>
    <w:rsid w:val="00BD7605"/>
    <w:rsid w:val="00BE167F"/>
    <w:rsid w:val="00BE4414"/>
    <w:rsid w:val="00C00F41"/>
    <w:rsid w:val="00C0140D"/>
    <w:rsid w:val="00C271EA"/>
    <w:rsid w:val="00C2737B"/>
    <w:rsid w:val="00C2744D"/>
    <w:rsid w:val="00C275B6"/>
    <w:rsid w:val="00C27BB4"/>
    <w:rsid w:val="00C27DD8"/>
    <w:rsid w:val="00C434B5"/>
    <w:rsid w:val="00C43EC4"/>
    <w:rsid w:val="00C52749"/>
    <w:rsid w:val="00C558A8"/>
    <w:rsid w:val="00C563E3"/>
    <w:rsid w:val="00C63722"/>
    <w:rsid w:val="00C7554F"/>
    <w:rsid w:val="00C76193"/>
    <w:rsid w:val="00C8129C"/>
    <w:rsid w:val="00C90F37"/>
    <w:rsid w:val="00C9236A"/>
    <w:rsid w:val="00CA1C24"/>
    <w:rsid w:val="00CA6062"/>
    <w:rsid w:val="00CA7BF1"/>
    <w:rsid w:val="00CB2148"/>
    <w:rsid w:val="00CB4301"/>
    <w:rsid w:val="00CB7BD0"/>
    <w:rsid w:val="00CC301B"/>
    <w:rsid w:val="00CC7F03"/>
    <w:rsid w:val="00CD0283"/>
    <w:rsid w:val="00CD17F8"/>
    <w:rsid w:val="00CD27D8"/>
    <w:rsid w:val="00CE2CD8"/>
    <w:rsid w:val="00CE595C"/>
    <w:rsid w:val="00CE6948"/>
    <w:rsid w:val="00CF0537"/>
    <w:rsid w:val="00CF185A"/>
    <w:rsid w:val="00CF1AC4"/>
    <w:rsid w:val="00D015B2"/>
    <w:rsid w:val="00D04ED8"/>
    <w:rsid w:val="00D061C7"/>
    <w:rsid w:val="00D10828"/>
    <w:rsid w:val="00D31C03"/>
    <w:rsid w:val="00D33F6C"/>
    <w:rsid w:val="00D4162D"/>
    <w:rsid w:val="00D4755F"/>
    <w:rsid w:val="00D5457E"/>
    <w:rsid w:val="00D5517C"/>
    <w:rsid w:val="00D60801"/>
    <w:rsid w:val="00D611D8"/>
    <w:rsid w:val="00D619CA"/>
    <w:rsid w:val="00D6671E"/>
    <w:rsid w:val="00D807EC"/>
    <w:rsid w:val="00D92DB2"/>
    <w:rsid w:val="00DA26AE"/>
    <w:rsid w:val="00DA2858"/>
    <w:rsid w:val="00DA2A63"/>
    <w:rsid w:val="00DA61BF"/>
    <w:rsid w:val="00DB431A"/>
    <w:rsid w:val="00DB4E3A"/>
    <w:rsid w:val="00DC268C"/>
    <w:rsid w:val="00DD412A"/>
    <w:rsid w:val="00DD5310"/>
    <w:rsid w:val="00DD6975"/>
    <w:rsid w:val="00DE4DBA"/>
    <w:rsid w:val="00DF4C9A"/>
    <w:rsid w:val="00DF56AF"/>
    <w:rsid w:val="00E044E7"/>
    <w:rsid w:val="00E075AC"/>
    <w:rsid w:val="00E11ADA"/>
    <w:rsid w:val="00E43438"/>
    <w:rsid w:val="00E43ED2"/>
    <w:rsid w:val="00E458FF"/>
    <w:rsid w:val="00E47FF3"/>
    <w:rsid w:val="00E55C07"/>
    <w:rsid w:val="00E56FEF"/>
    <w:rsid w:val="00E6521C"/>
    <w:rsid w:val="00E65CC0"/>
    <w:rsid w:val="00E67FE3"/>
    <w:rsid w:val="00E74D3D"/>
    <w:rsid w:val="00E767E5"/>
    <w:rsid w:val="00E80CDF"/>
    <w:rsid w:val="00E86112"/>
    <w:rsid w:val="00E97830"/>
    <w:rsid w:val="00EA177F"/>
    <w:rsid w:val="00EA7A53"/>
    <w:rsid w:val="00EB0899"/>
    <w:rsid w:val="00EB0B6F"/>
    <w:rsid w:val="00EB0ECB"/>
    <w:rsid w:val="00EB42EB"/>
    <w:rsid w:val="00EB5368"/>
    <w:rsid w:val="00EC187E"/>
    <w:rsid w:val="00EC253C"/>
    <w:rsid w:val="00EC3287"/>
    <w:rsid w:val="00EC62EF"/>
    <w:rsid w:val="00EE01D7"/>
    <w:rsid w:val="00EE1754"/>
    <w:rsid w:val="00EF1BCF"/>
    <w:rsid w:val="00EF2DAB"/>
    <w:rsid w:val="00EF32AA"/>
    <w:rsid w:val="00EF3500"/>
    <w:rsid w:val="00EF79A1"/>
    <w:rsid w:val="00EF7A92"/>
    <w:rsid w:val="00F01133"/>
    <w:rsid w:val="00F04F57"/>
    <w:rsid w:val="00F10DC1"/>
    <w:rsid w:val="00F1414B"/>
    <w:rsid w:val="00F15C36"/>
    <w:rsid w:val="00F15E4C"/>
    <w:rsid w:val="00F20466"/>
    <w:rsid w:val="00F21885"/>
    <w:rsid w:val="00F3361A"/>
    <w:rsid w:val="00F367FA"/>
    <w:rsid w:val="00F4719D"/>
    <w:rsid w:val="00F52C18"/>
    <w:rsid w:val="00F548A9"/>
    <w:rsid w:val="00F5579E"/>
    <w:rsid w:val="00F60737"/>
    <w:rsid w:val="00F60DF7"/>
    <w:rsid w:val="00F6137D"/>
    <w:rsid w:val="00F62AF8"/>
    <w:rsid w:val="00F65ACF"/>
    <w:rsid w:val="00F6683B"/>
    <w:rsid w:val="00F8152E"/>
    <w:rsid w:val="00F8339A"/>
    <w:rsid w:val="00F83E77"/>
    <w:rsid w:val="00F96E8E"/>
    <w:rsid w:val="00FA1550"/>
    <w:rsid w:val="00FA1959"/>
    <w:rsid w:val="00FA2630"/>
    <w:rsid w:val="00FB0F25"/>
    <w:rsid w:val="00FB3C26"/>
    <w:rsid w:val="00FB6497"/>
    <w:rsid w:val="00FC44F9"/>
    <w:rsid w:val="00FC4604"/>
    <w:rsid w:val="00FC78F2"/>
    <w:rsid w:val="00FD0916"/>
    <w:rsid w:val="00FE1E2A"/>
    <w:rsid w:val="00FE2DE6"/>
    <w:rsid w:val="00FE4BEB"/>
    <w:rsid w:val="00FF36F3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CF1E948-C703-4E5F-9E08-4CB2D322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84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153B86"/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uiPriority w:val="99"/>
    <w:semiHidden/>
    <w:rsid w:val="00153B86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753E7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Znak">
    <w:name w:val="Znak"/>
    <w:basedOn w:val="Normalny"/>
    <w:rsid w:val="00EA7A53"/>
    <w:rPr>
      <w:sz w:val="24"/>
      <w:szCs w:val="24"/>
    </w:rPr>
  </w:style>
  <w:style w:type="paragraph" w:customStyle="1" w:styleId="Znak1">
    <w:name w:val="Znak1"/>
    <w:basedOn w:val="Normalny"/>
    <w:rsid w:val="006264FC"/>
    <w:rPr>
      <w:sz w:val="24"/>
      <w:szCs w:val="24"/>
    </w:rPr>
  </w:style>
  <w:style w:type="character" w:customStyle="1" w:styleId="hps">
    <w:name w:val="hps"/>
    <w:rsid w:val="0055552F"/>
  </w:style>
  <w:style w:type="paragraph" w:customStyle="1" w:styleId="ZnakZnakZnakZnak">
    <w:name w:val="Znak Znak Znak Znak"/>
    <w:basedOn w:val="Normalny"/>
    <w:rsid w:val="0045604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041D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041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FAC-0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82670-711E-4D31-9F1A-B5A08BA0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FAC-08</Template>
  <TotalTime>1</TotalTime>
  <Pages>21</Pages>
  <Words>5334</Words>
  <Characters>32004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PCA</vt:lpstr>
    </vt:vector>
  </TitlesOfParts>
  <Company>PCA</Company>
  <LinksUpToDate>false</LinksUpToDate>
  <CharactersWithSpaces>37264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</dc:title>
  <dc:subject/>
  <dc:creator>Michał Downarowicz</dc:creator>
  <cp:keywords/>
  <dc:description/>
  <cp:lastModifiedBy>Michał Downarowicz</cp:lastModifiedBy>
  <cp:revision>1</cp:revision>
  <cp:lastPrinted>2019-02-27T13:31:00Z</cp:lastPrinted>
  <dcterms:created xsi:type="dcterms:W3CDTF">2019-10-07T11:42:00Z</dcterms:created>
  <dcterms:modified xsi:type="dcterms:W3CDTF">2019-10-07T11:43:00Z</dcterms:modified>
</cp:coreProperties>
</file>