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0B581A" w:rsidRPr="000B581A" w14:paraId="2AC38827" w14:textId="77777777" w:rsidTr="0043204E">
        <w:tc>
          <w:tcPr>
            <w:tcW w:w="250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7FB17B1" w14:textId="77777777" w:rsidR="00EC7701" w:rsidRPr="000B581A" w:rsidRDefault="00EC7701" w:rsidP="003E14DD">
            <w:pPr>
              <w:jc w:val="center"/>
              <w:rPr>
                <w:rFonts w:ascii="Arial" w:hAnsi="Arial" w:cs="Arial"/>
                <w:b/>
              </w:rPr>
            </w:pPr>
            <w:r w:rsidRPr="000B581A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2500" w:type="pct"/>
            <w:tcBorders>
              <w:left w:val="single" w:sz="2" w:space="0" w:color="auto"/>
              <w:bottom w:val="dotted" w:sz="4" w:space="0" w:color="auto"/>
            </w:tcBorders>
            <w:shd w:val="clear" w:color="auto" w:fill="auto"/>
          </w:tcPr>
          <w:p w14:paraId="16C8A736" w14:textId="77777777" w:rsidR="00EC7701" w:rsidRPr="000B581A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B581A" w:rsidRPr="000B581A" w14:paraId="70E0CAEF" w14:textId="77777777" w:rsidTr="0043204E">
        <w:tc>
          <w:tcPr>
            <w:tcW w:w="2500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A4B093A" w14:textId="77777777" w:rsidR="00EC7701" w:rsidRPr="000B581A" w:rsidRDefault="00EC7701" w:rsidP="003E14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581A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2" w:space="0" w:color="auto"/>
            </w:tcBorders>
            <w:shd w:val="clear" w:color="auto" w:fill="auto"/>
          </w:tcPr>
          <w:p w14:paraId="1BADAD5F" w14:textId="77777777" w:rsidR="00EC7701" w:rsidRPr="000B581A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581A">
              <w:rPr>
                <w:rFonts w:ascii="Arial" w:hAnsi="Arial"/>
                <w:i/>
                <w:sz w:val="16"/>
                <w:szCs w:val="16"/>
              </w:rPr>
              <w:t>miejscowość, data</w:t>
            </w:r>
          </w:p>
        </w:tc>
      </w:tr>
      <w:tr w:rsidR="000B581A" w:rsidRPr="000B581A" w14:paraId="01DDF5E4" w14:textId="77777777" w:rsidTr="0043204E">
        <w:tc>
          <w:tcPr>
            <w:tcW w:w="2500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AD62037" w14:textId="77777777" w:rsidR="00EC7701" w:rsidRPr="000B581A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tcBorders>
              <w:left w:val="single" w:sz="2" w:space="0" w:color="auto"/>
            </w:tcBorders>
            <w:shd w:val="clear" w:color="auto" w:fill="auto"/>
          </w:tcPr>
          <w:p w14:paraId="039EE5AE" w14:textId="77777777" w:rsidR="00EC7701" w:rsidRPr="000B581A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81A" w:rsidRPr="000B581A" w14:paraId="5FED242C" w14:textId="77777777" w:rsidTr="0043204E">
        <w:tc>
          <w:tcPr>
            <w:tcW w:w="2500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B2EEFB7" w14:textId="77777777" w:rsidR="00AD7D31" w:rsidRPr="000B581A" w:rsidRDefault="00AD7D3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tcBorders>
              <w:left w:val="single" w:sz="2" w:space="0" w:color="auto"/>
            </w:tcBorders>
            <w:shd w:val="clear" w:color="auto" w:fill="auto"/>
          </w:tcPr>
          <w:p w14:paraId="12AF08B1" w14:textId="77777777" w:rsidR="00AD7D31" w:rsidRPr="000B581A" w:rsidRDefault="00AD7D3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B581A" w:rsidRPr="000B581A" w14:paraId="0CC162FB" w14:textId="77777777" w:rsidTr="0043204E">
        <w:tc>
          <w:tcPr>
            <w:tcW w:w="2500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7919CD4" w14:textId="77777777" w:rsidR="00EC7701" w:rsidRPr="000B581A" w:rsidRDefault="00EC7701" w:rsidP="00B142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tcBorders>
              <w:left w:val="single" w:sz="2" w:space="0" w:color="auto"/>
            </w:tcBorders>
            <w:shd w:val="clear" w:color="auto" w:fill="auto"/>
          </w:tcPr>
          <w:p w14:paraId="183A39A0" w14:textId="77777777" w:rsidR="00EC7701" w:rsidRPr="000B581A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B581A" w:rsidRPr="000B581A" w14:paraId="386809C6" w14:textId="77777777" w:rsidTr="0043204E">
        <w:trPr>
          <w:trHeight w:val="80"/>
        </w:trPr>
        <w:tc>
          <w:tcPr>
            <w:tcW w:w="2500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FEDEF8" w14:textId="77777777" w:rsidR="00EC7701" w:rsidRPr="000B581A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tcBorders>
              <w:left w:val="single" w:sz="2" w:space="0" w:color="auto"/>
            </w:tcBorders>
            <w:shd w:val="clear" w:color="auto" w:fill="auto"/>
          </w:tcPr>
          <w:p w14:paraId="59BCBB3D" w14:textId="77777777" w:rsidR="00EC7701" w:rsidRPr="000B581A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4BB904" w14:textId="77777777" w:rsidR="009B7C9E" w:rsidRPr="000B581A" w:rsidRDefault="009B7C9E" w:rsidP="009B7C9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0B581A">
        <w:rPr>
          <w:rFonts w:ascii="Arial" w:hAnsi="Arial" w:cs="Arial"/>
          <w:b/>
          <w:sz w:val="28"/>
          <w:szCs w:val="28"/>
        </w:rPr>
        <w:t>ZAŁĄCZNIK DO WNIOSKU O AKREDYTACJĘ</w:t>
      </w:r>
      <w:r w:rsidRPr="000B581A">
        <w:rPr>
          <w:rFonts w:ascii="Arial" w:hAnsi="Arial" w:cs="Arial"/>
          <w:b/>
          <w:sz w:val="28"/>
          <w:szCs w:val="28"/>
        </w:rPr>
        <w:br/>
      </w:r>
      <w:r w:rsidR="00444168" w:rsidRPr="000B581A">
        <w:rPr>
          <w:rFonts w:ascii="Arial" w:hAnsi="Arial" w:cs="Arial"/>
          <w:b/>
          <w:sz w:val="28"/>
          <w:szCs w:val="28"/>
        </w:rPr>
        <w:t>WERYFIKATORA</w:t>
      </w:r>
      <w:r w:rsidR="00D5389E" w:rsidRPr="000B581A">
        <w:rPr>
          <w:rFonts w:ascii="Arial" w:hAnsi="Arial" w:cs="Arial"/>
          <w:b/>
          <w:sz w:val="28"/>
          <w:szCs w:val="28"/>
        </w:rPr>
        <w:t xml:space="preserve"> ŚRODOWISKOWEGO</w:t>
      </w:r>
      <w:r w:rsidR="00444168" w:rsidRPr="000B581A">
        <w:rPr>
          <w:rFonts w:ascii="Arial" w:hAnsi="Arial" w:cs="Arial"/>
          <w:b/>
          <w:sz w:val="28"/>
          <w:szCs w:val="28"/>
        </w:rPr>
        <w:t xml:space="preserve"> EMAS</w:t>
      </w:r>
    </w:p>
    <w:p w14:paraId="160577E4" w14:textId="77777777" w:rsidR="00B0656A" w:rsidRPr="000B581A" w:rsidRDefault="00397AC3" w:rsidP="00B0656A">
      <w:pPr>
        <w:pStyle w:val="Akapitzlist"/>
        <w:numPr>
          <w:ilvl w:val="0"/>
          <w:numId w:val="16"/>
        </w:numPr>
        <w:spacing w:after="120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0B581A">
        <w:rPr>
          <w:rFonts w:ascii="Arial" w:hAnsi="Arial" w:cs="Arial"/>
          <w:b/>
          <w:bCs/>
          <w:sz w:val="22"/>
          <w:szCs w:val="22"/>
        </w:rPr>
        <w:t>Wnioskowany zakres akredytacji</w:t>
      </w:r>
      <w:r w:rsidR="00B0656A" w:rsidRPr="000B581A">
        <w:rPr>
          <w:rFonts w:ascii="Arial" w:hAnsi="Arial" w:cs="Arial"/>
          <w:b/>
          <w:bCs/>
          <w:sz w:val="22"/>
          <w:szCs w:val="22"/>
        </w:rPr>
        <w:t xml:space="preserve"> </w:t>
      </w:r>
      <w:r w:rsidR="00B0656A" w:rsidRPr="000B581A">
        <w:rPr>
          <w:rFonts w:ascii="Arial" w:hAnsi="Arial" w:cs="Arial"/>
          <w:b/>
          <w:sz w:val="22"/>
          <w:szCs w:val="22"/>
        </w:rPr>
        <w:t xml:space="preserve">weryfikatora EMAS </w:t>
      </w:r>
      <w:r w:rsidR="00B142B7" w:rsidRPr="000B581A">
        <w:rPr>
          <w:rFonts w:ascii="Arial" w:hAnsi="Arial" w:cs="Arial"/>
          <w:b/>
          <w:sz w:val="22"/>
          <w:szCs w:val="22"/>
        </w:rPr>
        <w:t xml:space="preserve">według rozporządzenia Parlamentu Europejskiego i Rady (WE) nr 1221/2009 z dnia 25 listopada 2009 r.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1"/>
        <w:gridCol w:w="5294"/>
        <w:gridCol w:w="2313"/>
        <w:gridCol w:w="794"/>
      </w:tblGrid>
      <w:tr w:rsidR="000B581A" w:rsidRPr="000B581A" w14:paraId="12636AC5" w14:textId="77777777" w:rsidTr="0037389E">
        <w:trPr>
          <w:cantSplit/>
        </w:trPr>
        <w:tc>
          <w:tcPr>
            <w:tcW w:w="365" w:type="pct"/>
            <w:vAlign w:val="center"/>
          </w:tcPr>
          <w:p w14:paraId="6AD52A76" w14:textId="77777777" w:rsidR="006D40A5" w:rsidRPr="000B581A" w:rsidRDefault="006D40A5" w:rsidP="00CB418A">
            <w:pPr>
              <w:pStyle w:val="Tekstpodstawowy"/>
              <w:jc w:val="center"/>
              <w:rPr>
                <w:b/>
                <w:bCs/>
              </w:rPr>
            </w:pPr>
            <w:r w:rsidRPr="000B581A">
              <w:rPr>
                <w:b/>
                <w:bCs/>
              </w:rPr>
              <w:t>Kod IAF</w:t>
            </w:r>
          </w:p>
        </w:tc>
        <w:tc>
          <w:tcPr>
            <w:tcW w:w="2921" w:type="pct"/>
            <w:vAlign w:val="center"/>
          </w:tcPr>
          <w:p w14:paraId="0ECAD965" w14:textId="77777777" w:rsidR="006D40A5" w:rsidRPr="000B581A" w:rsidRDefault="006D40A5" w:rsidP="00CB418A">
            <w:pPr>
              <w:pStyle w:val="Tekstpodstawowy"/>
              <w:jc w:val="center"/>
              <w:rPr>
                <w:b/>
                <w:bCs/>
              </w:rPr>
            </w:pPr>
            <w:r w:rsidRPr="000B581A">
              <w:rPr>
                <w:b/>
                <w:bCs/>
              </w:rPr>
              <w:t>Branża</w:t>
            </w:r>
          </w:p>
        </w:tc>
        <w:tc>
          <w:tcPr>
            <w:tcW w:w="1276" w:type="pct"/>
            <w:vAlign w:val="center"/>
          </w:tcPr>
          <w:p w14:paraId="1702BA28" w14:textId="77777777" w:rsidR="006D40A5" w:rsidRPr="000B581A" w:rsidRDefault="006D40A5" w:rsidP="00CB418A">
            <w:pPr>
              <w:pStyle w:val="Tekstpodstawowy"/>
              <w:jc w:val="center"/>
              <w:rPr>
                <w:b/>
                <w:bCs/>
              </w:rPr>
            </w:pPr>
            <w:r w:rsidRPr="000B581A">
              <w:rPr>
                <w:b/>
                <w:bCs/>
              </w:rPr>
              <w:t>Kod NACE/PKD</w:t>
            </w:r>
            <w:r w:rsidRPr="000B581A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EAC486D" w14:textId="77777777" w:rsidR="006D40A5" w:rsidRPr="000B581A" w:rsidRDefault="006D40A5" w:rsidP="00CB418A">
            <w:pPr>
              <w:pStyle w:val="Tekstpodstawowy"/>
              <w:jc w:val="center"/>
              <w:rPr>
                <w:b/>
                <w:bCs/>
              </w:rPr>
            </w:pPr>
            <w:r w:rsidRPr="000B581A">
              <w:rPr>
                <w:b/>
                <w:bCs/>
              </w:rPr>
              <w:t>**</w:t>
            </w:r>
          </w:p>
        </w:tc>
      </w:tr>
      <w:tr w:rsidR="000B581A" w:rsidRPr="000B581A" w14:paraId="2CB995A1" w14:textId="77777777" w:rsidTr="0037389E">
        <w:trPr>
          <w:cantSplit/>
          <w:trHeight w:val="122"/>
        </w:trPr>
        <w:tc>
          <w:tcPr>
            <w:tcW w:w="365" w:type="pct"/>
            <w:vMerge w:val="restart"/>
          </w:tcPr>
          <w:p w14:paraId="0B03D3FF" w14:textId="77777777" w:rsidR="006D40A5" w:rsidRPr="000B581A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21" w:type="pct"/>
            <w:vMerge w:val="restart"/>
          </w:tcPr>
          <w:p w14:paraId="2CE89B9B" w14:textId="77777777" w:rsidR="006D40A5" w:rsidRPr="000B581A" w:rsidRDefault="006D40A5" w:rsidP="002276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 xml:space="preserve">Rolnictwo, </w:t>
            </w:r>
            <w:r w:rsidR="00227644" w:rsidRPr="000B581A">
              <w:rPr>
                <w:rFonts w:ascii="Arial" w:hAnsi="Arial" w:cs="Arial"/>
                <w:sz w:val="18"/>
                <w:szCs w:val="18"/>
              </w:rPr>
              <w:t>leśnictwo i rybactwo</w:t>
            </w:r>
          </w:p>
        </w:tc>
        <w:tc>
          <w:tcPr>
            <w:tcW w:w="1276" w:type="pct"/>
          </w:tcPr>
          <w:p w14:paraId="72A64519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 xml:space="preserve">01  </w:t>
            </w:r>
          </w:p>
        </w:tc>
        <w:tc>
          <w:tcPr>
            <w:tcW w:w="438" w:type="pct"/>
          </w:tcPr>
          <w:p w14:paraId="6FB5CE55" w14:textId="77777777" w:rsidR="006D40A5" w:rsidRPr="000B581A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7EA845A1" w14:textId="77777777" w:rsidTr="0037389E">
        <w:trPr>
          <w:cantSplit/>
          <w:trHeight w:val="224"/>
        </w:trPr>
        <w:tc>
          <w:tcPr>
            <w:tcW w:w="365" w:type="pct"/>
            <w:vMerge/>
          </w:tcPr>
          <w:p w14:paraId="66AE19FA" w14:textId="77777777" w:rsidR="006D40A5" w:rsidRPr="000B581A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40277984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456D93CC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 xml:space="preserve">02 </w:t>
            </w:r>
          </w:p>
        </w:tc>
        <w:tc>
          <w:tcPr>
            <w:tcW w:w="438" w:type="pct"/>
          </w:tcPr>
          <w:p w14:paraId="17CBC098" w14:textId="77777777" w:rsidR="006D40A5" w:rsidRPr="000B581A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0B832C23" w14:textId="77777777" w:rsidTr="0037389E">
        <w:trPr>
          <w:cantSplit/>
          <w:trHeight w:val="203"/>
        </w:trPr>
        <w:tc>
          <w:tcPr>
            <w:tcW w:w="365" w:type="pct"/>
            <w:vMerge/>
          </w:tcPr>
          <w:p w14:paraId="18843D75" w14:textId="77777777" w:rsidR="006D40A5" w:rsidRPr="000B581A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243670AC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578D2EAE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438" w:type="pct"/>
          </w:tcPr>
          <w:p w14:paraId="5E44ABE4" w14:textId="77777777" w:rsidR="006D40A5" w:rsidRPr="000B581A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725316BD" w14:textId="77777777" w:rsidTr="0037389E">
        <w:trPr>
          <w:cantSplit/>
          <w:trHeight w:val="162"/>
        </w:trPr>
        <w:tc>
          <w:tcPr>
            <w:tcW w:w="365" w:type="pct"/>
            <w:vMerge w:val="restart"/>
          </w:tcPr>
          <w:p w14:paraId="4240FA2E" w14:textId="77777777" w:rsidR="006D40A5" w:rsidRPr="000B581A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21" w:type="pct"/>
            <w:vMerge w:val="restart"/>
          </w:tcPr>
          <w:p w14:paraId="51CA8AC8" w14:textId="77777777" w:rsidR="006D40A5" w:rsidRPr="000B581A" w:rsidRDefault="006D40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 xml:space="preserve">Górnictwo i </w:t>
            </w:r>
            <w:r w:rsidR="00227644" w:rsidRPr="000B581A">
              <w:rPr>
                <w:rFonts w:ascii="Arial" w:hAnsi="Arial" w:cs="Arial"/>
                <w:sz w:val="18"/>
                <w:szCs w:val="18"/>
              </w:rPr>
              <w:t xml:space="preserve">wydobywanie </w:t>
            </w:r>
          </w:p>
        </w:tc>
        <w:tc>
          <w:tcPr>
            <w:tcW w:w="1276" w:type="pct"/>
          </w:tcPr>
          <w:p w14:paraId="623AECDA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438" w:type="pct"/>
          </w:tcPr>
          <w:p w14:paraId="099D4B01" w14:textId="77777777" w:rsidR="006D40A5" w:rsidRPr="000B581A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3D5990F7" w14:textId="77777777" w:rsidTr="0037389E">
        <w:trPr>
          <w:cantSplit/>
          <w:trHeight w:val="132"/>
        </w:trPr>
        <w:tc>
          <w:tcPr>
            <w:tcW w:w="365" w:type="pct"/>
            <w:vMerge/>
          </w:tcPr>
          <w:p w14:paraId="789C4565" w14:textId="77777777" w:rsidR="006D40A5" w:rsidRPr="000B581A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1E1F33E5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2E16A9F1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438" w:type="pct"/>
          </w:tcPr>
          <w:p w14:paraId="36823C8C" w14:textId="77777777" w:rsidR="006D40A5" w:rsidRPr="000B581A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44204C5E" w14:textId="77777777" w:rsidTr="0037389E">
        <w:trPr>
          <w:cantSplit/>
          <w:trHeight w:val="92"/>
        </w:trPr>
        <w:tc>
          <w:tcPr>
            <w:tcW w:w="365" w:type="pct"/>
            <w:vMerge/>
          </w:tcPr>
          <w:p w14:paraId="301B1FDC" w14:textId="77777777" w:rsidR="006D40A5" w:rsidRPr="000B581A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1BA20361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31686C84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07</w:t>
            </w:r>
          </w:p>
        </w:tc>
        <w:tc>
          <w:tcPr>
            <w:tcW w:w="438" w:type="pct"/>
          </w:tcPr>
          <w:p w14:paraId="0E17DA59" w14:textId="77777777" w:rsidR="006D40A5" w:rsidRPr="000B581A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511BF9D6" w14:textId="77777777" w:rsidTr="0037389E">
        <w:trPr>
          <w:cantSplit/>
          <w:trHeight w:val="200"/>
        </w:trPr>
        <w:tc>
          <w:tcPr>
            <w:tcW w:w="365" w:type="pct"/>
            <w:vMerge/>
          </w:tcPr>
          <w:p w14:paraId="261E894B" w14:textId="77777777" w:rsidR="006D40A5" w:rsidRPr="000B581A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7C85BF3C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32065B75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08</w:t>
            </w:r>
          </w:p>
        </w:tc>
        <w:tc>
          <w:tcPr>
            <w:tcW w:w="438" w:type="pct"/>
          </w:tcPr>
          <w:p w14:paraId="38EF5851" w14:textId="77777777" w:rsidR="006D40A5" w:rsidRPr="000B581A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34F1E640" w14:textId="77777777" w:rsidTr="0037389E">
        <w:trPr>
          <w:cantSplit/>
          <w:trHeight w:val="161"/>
        </w:trPr>
        <w:tc>
          <w:tcPr>
            <w:tcW w:w="365" w:type="pct"/>
            <w:vMerge/>
          </w:tcPr>
          <w:p w14:paraId="394C5B7D" w14:textId="77777777" w:rsidR="006D40A5" w:rsidRPr="000B581A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415E8E98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6391424C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09</w:t>
            </w:r>
          </w:p>
        </w:tc>
        <w:tc>
          <w:tcPr>
            <w:tcW w:w="438" w:type="pct"/>
          </w:tcPr>
          <w:p w14:paraId="56A938B9" w14:textId="77777777" w:rsidR="006D40A5" w:rsidRPr="000B581A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3E86A51A" w14:textId="77777777" w:rsidTr="0037389E">
        <w:trPr>
          <w:cantSplit/>
          <w:trHeight w:val="173"/>
        </w:trPr>
        <w:tc>
          <w:tcPr>
            <w:tcW w:w="365" w:type="pct"/>
            <w:vMerge w:val="restart"/>
          </w:tcPr>
          <w:p w14:paraId="3F1B054F" w14:textId="77777777" w:rsidR="006D40A5" w:rsidRPr="000B581A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21" w:type="pct"/>
            <w:vMerge w:val="restart"/>
          </w:tcPr>
          <w:p w14:paraId="0AA77C4C" w14:textId="77777777" w:rsidR="006D40A5" w:rsidRPr="000B581A" w:rsidRDefault="002276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>Artykuły spożywcze,</w:t>
            </w:r>
            <w:r w:rsidR="006D40A5" w:rsidRPr="000B581A">
              <w:rPr>
                <w:rFonts w:ascii="Arial" w:hAnsi="Arial" w:cs="Arial"/>
                <w:sz w:val="18"/>
                <w:szCs w:val="18"/>
              </w:rPr>
              <w:t xml:space="preserve"> napoje</w:t>
            </w:r>
            <w:r w:rsidRPr="000B581A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6D40A5" w:rsidRPr="000B581A">
              <w:rPr>
                <w:rFonts w:ascii="Arial" w:hAnsi="Arial" w:cs="Arial"/>
                <w:sz w:val="18"/>
                <w:szCs w:val="18"/>
              </w:rPr>
              <w:t xml:space="preserve"> wyroby tytoniowe </w:t>
            </w:r>
          </w:p>
        </w:tc>
        <w:tc>
          <w:tcPr>
            <w:tcW w:w="1276" w:type="pct"/>
          </w:tcPr>
          <w:p w14:paraId="565825DB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38" w:type="pct"/>
          </w:tcPr>
          <w:p w14:paraId="0EB12FE2" w14:textId="77777777" w:rsidR="006D40A5" w:rsidRPr="000B581A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0C42D685" w14:textId="77777777" w:rsidTr="0037389E">
        <w:trPr>
          <w:cantSplit/>
          <w:trHeight w:val="132"/>
        </w:trPr>
        <w:tc>
          <w:tcPr>
            <w:tcW w:w="365" w:type="pct"/>
            <w:vMerge/>
          </w:tcPr>
          <w:p w14:paraId="4E78B288" w14:textId="77777777" w:rsidR="006D40A5" w:rsidRPr="000B581A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0765EE51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6C7443E8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38" w:type="pct"/>
          </w:tcPr>
          <w:p w14:paraId="435E1B1C" w14:textId="77777777" w:rsidR="006D40A5" w:rsidRPr="000B581A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65728628" w14:textId="77777777" w:rsidTr="0037389E">
        <w:trPr>
          <w:cantSplit/>
          <w:trHeight w:val="96"/>
        </w:trPr>
        <w:tc>
          <w:tcPr>
            <w:tcW w:w="365" w:type="pct"/>
            <w:vMerge/>
          </w:tcPr>
          <w:p w14:paraId="7B2C5B85" w14:textId="77777777" w:rsidR="006D40A5" w:rsidRPr="000B581A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6FBFE7C9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302C0E92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38" w:type="pct"/>
          </w:tcPr>
          <w:p w14:paraId="2537B6F4" w14:textId="77777777" w:rsidR="006D40A5" w:rsidRPr="000B581A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7B663C6D" w14:textId="77777777" w:rsidTr="0037389E">
        <w:trPr>
          <w:cantSplit/>
          <w:trHeight w:val="163"/>
        </w:trPr>
        <w:tc>
          <w:tcPr>
            <w:tcW w:w="365" w:type="pct"/>
            <w:vMerge w:val="restart"/>
          </w:tcPr>
          <w:p w14:paraId="75918C5D" w14:textId="77777777" w:rsidR="006D40A5" w:rsidRPr="000B581A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921" w:type="pct"/>
            <w:vMerge w:val="restart"/>
          </w:tcPr>
          <w:p w14:paraId="6BC2B1D6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 xml:space="preserve">Tekstylia i wyroby tekstylne </w:t>
            </w:r>
          </w:p>
        </w:tc>
        <w:tc>
          <w:tcPr>
            <w:tcW w:w="1276" w:type="pct"/>
          </w:tcPr>
          <w:p w14:paraId="272D47DE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38" w:type="pct"/>
          </w:tcPr>
          <w:p w14:paraId="0F2AE37F" w14:textId="77777777" w:rsidR="006D40A5" w:rsidRPr="000B581A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7B7AA94C" w14:textId="77777777" w:rsidTr="0037389E">
        <w:trPr>
          <w:cantSplit/>
          <w:trHeight w:val="243"/>
        </w:trPr>
        <w:tc>
          <w:tcPr>
            <w:tcW w:w="365" w:type="pct"/>
            <w:vMerge/>
          </w:tcPr>
          <w:p w14:paraId="1C2911C5" w14:textId="77777777" w:rsidR="006D40A5" w:rsidRPr="000B581A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6E9B62E5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5A2DCB19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 xml:space="preserve">14 </w:t>
            </w:r>
          </w:p>
        </w:tc>
        <w:tc>
          <w:tcPr>
            <w:tcW w:w="438" w:type="pct"/>
          </w:tcPr>
          <w:p w14:paraId="29D56B1B" w14:textId="77777777" w:rsidR="006D40A5" w:rsidRPr="000B581A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6EC0D609" w14:textId="77777777" w:rsidTr="0037389E">
        <w:trPr>
          <w:cantSplit/>
          <w:trHeight w:val="227"/>
        </w:trPr>
        <w:tc>
          <w:tcPr>
            <w:tcW w:w="365" w:type="pct"/>
          </w:tcPr>
          <w:p w14:paraId="2BBDB52F" w14:textId="77777777" w:rsidR="006D40A5" w:rsidRPr="000B581A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21" w:type="pct"/>
          </w:tcPr>
          <w:p w14:paraId="27DC8732" w14:textId="77777777" w:rsidR="006D40A5" w:rsidRPr="000B581A" w:rsidRDefault="006D40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 xml:space="preserve">Skóry i wyroby </w:t>
            </w:r>
            <w:r w:rsidR="00227644" w:rsidRPr="000B581A">
              <w:rPr>
                <w:rFonts w:ascii="Arial" w:hAnsi="Arial" w:cs="Arial"/>
                <w:sz w:val="18"/>
                <w:szCs w:val="18"/>
              </w:rPr>
              <w:t xml:space="preserve">ze skór </w:t>
            </w:r>
          </w:p>
        </w:tc>
        <w:tc>
          <w:tcPr>
            <w:tcW w:w="1276" w:type="pct"/>
          </w:tcPr>
          <w:p w14:paraId="523B48B4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 xml:space="preserve">15 </w:t>
            </w:r>
          </w:p>
        </w:tc>
        <w:tc>
          <w:tcPr>
            <w:tcW w:w="438" w:type="pct"/>
          </w:tcPr>
          <w:p w14:paraId="4760FC6E" w14:textId="77777777" w:rsidR="006D40A5" w:rsidRPr="000B581A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1CF13D93" w14:textId="77777777" w:rsidTr="0037389E">
        <w:trPr>
          <w:cantSplit/>
          <w:trHeight w:val="227"/>
        </w:trPr>
        <w:tc>
          <w:tcPr>
            <w:tcW w:w="365" w:type="pct"/>
          </w:tcPr>
          <w:p w14:paraId="76DFFB72" w14:textId="77777777" w:rsidR="006D40A5" w:rsidRPr="000B581A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921" w:type="pct"/>
          </w:tcPr>
          <w:p w14:paraId="09BE3F13" w14:textId="77777777" w:rsidR="006D40A5" w:rsidRPr="000B581A" w:rsidRDefault="006D40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 xml:space="preserve">Drewno i </w:t>
            </w:r>
            <w:r w:rsidR="00550501" w:rsidRPr="000B581A">
              <w:rPr>
                <w:rFonts w:ascii="Arial" w:hAnsi="Arial" w:cs="Arial"/>
                <w:sz w:val="18"/>
                <w:szCs w:val="18"/>
              </w:rPr>
              <w:t>wyroby z drewna</w:t>
            </w:r>
            <w:r w:rsidRPr="000B581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pct"/>
          </w:tcPr>
          <w:p w14:paraId="62867CB7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38" w:type="pct"/>
          </w:tcPr>
          <w:p w14:paraId="5C6B56E4" w14:textId="77777777" w:rsidR="006D40A5" w:rsidRPr="000B581A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4405C583" w14:textId="77777777" w:rsidTr="0037389E">
        <w:trPr>
          <w:cantSplit/>
          <w:trHeight w:val="227"/>
        </w:trPr>
        <w:tc>
          <w:tcPr>
            <w:tcW w:w="365" w:type="pct"/>
          </w:tcPr>
          <w:p w14:paraId="6DD3F496" w14:textId="77777777" w:rsidR="006D40A5" w:rsidRPr="000B581A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921" w:type="pct"/>
          </w:tcPr>
          <w:p w14:paraId="775B0391" w14:textId="77777777" w:rsidR="006D40A5" w:rsidRPr="000B581A" w:rsidRDefault="005505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>Masa włóknista</w:t>
            </w:r>
            <w:r w:rsidR="006D40A5" w:rsidRPr="000B581A">
              <w:rPr>
                <w:rFonts w:ascii="Arial" w:hAnsi="Arial" w:cs="Arial"/>
                <w:sz w:val="18"/>
                <w:szCs w:val="18"/>
              </w:rPr>
              <w:t xml:space="preserve">, papier i wyroby </w:t>
            </w:r>
            <w:r w:rsidRPr="000B581A">
              <w:rPr>
                <w:rFonts w:ascii="Arial" w:hAnsi="Arial" w:cs="Arial"/>
                <w:sz w:val="18"/>
                <w:szCs w:val="18"/>
              </w:rPr>
              <w:t xml:space="preserve">z papieru </w:t>
            </w:r>
          </w:p>
        </w:tc>
        <w:tc>
          <w:tcPr>
            <w:tcW w:w="1276" w:type="pct"/>
          </w:tcPr>
          <w:p w14:paraId="79A4D339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38" w:type="pct"/>
          </w:tcPr>
          <w:p w14:paraId="43483428" w14:textId="77777777" w:rsidR="006D40A5" w:rsidRPr="000B581A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3554BF5B" w14:textId="77777777" w:rsidTr="0037389E">
        <w:trPr>
          <w:cantSplit/>
          <w:trHeight w:val="138"/>
        </w:trPr>
        <w:tc>
          <w:tcPr>
            <w:tcW w:w="365" w:type="pct"/>
            <w:vMerge w:val="restart"/>
          </w:tcPr>
          <w:p w14:paraId="2C770A68" w14:textId="77777777" w:rsidR="006D40A5" w:rsidRPr="000B581A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921" w:type="pct"/>
            <w:vMerge w:val="restart"/>
          </w:tcPr>
          <w:p w14:paraId="6DD70D1F" w14:textId="77777777" w:rsidR="006D40A5" w:rsidRPr="000B581A" w:rsidRDefault="00550501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>Wydawnictwa</w:t>
            </w:r>
            <w:r w:rsidR="006D40A5" w:rsidRPr="000B581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pct"/>
          </w:tcPr>
          <w:p w14:paraId="6E1F5A31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58.1</w:t>
            </w:r>
          </w:p>
        </w:tc>
        <w:tc>
          <w:tcPr>
            <w:tcW w:w="438" w:type="pct"/>
          </w:tcPr>
          <w:p w14:paraId="43D3F46D" w14:textId="77777777" w:rsidR="006D40A5" w:rsidRPr="000B581A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633BE8C4" w14:textId="77777777" w:rsidTr="0037389E">
        <w:trPr>
          <w:cantSplit/>
          <w:trHeight w:val="190"/>
        </w:trPr>
        <w:tc>
          <w:tcPr>
            <w:tcW w:w="365" w:type="pct"/>
            <w:vMerge/>
          </w:tcPr>
          <w:p w14:paraId="0F3DE406" w14:textId="77777777" w:rsidR="006D40A5" w:rsidRPr="000B581A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5461651D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3770E672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59.2</w:t>
            </w:r>
          </w:p>
        </w:tc>
        <w:tc>
          <w:tcPr>
            <w:tcW w:w="438" w:type="pct"/>
          </w:tcPr>
          <w:p w14:paraId="01458640" w14:textId="77777777" w:rsidR="006D40A5" w:rsidRPr="000B581A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4A7C1527" w14:textId="77777777" w:rsidTr="0037389E">
        <w:trPr>
          <w:cantSplit/>
          <w:trHeight w:val="227"/>
        </w:trPr>
        <w:tc>
          <w:tcPr>
            <w:tcW w:w="365" w:type="pct"/>
          </w:tcPr>
          <w:p w14:paraId="0C5D84CB" w14:textId="77777777" w:rsidR="006D40A5" w:rsidRPr="000B581A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921" w:type="pct"/>
          </w:tcPr>
          <w:p w14:paraId="7ABC19AA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 xml:space="preserve">Drukarnie </w:t>
            </w:r>
          </w:p>
        </w:tc>
        <w:tc>
          <w:tcPr>
            <w:tcW w:w="1276" w:type="pct"/>
          </w:tcPr>
          <w:p w14:paraId="1D317842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 xml:space="preserve">18 </w:t>
            </w:r>
          </w:p>
        </w:tc>
        <w:tc>
          <w:tcPr>
            <w:tcW w:w="438" w:type="pct"/>
          </w:tcPr>
          <w:p w14:paraId="0DDF4C3A" w14:textId="77777777" w:rsidR="006D40A5" w:rsidRPr="000B581A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139405C2" w14:textId="77777777" w:rsidTr="0037389E">
        <w:trPr>
          <w:cantSplit/>
          <w:trHeight w:val="227"/>
        </w:trPr>
        <w:tc>
          <w:tcPr>
            <w:tcW w:w="365" w:type="pct"/>
          </w:tcPr>
          <w:p w14:paraId="154448F8" w14:textId="77777777" w:rsidR="006D40A5" w:rsidRPr="000B581A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921" w:type="pct"/>
          </w:tcPr>
          <w:p w14:paraId="77B016BA" w14:textId="77777777" w:rsidR="006D40A5" w:rsidRPr="000B581A" w:rsidRDefault="00550501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 xml:space="preserve">Wytwarzanie </w:t>
            </w:r>
            <w:r w:rsidR="006D40A5" w:rsidRPr="000B581A">
              <w:rPr>
                <w:rFonts w:ascii="Arial" w:hAnsi="Arial" w:cs="Arial"/>
                <w:sz w:val="18"/>
                <w:szCs w:val="18"/>
              </w:rPr>
              <w:t xml:space="preserve">koksu i produktów rafinacji ropy naftowej </w:t>
            </w:r>
          </w:p>
        </w:tc>
        <w:tc>
          <w:tcPr>
            <w:tcW w:w="1276" w:type="pct"/>
          </w:tcPr>
          <w:p w14:paraId="3964C619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38" w:type="pct"/>
          </w:tcPr>
          <w:p w14:paraId="6A106F8B" w14:textId="77777777" w:rsidR="006D40A5" w:rsidRPr="000B581A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1C61C51B" w14:textId="77777777" w:rsidTr="0037389E">
        <w:trPr>
          <w:cantSplit/>
          <w:trHeight w:val="456"/>
        </w:trPr>
        <w:tc>
          <w:tcPr>
            <w:tcW w:w="365" w:type="pct"/>
          </w:tcPr>
          <w:p w14:paraId="30ADAA49" w14:textId="77777777" w:rsidR="006D40A5" w:rsidRPr="000B581A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921" w:type="pct"/>
          </w:tcPr>
          <w:p w14:paraId="116A7EF3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 xml:space="preserve">Paliwa jądrowe </w:t>
            </w:r>
          </w:p>
        </w:tc>
        <w:tc>
          <w:tcPr>
            <w:tcW w:w="1276" w:type="pct"/>
          </w:tcPr>
          <w:p w14:paraId="3D94EE3E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24.46, 20.13</w:t>
            </w:r>
            <w:r w:rsidRPr="000B581A">
              <w:rPr>
                <w:rFonts w:ascii="Arial" w:hAnsi="Arial" w:cs="Arial"/>
              </w:rPr>
              <w:t xml:space="preserve"> </w:t>
            </w:r>
            <w:r w:rsidRPr="000B581A">
              <w:rPr>
                <w:rFonts w:ascii="Arial" w:hAnsi="Arial" w:cs="Arial"/>
                <w:sz w:val="16"/>
                <w:szCs w:val="16"/>
              </w:rPr>
              <w:t>(tylko w zakresie materiałów radioaktywnych)</w:t>
            </w:r>
          </w:p>
        </w:tc>
        <w:tc>
          <w:tcPr>
            <w:tcW w:w="438" w:type="pct"/>
          </w:tcPr>
          <w:p w14:paraId="1584A2AF" w14:textId="77777777" w:rsidR="006D40A5" w:rsidRPr="000B581A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1DC8665E" w14:textId="77777777" w:rsidTr="0037389E">
        <w:trPr>
          <w:cantSplit/>
          <w:trHeight w:val="227"/>
        </w:trPr>
        <w:tc>
          <w:tcPr>
            <w:tcW w:w="365" w:type="pct"/>
          </w:tcPr>
          <w:p w14:paraId="6DD352C1" w14:textId="77777777" w:rsidR="006D40A5" w:rsidRPr="000B581A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921" w:type="pct"/>
          </w:tcPr>
          <w:p w14:paraId="5F1AADEC" w14:textId="77777777" w:rsidR="006D40A5" w:rsidRPr="000B581A" w:rsidRDefault="006D40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 xml:space="preserve">Chemikalia, </w:t>
            </w:r>
            <w:r w:rsidR="00550501" w:rsidRPr="000B581A">
              <w:rPr>
                <w:rFonts w:ascii="Arial" w:hAnsi="Arial" w:cs="Arial"/>
                <w:sz w:val="18"/>
                <w:szCs w:val="18"/>
              </w:rPr>
              <w:t>wyroby i włókna chemiczne</w:t>
            </w:r>
            <w:r w:rsidRPr="000B581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pct"/>
          </w:tcPr>
          <w:p w14:paraId="1D8F21A9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 xml:space="preserve">20 </w:t>
            </w:r>
            <w:r w:rsidRPr="000B581A">
              <w:rPr>
                <w:rFonts w:ascii="Arial" w:hAnsi="Arial" w:cs="Arial"/>
                <w:sz w:val="16"/>
                <w:szCs w:val="16"/>
              </w:rPr>
              <w:t>(z wyłączeniem materiałów radioaktywnych)</w:t>
            </w:r>
          </w:p>
        </w:tc>
        <w:tc>
          <w:tcPr>
            <w:tcW w:w="438" w:type="pct"/>
          </w:tcPr>
          <w:p w14:paraId="170B0B97" w14:textId="77777777" w:rsidR="006D40A5" w:rsidRPr="000B581A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1B3FE8EF" w14:textId="77777777" w:rsidTr="0037389E">
        <w:trPr>
          <w:cantSplit/>
          <w:trHeight w:val="227"/>
        </w:trPr>
        <w:tc>
          <w:tcPr>
            <w:tcW w:w="365" w:type="pct"/>
          </w:tcPr>
          <w:p w14:paraId="2C0BD4B4" w14:textId="77777777" w:rsidR="006D40A5" w:rsidRPr="000B581A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921" w:type="pct"/>
          </w:tcPr>
          <w:p w14:paraId="5CEBCBD7" w14:textId="77777777" w:rsidR="006D40A5" w:rsidRPr="000B581A" w:rsidRDefault="00550501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 xml:space="preserve">Wyroby farmaceutyczne </w:t>
            </w:r>
          </w:p>
        </w:tc>
        <w:tc>
          <w:tcPr>
            <w:tcW w:w="1276" w:type="pct"/>
          </w:tcPr>
          <w:p w14:paraId="5CF7D7C3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438" w:type="pct"/>
          </w:tcPr>
          <w:p w14:paraId="2B1D39D2" w14:textId="77777777" w:rsidR="006D40A5" w:rsidRPr="000B581A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39DE4B0B" w14:textId="77777777" w:rsidTr="0037389E">
        <w:trPr>
          <w:cantSplit/>
          <w:trHeight w:val="227"/>
        </w:trPr>
        <w:tc>
          <w:tcPr>
            <w:tcW w:w="365" w:type="pct"/>
          </w:tcPr>
          <w:p w14:paraId="7DD7E2C6" w14:textId="77777777" w:rsidR="006D40A5" w:rsidRPr="000B581A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921" w:type="pct"/>
          </w:tcPr>
          <w:p w14:paraId="5E23D0D8" w14:textId="77777777" w:rsidR="006D40A5" w:rsidRPr="000B581A" w:rsidRDefault="006D40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 xml:space="preserve">Wyroby z gumy i </w:t>
            </w:r>
            <w:r w:rsidR="00550501" w:rsidRPr="000B581A">
              <w:rPr>
                <w:rFonts w:ascii="Arial" w:hAnsi="Arial" w:cs="Arial"/>
                <w:sz w:val="18"/>
                <w:szCs w:val="18"/>
              </w:rPr>
              <w:t xml:space="preserve">tworzyw sztucznych </w:t>
            </w:r>
          </w:p>
        </w:tc>
        <w:tc>
          <w:tcPr>
            <w:tcW w:w="1276" w:type="pct"/>
          </w:tcPr>
          <w:p w14:paraId="1F0FE5AF" w14:textId="77777777" w:rsidR="006D40A5" w:rsidRPr="000B581A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438" w:type="pct"/>
          </w:tcPr>
          <w:p w14:paraId="3FEB1DAD" w14:textId="77777777" w:rsidR="006D40A5" w:rsidRPr="000B581A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038CC6BF" w14:textId="77777777" w:rsidTr="0037389E">
        <w:trPr>
          <w:cantSplit/>
          <w:trHeight w:val="227"/>
        </w:trPr>
        <w:tc>
          <w:tcPr>
            <w:tcW w:w="365" w:type="pct"/>
          </w:tcPr>
          <w:p w14:paraId="1FF1ACA1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921" w:type="pct"/>
            <w:vAlign w:val="center"/>
          </w:tcPr>
          <w:p w14:paraId="157868D8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>Wyroby z mineralnych surowców niemetalicznych</w:t>
            </w:r>
          </w:p>
        </w:tc>
        <w:tc>
          <w:tcPr>
            <w:tcW w:w="1276" w:type="pct"/>
          </w:tcPr>
          <w:p w14:paraId="475ADD77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 xml:space="preserve">23 bez 23.5 i 23.6 </w:t>
            </w:r>
          </w:p>
        </w:tc>
        <w:tc>
          <w:tcPr>
            <w:tcW w:w="438" w:type="pct"/>
          </w:tcPr>
          <w:p w14:paraId="03EF0483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40867BA5" w14:textId="77777777" w:rsidTr="0037389E">
        <w:trPr>
          <w:cantSplit/>
          <w:trHeight w:val="142"/>
        </w:trPr>
        <w:tc>
          <w:tcPr>
            <w:tcW w:w="365" w:type="pct"/>
            <w:vMerge w:val="restart"/>
          </w:tcPr>
          <w:p w14:paraId="4AB146DB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921" w:type="pct"/>
            <w:vMerge w:val="restart"/>
          </w:tcPr>
          <w:p w14:paraId="0DF8259D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B581A">
              <w:rPr>
                <w:rFonts w:ascii="Arial" w:hAnsi="Arial" w:cs="Arial"/>
                <w:sz w:val="18"/>
                <w:szCs w:val="18"/>
                <w:lang w:val="en-US"/>
              </w:rPr>
              <w:t xml:space="preserve">Beton, cement, wapno, gips itp. </w:t>
            </w:r>
          </w:p>
        </w:tc>
        <w:tc>
          <w:tcPr>
            <w:tcW w:w="1276" w:type="pct"/>
          </w:tcPr>
          <w:p w14:paraId="03C7BAA7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23.5</w:t>
            </w:r>
          </w:p>
        </w:tc>
        <w:tc>
          <w:tcPr>
            <w:tcW w:w="438" w:type="pct"/>
          </w:tcPr>
          <w:p w14:paraId="20503824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418F9711" w14:textId="77777777" w:rsidTr="0037389E">
        <w:trPr>
          <w:cantSplit/>
          <w:trHeight w:val="110"/>
        </w:trPr>
        <w:tc>
          <w:tcPr>
            <w:tcW w:w="365" w:type="pct"/>
            <w:vMerge/>
          </w:tcPr>
          <w:p w14:paraId="0242361F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4122FA2F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pct"/>
          </w:tcPr>
          <w:p w14:paraId="75E4BC62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23.6</w:t>
            </w:r>
          </w:p>
        </w:tc>
        <w:tc>
          <w:tcPr>
            <w:tcW w:w="438" w:type="pct"/>
          </w:tcPr>
          <w:p w14:paraId="631BEE3D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1B4CA939" w14:textId="77777777" w:rsidTr="0037389E">
        <w:trPr>
          <w:cantSplit/>
          <w:trHeight w:val="254"/>
        </w:trPr>
        <w:tc>
          <w:tcPr>
            <w:tcW w:w="365" w:type="pct"/>
            <w:vMerge w:val="restart"/>
          </w:tcPr>
          <w:p w14:paraId="3CA33926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921" w:type="pct"/>
            <w:vMerge w:val="restart"/>
          </w:tcPr>
          <w:p w14:paraId="5CD435B4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 xml:space="preserve">Metale i wyroby metalowe </w:t>
            </w:r>
          </w:p>
        </w:tc>
        <w:tc>
          <w:tcPr>
            <w:tcW w:w="1276" w:type="pct"/>
          </w:tcPr>
          <w:p w14:paraId="541D1E7E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24 bez 24.46</w:t>
            </w:r>
          </w:p>
        </w:tc>
        <w:tc>
          <w:tcPr>
            <w:tcW w:w="438" w:type="pct"/>
          </w:tcPr>
          <w:p w14:paraId="7C27BB62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02B64474" w14:textId="77777777" w:rsidTr="0037389E">
        <w:trPr>
          <w:cantSplit/>
          <w:trHeight w:val="172"/>
        </w:trPr>
        <w:tc>
          <w:tcPr>
            <w:tcW w:w="365" w:type="pct"/>
            <w:vMerge/>
          </w:tcPr>
          <w:p w14:paraId="6704A4AE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382E9129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6D83A596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 xml:space="preserve">25 bez 25.4 </w:t>
            </w:r>
          </w:p>
        </w:tc>
        <w:tc>
          <w:tcPr>
            <w:tcW w:w="438" w:type="pct"/>
          </w:tcPr>
          <w:p w14:paraId="6E746792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2BC8B7F0" w14:textId="77777777" w:rsidTr="0037389E">
        <w:trPr>
          <w:cantSplit/>
          <w:trHeight w:val="133"/>
        </w:trPr>
        <w:tc>
          <w:tcPr>
            <w:tcW w:w="365" w:type="pct"/>
            <w:vMerge/>
          </w:tcPr>
          <w:p w14:paraId="256CC5B9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58EA0ACC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25AD149E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33.11</w:t>
            </w:r>
          </w:p>
        </w:tc>
        <w:tc>
          <w:tcPr>
            <w:tcW w:w="438" w:type="pct"/>
          </w:tcPr>
          <w:p w14:paraId="7BFCC970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62A51C3B" w14:textId="77777777" w:rsidTr="0037389E">
        <w:trPr>
          <w:cantSplit/>
          <w:trHeight w:val="142"/>
        </w:trPr>
        <w:tc>
          <w:tcPr>
            <w:tcW w:w="365" w:type="pct"/>
            <w:vMerge w:val="restart"/>
          </w:tcPr>
          <w:p w14:paraId="4E453B8B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921" w:type="pct"/>
            <w:vMerge w:val="restart"/>
          </w:tcPr>
          <w:p w14:paraId="510A16AA" w14:textId="77777777" w:rsidR="000A58A7" w:rsidRPr="000B581A" w:rsidRDefault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 xml:space="preserve">Maszyny i urządzenia </w:t>
            </w:r>
          </w:p>
        </w:tc>
        <w:tc>
          <w:tcPr>
            <w:tcW w:w="1276" w:type="pct"/>
          </w:tcPr>
          <w:p w14:paraId="0B14696D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25.4</w:t>
            </w:r>
          </w:p>
        </w:tc>
        <w:tc>
          <w:tcPr>
            <w:tcW w:w="438" w:type="pct"/>
          </w:tcPr>
          <w:p w14:paraId="291D4321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010B2D45" w14:textId="77777777" w:rsidTr="0037389E">
        <w:trPr>
          <w:cantSplit/>
          <w:trHeight w:val="91"/>
        </w:trPr>
        <w:tc>
          <w:tcPr>
            <w:tcW w:w="365" w:type="pct"/>
            <w:vMerge/>
          </w:tcPr>
          <w:p w14:paraId="7338FC11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6C2B02F2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491CF7F9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438" w:type="pct"/>
          </w:tcPr>
          <w:p w14:paraId="7761E13F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3804398A" w14:textId="77777777" w:rsidTr="0037389E">
        <w:trPr>
          <w:cantSplit/>
          <w:trHeight w:val="244"/>
        </w:trPr>
        <w:tc>
          <w:tcPr>
            <w:tcW w:w="365" w:type="pct"/>
            <w:vMerge/>
          </w:tcPr>
          <w:p w14:paraId="24D45B74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01C52B24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0414B353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30.4</w:t>
            </w:r>
          </w:p>
        </w:tc>
        <w:tc>
          <w:tcPr>
            <w:tcW w:w="438" w:type="pct"/>
          </w:tcPr>
          <w:p w14:paraId="29302B92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52BBF2BC" w14:textId="77777777" w:rsidTr="0037389E">
        <w:trPr>
          <w:cantSplit/>
          <w:trHeight w:val="173"/>
        </w:trPr>
        <w:tc>
          <w:tcPr>
            <w:tcW w:w="365" w:type="pct"/>
            <w:vMerge/>
          </w:tcPr>
          <w:p w14:paraId="15202A3E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0E014E77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632BD8B6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33.12</w:t>
            </w:r>
          </w:p>
        </w:tc>
        <w:tc>
          <w:tcPr>
            <w:tcW w:w="438" w:type="pct"/>
          </w:tcPr>
          <w:p w14:paraId="2425A1C6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68DD4367" w14:textId="77777777" w:rsidTr="0037389E">
        <w:trPr>
          <w:cantSplit/>
          <w:trHeight w:val="76"/>
        </w:trPr>
        <w:tc>
          <w:tcPr>
            <w:tcW w:w="365" w:type="pct"/>
            <w:vMerge/>
          </w:tcPr>
          <w:p w14:paraId="0F5BECEB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549CA5F2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1897260F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33.2</w:t>
            </w:r>
          </w:p>
        </w:tc>
        <w:tc>
          <w:tcPr>
            <w:tcW w:w="438" w:type="pct"/>
          </w:tcPr>
          <w:p w14:paraId="799BCB90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756D0552" w14:textId="77777777" w:rsidTr="0037389E">
        <w:trPr>
          <w:cantSplit/>
          <w:trHeight w:val="142"/>
        </w:trPr>
        <w:tc>
          <w:tcPr>
            <w:tcW w:w="365" w:type="pct"/>
            <w:vMerge w:val="restart"/>
          </w:tcPr>
          <w:p w14:paraId="0B6FBC6F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921" w:type="pct"/>
            <w:vMerge w:val="restart"/>
          </w:tcPr>
          <w:p w14:paraId="589CA505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 xml:space="preserve">Wyroby elektroniczne i optyczne </w:t>
            </w:r>
          </w:p>
        </w:tc>
        <w:tc>
          <w:tcPr>
            <w:tcW w:w="1276" w:type="pct"/>
          </w:tcPr>
          <w:p w14:paraId="0C73A196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438" w:type="pct"/>
          </w:tcPr>
          <w:p w14:paraId="4B0AB921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70D021F3" w14:textId="77777777" w:rsidTr="0037389E">
        <w:trPr>
          <w:cantSplit/>
          <w:trHeight w:val="212"/>
        </w:trPr>
        <w:tc>
          <w:tcPr>
            <w:tcW w:w="365" w:type="pct"/>
            <w:vMerge/>
          </w:tcPr>
          <w:p w14:paraId="72720EED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1CB388EB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2E986BB9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438" w:type="pct"/>
          </w:tcPr>
          <w:p w14:paraId="28697592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221A9C92" w14:textId="77777777" w:rsidTr="0037389E">
        <w:trPr>
          <w:cantSplit/>
          <w:trHeight w:val="132"/>
        </w:trPr>
        <w:tc>
          <w:tcPr>
            <w:tcW w:w="365" w:type="pct"/>
            <w:vMerge/>
          </w:tcPr>
          <w:p w14:paraId="7BB36527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2C3C8F5E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2A54C8EA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33.13</w:t>
            </w:r>
          </w:p>
        </w:tc>
        <w:tc>
          <w:tcPr>
            <w:tcW w:w="438" w:type="pct"/>
          </w:tcPr>
          <w:p w14:paraId="11AC8297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6D6A37F5" w14:textId="77777777" w:rsidTr="0037389E">
        <w:trPr>
          <w:cantSplit/>
          <w:trHeight w:val="183"/>
        </w:trPr>
        <w:tc>
          <w:tcPr>
            <w:tcW w:w="365" w:type="pct"/>
            <w:vMerge/>
          </w:tcPr>
          <w:p w14:paraId="71F54BFA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6A70A5D6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7E96F1DB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33.14</w:t>
            </w:r>
          </w:p>
        </w:tc>
        <w:tc>
          <w:tcPr>
            <w:tcW w:w="438" w:type="pct"/>
          </w:tcPr>
          <w:p w14:paraId="7FC96D12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51FFC42C" w14:textId="77777777" w:rsidTr="0037389E">
        <w:trPr>
          <w:cantSplit/>
          <w:trHeight w:val="209"/>
        </w:trPr>
        <w:tc>
          <w:tcPr>
            <w:tcW w:w="365" w:type="pct"/>
            <w:vMerge/>
          </w:tcPr>
          <w:p w14:paraId="1EF1ABEA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385CF7DD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619DBA8A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 xml:space="preserve">95.1 </w:t>
            </w:r>
          </w:p>
        </w:tc>
        <w:tc>
          <w:tcPr>
            <w:tcW w:w="438" w:type="pct"/>
          </w:tcPr>
          <w:p w14:paraId="7B0A377E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3D369E6B" w14:textId="77777777" w:rsidTr="0037389E">
        <w:trPr>
          <w:cantSplit/>
          <w:trHeight w:val="74"/>
        </w:trPr>
        <w:tc>
          <w:tcPr>
            <w:tcW w:w="365" w:type="pct"/>
            <w:vMerge w:val="restart"/>
          </w:tcPr>
          <w:p w14:paraId="5C15BF4C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921" w:type="pct"/>
            <w:vMerge w:val="restart"/>
          </w:tcPr>
          <w:p w14:paraId="4958B55A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 xml:space="preserve">Przemysł stoczniowy </w:t>
            </w:r>
          </w:p>
        </w:tc>
        <w:tc>
          <w:tcPr>
            <w:tcW w:w="1276" w:type="pct"/>
          </w:tcPr>
          <w:p w14:paraId="6B32295D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30.1</w:t>
            </w:r>
          </w:p>
        </w:tc>
        <w:tc>
          <w:tcPr>
            <w:tcW w:w="438" w:type="pct"/>
          </w:tcPr>
          <w:p w14:paraId="7E69D5A9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7B8FE87E" w14:textId="77777777" w:rsidTr="0037389E">
        <w:trPr>
          <w:cantSplit/>
          <w:trHeight w:val="132"/>
        </w:trPr>
        <w:tc>
          <w:tcPr>
            <w:tcW w:w="365" w:type="pct"/>
            <w:vMerge/>
          </w:tcPr>
          <w:p w14:paraId="7368499B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02DCBE3E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697AF89C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33.15</w:t>
            </w:r>
          </w:p>
        </w:tc>
        <w:tc>
          <w:tcPr>
            <w:tcW w:w="438" w:type="pct"/>
          </w:tcPr>
          <w:p w14:paraId="2DA05955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3BE36193" w14:textId="77777777" w:rsidTr="0037389E">
        <w:trPr>
          <w:cantSplit/>
          <w:trHeight w:val="163"/>
        </w:trPr>
        <w:tc>
          <w:tcPr>
            <w:tcW w:w="365" w:type="pct"/>
            <w:vMerge w:val="restart"/>
          </w:tcPr>
          <w:p w14:paraId="5AD72913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921" w:type="pct"/>
            <w:vMerge w:val="restart"/>
          </w:tcPr>
          <w:p w14:paraId="0B4FAF1F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 xml:space="preserve">Przemysł lotniczy </w:t>
            </w:r>
          </w:p>
        </w:tc>
        <w:tc>
          <w:tcPr>
            <w:tcW w:w="1276" w:type="pct"/>
          </w:tcPr>
          <w:p w14:paraId="0AFDFD59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30.3</w:t>
            </w:r>
          </w:p>
        </w:tc>
        <w:tc>
          <w:tcPr>
            <w:tcW w:w="438" w:type="pct"/>
          </w:tcPr>
          <w:p w14:paraId="4CED04F1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276793D7" w14:textId="77777777" w:rsidTr="0037389E">
        <w:trPr>
          <w:cantSplit/>
          <w:trHeight w:val="243"/>
        </w:trPr>
        <w:tc>
          <w:tcPr>
            <w:tcW w:w="365" w:type="pct"/>
            <w:vMerge/>
          </w:tcPr>
          <w:p w14:paraId="1D231DF2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674082B6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30E369FE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33.16</w:t>
            </w:r>
          </w:p>
        </w:tc>
        <w:tc>
          <w:tcPr>
            <w:tcW w:w="438" w:type="pct"/>
          </w:tcPr>
          <w:p w14:paraId="1F660201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7BF3B71F" w14:textId="77777777" w:rsidTr="0037389E">
        <w:trPr>
          <w:cantSplit/>
          <w:trHeight w:val="132"/>
        </w:trPr>
        <w:tc>
          <w:tcPr>
            <w:tcW w:w="365" w:type="pct"/>
            <w:vMerge w:val="restart"/>
          </w:tcPr>
          <w:p w14:paraId="4B9F70C7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921" w:type="pct"/>
            <w:vMerge w:val="restart"/>
          </w:tcPr>
          <w:p w14:paraId="3EB65BAF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 xml:space="preserve">Inne urządzenia transportowe </w:t>
            </w:r>
          </w:p>
        </w:tc>
        <w:tc>
          <w:tcPr>
            <w:tcW w:w="1276" w:type="pct"/>
          </w:tcPr>
          <w:p w14:paraId="74E816CC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438" w:type="pct"/>
          </w:tcPr>
          <w:p w14:paraId="06BF823B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1F1AE656" w14:textId="77777777" w:rsidTr="0037389E">
        <w:trPr>
          <w:cantSplit/>
          <w:trHeight w:val="274"/>
        </w:trPr>
        <w:tc>
          <w:tcPr>
            <w:tcW w:w="365" w:type="pct"/>
            <w:vMerge/>
          </w:tcPr>
          <w:p w14:paraId="4FC5081D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54D51115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0CFD3696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30.2</w:t>
            </w:r>
          </w:p>
        </w:tc>
        <w:tc>
          <w:tcPr>
            <w:tcW w:w="438" w:type="pct"/>
          </w:tcPr>
          <w:p w14:paraId="6923D7CE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14B20BDF" w14:textId="77777777" w:rsidTr="0037389E">
        <w:trPr>
          <w:cantSplit/>
          <w:trHeight w:val="203"/>
        </w:trPr>
        <w:tc>
          <w:tcPr>
            <w:tcW w:w="365" w:type="pct"/>
            <w:vMerge/>
          </w:tcPr>
          <w:p w14:paraId="66032551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21BB777C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2FE38878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30.9</w:t>
            </w:r>
          </w:p>
        </w:tc>
        <w:tc>
          <w:tcPr>
            <w:tcW w:w="438" w:type="pct"/>
          </w:tcPr>
          <w:p w14:paraId="46F734D1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103AE653" w14:textId="77777777" w:rsidTr="0037389E">
        <w:trPr>
          <w:cantSplit/>
          <w:trHeight w:val="94"/>
        </w:trPr>
        <w:tc>
          <w:tcPr>
            <w:tcW w:w="365" w:type="pct"/>
            <w:vMerge/>
          </w:tcPr>
          <w:p w14:paraId="0D7E2A9A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3C351F73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5D045FE2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33.17</w:t>
            </w:r>
          </w:p>
        </w:tc>
        <w:tc>
          <w:tcPr>
            <w:tcW w:w="438" w:type="pct"/>
          </w:tcPr>
          <w:p w14:paraId="0BDF4A87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6094BA0E" w14:textId="77777777" w:rsidTr="0037389E">
        <w:trPr>
          <w:cantSplit/>
          <w:trHeight w:val="224"/>
        </w:trPr>
        <w:tc>
          <w:tcPr>
            <w:tcW w:w="365" w:type="pct"/>
            <w:vMerge w:val="restart"/>
          </w:tcPr>
          <w:p w14:paraId="3EA2CA5B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921" w:type="pct"/>
            <w:vMerge w:val="restart"/>
          </w:tcPr>
          <w:p w14:paraId="0639D47D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>Pozostała produkcja wyrobów</w:t>
            </w:r>
          </w:p>
        </w:tc>
        <w:tc>
          <w:tcPr>
            <w:tcW w:w="1276" w:type="pct"/>
          </w:tcPr>
          <w:p w14:paraId="73996133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438" w:type="pct"/>
          </w:tcPr>
          <w:p w14:paraId="5E32DEA8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5AD3C2FC" w14:textId="77777777" w:rsidTr="0037389E">
        <w:trPr>
          <w:cantSplit/>
          <w:trHeight w:val="173"/>
        </w:trPr>
        <w:tc>
          <w:tcPr>
            <w:tcW w:w="365" w:type="pct"/>
            <w:vMerge/>
          </w:tcPr>
          <w:p w14:paraId="44B2A1EC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13FAB7B9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1466F7A5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438" w:type="pct"/>
          </w:tcPr>
          <w:p w14:paraId="4D373AB3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1A6B1089" w14:textId="77777777" w:rsidTr="0037389E">
        <w:trPr>
          <w:cantSplit/>
          <w:trHeight w:val="233"/>
        </w:trPr>
        <w:tc>
          <w:tcPr>
            <w:tcW w:w="365" w:type="pct"/>
            <w:vMerge/>
          </w:tcPr>
          <w:p w14:paraId="08EC3536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68C20F2A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77CCA116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33.19</w:t>
            </w:r>
          </w:p>
        </w:tc>
        <w:tc>
          <w:tcPr>
            <w:tcW w:w="438" w:type="pct"/>
          </w:tcPr>
          <w:p w14:paraId="004CB93D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76B7BDE3" w14:textId="77777777" w:rsidTr="0037389E">
        <w:trPr>
          <w:cantSplit/>
          <w:trHeight w:val="227"/>
        </w:trPr>
        <w:tc>
          <w:tcPr>
            <w:tcW w:w="365" w:type="pct"/>
          </w:tcPr>
          <w:p w14:paraId="1866142A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921" w:type="pct"/>
          </w:tcPr>
          <w:p w14:paraId="1F20608A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 xml:space="preserve">Recykling </w:t>
            </w:r>
          </w:p>
        </w:tc>
        <w:tc>
          <w:tcPr>
            <w:tcW w:w="1276" w:type="pct"/>
          </w:tcPr>
          <w:p w14:paraId="38244C88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38.3</w:t>
            </w:r>
          </w:p>
        </w:tc>
        <w:tc>
          <w:tcPr>
            <w:tcW w:w="438" w:type="pct"/>
          </w:tcPr>
          <w:p w14:paraId="6398C483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70D95F48" w14:textId="77777777" w:rsidTr="0037389E">
        <w:trPr>
          <w:cantSplit/>
          <w:trHeight w:val="227"/>
        </w:trPr>
        <w:tc>
          <w:tcPr>
            <w:tcW w:w="365" w:type="pct"/>
          </w:tcPr>
          <w:p w14:paraId="01FCA7AD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921" w:type="pct"/>
          </w:tcPr>
          <w:p w14:paraId="54B95537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 xml:space="preserve">Zaopatrywanie w energie elektryczną </w:t>
            </w:r>
          </w:p>
        </w:tc>
        <w:tc>
          <w:tcPr>
            <w:tcW w:w="1276" w:type="pct"/>
          </w:tcPr>
          <w:p w14:paraId="6506EFC1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35.1</w:t>
            </w:r>
          </w:p>
        </w:tc>
        <w:tc>
          <w:tcPr>
            <w:tcW w:w="438" w:type="pct"/>
          </w:tcPr>
          <w:p w14:paraId="5628A89C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7B637880" w14:textId="77777777" w:rsidTr="0037389E">
        <w:trPr>
          <w:cantSplit/>
          <w:trHeight w:val="227"/>
        </w:trPr>
        <w:tc>
          <w:tcPr>
            <w:tcW w:w="365" w:type="pct"/>
          </w:tcPr>
          <w:p w14:paraId="5E293B99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921" w:type="pct"/>
          </w:tcPr>
          <w:p w14:paraId="6EE052E4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 xml:space="preserve">Zaopatrywanie w gaz </w:t>
            </w:r>
          </w:p>
        </w:tc>
        <w:tc>
          <w:tcPr>
            <w:tcW w:w="1276" w:type="pct"/>
          </w:tcPr>
          <w:p w14:paraId="2ED8EDC4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35.2</w:t>
            </w:r>
          </w:p>
        </w:tc>
        <w:tc>
          <w:tcPr>
            <w:tcW w:w="438" w:type="pct"/>
          </w:tcPr>
          <w:p w14:paraId="53263246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79DF0A08" w14:textId="77777777" w:rsidTr="0037389E">
        <w:trPr>
          <w:cantSplit/>
          <w:trHeight w:val="232"/>
        </w:trPr>
        <w:tc>
          <w:tcPr>
            <w:tcW w:w="365" w:type="pct"/>
            <w:vMerge w:val="restart"/>
          </w:tcPr>
          <w:p w14:paraId="3212B4DF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921" w:type="pct"/>
            <w:vMerge w:val="restart"/>
          </w:tcPr>
          <w:p w14:paraId="12B197EC" w14:textId="77777777" w:rsidR="000A58A7" w:rsidRPr="000B581A" w:rsidRDefault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 xml:space="preserve">Dostawa wody </w:t>
            </w:r>
          </w:p>
        </w:tc>
        <w:tc>
          <w:tcPr>
            <w:tcW w:w="1276" w:type="pct"/>
          </w:tcPr>
          <w:p w14:paraId="421DE218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35.3</w:t>
            </w:r>
          </w:p>
        </w:tc>
        <w:tc>
          <w:tcPr>
            <w:tcW w:w="438" w:type="pct"/>
          </w:tcPr>
          <w:p w14:paraId="0F7796C0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1F97C150" w14:textId="77777777" w:rsidTr="0037389E">
        <w:trPr>
          <w:cantSplit/>
          <w:trHeight w:val="142"/>
        </w:trPr>
        <w:tc>
          <w:tcPr>
            <w:tcW w:w="365" w:type="pct"/>
            <w:vMerge/>
          </w:tcPr>
          <w:p w14:paraId="7C90BD47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57BA4E0B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2150E293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  <w:tc>
          <w:tcPr>
            <w:tcW w:w="438" w:type="pct"/>
          </w:tcPr>
          <w:p w14:paraId="3710EE6E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10F796E4" w14:textId="77777777" w:rsidTr="0037389E">
        <w:trPr>
          <w:cantSplit/>
          <w:trHeight w:val="162"/>
        </w:trPr>
        <w:tc>
          <w:tcPr>
            <w:tcW w:w="365" w:type="pct"/>
            <w:vMerge w:val="restart"/>
          </w:tcPr>
          <w:p w14:paraId="1BDFDB41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921" w:type="pct"/>
            <w:vMerge w:val="restart"/>
          </w:tcPr>
          <w:p w14:paraId="75EB0123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 xml:space="preserve">Budownictwo </w:t>
            </w:r>
          </w:p>
        </w:tc>
        <w:tc>
          <w:tcPr>
            <w:tcW w:w="1276" w:type="pct"/>
          </w:tcPr>
          <w:p w14:paraId="53978237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  <w:tc>
          <w:tcPr>
            <w:tcW w:w="438" w:type="pct"/>
          </w:tcPr>
          <w:p w14:paraId="766B6466" w14:textId="77777777" w:rsidR="000A58A7" w:rsidRPr="000B581A" w:rsidRDefault="000A58A7" w:rsidP="000A58A7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0B581A" w:rsidRPr="000B581A" w14:paraId="12415AAC" w14:textId="77777777" w:rsidTr="0037389E">
        <w:trPr>
          <w:cantSplit/>
          <w:trHeight w:val="122"/>
        </w:trPr>
        <w:tc>
          <w:tcPr>
            <w:tcW w:w="365" w:type="pct"/>
            <w:vMerge/>
          </w:tcPr>
          <w:p w14:paraId="056469CB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783B56BA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177B1070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42</w:t>
            </w:r>
          </w:p>
        </w:tc>
        <w:tc>
          <w:tcPr>
            <w:tcW w:w="438" w:type="pct"/>
          </w:tcPr>
          <w:p w14:paraId="67325DB2" w14:textId="77777777" w:rsidR="000A58A7" w:rsidRPr="000B581A" w:rsidRDefault="000A58A7" w:rsidP="000A58A7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0B581A" w:rsidRPr="000B581A" w14:paraId="04F51046" w14:textId="77777777" w:rsidTr="0037389E">
        <w:trPr>
          <w:cantSplit/>
          <w:trHeight w:val="162"/>
        </w:trPr>
        <w:tc>
          <w:tcPr>
            <w:tcW w:w="365" w:type="pct"/>
            <w:vMerge/>
          </w:tcPr>
          <w:p w14:paraId="70402643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6808D7DE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364E3F7C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43</w:t>
            </w:r>
          </w:p>
        </w:tc>
        <w:tc>
          <w:tcPr>
            <w:tcW w:w="438" w:type="pct"/>
          </w:tcPr>
          <w:p w14:paraId="72E637BC" w14:textId="77777777" w:rsidR="000A58A7" w:rsidRPr="000B581A" w:rsidRDefault="000A58A7" w:rsidP="000A58A7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0B581A" w:rsidRPr="000B581A" w14:paraId="311F5907" w14:textId="77777777" w:rsidTr="0037389E">
        <w:trPr>
          <w:cantSplit/>
          <w:trHeight w:val="110"/>
        </w:trPr>
        <w:tc>
          <w:tcPr>
            <w:tcW w:w="365" w:type="pct"/>
            <w:vMerge w:val="restart"/>
          </w:tcPr>
          <w:p w14:paraId="487E1356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921" w:type="pct"/>
            <w:vMerge w:val="restart"/>
          </w:tcPr>
          <w:p w14:paraId="27B8B624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 xml:space="preserve">Handel hurtowy i detaliczny; naprawy pojazdów mechanicznych, motocykli, wyrobów do użytku osobistego i domowego </w:t>
            </w:r>
          </w:p>
        </w:tc>
        <w:tc>
          <w:tcPr>
            <w:tcW w:w="1276" w:type="pct"/>
          </w:tcPr>
          <w:p w14:paraId="74304C21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438" w:type="pct"/>
          </w:tcPr>
          <w:p w14:paraId="7BE59202" w14:textId="77777777" w:rsidR="000A58A7" w:rsidRPr="000B581A" w:rsidRDefault="000A58A7" w:rsidP="000A58A7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0B581A" w:rsidRPr="000B581A" w14:paraId="50CA6017" w14:textId="77777777" w:rsidTr="0037389E">
        <w:trPr>
          <w:cantSplit/>
          <w:trHeight w:val="112"/>
        </w:trPr>
        <w:tc>
          <w:tcPr>
            <w:tcW w:w="365" w:type="pct"/>
            <w:vMerge/>
          </w:tcPr>
          <w:p w14:paraId="1AA73697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1BE5F88E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607D0DD1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46</w:t>
            </w:r>
          </w:p>
        </w:tc>
        <w:tc>
          <w:tcPr>
            <w:tcW w:w="438" w:type="pct"/>
          </w:tcPr>
          <w:p w14:paraId="3887E78A" w14:textId="77777777" w:rsidR="000A58A7" w:rsidRPr="000B581A" w:rsidRDefault="000A58A7" w:rsidP="000A58A7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0B581A" w:rsidRPr="000B581A" w14:paraId="5D11CEFE" w14:textId="77777777" w:rsidTr="0037389E">
        <w:trPr>
          <w:cantSplit/>
          <w:trHeight w:val="193"/>
        </w:trPr>
        <w:tc>
          <w:tcPr>
            <w:tcW w:w="365" w:type="pct"/>
            <w:vMerge/>
          </w:tcPr>
          <w:p w14:paraId="7ED52CB7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53216AEE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44100F71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47</w:t>
            </w:r>
          </w:p>
        </w:tc>
        <w:tc>
          <w:tcPr>
            <w:tcW w:w="438" w:type="pct"/>
          </w:tcPr>
          <w:p w14:paraId="372D39DE" w14:textId="77777777" w:rsidR="000A58A7" w:rsidRPr="000B581A" w:rsidRDefault="000A58A7" w:rsidP="000A58A7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0B581A" w:rsidRPr="000B581A" w14:paraId="222ADD6B" w14:textId="77777777" w:rsidTr="0037389E">
        <w:trPr>
          <w:cantSplit/>
          <w:trHeight w:val="94"/>
        </w:trPr>
        <w:tc>
          <w:tcPr>
            <w:tcW w:w="365" w:type="pct"/>
            <w:vMerge/>
          </w:tcPr>
          <w:p w14:paraId="0F3EBBD8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74B91193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7AE438DF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95.2</w:t>
            </w:r>
          </w:p>
        </w:tc>
        <w:tc>
          <w:tcPr>
            <w:tcW w:w="438" w:type="pct"/>
          </w:tcPr>
          <w:p w14:paraId="2066C89C" w14:textId="77777777" w:rsidR="000A58A7" w:rsidRPr="000B581A" w:rsidRDefault="000A58A7" w:rsidP="000A58A7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0B581A" w:rsidRPr="000B581A" w14:paraId="7A4816B7" w14:textId="77777777" w:rsidTr="0037389E">
        <w:trPr>
          <w:cantSplit/>
          <w:trHeight w:val="173"/>
        </w:trPr>
        <w:tc>
          <w:tcPr>
            <w:tcW w:w="365" w:type="pct"/>
            <w:vMerge w:val="restart"/>
          </w:tcPr>
          <w:p w14:paraId="617D160E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921" w:type="pct"/>
            <w:vMerge w:val="restart"/>
          </w:tcPr>
          <w:p w14:paraId="16C3FC2B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 xml:space="preserve">Hotele i restauracje </w:t>
            </w:r>
          </w:p>
        </w:tc>
        <w:tc>
          <w:tcPr>
            <w:tcW w:w="1276" w:type="pct"/>
          </w:tcPr>
          <w:p w14:paraId="77ADB25E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55</w:t>
            </w:r>
          </w:p>
        </w:tc>
        <w:tc>
          <w:tcPr>
            <w:tcW w:w="438" w:type="pct"/>
          </w:tcPr>
          <w:p w14:paraId="5DA0BB8E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1D5FCA77" w14:textId="77777777" w:rsidTr="0037389E">
        <w:trPr>
          <w:cantSplit/>
          <w:trHeight w:val="233"/>
        </w:trPr>
        <w:tc>
          <w:tcPr>
            <w:tcW w:w="365" w:type="pct"/>
            <w:vMerge/>
          </w:tcPr>
          <w:p w14:paraId="3A9C6C68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1DF7AA6C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4151C681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56</w:t>
            </w:r>
          </w:p>
        </w:tc>
        <w:tc>
          <w:tcPr>
            <w:tcW w:w="438" w:type="pct"/>
          </w:tcPr>
          <w:p w14:paraId="79391176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01A43250" w14:textId="77777777" w:rsidTr="0037389E">
        <w:trPr>
          <w:cantSplit/>
          <w:trHeight w:val="254"/>
        </w:trPr>
        <w:tc>
          <w:tcPr>
            <w:tcW w:w="365" w:type="pct"/>
            <w:vMerge w:val="restart"/>
          </w:tcPr>
          <w:p w14:paraId="7EE6EE99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921" w:type="pct"/>
            <w:vMerge w:val="restart"/>
          </w:tcPr>
          <w:p w14:paraId="7C5C6CB3" w14:textId="77777777" w:rsidR="000A58A7" w:rsidRPr="000B581A" w:rsidRDefault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 xml:space="preserve">Transport, gospodarka magazynowa i komunikacja </w:t>
            </w:r>
          </w:p>
        </w:tc>
        <w:tc>
          <w:tcPr>
            <w:tcW w:w="1276" w:type="pct"/>
          </w:tcPr>
          <w:p w14:paraId="00C2F875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49</w:t>
            </w:r>
          </w:p>
        </w:tc>
        <w:tc>
          <w:tcPr>
            <w:tcW w:w="438" w:type="pct"/>
          </w:tcPr>
          <w:p w14:paraId="52C2437F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19F5AF63" w14:textId="77777777" w:rsidTr="0037389E">
        <w:trPr>
          <w:cantSplit/>
          <w:trHeight w:val="173"/>
        </w:trPr>
        <w:tc>
          <w:tcPr>
            <w:tcW w:w="365" w:type="pct"/>
            <w:vMerge/>
          </w:tcPr>
          <w:p w14:paraId="132AD778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6D98D71B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1B811B36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438" w:type="pct"/>
          </w:tcPr>
          <w:p w14:paraId="42FDB42B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442F96A1" w14:textId="77777777" w:rsidTr="0037389E">
        <w:trPr>
          <w:cantSplit/>
          <w:trHeight w:val="142"/>
        </w:trPr>
        <w:tc>
          <w:tcPr>
            <w:tcW w:w="365" w:type="pct"/>
            <w:vMerge/>
          </w:tcPr>
          <w:p w14:paraId="015633AC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630904A1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6C0388B3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51</w:t>
            </w:r>
          </w:p>
        </w:tc>
        <w:tc>
          <w:tcPr>
            <w:tcW w:w="438" w:type="pct"/>
          </w:tcPr>
          <w:p w14:paraId="5EA03C21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5EE56FA8" w14:textId="77777777" w:rsidTr="0037389E">
        <w:trPr>
          <w:cantSplit/>
          <w:trHeight w:val="264"/>
        </w:trPr>
        <w:tc>
          <w:tcPr>
            <w:tcW w:w="365" w:type="pct"/>
            <w:vMerge/>
          </w:tcPr>
          <w:p w14:paraId="70B273C1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090FA814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38AFCF92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52</w:t>
            </w:r>
          </w:p>
        </w:tc>
        <w:tc>
          <w:tcPr>
            <w:tcW w:w="438" w:type="pct"/>
          </w:tcPr>
          <w:p w14:paraId="4BBAF8BE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0B00E99E" w14:textId="77777777" w:rsidTr="0037389E">
        <w:trPr>
          <w:cantSplit/>
          <w:trHeight w:val="183"/>
        </w:trPr>
        <w:tc>
          <w:tcPr>
            <w:tcW w:w="365" w:type="pct"/>
            <w:vMerge/>
          </w:tcPr>
          <w:p w14:paraId="22F969AF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55581665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2F6006E5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53</w:t>
            </w:r>
          </w:p>
        </w:tc>
        <w:tc>
          <w:tcPr>
            <w:tcW w:w="438" w:type="pct"/>
          </w:tcPr>
          <w:p w14:paraId="11F54FBE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483A26E0" w14:textId="77777777" w:rsidTr="0037389E">
        <w:trPr>
          <w:cantSplit/>
          <w:trHeight w:val="94"/>
        </w:trPr>
        <w:tc>
          <w:tcPr>
            <w:tcW w:w="365" w:type="pct"/>
            <w:vMerge/>
          </w:tcPr>
          <w:p w14:paraId="3D0F11B7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06275F9E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2F8BE47A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61</w:t>
            </w:r>
          </w:p>
        </w:tc>
        <w:tc>
          <w:tcPr>
            <w:tcW w:w="438" w:type="pct"/>
          </w:tcPr>
          <w:p w14:paraId="24C8D904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027FD00F" w14:textId="77777777" w:rsidTr="0037389E">
        <w:trPr>
          <w:cantSplit/>
          <w:trHeight w:val="162"/>
        </w:trPr>
        <w:tc>
          <w:tcPr>
            <w:tcW w:w="365" w:type="pct"/>
            <w:vMerge w:val="restart"/>
          </w:tcPr>
          <w:p w14:paraId="79F23098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2921" w:type="pct"/>
            <w:vMerge w:val="restart"/>
          </w:tcPr>
          <w:p w14:paraId="5B3F3386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 xml:space="preserve">Działalność finansowa, obsługa rynku </w:t>
            </w:r>
            <w:r w:rsidR="00270466" w:rsidRPr="000B581A">
              <w:rPr>
                <w:rFonts w:ascii="Arial" w:hAnsi="Arial" w:cs="Arial"/>
                <w:sz w:val="18"/>
                <w:szCs w:val="18"/>
              </w:rPr>
              <w:t>nieruchomości</w:t>
            </w:r>
            <w:r w:rsidRPr="000B581A">
              <w:rPr>
                <w:rFonts w:ascii="Arial" w:hAnsi="Arial" w:cs="Arial"/>
                <w:sz w:val="18"/>
                <w:szCs w:val="18"/>
              </w:rPr>
              <w:t xml:space="preserve">; wynajem </w:t>
            </w:r>
          </w:p>
        </w:tc>
        <w:tc>
          <w:tcPr>
            <w:tcW w:w="1276" w:type="pct"/>
          </w:tcPr>
          <w:p w14:paraId="22A882B5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64</w:t>
            </w:r>
          </w:p>
        </w:tc>
        <w:tc>
          <w:tcPr>
            <w:tcW w:w="438" w:type="pct"/>
          </w:tcPr>
          <w:p w14:paraId="35AB2A3A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16BDBB38" w14:textId="77777777" w:rsidTr="0037389E">
        <w:trPr>
          <w:cantSplit/>
          <w:trHeight w:val="122"/>
        </w:trPr>
        <w:tc>
          <w:tcPr>
            <w:tcW w:w="365" w:type="pct"/>
            <w:vMerge/>
          </w:tcPr>
          <w:p w14:paraId="7C5D92E2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2CD8D43A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155283AC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65</w:t>
            </w:r>
          </w:p>
        </w:tc>
        <w:tc>
          <w:tcPr>
            <w:tcW w:w="438" w:type="pct"/>
          </w:tcPr>
          <w:p w14:paraId="199225B8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5E207B0D" w14:textId="77777777" w:rsidTr="0037389E">
        <w:trPr>
          <w:cantSplit/>
          <w:trHeight w:val="176"/>
        </w:trPr>
        <w:tc>
          <w:tcPr>
            <w:tcW w:w="365" w:type="pct"/>
            <w:vMerge/>
          </w:tcPr>
          <w:p w14:paraId="07C40FBD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079C8893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1B302AC0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66</w:t>
            </w:r>
          </w:p>
        </w:tc>
        <w:tc>
          <w:tcPr>
            <w:tcW w:w="438" w:type="pct"/>
          </w:tcPr>
          <w:p w14:paraId="21E4B5D5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329465CA" w14:textId="77777777" w:rsidTr="0037389E">
        <w:trPr>
          <w:cantSplit/>
          <w:trHeight w:val="153"/>
        </w:trPr>
        <w:tc>
          <w:tcPr>
            <w:tcW w:w="365" w:type="pct"/>
            <w:vMerge/>
          </w:tcPr>
          <w:p w14:paraId="1F1D974A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4D41A522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6A68EC7B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68</w:t>
            </w:r>
          </w:p>
        </w:tc>
        <w:tc>
          <w:tcPr>
            <w:tcW w:w="438" w:type="pct"/>
          </w:tcPr>
          <w:p w14:paraId="5645106F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43340A0F" w14:textId="77777777" w:rsidTr="0037389E">
        <w:trPr>
          <w:cantSplit/>
          <w:trHeight w:val="226"/>
        </w:trPr>
        <w:tc>
          <w:tcPr>
            <w:tcW w:w="365" w:type="pct"/>
            <w:vMerge/>
          </w:tcPr>
          <w:p w14:paraId="0211CCB4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7FE6D274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5524ADC5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77</w:t>
            </w:r>
          </w:p>
        </w:tc>
        <w:tc>
          <w:tcPr>
            <w:tcW w:w="438" w:type="pct"/>
          </w:tcPr>
          <w:p w14:paraId="7B2B3242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12427DBD" w14:textId="77777777" w:rsidTr="0037389E">
        <w:trPr>
          <w:cantSplit/>
          <w:trHeight w:val="254"/>
        </w:trPr>
        <w:tc>
          <w:tcPr>
            <w:tcW w:w="365" w:type="pct"/>
            <w:vMerge w:val="restart"/>
          </w:tcPr>
          <w:p w14:paraId="3E72B37F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921" w:type="pct"/>
            <w:vMerge w:val="restart"/>
          </w:tcPr>
          <w:p w14:paraId="515CE501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 xml:space="preserve">Technologia informatyczna </w:t>
            </w:r>
          </w:p>
        </w:tc>
        <w:tc>
          <w:tcPr>
            <w:tcW w:w="1276" w:type="pct"/>
          </w:tcPr>
          <w:p w14:paraId="73CA3758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58.2</w:t>
            </w:r>
          </w:p>
        </w:tc>
        <w:tc>
          <w:tcPr>
            <w:tcW w:w="438" w:type="pct"/>
          </w:tcPr>
          <w:p w14:paraId="2FBA1EF6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37BAA65E" w14:textId="77777777" w:rsidTr="0037389E">
        <w:trPr>
          <w:cantSplit/>
          <w:trHeight w:val="183"/>
        </w:trPr>
        <w:tc>
          <w:tcPr>
            <w:tcW w:w="365" w:type="pct"/>
            <w:vMerge/>
          </w:tcPr>
          <w:p w14:paraId="1BDE823F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42376269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61C72079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62</w:t>
            </w:r>
          </w:p>
        </w:tc>
        <w:tc>
          <w:tcPr>
            <w:tcW w:w="438" w:type="pct"/>
          </w:tcPr>
          <w:p w14:paraId="2F35A2FE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7F690DFE" w14:textId="77777777" w:rsidTr="0037389E">
        <w:trPr>
          <w:cantSplit/>
          <w:trHeight w:val="223"/>
        </w:trPr>
        <w:tc>
          <w:tcPr>
            <w:tcW w:w="365" w:type="pct"/>
            <w:vMerge/>
          </w:tcPr>
          <w:p w14:paraId="0E8D318D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59B2BA0D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389857AB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63.1</w:t>
            </w:r>
          </w:p>
        </w:tc>
        <w:tc>
          <w:tcPr>
            <w:tcW w:w="438" w:type="pct"/>
          </w:tcPr>
          <w:p w14:paraId="476817E2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5042A455" w14:textId="77777777" w:rsidTr="0037389E">
        <w:trPr>
          <w:cantSplit/>
          <w:trHeight w:val="100"/>
        </w:trPr>
        <w:tc>
          <w:tcPr>
            <w:tcW w:w="365" w:type="pct"/>
            <w:vMerge w:val="restart"/>
          </w:tcPr>
          <w:p w14:paraId="7C4AC1C1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2921" w:type="pct"/>
            <w:vMerge w:val="restart"/>
          </w:tcPr>
          <w:p w14:paraId="5AF80C50" w14:textId="77777777" w:rsidR="000A58A7" w:rsidRPr="000B581A" w:rsidRDefault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 xml:space="preserve">Usługi inżynieryjne </w:t>
            </w:r>
          </w:p>
        </w:tc>
        <w:tc>
          <w:tcPr>
            <w:tcW w:w="1276" w:type="pct"/>
          </w:tcPr>
          <w:p w14:paraId="78FD34FF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71</w:t>
            </w:r>
          </w:p>
        </w:tc>
        <w:tc>
          <w:tcPr>
            <w:tcW w:w="438" w:type="pct"/>
          </w:tcPr>
          <w:p w14:paraId="24E715F8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226E1305" w14:textId="77777777" w:rsidTr="0037389E">
        <w:trPr>
          <w:cantSplit/>
          <w:trHeight w:val="142"/>
        </w:trPr>
        <w:tc>
          <w:tcPr>
            <w:tcW w:w="365" w:type="pct"/>
            <w:vMerge/>
          </w:tcPr>
          <w:p w14:paraId="27A73788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550A3066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02EFAAA6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72</w:t>
            </w:r>
          </w:p>
        </w:tc>
        <w:tc>
          <w:tcPr>
            <w:tcW w:w="438" w:type="pct"/>
          </w:tcPr>
          <w:p w14:paraId="3F7263DE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78FDB5FC" w14:textId="77777777" w:rsidTr="0037389E">
        <w:trPr>
          <w:cantSplit/>
          <w:trHeight w:val="180"/>
        </w:trPr>
        <w:tc>
          <w:tcPr>
            <w:tcW w:w="365" w:type="pct"/>
            <w:vMerge/>
          </w:tcPr>
          <w:p w14:paraId="73DC695A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69C286EC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66BEF4DB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74 bez 74.3</w:t>
            </w:r>
          </w:p>
        </w:tc>
        <w:tc>
          <w:tcPr>
            <w:tcW w:w="438" w:type="pct"/>
          </w:tcPr>
          <w:p w14:paraId="46C46FB1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1A" w:rsidRPr="000B581A" w14:paraId="556F2BC7" w14:textId="77777777" w:rsidTr="0037389E">
        <w:trPr>
          <w:cantSplit/>
          <w:trHeight w:val="173"/>
        </w:trPr>
        <w:tc>
          <w:tcPr>
            <w:tcW w:w="365" w:type="pct"/>
            <w:vMerge w:val="restart"/>
          </w:tcPr>
          <w:p w14:paraId="383B78D6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921" w:type="pct"/>
            <w:vMerge w:val="restart"/>
          </w:tcPr>
          <w:p w14:paraId="5C977FFC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 xml:space="preserve">Inne usługi </w:t>
            </w:r>
          </w:p>
        </w:tc>
        <w:tc>
          <w:tcPr>
            <w:tcW w:w="1276" w:type="pct"/>
          </w:tcPr>
          <w:p w14:paraId="3B15C302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69</w:t>
            </w:r>
          </w:p>
        </w:tc>
        <w:tc>
          <w:tcPr>
            <w:tcW w:w="438" w:type="pct"/>
          </w:tcPr>
          <w:p w14:paraId="4CE7031C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81A" w:rsidRPr="000B581A" w14:paraId="38BC26D6" w14:textId="77777777" w:rsidTr="0037389E">
        <w:trPr>
          <w:cantSplit/>
          <w:trHeight w:val="142"/>
        </w:trPr>
        <w:tc>
          <w:tcPr>
            <w:tcW w:w="365" w:type="pct"/>
            <w:vMerge/>
          </w:tcPr>
          <w:p w14:paraId="24EF4CA2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0B5BA671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560CEA62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438" w:type="pct"/>
          </w:tcPr>
          <w:p w14:paraId="48888752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81A" w:rsidRPr="000B581A" w14:paraId="3EB42DC9" w14:textId="77777777" w:rsidTr="0037389E">
        <w:trPr>
          <w:cantSplit/>
          <w:trHeight w:val="102"/>
        </w:trPr>
        <w:tc>
          <w:tcPr>
            <w:tcW w:w="365" w:type="pct"/>
            <w:vMerge/>
          </w:tcPr>
          <w:p w14:paraId="252AB59D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728601A7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19FA57A9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73</w:t>
            </w:r>
          </w:p>
        </w:tc>
        <w:tc>
          <w:tcPr>
            <w:tcW w:w="438" w:type="pct"/>
          </w:tcPr>
          <w:p w14:paraId="3401A8C4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81A" w:rsidRPr="000B581A" w14:paraId="1BD1153C" w14:textId="77777777" w:rsidTr="0037389E">
        <w:trPr>
          <w:cantSplit/>
          <w:trHeight w:val="183"/>
        </w:trPr>
        <w:tc>
          <w:tcPr>
            <w:tcW w:w="365" w:type="pct"/>
            <w:vMerge/>
          </w:tcPr>
          <w:p w14:paraId="214D55E8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2EE56F9D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32F794B5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74.3</w:t>
            </w:r>
          </w:p>
        </w:tc>
        <w:tc>
          <w:tcPr>
            <w:tcW w:w="438" w:type="pct"/>
          </w:tcPr>
          <w:p w14:paraId="5F109FD8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81A" w:rsidRPr="000B581A" w14:paraId="4F4B0ED8" w14:textId="77777777" w:rsidTr="0037389E">
        <w:trPr>
          <w:cantSplit/>
          <w:trHeight w:val="213"/>
        </w:trPr>
        <w:tc>
          <w:tcPr>
            <w:tcW w:w="365" w:type="pct"/>
            <w:vMerge/>
          </w:tcPr>
          <w:p w14:paraId="3F286AA0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0C8F4F13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70D9424C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78</w:t>
            </w:r>
          </w:p>
        </w:tc>
        <w:tc>
          <w:tcPr>
            <w:tcW w:w="438" w:type="pct"/>
          </w:tcPr>
          <w:p w14:paraId="59D158DD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81A" w:rsidRPr="000B581A" w14:paraId="179AEA46" w14:textId="77777777" w:rsidTr="0037389E">
        <w:trPr>
          <w:cantSplit/>
          <w:trHeight w:val="173"/>
        </w:trPr>
        <w:tc>
          <w:tcPr>
            <w:tcW w:w="365" w:type="pct"/>
            <w:vMerge/>
          </w:tcPr>
          <w:p w14:paraId="0D855847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4F984D2C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20D55F5D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438" w:type="pct"/>
          </w:tcPr>
          <w:p w14:paraId="34B8261D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81A" w:rsidRPr="000B581A" w14:paraId="3F8AB47B" w14:textId="77777777" w:rsidTr="0037389E">
        <w:trPr>
          <w:cantSplit/>
          <w:trHeight w:val="132"/>
        </w:trPr>
        <w:tc>
          <w:tcPr>
            <w:tcW w:w="365" w:type="pct"/>
            <w:vMerge/>
          </w:tcPr>
          <w:p w14:paraId="2D1A3AB3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624AB280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66AED1A8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81</w:t>
            </w:r>
          </w:p>
        </w:tc>
        <w:tc>
          <w:tcPr>
            <w:tcW w:w="438" w:type="pct"/>
          </w:tcPr>
          <w:p w14:paraId="5BAE0F38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81A" w:rsidRPr="000B581A" w14:paraId="59660166" w14:textId="77777777" w:rsidTr="0037389E">
        <w:trPr>
          <w:cantSplit/>
          <w:trHeight w:val="179"/>
        </w:trPr>
        <w:tc>
          <w:tcPr>
            <w:tcW w:w="365" w:type="pct"/>
            <w:vMerge/>
          </w:tcPr>
          <w:p w14:paraId="473AA40E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2FB490F7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3D2A3271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82</w:t>
            </w:r>
          </w:p>
        </w:tc>
        <w:tc>
          <w:tcPr>
            <w:tcW w:w="438" w:type="pct"/>
          </w:tcPr>
          <w:p w14:paraId="16DDE34F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81A" w:rsidRPr="000B581A" w14:paraId="1C70E063" w14:textId="77777777" w:rsidTr="0037389E">
        <w:trPr>
          <w:cantSplit/>
          <w:trHeight w:val="227"/>
        </w:trPr>
        <w:tc>
          <w:tcPr>
            <w:tcW w:w="365" w:type="pct"/>
          </w:tcPr>
          <w:p w14:paraId="39508CA2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2921" w:type="pct"/>
          </w:tcPr>
          <w:p w14:paraId="622FEFE0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 xml:space="preserve">Administracja publiczna </w:t>
            </w:r>
          </w:p>
        </w:tc>
        <w:tc>
          <w:tcPr>
            <w:tcW w:w="1276" w:type="pct"/>
          </w:tcPr>
          <w:p w14:paraId="64125A16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84</w:t>
            </w:r>
          </w:p>
        </w:tc>
        <w:tc>
          <w:tcPr>
            <w:tcW w:w="438" w:type="pct"/>
          </w:tcPr>
          <w:p w14:paraId="2F16E58B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81A" w:rsidRPr="000B581A" w14:paraId="2DE98850" w14:textId="77777777" w:rsidTr="0037389E">
        <w:trPr>
          <w:cantSplit/>
          <w:trHeight w:val="227"/>
        </w:trPr>
        <w:tc>
          <w:tcPr>
            <w:tcW w:w="365" w:type="pct"/>
          </w:tcPr>
          <w:p w14:paraId="315CF61B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2921" w:type="pct"/>
          </w:tcPr>
          <w:p w14:paraId="565A2FDE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 xml:space="preserve">Edukacja </w:t>
            </w:r>
          </w:p>
        </w:tc>
        <w:tc>
          <w:tcPr>
            <w:tcW w:w="1276" w:type="pct"/>
          </w:tcPr>
          <w:p w14:paraId="5CEB2B1E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85</w:t>
            </w:r>
          </w:p>
        </w:tc>
        <w:tc>
          <w:tcPr>
            <w:tcW w:w="438" w:type="pct"/>
          </w:tcPr>
          <w:p w14:paraId="44E20513" w14:textId="77777777" w:rsidR="000A58A7" w:rsidRPr="000B581A" w:rsidRDefault="000A58A7" w:rsidP="000A58A7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81A" w:rsidRPr="000B581A" w14:paraId="41593921" w14:textId="77777777" w:rsidTr="0037389E">
        <w:trPr>
          <w:cantSplit/>
          <w:trHeight w:val="208"/>
        </w:trPr>
        <w:tc>
          <w:tcPr>
            <w:tcW w:w="365" w:type="pct"/>
            <w:vMerge w:val="restart"/>
          </w:tcPr>
          <w:p w14:paraId="731F39CE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2921" w:type="pct"/>
            <w:vMerge w:val="restart"/>
          </w:tcPr>
          <w:p w14:paraId="0FF97E63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 xml:space="preserve">Opieka zdrowotna i pomoc społeczna </w:t>
            </w:r>
          </w:p>
        </w:tc>
        <w:tc>
          <w:tcPr>
            <w:tcW w:w="1276" w:type="pct"/>
          </w:tcPr>
          <w:p w14:paraId="71725AD4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75</w:t>
            </w:r>
          </w:p>
        </w:tc>
        <w:tc>
          <w:tcPr>
            <w:tcW w:w="438" w:type="pct"/>
          </w:tcPr>
          <w:p w14:paraId="4B136011" w14:textId="77777777" w:rsidR="000A58A7" w:rsidRPr="000B581A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0B581A" w:rsidRPr="000B581A" w14:paraId="626FC2CC" w14:textId="77777777" w:rsidTr="0037389E">
        <w:trPr>
          <w:cantSplit/>
          <w:trHeight w:val="132"/>
        </w:trPr>
        <w:tc>
          <w:tcPr>
            <w:tcW w:w="365" w:type="pct"/>
            <w:vMerge/>
          </w:tcPr>
          <w:p w14:paraId="16F16F5F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474A54D2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09A4D6CE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86</w:t>
            </w:r>
          </w:p>
        </w:tc>
        <w:tc>
          <w:tcPr>
            <w:tcW w:w="438" w:type="pct"/>
          </w:tcPr>
          <w:p w14:paraId="13D16080" w14:textId="77777777" w:rsidR="000A58A7" w:rsidRPr="000B581A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0B581A" w:rsidRPr="000B581A" w14:paraId="7F99E14A" w14:textId="77777777" w:rsidTr="0037389E">
        <w:trPr>
          <w:cantSplit/>
          <w:trHeight w:val="183"/>
        </w:trPr>
        <w:tc>
          <w:tcPr>
            <w:tcW w:w="365" w:type="pct"/>
            <w:vMerge/>
          </w:tcPr>
          <w:p w14:paraId="74910411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7A55F8F5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4F3CC7B6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87</w:t>
            </w:r>
          </w:p>
        </w:tc>
        <w:tc>
          <w:tcPr>
            <w:tcW w:w="438" w:type="pct"/>
          </w:tcPr>
          <w:p w14:paraId="69C682EE" w14:textId="77777777" w:rsidR="000A58A7" w:rsidRPr="000B581A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0B581A" w:rsidRPr="000B581A" w14:paraId="61A00BCC" w14:textId="77777777" w:rsidTr="0037389E">
        <w:trPr>
          <w:cantSplit/>
          <w:trHeight w:val="206"/>
        </w:trPr>
        <w:tc>
          <w:tcPr>
            <w:tcW w:w="365" w:type="pct"/>
            <w:vMerge/>
          </w:tcPr>
          <w:p w14:paraId="4D64C540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2DEFFB59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6A8A49AA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88</w:t>
            </w:r>
          </w:p>
        </w:tc>
        <w:tc>
          <w:tcPr>
            <w:tcW w:w="438" w:type="pct"/>
          </w:tcPr>
          <w:p w14:paraId="5638F1C6" w14:textId="77777777" w:rsidR="000A58A7" w:rsidRPr="000B581A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0B581A" w:rsidRPr="000B581A" w14:paraId="461892F5" w14:textId="77777777" w:rsidTr="0037389E">
        <w:trPr>
          <w:cantSplit/>
          <w:trHeight w:val="132"/>
        </w:trPr>
        <w:tc>
          <w:tcPr>
            <w:tcW w:w="365" w:type="pct"/>
            <w:vMerge w:val="restart"/>
          </w:tcPr>
          <w:p w14:paraId="53F18D44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2921" w:type="pct"/>
            <w:vMerge w:val="restart"/>
          </w:tcPr>
          <w:p w14:paraId="74C542B7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581A">
              <w:rPr>
                <w:rFonts w:ascii="Arial" w:hAnsi="Arial" w:cs="Arial"/>
                <w:sz w:val="18"/>
                <w:szCs w:val="18"/>
              </w:rPr>
              <w:t xml:space="preserve">Pozostałe usługi społeczne </w:t>
            </w:r>
          </w:p>
        </w:tc>
        <w:tc>
          <w:tcPr>
            <w:tcW w:w="1276" w:type="pct"/>
          </w:tcPr>
          <w:p w14:paraId="4E9D5E97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438" w:type="pct"/>
          </w:tcPr>
          <w:p w14:paraId="0642A74B" w14:textId="77777777" w:rsidR="000A58A7" w:rsidRPr="000B581A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0B581A" w:rsidRPr="000B581A" w14:paraId="0E84472B" w14:textId="77777777" w:rsidTr="0037389E">
        <w:trPr>
          <w:cantSplit/>
          <w:trHeight w:val="172"/>
        </w:trPr>
        <w:tc>
          <w:tcPr>
            <w:tcW w:w="365" w:type="pct"/>
            <w:vMerge/>
          </w:tcPr>
          <w:p w14:paraId="37CA8903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6FF700EB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71EB267D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38.1</w:t>
            </w:r>
          </w:p>
        </w:tc>
        <w:tc>
          <w:tcPr>
            <w:tcW w:w="438" w:type="pct"/>
          </w:tcPr>
          <w:p w14:paraId="653071A2" w14:textId="77777777" w:rsidR="000A58A7" w:rsidRPr="000B581A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0B581A" w:rsidRPr="000B581A" w14:paraId="06671A10" w14:textId="77777777" w:rsidTr="0037389E">
        <w:trPr>
          <w:cantSplit/>
          <w:trHeight w:val="142"/>
        </w:trPr>
        <w:tc>
          <w:tcPr>
            <w:tcW w:w="365" w:type="pct"/>
            <w:vMerge/>
          </w:tcPr>
          <w:p w14:paraId="03AB0501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52EBBCAC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38B1ED00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38.2</w:t>
            </w:r>
          </w:p>
        </w:tc>
        <w:tc>
          <w:tcPr>
            <w:tcW w:w="438" w:type="pct"/>
          </w:tcPr>
          <w:p w14:paraId="1CDDDCAA" w14:textId="77777777" w:rsidR="000A58A7" w:rsidRPr="000B581A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0B581A" w:rsidRPr="000B581A" w14:paraId="00834187" w14:textId="77777777" w:rsidTr="0037389E">
        <w:trPr>
          <w:cantSplit/>
          <w:trHeight w:val="94"/>
        </w:trPr>
        <w:tc>
          <w:tcPr>
            <w:tcW w:w="365" w:type="pct"/>
            <w:vMerge/>
          </w:tcPr>
          <w:p w14:paraId="3C5F830C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373335C8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42A30C01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438" w:type="pct"/>
          </w:tcPr>
          <w:p w14:paraId="04104DBF" w14:textId="77777777" w:rsidR="000A58A7" w:rsidRPr="000B581A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0B581A" w:rsidRPr="000B581A" w14:paraId="50CAB4C9" w14:textId="77777777" w:rsidTr="0037389E">
        <w:trPr>
          <w:cantSplit/>
          <w:trHeight w:val="132"/>
        </w:trPr>
        <w:tc>
          <w:tcPr>
            <w:tcW w:w="365" w:type="pct"/>
            <w:vMerge/>
          </w:tcPr>
          <w:p w14:paraId="467580CE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24DB317C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08062E67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59.1</w:t>
            </w:r>
          </w:p>
        </w:tc>
        <w:tc>
          <w:tcPr>
            <w:tcW w:w="438" w:type="pct"/>
          </w:tcPr>
          <w:p w14:paraId="702EDC6A" w14:textId="77777777" w:rsidR="000A58A7" w:rsidRPr="000B581A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0B581A" w:rsidRPr="000B581A" w14:paraId="7B09653C" w14:textId="77777777" w:rsidTr="0037389E">
        <w:trPr>
          <w:cantSplit/>
          <w:trHeight w:val="187"/>
        </w:trPr>
        <w:tc>
          <w:tcPr>
            <w:tcW w:w="365" w:type="pct"/>
            <w:vMerge/>
          </w:tcPr>
          <w:p w14:paraId="0B865A9D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3C4EF979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3CC578E4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438" w:type="pct"/>
          </w:tcPr>
          <w:p w14:paraId="7EBB85CF" w14:textId="77777777" w:rsidR="000A58A7" w:rsidRPr="000B581A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0B581A" w:rsidRPr="000B581A" w14:paraId="0A7B7D69" w14:textId="77777777" w:rsidTr="0037389E">
        <w:trPr>
          <w:cantSplit/>
          <w:trHeight w:val="203"/>
        </w:trPr>
        <w:tc>
          <w:tcPr>
            <w:tcW w:w="365" w:type="pct"/>
            <w:vMerge/>
          </w:tcPr>
          <w:p w14:paraId="327DA58F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1945350B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0F10B586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63.9</w:t>
            </w:r>
          </w:p>
        </w:tc>
        <w:tc>
          <w:tcPr>
            <w:tcW w:w="438" w:type="pct"/>
          </w:tcPr>
          <w:p w14:paraId="0F1096F2" w14:textId="77777777" w:rsidR="000A58A7" w:rsidRPr="000B581A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0B581A" w:rsidRPr="000B581A" w14:paraId="2C930993" w14:textId="77777777" w:rsidTr="0037389E">
        <w:trPr>
          <w:cantSplit/>
          <w:trHeight w:val="163"/>
        </w:trPr>
        <w:tc>
          <w:tcPr>
            <w:tcW w:w="365" w:type="pct"/>
            <w:vMerge/>
          </w:tcPr>
          <w:p w14:paraId="3E86E12A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5778CEB0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509E2C40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79</w:t>
            </w:r>
          </w:p>
        </w:tc>
        <w:tc>
          <w:tcPr>
            <w:tcW w:w="438" w:type="pct"/>
          </w:tcPr>
          <w:p w14:paraId="5F1465D2" w14:textId="77777777" w:rsidR="000A58A7" w:rsidRPr="000B581A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0B581A" w:rsidRPr="000B581A" w14:paraId="6B8A9082" w14:textId="77777777" w:rsidTr="0037389E">
        <w:trPr>
          <w:cantSplit/>
          <w:trHeight w:val="132"/>
        </w:trPr>
        <w:tc>
          <w:tcPr>
            <w:tcW w:w="365" w:type="pct"/>
            <w:vMerge/>
          </w:tcPr>
          <w:p w14:paraId="1FE30F8A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64D7F161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4B5404AF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438" w:type="pct"/>
          </w:tcPr>
          <w:p w14:paraId="71447D5F" w14:textId="77777777" w:rsidR="000A58A7" w:rsidRPr="000B581A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0B581A" w:rsidRPr="000B581A" w14:paraId="5211DCD8" w14:textId="77777777" w:rsidTr="0037389E">
        <w:trPr>
          <w:cantSplit/>
          <w:trHeight w:val="100"/>
        </w:trPr>
        <w:tc>
          <w:tcPr>
            <w:tcW w:w="365" w:type="pct"/>
            <w:vMerge/>
          </w:tcPr>
          <w:p w14:paraId="3DD6B3C1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70BAB592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45D4A6AA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91</w:t>
            </w:r>
          </w:p>
        </w:tc>
        <w:tc>
          <w:tcPr>
            <w:tcW w:w="438" w:type="pct"/>
          </w:tcPr>
          <w:p w14:paraId="0A0A8EB8" w14:textId="77777777" w:rsidR="000A58A7" w:rsidRPr="000B581A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0B581A" w:rsidRPr="000B581A" w14:paraId="023BD937" w14:textId="77777777" w:rsidTr="0037389E">
        <w:trPr>
          <w:cantSplit/>
          <w:trHeight w:val="173"/>
        </w:trPr>
        <w:tc>
          <w:tcPr>
            <w:tcW w:w="365" w:type="pct"/>
            <w:vMerge/>
          </w:tcPr>
          <w:p w14:paraId="1252268F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749DF87D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6B52CA9E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92</w:t>
            </w:r>
          </w:p>
        </w:tc>
        <w:tc>
          <w:tcPr>
            <w:tcW w:w="438" w:type="pct"/>
          </w:tcPr>
          <w:p w14:paraId="62340F4D" w14:textId="77777777" w:rsidR="000A58A7" w:rsidRPr="000B581A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0B581A" w:rsidRPr="000B581A" w14:paraId="7D1BED01" w14:textId="77777777" w:rsidTr="0037389E">
        <w:trPr>
          <w:cantSplit/>
          <w:trHeight w:val="132"/>
        </w:trPr>
        <w:tc>
          <w:tcPr>
            <w:tcW w:w="365" w:type="pct"/>
            <w:vMerge/>
          </w:tcPr>
          <w:p w14:paraId="4D08B718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626502B0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58250B27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93</w:t>
            </w:r>
          </w:p>
        </w:tc>
        <w:tc>
          <w:tcPr>
            <w:tcW w:w="438" w:type="pct"/>
          </w:tcPr>
          <w:p w14:paraId="2029C29E" w14:textId="77777777" w:rsidR="000A58A7" w:rsidRPr="000B581A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0B581A" w:rsidRPr="000B581A" w14:paraId="39CD55BD" w14:textId="77777777" w:rsidTr="0037389E">
        <w:trPr>
          <w:cantSplit/>
          <w:trHeight w:val="82"/>
        </w:trPr>
        <w:tc>
          <w:tcPr>
            <w:tcW w:w="365" w:type="pct"/>
            <w:vMerge/>
          </w:tcPr>
          <w:p w14:paraId="336035C0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0CFAE04B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0F7B530C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94</w:t>
            </w:r>
          </w:p>
        </w:tc>
        <w:tc>
          <w:tcPr>
            <w:tcW w:w="438" w:type="pct"/>
          </w:tcPr>
          <w:p w14:paraId="092DB6E0" w14:textId="77777777" w:rsidR="000A58A7" w:rsidRPr="000B581A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0B581A" w:rsidRPr="000B581A" w14:paraId="415FB412" w14:textId="77777777" w:rsidTr="0037389E">
        <w:trPr>
          <w:cantSplit/>
          <w:trHeight w:val="228"/>
        </w:trPr>
        <w:tc>
          <w:tcPr>
            <w:tcW w:w="365" w:type="pct"/>
            <w:vMerge/>
          </w:tcPr>
          <w:p w14:paraId="155F0D81" w14:textId="77777777" w:rsidR="000A58A7" w:rsidRPr="000B581A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7A95B92B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5CEDA65F" w14:textId="77777777" w:rsidR="000A58A7" w:rsidRPr="000B581A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B581A">
              <w:rPr>
                <w:rFonts w:ascii="Arial" w:hAnsi="Arial" w:cs="Arial"/>
                <w:b/>
                <w:sz w:val="18"/>
                <w:szCs w:val="18"/>
              </w:rPr>
              <w:t>96</w:t>
            </w:r>
          </w:p>
        </w:tc>
        <w:tc>
          <w:tcPr>
            <w:tcW w:w="438" w:type="pct"/>
          </w:tcPr>
          <w:p w14:paraId="24147F2D" w14:textId="77777777" w:rsidR="000A58A7" w:rsidRPr="000B581A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</w:tbl>
    <w:p w14:paraId="0F8BDE66" w14:textId="77777777" w:rsidR="006D40A5" w:rsidRPr="000B581A" w:rsidRDefault="006D40A5" w:rsidP="00B142B7">
      <w:pPr>
        <w:pStyle w:val="Tytu"/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0B581A">
        <w:rPr>
          <w:rFonts w:ascii="Arial" w:hAnsi="Arial" w:cs="Arial"/>
          <w:b/>
          <w:bCs/>
          <w:i/>
          <w:sz w:val="16"/>
          <w:szCs w:val="16"/>
        </w:rPr>
        <w:t>** zaznaczyć znakiem X we właściwym wierszu</w:t>
      </w:r>
    </w:p>
    <w:p w14:paraId="03DFA9F4" w14:textId="77777777" w:rsidR="00797291" w:rsidRPr="000B581A" w:rsidRDefault="00797291" w:rsidP="006D40A5">
      <w:pPr>
        <w:pStyle w:val="Tytu"/>
        <w:spacing w:before="120"/>
        <w:jc w:val="both"/>
        <w:rPr>
          <w:rFonts w:ascii="Arial" w:hAnsi="Arial" w:cs="Arial"/>
          <w:b/>
          <w:bCs/>
          <w:i/>
          <w:sz w:val="16"/>
          <w:szCs w:val="16"/>
        </w:rPr>
      </w:pPr>
    </w:p>
    <w:p w14:paraId="3687A047" w14:textId="77777777" w:rsidR="002C3A79" w:rsidRPr="000B581A" w:rsidRDefault="002C3A79" w:rsidP="002C3A79">
      <w:pPr>
        <w:pStyle w:val="Tytu"/>
        <w:spacing w:before="120"/>
        <w:jc w:val="both"/>
        <w:rPr>
          <w:rFonts w:ascii="Arial" w:hAnsi="Arial"/>
          <w:b/>
          <w:sz w:val="22"/>
          <w:szCs w:val="22"/>
        </w:rPr>
      </w:pPr>
      <w:r w:rsidRPr="000B581A">
        <w:rPr>
          <w:rFonts w:ascii="Arial" w:hAnsi="Arial"/>
          <w:b/>
          <w:sz w:val="22"/>
          <w:szCs w:val="22"/>
        </w:rPr>
        <w:t>WYMAGANE DOKUMENTY</w:t>
      </w:r>
      <w:r w:rsidR="004B44F1" w:rsidRPr="000B581A">
        <w:rPr>
          <w:rFonts w:ascii="Arial" w:hAnsi="Arial"/>
          <w:b/>
          <w:sz w:val="22"/>
          <w:szCs w:val="22"/>
        </w:rPr>
        <w:t xml:space="preserve"> (dla</w:t>
      </w:r>
      <w:r w:rsidR="004912DF" w:rsidRPr="000B581A">
        <w:rPr>
          <w:rFonts w:ascii="Arial" w:hAnsi="Arial"/>
          <w:b/>
          <w:sz w:val="22"/>
          <w:szCs w:val="22"/>
        </w:rPr>
        <w:t xml:space="preserve"> wniosku dot. weryfikatora </w:t>
      </w:r>
      <w:r w:rsidR="004B44F1" w:rsidRPr="000B581A">
        <w:rPr>
          <w:rFonts w:ascii="Arial" w:hAnsi="Arial" w:cs="Arial"/>
          <w:b/>
          <w:sz w:val="22"/>
          <w:szCs w:val="22"/>
        </w:rPr>
        <w:t>EMAS)</w:t>
      </w:r>
    </w:p>
    <w:p w14:paraId="0C1C84D6" w14:textId="77777777" w:rsidR="002C3A79" w:rsidRPr="000B581A" w:rsidRDefault="002C3A79" w:rsidP="002C3A79">
      <w:pPr>
        <w:spacing w:before="120"/>
        <w:jc w:val="both"/>
        <w:rPr>
          <w:rFonts w:ascii="Arial" w:hAnsi="Arial" w:cs="Arial"/>
        </w:rPr>
      </w:pPr>
      <w:r w:rsidRPr="000B581A">
        <w:rPr>
          <w:rFonts w:ascii="Arial" w:hAnsi="Arial" w:cs="Arial"/>
        </w:rPr>
        <w:t>Do wniosku należy dołączyć następujące dokumenty:</w:t>
      </w:r>
    </w:p>
    <w:p w14:paraId="3D20AC55" w14:textId="77777777" w:rsidR="002C3A79" w:rsidRPr="000B581A" w:rsidRDefault="002C3A79" w:rsidP="008C54C9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Cs w:val="24"/>
        </w:rPr>
      </w:pPr>
      <w:r w:rsidRPr="000B581A">
        <w:rPr>
          <w:rFonts w:ascii="Arial" w:hAnsi="Arial" w:cs="Arial"/>
          <w:szCs w:val="24"/>
        </w:rPr>
        <w:t xml:space="preserve">Księgę systemu zarządzania i dokumenty związane (procedury, instrukcje, </w:t>
      </w:r>
      <w:r w:rsidR="00FA13AD" w:rsidRPr="000B581A">
        <w:rPr>
          <w:rFonts w:ascii="Arial" w:hAnsi="Arial" w:cs="Arial"/>
          <w:szCs w:val="24"/>
        </w:rPr>
        <w:t xml:space="preserve">formularze </w:t>
      </w:r>
      <w:r w:rsidRPr="000B581A">
        <w:rPr>
          <w:rFonts w:ascii="Arial" w:hAnsi="Arial" w:cs="Arial"/>
          <w:szCs w:val="24"/>
        </w:rPr>
        <w:t>itp.) opisujące system zarządzania</w:t>
      </w:r>
      <w:r w:rsidR="00FD6EA7" w:rsidRPr="000B581A">
        <w:rPr>
          <w:rFonts w:ascii="Arial" w:hAnsi="Arial" w:cs="Arial"/>
          <w:szCs w:val="24"/>
        </w:rPr>
        <w:t>, wymienione w FAVE-02</w:t>
      </w:r>
      <w:r w:rsidR="00085F00" w:rsidRPr="000B581A">
        <w:rPr>
          <w:rFonts w:ascii="Arial" w:hAnsi="Arial" w:cs="Arial"/>
          <w:szCs w:val="24"/>
        </w:rPr>
        <w:t>;</w:t>
      </w:r>
    </w:p>
    <w:p w14:paraId="29800143" w14:textId="77777777" w:rsidR="002C3A79" w:rsidRPr="000B581A" w:rsidRDefault="0099780F" w:rsidP="008C54C9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Cs w:val="24"/>
        </w:rPr>
      </w:pPr>
      <w:r w:rsidRPr="000B581A">
        <w:rPr>
          <w:rFonts w:ascii="Arial" w:hAnsi="Arial" w:cs="Arial"/>
          <w:szCs w:val="24"/>
        </w:rPr>
        <w:t>polisę ubezpieczeniową od prowadzonej działalności</w:t>
      </w:r>
      <w:r w:rsidR="00085F00" w:rsidRPr="000B581A">
        <w:rPr>
          <w:rFonts w:ascii="Arial" w:hAnsi="Arial" w:cs="Arial"/>
          <w:szCs w:val="24"/>
        </w:rPr>
        <w:t>;</w:t>
      </w:r>
    </w:p>
    <w:p w14:paraId="2EBD2CA6" w14:textId="77777777" w:rsidR="002C3A79" w:rsidRPr="000B581A" w:rsidRDefault="002C3A79" w:rsidP="008C54C9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Cs w:val="24"/>
        </w:rPr>
      </w:pPr>
      <w:r w:rsidRPr="000B581A">
        <w:rPr>
          <w:rFonts w:ascii="Arial" w:hAnsi="Arial" w:cs="Arial"/>
        </w:rPr>
        <w:t>informator dla klienta</w:t>
      </w:r>
      <w:r w:rsidR="00085F00" w:rsidRPr="000B581A">
        <w:rPr>
          <w:rFonts w:ascii="Arial" w:hAnsi="Arial" w:cs="Arial"/>
        </w:rPr>
        <w:t>;</w:t>
      </w:r>
    </w:p>
    <w:p w14:paraId="2A66B6D2" w14:textId="77777777" w:rsidR="002C3A79" w:rsidRPr="000B581A" w:rsidRDefault="002C3A79" w:rsidP="008C54C9">
      <w:pPr>
        <w:pStyle w:val="Tekstpodstawowy"/>
        <w:numPr>
          <w:ilvl w:val="0"/>
          <w:numId w:val="12"/>
        </w:numPr>
        <w:tabs>
          <w:tab w:val="clear" w:pos="360"/>
          <w:tab w:val="num" w:pos="426"/>
        </w:tabs>
        <w:spacing w:before="60"/>
        <w:ind w:left="426" w:right="-2" w:hanging="426"/>
      </w:pPr>
      <w:r w:rsidRPr="000B581A">
        <w:t>kryteria kwalifikowania weryfikatorów i auditorów, zatrudnianych przez jednostkę do prowadzenia weryfikacji i walidacji EMAS</w:t>
      </w:r>
      <w:r w:rsidR="00085F00" w:rsidRPr="000B581A">
        <w:t>;</w:t>
      </w:r>
      <w:r w:rsidRPr="000B581A">
        <w:t xml:space="preserve"> </w:t>
      </w:r>
    </w:p>
    <w:p w14:paraId="418059F3" w14:textId="77777777" w:rsidR="002C3A79" w:rsidRPr="000B581A" w:rsidRDefault="002C3A79" w:rsidP="008C54C9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Cs w:val="24"/>
        </w:rPr>
      </w:pPr>
      <w:r w:rsidRPr="000B581A">
        <w:rPr>
          <w:rFonts w:ascii="Arial" w:hAnsi="Arial" w:cs="Arial"/>
          <w:szCs w:val="24"/>
        </w:rPr>
        <w:t xml:space="preserve">wykaz osób do prowadzenia weryfikacji i walidacji z podziałem na rodzaje działalności identyfikowane kodem </w:t>
      </w:r>
      <w:r w:rsidRPr="000B581A">
        <w:rPr>
          <w:rFonts w:ascii="Arial" w:hAnsi="Arial" w:cs="Arial"/>
        </w:rPr>
        <w:t>Klasyfikacji działalności gospodarczej NACE Rev. 2</w:t>
      </w:r>
      <w:r w:rsidRPr="000B581A">
        <w:rPr>
          <w:rFonts w:ascii="Arial" w:hAnsi="Arial" w:cs="Arial"/>
          <w:szCs w:val="24"/>
        </w:rPr>
        <w:t xml:space="preserve"> wraz z inform</w:t>
      </w:r>
      <w:r w:rsidR="000C5FD4" w:rsidRPr="000B581A">
        <w:rPr>
          <w:rFonts w:ascii="Arial" w:hAnsi="Arial" w:cs="Arial"/>
          <w:szCs w:val="24"/>
        </w:rPr>
        <w:t>acją o </w:t>
      </w:r>
      <w:r w:rsidR="00CB524F" w:rsidRPr="000B581A">
        <w:rPr>
          <w:rFonts w:ascii="Arial" w:hAnsi="Arial" w:cs="Arial"/>
          <w:szCs w:val="24"/>
        </w:rPr>
        <w:t>krajach członkowskich, w </w:t>
      </w:r>
      <w:r w:rsidRPr="000B581A">
        <w:rPr>
          <w:rFonts w:ascii="Arial" w:hAnsi="Arial" w:cs="Arial"/>
          <w:szCs w:val="24"/>
        </w:rPr>
        <w:t>których posiadają kompetencje;</w:t>
      </w:r>
    </w:p>
    <w:p w14:paraId="740799F0" w14:textId="77777777" w:rsidR="002C3A79" w:rsidRPr="000B581A" w:rsidRDefault="002C3A79" w:rsidP="008C54C9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</w:rPr>
      </w:pPr>
      <w:r w:rsidRPr="000B581A">
        <w:rPr>
          <w:rFonts w:ascii="Arial" w:hAnsi="Arial" w:cs="Arial"/>
          <w:szCs w:val="24"/>
        </w:rPr>
        <w:t xml:space="preserve">w przypadku ubiegania się o akredytację na prowadzenie weryfikacji i walidacji w państwie trzecim – dla każdego państwa: wykaz osób spełniających wymagania rozporządzenia </w:t>
      </w:r>
      <w:r w:rsidRPr="000B581A">
        <w:rPr>
          <w:rFonts w:ascii="Arial" w:hAnsi="Arial" w:cs="Arial"/>
          <w:szCs w:val="24"/>
          <w:lang w:eastAsia="ar-SA"/>
        </w:rPr>
        <w:t xml:space="preserve">EMAS </w:t>
      </w:r>
      <w:r w:rsidRPr="000B581A">
        <w:rPr>
          <w:rFonts w:ascii="Arial" w:hAnsi="Arial" w:cs="Arial"/>
          <w:szCs w:val="24"/>
        </w:rPr>
        <w:t>art. 22 ust. 2 i 3</w:t>
      </w:r>
      <w:r w:rsidR="00085F00" w:rsidRPr="000B581A">
        <w:rPr>
          <w:rFonts w:ascii="Arial" w:hAnsi="Arial" w:cs="Arial"/>
          <w:szCs w:val="24"/>
        </w:rPr>
        <w:t>;</w:t>
      </w:r>
      <w:r w:rsidRPr="000B581A">
        <w:rPr>
          <w:rFonts w:ascii="Arial" w:hAnsi="Arial" w:cs="Arial"/>
          <w:szCs w:val="24"/>
        </w:rPr>
        <w:t xml:space="preserve"> </w:t>
      </w:r>
    </w:p>
    <w:p w14:paraId="62A98425" w14:textId="77777777" w:rsidR="002C3A79" w:rsidRPr="000B581A" w:rsidRDefault="002C3A79" w:rsidP="008C54C9">
      <w:pPr>
        <w:numPr>
          <w:ilvl w:val="0"/>
          <w:numId w:val="5"/>
        </w:numPr>
        <w:tabs>
          <w:tab w:val="clear" w:pos="360"/>
          <w:tab w:val="num" w:pos="426"/>
        </w:tabs>
        <w:spacing w:before="60"/>
        <w:ind w:left="426" w:hanging="426"/>
        <w:jc w:val="both"/>
        <w:rPr>
          <w:rFonts w:ascii="Arial" w:hAnsi="Arial" w:cs="Arial"/>
        </w:rPr>
      </w:pPr>
      <w:r w:rsidRPr="000B581A">
        <w:rPr>
          <w:rFonts w:ascii="Arial" w:hAnsi="Arial" w:cs="Arial"/>
        </w:rPr>
        <w:t>wypełniony formularz FAVE-02.</w:t>
      </w:r>
    </w:p>
    <w:p w14:paraId="1C3F784E" w14:textId="77777777" w:rsidR="002C3A79" w:rsidRPr="000B581A" w:rsidRDefault="002C3A79" w:rsidP="008C54C9">
      <w:pPr>
        <w:spacing w:before="60"/>
        <w:jc w:val="both"/>
        <w:rPr>
          <w:rFonts w:ascii="Arial" w:hAnsi="Arial" w:cs="Arial"/>
        </w:rPr>
      </w:pPr>
      <w:r w:rsidRPr="000B581A">
        <w:rPr>
          <w:rFonts w:ascii="Arial" w:hAnsi="Arial" w:cs="Arial"/>
        </w:rPr>
        <w:t>Do wniosku należy załączyć również wykaz przekazywanej do PCA dokumentacji wraz z jej identyfikacją (numer i data wydania, np. K</w:t>
      </w:r>
      <w:r w:rsidR="00CB524F" w:rsidRPr="000B581A">
        <w:rPr>
          <w:rFonts w:ascii="Arial" w:hAnsi="Arial" w:cs="Arial"/>
        </w:rPr>
        <w:t>SZ</w:t>
      </w:r>
      <w:r w:rsidRPr="000B581A">
        <w:rPr>
          <w:rFonts w:ascii="Arial" w:hAnsi="Arial" w:cs="Arial"/>
        </w:rPr>
        <w:t xml:space="preserve"> – wyd. 1 z dnia 1 stycznia 20</w:t>
      </w:r>
      <w:r w:rsidR="00085F00" w:rsidRPr="000B581A">
        <w:rPr>
          <w:rFonts w:ascii="Arial" w:hAnsi="Arial" w:cs="Arial"/>
        </w:rPr>
        <w:t>X</w:t>
      </w:r>
      <w:r w:rsidRPr="000B581A">
        <w:rPr>
          <w:rFonts w:ascii="Arial" w:hAnsi="Arial" w:cs="Arial"/>
        </w:rPr>
        <w:t>X r.).</w:t>
      </w:r>
    </w:p>
    <w:p w14:paraId="49F6FB49" w14:textId="77777777" w:rsidR="002C3A79" w:rsidRPr="000B581A" w:rsidRDefault="002C3A79" w:rsidP="002C3A79"/>
    <w:p w14:paraId="23130D24" w14:textId="77777777" w:rsidR="002C3A79" w:rsidRPr="000B581A" w:rsidRDefault="002C3A79" w:rsidP="002C3A79"/>
    <w:p w14:paraId="2CEBEDF4" w14:textId="77777777" w:rsidR="006D40A5" w:rsidRPr="000B581A" w:rsidRDefault="006D40A5" w:rsidP="00AD2071">
      <w:pPr>
        <w:spacing w:after="120"/>
        <w:jc w:val="both"/>
        <w:rPr>
          <w:rFonts w:ascii="Arial" w:hAnsi="Arial" w:cs="Arial"/>
          <w:bCs/>
        </w:rPr>
      </w:pPr>
    </w:p>
    <w:p w14:paraId="7214753E" w14:textId="77777777" w:rsidR="002C3A79" w:rsidRPr="000B581A" w:rsidRDefault="002C3A79" w:rsidP="00AD2071">
      <w:pPr>
        <w:spacing w:after="120"/>
        <w:jc w:val="both"/>
        <w:rPr>
          <w:rFonts w:ascii="Arial" w:hAnsi="Arial" w:cs="Arial"/>
          <w:bCs/>
        </w:rPr>
      </w:pPr>
    </w:p>
    <w:p w14:paraId="15E2AFEE" w14:textId="77777777" w:rsidR="002C3A79" w:rsidRPr="000B581A" w:rsidRDefault="002C3A79" w:rsidP="00AD2071">
      <w:pPr>
        <w:spacing w:after="120"/>
        <w:jc w:val="both"/>
        <w:rPr>
          <w:rFonts w:ascii="Arial" w:hAnsi="Arial" w:cs="Arial"/>
          <w:bCs/>
        </w:rPr>
      </w:pPr>
    </w:p>
    <w:p w14:paraId="34840039" w14:textId="77777777" w:rsidR="002C3A79" w:rsidRPr="000B581A" w:rsidRDefault="002C3A79" w:rsidP="00AD2071">
      <w:pPr>
        <w:spacing w:after="120"/>
        <w:jc w:val="both"/>
        <w:rPr>
          <w:rFonts w:ascii="Arial" w:hAnsi="Arial" w:cs="Arial"/>
          <w:bCs/>
        </w:rPr>
      </w:pPr>
    </w:p>
    <w:p w14:paraId="47095E7A" w14:textId="77777777" w:rsidR="002C3A79" w:rsidRPr="000B581A" w:rsidRDefault="002C3A79" w:rsidP="00AD2071">
      <w:pPr>
        <w:spacing w:after="120"/>
        <w:jc w:val="both"/>
        <w:rPr>
          <w:rFonts w:ascii="Arial" w:hAnsi="Arial" w:cs="Arial"/>
          <w:bCs/>
        </w:rPr>
      </w:pPr>
    </w:p>
    <w:p w14:paraId="4D7A4B02" w14:textId="77777777" w:rsidR="002C3A79" w:rsidRPr="000B581A" w:rsidRDefault="002C3A79" w:rsidP="00AD2071">
      <w:pPr>
        <w:spacing w:after="120"/>
        <w:jc w:val="both"/>
        <w:rPr>
          <w:rFonts w:ascii="Arial" w:hAnsi="Arial" w:cs="Arial"/>
          <w:bCs/>
        </w:rPr>
      </w:pPr>
    </w:p>
    <w:p w14:paraId="679C59A6" w14:textId="77777777" w:rsidR="002C3A79" w:rsidRPr="000B581A" w:rsidRDefault="00085F00" w:rsidP="0037389E">
      <w:pPr>
        <w:rPr>
          <w:rFonts w:ascii="Arial" w:hAnsi="Arial" w:cs="Arial"/>
          <w:b/>
          <w:sz w:val="28"/>
          <w:szCs w:val="28"/>
        </w:rPr>
      </w:pPr>
      <w:r w:rsidRPr="000B581A">
        <w:rPr>
          <w:rFonts w:ascii="Arial" w:hAnsi="Arial" w:cs="Arial"/>
          <w:b/>
          <w:sz w:val="28"/>
          <w:szCs w:val="28"/>
        </w:rPr>
        <w:br w:type="page"/>
      </w:r>
    </w:p>
    <w:p w14:paraId="742831E8" w14:textId="77777777" w:rsidR="00E32390" w:rsidRPr="000B581A" w:rsidRDefault="00B0656A" w:rsidP="00B0656A">
      <w:pPr>
        <w:pStyle w:val="Akapitzlist"/>
        <w:numPr>
          <w:ilvl w:val="0"/>
          <w:numId w:val="16"/>
        </w:numPr>
        <w:ind w:left="426"/>
        <w:jc w:val="both"/>
        <w:rPr>
          <w:rFonts w:ascii="Arial" w:hAnsi="Arial" w:cs="Arial"/>
          <w:bCs/>
        </w:rPr>
      </w:pPr>
      <w:r w:rsidRPr="000B581A">
        <w:rPr>
          <w:rFonts w:ascii="Arial" w:hAnsi="Arial" w:cs="Arial"/>
          <w:b/>
          <w:bCs/>
          <w:sz w:val="22"/>
          <w:szCs w:val="22"/>
        </w:rPr>
        <w:lastRenderedPageBreak/>
        <w:t xml:space="preserve">Wnioskowany zakres akredytacji </w:t>
      </w:r>
      <w:r w:rsidRPr="000B581A">
        <w:rPr>
          <w:rFonts w:ascii="Arial" w:hAnsi="Arial" w:cs="Arial"/>
          <w:b/>
          <w:sz w:val="22"/>
          <w:szCs w:val="22"/>
        </w:rPr>
        <w:t xml:space="preserve">weryfikatora </w:t>
      </w:r>
      <w:r w:rsidR="004912DF" w:rsidRPr="000B581A">
        <w:rPr>
          <w:rFonts w:ascii="Arial" w:hAnsi="Arial" w:cs="Arial"/>
          <w:b/>
          <w:sz w:val="22"/>
          <w:szCs w:val="22"/>
        </w:rPr>
        <w:t>w obszarze gospodarki odpadami</w:t>
      </w:r>
      <w:r w:rsidR="006D40A5" w:rsidRPr="000B581A">
        <w:rPr>
          <w:rFonts w:ascii="Arial" w:hAnsi="Arial" w:cs="Arial"/>
          <w:bCs/>
        </w:rPr>
        <w:t>:</w:t>
      </w:r>
    </w:p>
    <w:tbl>
      <w:tblPr>
        <w:tblpPr w:leftFromText="141" w:rightFromText="141" w:vertAnchor="text" w:horzAnchor="margin" w:tblpY="2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7267"/>
      </w:tblGrid>
      <w:tr w:rsidR="000B581A" w:rsidRPr="000B581A" w14:paraId="18A08D27" w14:textId="77777777" w:rsidTr="0037389E">
        <w:tc>
          <w:tcPr>
            <w:tcW w:w="981" w:type="pct"/>
            <w:shd w:val="clear" w:color="auto" w:fill="auto"/>
          </w:tcPr>
          <w:p w14:paraId="450F941B" w14:textId="77777777" w:rsidR="00E32390" w:rsidRPr="000B581A" w:rsidRDefault="00E32390" w:rsidP="003C6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B581A">
              <w:rPr>
                <w:rFonts w:ascii="Arial" w:hAnsi="Arial" w:cs="Arial"/>
                <w:b/>
              </w:rPr>
              <w:t>Rodzaj działalności:</w:t>
            </w:r>
          </w:p>
        </w:tc>
        <w:tc>
          <w:tcPr>
            <w:tcW w:w="4019" w:type="pct"/>
            <w:shd w:val="clear" w:color="auto" w:fill="auto"/>
          </w:tcPr>
          <w:p w14:paraId="01B1AF59" w14:textId="77777777" w:rsidR="00E32390" w:rsidRPr="000B581A" w:rsidRDefault="00E32390" w:rsidP="003C6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B581A">
              <w:rPr>
                <w:rFonts w:ascii="Arial" w:hAnsi="Arial" w:cs="Arial"/>
                <w:b/>
              </w:rPr>
              <w:t>Dokument odniesienia:</w:t>
            </w:r>
          </w:p>
        </w:tc>
      </w:tr>
      <w:tr w:rsidR="000B581A" w:rsidRPr="000B581A" w14:paraId="10940191" w14:textId="77777777" w:rsidTr="0037389E">
        <w:tc>
          <w:tcPr>
            <w:tcW w:w="981" w:type="pct"/>
            <w:shd w:val="clear" w:color="auto" w:fill="auto"/>
          </w:tcPr>
          <w:p w14:paraId="6253BDE7" w14:textId="77777777" w:rsidR="00E32390" w:rsidRPr="000B581A" w:rsidRDefault="00E32390" w:rsidP="003C6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B581A">
              <w:rPr>
                <w:rFonts w:ascii="Arial" w:hAnsi="Arial" w:cs="Arial"/>
                <w:b/>
              </w:rPr>
              <w:t>Audyty przedsiębiorców</w:t>
            </w:r>
          </w:p>
        </w:tc>
        <w:tc>
          <w:tcPr>
            <w:tcW w:w="4019" w:type="pct"/>
            <w:shd w:val="clear" w:color="auto" w:fill="auto"/>
          </w:tcPr>
          <w:p w14:paraId="41A92241" w14:textId="77777777" w:rsidR="00E32390" w:rsidRPr="000B581A" w:rsidRDefault="00E32390" w:rsidP="003C6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B581A">
              <w:rPr>
                <w:rFonts w:ascii="Arial" w:hAnsi="Arial" w:cs="Arial"/>
                <w:b/>
              </w:rPr>
              <w:t>ustawa z dnia 13 czerwca 2013 r. o gospodarce opakowaniami i odpadami opakowaniowymi (Dz. U. poz. 888, z późn. zm.)</w:t>
            </w:r>
          </w:p>
        </w:tc>
      </w:tr>
    </w:tbl>
    <w:p w14:paraId="190CC503" w14:textId="77777777" w:rsidR="00E32390" w:rsidRPr="000B581A" w:rsidRDefault="00E32390" w:rsidP="00E32390">
      <w:pPr>
        <w:autoSpaceDE w:val="0"/>
        <w:autoSpaceDN w:val="0"/>
        <w:adjustRightInd w:val="0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38"/>
        <w:gridCol w:w="2247"/>
        <w:gridCol w:w="977"/>
      </w:tblGrid>
      <w:tr w:rsidR="000B581A" w:rsidRPr="000B581A" w14:paraId="3A5DDE6E" w14:textId="77777777" w:rsidTr="0037389E"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B372" w14:textId="77777777" w:rsidR="00432D5E" w:rsidRPr="000B581A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B58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branży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EE75" w14:textId="77777777" w:rsidR="00432D5E" w:rsidRPr="000B581A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B58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Kod NACE/PKD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FABD" w14:textId="77777777" w:rsidR="00432D5E" w:rsidRPr="000B581A" w:rsidRDefault="00432D5E" w:rsidP="003E3E3E">
            <w:pPr>
              <w:pStyle w:val="NormalnyWeb"/>
              <w:spacing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B581A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</w:tc>
      </w:tr>
      <w:tr w:rsidR="000B581A" w:rsidRPr="000B581A" w14:paraId="138E8345" w14:textId="77777777" w:rsidTr="0037389E"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FD86" w14:textId="77777777" w:rsidR="00432D5E" w:rsidRPr="000B581A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581A">
              <w:rPr>
                <w:rFonts w:ascii="Arial" w:hAnsi="Arial" w:cs="Arial"/>
                <w:sz w:val="18"/>
                <w:szCs w:val="18"/>
                <w:lang w:eastAsia="en-US"/>
              </w:rPr>
              <w:t>Recykling drewna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D62C" w14:textId="77777777" w:rsidR="00432D5E" w:rsidRPr="000B581A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581A">
              <w:rPr>
                <w:rFonts w:ascii="Arial" w:hAnsi="Arial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1D51" w14:textId="77777777" w:rsidR="00432D5E" w:rsidRPr="000B581A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B581A" w:rsidRPr="000B581A" w14:paraId="3113A174" w14:textId="77777777" w:rsidTr="0037389E"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B58C" w14:textId="77777777" w:rsidR="00432D5E" w:rsidRPr="000B581A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581A">
              <w:rPr>
                <w:rFonts w:ascii="Arial" w:hAnsi="Arial" w:cs="Arial"/>
                <w:sz w:val="18"/>
                <w:szCs w:val="18"/>
                <w:lang w:eastAsia="en-US"/>
              </w:rPr>
              <w:t>Recykling papieru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A0A4" w14:textId="77777777" w:rsidR="00432D5E" w:rsidRPr="000B581A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581A">
              <w:rPr>
                <w:rFonts w:ascii="Arial" w:hAnsi="Arial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72D1" w14:textId="77777777" w:rsidR="00432D5E" w:rsidRPr="000B581A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B581A" w:rsidRPr="000B581A" w14:paraId="1716AD48" w14:textId="77777777" w:rsidTr="0037389E"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BDB3" w14:textId="77777777" w:rsidR="00432D5E" w:rsidRPr="000B581A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581A">
              <w:rPr>
                <w:rFonts w:ascii="Arial" w:hAnsi="Arial" w:cs="Arial"/>
                <w:sz w:val="18"/>
                <w:szCs w:val="18"/>
                <w:lang w:eastAsia="en-US"/>
              </w:rPr>
              <w:t>Recykling tworzyw sztucznych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5EB6" w14:textId="77777777" w:rsidR="00432D5E" w:rsidRPr="000B581A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581A">
              <w:rPr>
                <w:rFonts w:ascii="Arial" w:hAnsi="Arial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280F" w14:textId="77777777" w:rsidR="00432D5E" w:rsidRPr="000B581A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B581A" w:rsidRPr="000B581A" w14:paraId="77795D26" w14:textId="77777777" w:rsidTr="0037389E"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50DC" w14:textId="77777777" w:rsidR="00432D5E" w:rsidRPr="000B581A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581A">
              <w:rPr>
                <w:rFonts w:ascii="Arial" w:hAnsi="Arial" w:cs="Arial"/>
                <w:sz w:val="18"/>
                <w:szCs w:val="18"/>
                <w:lang w:eastAsia="en-US"/>
              </w:rPr>
              <w:t>Recykling szkła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007B" w14:textId="77777777" w:rsidR="00432D5E" w:rsidRPr="000B581A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581A">
              <w:rPr>
                <w:rFonts w:ascii="Arial" w:hAnsi="Arial" w:cs="Arial"/>
                <w:sz w:val="18"/>
                <w:szCs w:val="18"/>
                <w:lang w:eastAsia="en-US"/>
              </w:rPr>
              <w:t>23.1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527C" w14:textId="77777777" w:rsidR="00432D5E" w:rsidRPr="000B581A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B581A" w:rsidRPr="000B581A" w14:paraId="3FB8FDB6" w14:textId="77777777" w:rsidTr="0037389E"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6F9F" w14:textId="77777777" w:rsidR="00432D5E" w:rsidRPr="000B581A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581A">
              <w:rPr>
                <w:rFonts w:ascii="Arial" w:hAnsi="Arial" w:cs="Arial"/>
                <w:sz w:val="18"/>
                <w:szCs w:val="18"/>
                <w:lang w:eastAsia="en-US"/>
              </w:rPr>
              <w:t>Recykling metali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E123" w14:textId="77777777" w:rsidR="00432D5E" w:rsidRPr="000B581A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581A">
              <w:rPr>
                <w:rFonts w:ascii="Arial" w:hAnsi="Arial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9BF0" w14:textId="77777777" w:rsidR="00432D5E" w:rsidRPr="000B581A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432D5E" w:rsidRPr="000B581A" w14:paraId="7617D897" w14:textId="77777777" w:rsidTr="0037389E"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4F3" w14:textId="77777777" w:rsidR="00432D5E" w:rsidRPr="000B581A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581A">
              <w:rPr>
                <w:rFonts w:ascii="Arial" w:hAnsi="Arial" w:cs="Arial"/>
                <w:sz w:val="18"/>
                <w:szCs w:val="18"/>
                <w:lang w:eastAsia="en-US"/>
              </w:rPr>
              <w:t>Zbieranie i przetwarzanie odpadów opakowaniowych oraz odzysk surowców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A78F" w14:textId="77777777" w:rsidR="00432D5E" w:rsidRPr="000B581A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581A">
              <w:rPr>
                <w:rFonts w:ascii="Arial" w:hAnsi="Arial" w:cs="Arial"/>
                <w:sz w:val="18"/>
                <w:szCs w:val="18"/>
                <w:lang w:eastAsia="en-US"/>
              </w:rPr>
              <w:t>38.1, 38.2, 38.3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E527" w14:textId="77777777" w:rsidR="00432D5E" w:rsidRPr="000B581A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0BDD0761" w14:textId="77777777" w:rsidR="00E32390" w:rsidRPr="000B581A" w:rsidRDefault="00E32390" w:rsidP="00E32390">
      <w:pPr>
        <w:autoSpaceDE w:val="0"/>
        <w:autoSpaceDN w:val="0"/>
        <w:adjustRightInd w:val="0"/>
        <w:rPr>
          <w:rFonts w:cs="Arial"/>
        </w:rPr>
      </w:pPr>
    </w:p>
    <w:tbl>
      <w:tblPr>
        <w:tblpPr w:leftFromText="141" w:rightFromText="141" w:vertAnchor="text" w:horzAnchor="margin" w:tblpY="2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253"/>
      </w:tblGrid>
      <w:tr w:rsidR="000B581A" w:rsidRPr="000B581A" w14:paraId="0C5BEAEF" w14:textId="77777777" w:rsidTr="0037389E">
        <w:tc>
          <w:tcPr>
            <w:tcW w:w="998" w:type="pct"/>
            <w:shd w:val="clear" w:color="auto" w:fill="auto"/>
          </w:tcPr>
          <w:p w14:paraId="3970C4B8" w14:textId="77777777" w:rsidR="00E32390" w:rsidRPr="000B581A" w:rsidRDefault="00E32390" w:rsidP="003C6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B581A">
              <w:rPr>
                <w:rFonts w:ascii="Arial" w:hAnsi="Arial" w:cs="Arial"/>
                <w:b/>
              </w:rPr>
              <w:t>Rodzaj działalności:</w:t>
            </w:r>
          </w:p>
        </w:tc>
        <w:tc>
          <w:tcPr>
            <w:tcW w:w="4002" w:type="pct"/>
            <w:shd w:val="clear" w:color="auto" w:fill="auto"/>
          </w:tcPr>
          <w:p w14:paraId="36378E54" w14:textId="77777777" w:rsidR="00E32390" w:rsidRPr="000B581A" w:rsidRDefault="00E32390" w:rsidP="003C6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B581A">
              <w:rPr>
                <w:rFonts w:ascii="Arial" w:hAnsi="Arial" w:cs="Arial"/>
                <w:b/>
              </w:rPr>
              <w:t>Dokument odniesienia:</w:t>
            </w:r>
          </w:p>
        </w:tc>
      </w:tr>
      <w:tr w:rsidR="000B581A" w:rsidRPr="000B581A" w14:paraId="42D6C92A" w14:textId="77777777" w:rsidTr="0037389E">
        <w:tc>
          <w:tcPr>
            <w:tcW w:w="998" w:type="pct"/>
            <w:shd w:val="clear" w:color="auto" w:fill="auto"/>
          </w:tcPr>
          <w:p w14:paraId="3D509210" w14:textId="77777777" w:rsidR="00E32390" w:rsidRPr="000B581A" w:rsidRDefault="00E32390" w:rsidP="003C6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B581A">
              <w:rPr>
                <w:rFonts w:ascii="Arial" w:hAnsi="Arial" w:cs="Arial"/>
                <w:b/>
              </w:rPr>
              <w:t>Audyty przedsiębiorców</w:t>
            </w:r>
          </w:p>
        </w:tc>
        <w:tc>
          <w:tcPr>
            <w:tcW w:w="4002" w:type="pct"/>
            <w:shd w:val="clear" w:color="auto" w:fill="auto"/>
          </w:tcPr>
          <w:p w14:paraId="57005557" w14:textId="77777777" w:rsidR="00E32390" w:rsidRPr="000B581A" w:rsidRDefault="00E32390" w:rsidP="003C6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B581A">
              <w:rPr>
                <w:rFonts w:ascii="Arial" w:hAnsi="Arial" w:cs="Arial"/>
                <w:b/>
              </w:rPr>
              <w:t>ustawa z dnia 11 września 2015 r. o zużytym sprzęcie elektrycznym i elektronicznym (Dz. U. poz. 1688)</w:t>
            </w:r>
          </w:p>
        </w:tc>
      </w:tr>
    </w:tbl>
    <w:p w14:paraId="44F032F0" w14:textId="77777777" w:rsidR="00E32390" w:rsidRPr="000B581A" w:rsidRDefault="00E32390" w:rsidP="00E32390">
      <w:pPr>
        <w:autoSpaceDE w:val="0"/>
        <w:autoSpaceDN w:val="0"/>
        <w:adjustRightInd w:val="0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30"/>
        <w:gridCol w:w="1655"/>
        <w:gridCol w:w="977"/>
      </w:tblGrid>
      <w:tr w:rsidR="000B581A" w:rsidRPr="000B581A" w14:paraId="3F1A01CD" w14:textId="77777777" w:rsidTr="0037389E"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037E" w14:textId="77777777" w:rsidR="003E3E3E" w:rsidRPr="000B581A" w:rsidRDefault="003E3E3E" w:rsidP="00CB418A">
            <w:pPr>
              <w:pStyle w:val="NormalnyWeb"/>
              <w:spacing w:after="0" w:afterAutospacing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B58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branży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DE99" w14:textId="77777777" w:rsidR="003E3E3E" w:rsidRPr="000B581A" w:rsidRDefault="003E3E3E" w:rsidP="00CB418A">
            <w:pPr>
              <w:pStyle w:val="NormalnyWeb"/>
              <w:spacing w:after="0" w:afterAutospacing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B58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Kod NACE/PKD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8E04" w14:textId="77777777" w:rsidR="003E3E3E" w:rsidRPr="000B581A" w:rsidRDefault="003E3E3E" w:rsidP="003E3E3E">
            <w:pPr>
              <w:pStyle w:val="NormalnyWeb"/>
              <w:spacing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B581A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</w:tc>
      </w:tr>
      <w:tr w:rsidR="000B581A" w:rsidRPr="000B581A" w14:paraId="5E5EF107" w14:textId="77777777" w:rsidTr="0037389E"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E0D9" w14:textId="77777777" w:rsidR="003E3E3E" w:rsidRPr="000B581A" w:rsidRDefault="003E3E3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581A">
              <w:rPr>
                <w:rFonts w:ascii="Arial" w:hAnsi="Arial" w:cs="Arial"/>
                <w:sz w:val="18"/>
                <w:szCs w:val="18"/>
                <w:lang w:eastAsia="en-US"/>
              </w:rPr>
              <w:t>Przetwarzanie zużytego sprzętu elektrycznego i elektronicznego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DAB1" w14:textId="77777777" w:rsidR="003E3E3E" w:rsidRPr="000B581A" w:rsidRDefault="003E3E3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581A">
              <w:rPr>
                <w:rFonts w:ascii="Arial" w:hAnsi="Arial" w:cs="Arial"/>
                <w:sz w:val="18"/>
                <w:szCs w:val="18"/>
                <w:lang w:eastAsia="en-US"/>
              </w:rPr>
              <w:t>38.1, 38.2, 38.3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ADCA" w14:textId="77777777" w:rsidR="003E3E3E" w:rsidRPr="000B581A" w:rsidRDefault="003E3E3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7B5180CA" w14:textId="77777777" w:rsidR="003927F1" w:rsidRPr="000B581A" w:rsidRDefault="003927F1" w:rsidP="003927F1">
      <w:pPr>
        <w:pStyle w:val="Tytu"/>
        <w:spacing w:before="120"/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0B581A">
        <w:rPr>
          <w:rFonts w:ascii="Arial" w:hAnsi="Arial" w:cs="Arial"/>
          <w:b/>
          <w:bCs/>
          <w:i/>
          <w:sz w:val="16"/>
          <w:szCs w:val="16"/>
        </w:rPr>
        <w:t>** zaznaczyć znakiem X we właściwym wierszu</w:t>
      </w:r>
    </w:p>
    <w:p w14:paraId="00C6D121" w14:textId="77777777" w:rsidR="009E5B48" w:rsidRPr="000B581A" w:rsidRDefault="009E5B48" w:rsidP="00CB4A20">
      <w:pPr>
        <w:pStyle w:val="Tytu"/>
        <w:spacing w:before="120"/>
        <w:jc w:val="both"/>
        <w:rPr>
          <w:rFonts w:ascii="Arial" w:hAnsi="Arial" w:cs="Arial"/>
          <w:b/>
          <w:i/>
          <w:sz w:val="16"/>
          <w:szCs w:val="16"/>
        </w:rPr>
      </w:pPr>
    </w:p>
    <w:p w14:paraId="66518952" w14:textId="77777777" w:rsidR="00CB4A20" w:rsidRPr="000B581A" w:rsidRDefault="00CB4A20" w:rsidP="00CB4A20">
      <w:pPr>
        <w:pStyle w:val="Tytu"/>
        <w:spacing w:before="120"/>
        <w:jc w:val="both"/>
        <w:rPr>
          <w:rFonts w:ascii="Arial" w:hAnsi="Arial"/>
          <w:b/>
          <w:sz w:val="22"/>
          <w:szCs w:val="22"/>
        </w:rPr>
      </w:pPr>
      <w:r w:rsidRPr="000B581A">
        <w:rPr>
          <w:rFonts w:ascii="Arial" w:hAnsi="Arial"/>
          <w:b/>
          <w:sz w:val="22"/>
          <w:szCs w:val="22"/>
        </w:rPr>
        <w:t>WYMAGANE DOKUMENTY</w:t>
      </w:r>
      <w:r w:rsidR="004B44F1" w:rsidRPr="000B581A">
        <w:rPr>
          <w:rFonts w:ascii="Arial" w:hAnsi="Arial"/>
          <w:b/>
          <w:sz w:val="22"/>
          <w:szCs w:val="22"/>
        </w:rPr>
        <w:t xml:space="preserve"> (</w:t>
      </w:r>
      <w:r w:rsidR="004912DF" w:rsidRPr="000B581A">
        <w:rPr>
          <w:rFonts w:ascii="Arial" w:hAnsi="Arial"/>
          <w:b/>
          <w:sz w:val="22"/>
          <w:szCs w:val="22"/>
        </w:rPr>
        <w:t>dla wniosku dot. weryfikatora w obszarze gospodarki odpadami)</w:t>
      </w:r>
    </w:p>
    <w:p w14:paraId="610E00AE" w14:textId="77777777" w:rsidR="00CB4A20" w:rsidRPr="000B581A" w:rsidRDefault="00CB4A20" w:rsidP="00CB4A20">
      <w:pPr>
        <w:spacing w:before="120"/>
        <w:jc w:val="both"/>
        <w:rPr>
          <w:rFonts w:ascii="Arial" w:hAnsi="Arial" w:cs="Arial"/>
        </w:rPr>
      </w:pPr>
      <w:r w:rsidRPr="000B581A">
        <w:rPr>
          <w:rFonts w:ascii="Arial" w:hAnsi="Arial" w:cs="Arial"/>
        </w:rPr>
        <w:t xml:space="preserve">Do wniosku należy dołączyć </w:t>
      </w:r>
      <w:r w:rsidR="00410912" w:rsidRPr="000B581A">
        <w:rPr>
          <w:rFonts w:ascii="Arial" w:hAnsi="Arial" w:cs="Arial"/>
        </w:rPr>
        <w:t>następujące dokumenty</w:t>
      </w:r>
      <w:r w:rsidR="001335D4" w:rsidRPr="000B581A">
        <w:rPr>
          <w:rFonts w:ascii="Arial" w:hAnsi="Arial" w:cs="Arial"/>
        </w:rPr>
        <w:t>:</w:t>
      </w:r>
    </w:p>
    <w:p w14:paraId="713CFC1C" w14:textId="77777777" w:rsidR="0071690C" w:rsidRPr="000B581A" w:rsidRDefault="0071690C" w:rsidP="00F4213F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60"/>
        <w:ind w:left="357" w:hanging="357"/>
        <w:jc w:val="both"/>
        <w:rPr>
          <w:rFonts w:ascii="Arial" w:hAnsi="Arial" w:cs="Arial"/>
          <w:szCs w:val="24"/>
        </w:rPr>
      </w:pPr>
      <w:r w:rsidRPr="000B581A">
        <w:rPr>
          <w:rFonts w:ascii="Arial" w:hAnsi="Arial" w:cs="Arial"/>
          <w:szCs w:val="24"/>
        </w:rPr>
        <w:t>Księg</w:t>
      </w:r>
      <w:r w:rsidR="00DF0488" w:rsidRPr="000B581A">
        <w:rPr>
          <w:rFonts w:ascii="Arial" w:hAnsi="Arial" w:cs="Arial"/>
          <w:szCs w:val="24"/>
        </w:rPr>
        <w:t>ę</w:t>
      </w:r>
      <w:r w:rsidRPr="000B581A">
        <w:rPr>
          <w:rFonts w:ascii="Arial" w:hAnsi="Arial" w:cs="Arial"/>
          <w:szCs w:val="24"/>
        </w:rPr>
        <w:t xml:space="preserve"> </w:t>
      </w:r>
      <w:r w:rsidR="000909A6" w:rsidRPr="000B581A">
        <w:rPr>
          <w:rFonts w:ascii="Arial" w:hAnsi="Arial" w:cs="Arial"/>
          <w:szCs w:val="24"/>
        </w:rPr>
        <w:t>systemu zarządzania</w:t>
      </w:r>
      <w:r w:rsidRPr="000B581A">
        <w:rPr>
          <w:rFonts w:ascii="Arial" w:hAnsi="Arial" w:cs="Arial"/>
          <w:szCs w:val="24"/>
        </w:rPr>
        <w:t xml:space="preserve"> i dokumenty związane (</w:t>
      </w:r>
      <w:r w:rsidR="00FA13AD" w:rsidRPr="000B581A">
        <w:rPr>
          <w:rFonts w:ascii="Arial" w:hAnsi="Arial" w:cs="Arial"/>
          <w:szCs w:val="24"/>
        </w:rPr>
        <w:t xml:space="preserve">procedury, instrukcje, formularze </w:t>
      </w:r>
      <w:r w:rsidRPr="000B581A">
        <w:rPr>
          <w:rFonts w:ascii="Arial" w:hAnsi="Arial" w:cs="Arial"/>
          <w:szCs w:val="24"/>
        </w:rPr>
        <w:t>itp.) opisujące system zarządzania</w:t>
      </w:r>
      <w:r w:rsidR="00FD6EA7" w:rsidRPr="000B581A">
        <w:rPr>
          <w:rFonts w:ascii="Arial" w:hAnsi="Arial" w:cs="Arial"/>
          <w:szCs w:val="24"/>
        </w:rPr>
        <w:t>, wymienione w FAVE-05;</w:t>
      </w:r>
    </w:p>
    <w:p w14:paraId="4BA0A366" w14:textId="77777777" w:rsidR="00DF0488" w:rsidRPr="000B581A" w:rsidRDefault="00DF0488" w:rsidP="00F4213F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60"/>
        <w:ind w:left="357" w:hanging="357"/>
        <w:jc w:val="both"/>
        <w:rPr>
          <w:rFonts w:ascii="Arial" w:hAnsi="Arial" w:cs="Arial"/>
          <w:szCs w:val="24"/>
        </w:rPr>
      </w:pPr>
      <w:r w:rsidRPr="000B581A">
        <w:rPr>
          <w:rFonts w:ascii="Arial" w:hAnsi="Arial" w:cs="Arial"/>
        </w:rPr>
        <w:t>informator dla klienta</w:t>
      </w:r>
      <w:r w:rsidR="00FD6EA7" w:rsidRPr="000B581A">
        <w:rPr>
          <w:rFonts w:ascii="Arial" w:hAnsi="Arial" w:cs="Arial"/>
        </w:rPr>
        <w:t>;</w:t>
      </w:r>
    </w:p>
    <w:p w14:paraId="6CA9692D" w14:textId="77777777" w:rsidR="0071690C" w:rsidRPr="000B581A" w:rsidRDefault="0071690C" w:rsidP="00F4213F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60"/>
        <w:ind w:left="357" w:hanging="357"/>
        <w:jc w:val="both"/>
        <w:rPr>
          <w:rFonts w:ascii="Arial" w:hAnsi="Arial" w:cs="Arial"/>
          <w:szCs w:val="24"/>
        </w:rPr>
      </w:pPr>
      <w:r w:rsidRPr="000B581A">
        <w:rPr>
          <w:rFonts w:ascii="Arial" w:hAnsi="Arial" w:cs="Arial"/>
          <w:szCs w:val="24"/>
        </w:rPr>
        <w:t>wykaz osób do prowadzenia</w:t>
      </w:r>
      <w:r w:rsidR="00014AF0" w:rsidRPr="000B581A">
        <w:rPr>
          <w:rFonts w:ascii="Arial" w:hAnsi="Arial" w:cs="Arial"/>
          <w:szCs w:val="24"/>
        </w:rPr>
        <w:t xml:space="preserve"> </w:t>
      </w:r>
      <w:r w:rsidR="00D22EA2" w:rsidRPr="000B581A">
        <w:rPr>
          <w:rFonts w:ascii="Arial" w:hAnsi="Arial" w:cs="Arial"/>
        </w:rPr>
        <w:t xml:space="preserve">audytów zgodnie z art. 46 ust. 1 ustawy </w:t>
      </w:r>
      <w:r w:rsidR="00D22EA2" w:rsidRPr="000B581A">
        <w:rPr>
          <w:rFonts w:ascii="Arial" w:hAnsi="Arial" w:cs="Arial"/>
        </w:rPr>
        <w:br/>
        <w:t xml:space="preserve">z dnia 13 czerwca 2013 r. o gospodarce opakowaniami i odpadami opakowaniowymi </w:t>
      </w:r>
      <w:r w:rsidR="00FA13AD" w:rsidRPr="000B581A">
        <w:rPr>
          <w:rFonts w:ascii="Arial" w:hAnsi="Arial" w:cs="Arial"/>
        </w:rPr>
        <w:t>i</w:t>
      </w:r>
      <w:r w:rsidR="00FD6EA7" w:rsidRPr="000B581A">
        <w:rPr>
          <w:rFonts w:ascii="Arial" w:hAnsi="Arial" w:cs="Arial"/>
        </w:rPr>
        <w:t>/lub</w:t>
      </w:r>
      <w:r w:rsidR="00D22EA2" w:rsidRPr="000B581A">
        <w:rPr>
          <w:rFonts w:ascii="Arial" w:hAnsi="Arial" w:cs="Arial"/>
        </w:rPr>
        <w:t xml:space="preserve"> art. 66 ust. 1 ustawy z dnia 11 września 2015 r. o zużytym sprzęcie elektrycznym i elektronicznym </w:t>
      </w:r>
      <w:r w:rsidR="00FD6EA7" w:rsidRPr="000B581A">
        <w:rPr>
          <w:rFonts w:ascii="Arial" w:hAnsi="Arial" w:cs="Arial"/>
        </w:rPr>
        <w:t>(w zależności od wnioskowanego zakresu)</w:t>
      </w:r>
      <w:r w:rsidR="00FA13AD" w:rsidRPr="000B581A">
        <w:rPr>
          <w:rFonts w:ascii="Arial" w:hAnsi="Arial" w:cs="Arial"/>
        </w:rPr>
        <w:t>;</w:t>
      </w:r>
    </w:p>
    <w:p w14:paraId="3A34DD7B" w14:textId="77777777" w:rsidR="001335D4" w:rsidRPr="000B581A" w:rsidRDefault="001335D4" w:rsidP="00F4213F">
      <w:pPr>
        <w:numPr>
          <w:ilvl w:val="0"/>
          <w:numId w:val="5"/>
        </w:numPr>
        <w:spacing w:before="60"/>
        <w:ind w:left="357" w:hanging="357"/>
        <w:jc w:val="both"/>
        <w:rPr>
          <w:rFonts w:ascii="Arial" w:hAnsi="Arial" w:cs="Arial"/>
        </w:rPr>
      </w:pPr>
      <w:r w:rsidRPr="000B581A">
        <w:rPr>
          <w:rFonts w:ascii="Arial" w:hAnsi="Arial" w:cs="Arial"/>
        </w:rPr>
        <w:t>wypełniony formularz F</w:t>
      </w:r>
      <w:r w:rsidR="00794FF6" w:rsidRPr="000B581A">
        <w:rPr>
          <w:rFonts w:ascii="Arial" w:hAnsi="Arial" w:cs="Arial"/>
        </w:rPr>
        <w:t>AVE</w:t>
      </w:r>
      <w:r w:rsidRPr="000B581A">
        <w:rPr>
          <w:rFonts w:ascii="Arial" w:hAnsi="Arial" w:cs="Arial"/>
        </w:rPr>
        <w:t>-</w:t>
      </w:r>
      <w:r w:rsidR="00014AF0" w:rsidRPr="000B581A">
        <w:rPr>
          <w:rFonts w:ascii="Arial" w:hAnsi="Arial" w:cs="Arial"/>
        </w:rPr>
        <w:t>05</w:t>
      </w:r>
      <w:r w:rsidRPr="000B581A">
        <w:rPr>
          <w:rFonts w:ascii="Arial" w:hAnsi="Arial" w:cs="Arial"/>
        </w:rPr>
        <w:t>.</w:t>
      </w:r>
    </w:p>
    <w:p w14:paraId="19219486" w14:textId="77777777" w:rsidR="00CB4A20" w:rsidRPr="000B581A" w:rsidRDefault="00CB4A20" w:rsidP="008C54C9">
      <w:pPr>
        <w:spacing w:before="60"/>
        <w:jc w:val="both"/>
        <w:rPr>
          <w:rFonts w:ascii="Arial" w:hAnsi="Arial" w:cs="Arial"/>
        </w:rPr>
      </w:pPr>
      <w:r w:rsidRPr="000B581A">
        <w:rPr>
          <w:rFonts w:ascii="Arial" w:hAnsi="Arial" w:cs="Arial"/>
        </w:rPr>
        <w:t>Do wniosku należy załączyć również wykaz przekazywanej do PCA dokumentacji wraz z jej identyfikacją (numer i data wydania, np. K</w:t>
      </w:r>
      <w:r w:rsidR="00FD6EA7" w:rsidRPr="000B581A">
        <w:rPr>
          <w:rFonts w:ascii="Arial" w:hAnsi="Arial" w:cs="Arial"/>
        </w:rPr>
        <w:t>SZ</w:t>
      </w:r>
      <w:r w:rsidRPr="000B581A">
        <w:rPr>
          <w:rFonts w:ascii="Arial" w:hAnsi="Arial" w:cs="Arial"/>
        </w:rPr>
        <w:t xml:space="preserve"> – wyd. 1 z dnia 1 stycznia 20</w:t>
      </w:r>
      <w:r w:rsidR="00FD6EA7" w:rsidRPr="000B581A">
        <w:rPr>
          <w:rFonts w:ascii="Arial" w:hAnsi="Arial" w:cs="Arial"/>
        </w:rPr>
        <w:t>X</w:t>
      </w:r>
      <w:r w:rsidRPr="000B581A">
        <w:rPr>
          <w:rFonts w:ascii="Arial" w:hAnsi="Arial" w:cs="Arial"/>
        </w:rPr>
        <w:t>X r.).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41"/>
        <w:gridCol w:w="4657"/>
      </w:tblGrid>
      <w:tr w:rsidR="00AB22F1" w:rsidRPr="000B581A" w14:paraId="04332484" w14:textId="77777777" w:rsidTr="003C6FCE">
        <w:trPr>
          <w:trHeight w:val="1308"/>
        </w:trPr>
        <w:tc>
          <w:tcPr>
            <w:tcW w:w="4141" w:type="dxa"/>
            <w:shd w:val="clear" w:color="auto" w:fill="auto"/>
            <w:vAlign w:val="bottom"/>
          </w:tcPr>
          <w:p w14:paraId="384B8E2E" w14:textId="77777777" w:rsidR="00E21102" w:rsidRPr="000B581A" w:rsidRDefault="00E21102" w:rsidP="003C6FCE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</w:p>
          <w:p w14:paraId="459A48B6" w14:textId="77777777" w:rsidR="00E21102" w:rsidRPr="000B581A" w:rsidRDefault="00E21102" w:rsidP="003C6FCE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</w:p>
          <w:p w14:paraId="4AE44B54" w14:textId="77777777" w:rsidR="00E21102" w:rsidRPr="000B581A" w:rsidRDefault="00E21102" w:rsidP="003C6FCE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657" w:type="dxa"/>
            <w:shd w:val="clear" w:color="auto" w:fill="auto"/>
            <w:vAlign w:val="bottom"/>
          </w:tcPr>
          <w:p w14:paraId="332AADDB" w14:textId="77777777" w:rsidR="00AB22F1" w:rsidRPr="000B581A" w:rsidRDefault="00AB22F1" w:rsidP="003C6FCE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0B581A">
              <w:rPr>
                <w:rFonts w:ascii="Arial" w:hAnsi="Arial"/>
                <w:i/>
                <w:sz w:val="22"/>
                <w:szCs w:val="22"/>
              </w:rPr>
              <w:t>.......................................................</w:t>
            </w:r>
          </w:p>
          <w:p w14:paraId="075C8A52" w14:textId="77777777" w:rsidR="00AB22F1" w:rsidRPr="000B581A" w:rsidRDefault="00FD6EA7" w:rsidP="003C6FCE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0B581A">
              <w:rPr>
                <w:rFonts w:ascii="Arial" w:hAnsi="Arial"/>
                <w:i/>
                <w:sz w:val="16"/>
                <w:szCs w:val="16"/>
              </w:rPr>
              <w:t xml:space="preserve">Data i </w:t>
            </w:r>
            <w:r w:rsidR="00EC7701" w:rsidRPr="000B581A">
              <w:rPr>
                <w:rFonts w:ascii="Arial" w:hAnsi="Arial"/>
                <w:i/>
                <w:sz w:val="16"/>
                <w:szCs w:val="16"/>
              </w:rPr>
              <w:t>p</w:t>
            </w:r>
            <w:r w:rsidR="00AB22F1" w:rsidRPr="000B581A">
              <w:rPr>
                <w:rFonts w:ascii="Arial" w:hAnsi="Arial"/>
                <w:i/>
                <w:sz w:val="16"/>
                <w:szCs w:val="16"/>
              </w:rPr>
              <w:t xml:space="preserve">odpis kierownika </w:t>
            </w:r>
          </w:p>
        </w:tc>
      </w:tr>
    </w:tbl>
    <w:p w14:paraId="390C7C53" w14:textId="77777777" w:rsidR="00AB22F1" w:rsidRPr="000B581A" w:rsidRDefault="00AB22F1" w:rsidP="008C54C9">
      <w:pPr>
        <w:rPr>
          <w:sz w:val="4"/>
          <w:szCs w:val="4"/>
        </w:rPr>
      </w:pPr>
    </w:p>
    <w:sectPr w:rsidR="00AB22F1" w:rsidRPr="000B581A" w:rsidSect="0037389E">
      <w:headerReference w:type="default" r:id="rId7"/>
      <w:footerReference w:type="default" r:id="rId8"/>
      <w:footnotePr>
        <w:pos w:val="beneathText"/>
      </w:footnotePr>
      <w:pgSz w:w="11906" w:h="16838" w:code="9"/>
      <w:pgMar w:top="1417" w:right="1417" w:bottom="1417" w:left="1417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A78DF" w14:textId="77777777" w:rsidR="00715116" w:rsidRDefault="00715116">
      <w:r>
        <w:separator/>
      </w:r>
    </w:p>
  </w:endnote>
  <w:endnote w:type="continuationSeparator" w:id="0">
    <w:p w14:paraId="381D3E64" w14:textId="77777777" w:rsidR="00715116" w:rsidRDefault="0071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833"/>
      <w:gridCol w:w="2591"/>
      <w:gridCol w:w="648"/>
    </w:tblGrid>
    <w:tr w:rsidR="0064253C" w14:paraId="31ADA764" w14:textId="77777777" w:rsidTr="0037389E">
      <w:trPr>
        <w:cantSplit/>
      </w:trPr>
      <w:tc>
        <w:tcPr>
          <w:tcW w:w="3214" w:type="pct"/>
          <w:tcBorders>
            <w:top w:val="single" w:sz="4" w:space="0" w:color="auto"/>
          </w:tcBorders>
          <w:shd w:val="clear" w:color="auto" w:fill="FFFFFF"/>
        </w:tcPr>
        <w:p w14:paraId="25F9F944" w14:textId="77777777" w:rsidR="0064253C" w:rsidRDefault="00794FF6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Załącznik do DAVE-01</w:t>
          </w:r>
          <w:r w:rsidR="003E3E3E">
            <w:rPr>
              <w:rFonts w:ascii="Arial" w:hAnsi="Arial"/>
              <w:sz w:val="16"/>
            </w:rPr>
            <w:t xml:space="preserve"> i DAVE-02</w:t>
          </w:r>
        </w:p>
      </w:tc>
      <w:tc>
        <w:tcPr>
          <w:tcW w:w="1428" w:type="pct"/>
          <w:tcBorders>
            <w:top w:val="single" w:sz="4" w:space="0" w:color="auto"/>
          </w:tcBorders>
          <w:shd w:val="clear" w:color="auto" w:fill="FFFFFF"/>
        </w:tcPr>
        <w:p w14:paraId="01DC6073" w14:textId="77777777" w:rsidR="0064253C" w:rsidRDefault="0064253C" w:rsidP="000C5FD4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Wydanie </w:t>
          </w:r>
          <w:r w:rsidR="0037389E">
            <w:rPr>
              <w:rFonts w:ascii="Arial" w:hAnsi="Arial"/>
              <w:sz w:val="16"/>
            </w:rPr>
            <w:t>4</w:t>
          </w:r>
          <w:r>
            <w:rPr>
              <w:rFonts w:ascii="Arial" w:hAnsi="Arial"/>
              <w:sz w:val="16"/>
            </w:rPr>
            <w:t xml:space="preserve"> z </w:t>
          </w:r>
          <w:r w:rsidR="00FD4E62">
            <w:rPr>
              <w:rFonts w:ascii="Arial" w:hAnsi="Arial"/>
              <w:sz w:val="16"/>
            </w:rPr>
            <w:t>24</w:t>
          </w:r>
          <w:r w:rsidR="000C5FD4">
            <w:rPr>
              <w:rFonts w:ascii="Arial" w:hAnsi="Arial"/>
              <w:sz w:val="16"/>
            </w:rPr>
            <w:t>.</w:t>
          </w:r>
          <w:r w:rsidR="00FD4E62">
            <w:rPr>
              <w:rFonts w:ascii="Arial" w:hAnsi="Arial"/>
              <w:sz w:val="16"/>
            </w:rPr>
            <w:t>10</w:t>
          </w:r>
          <w:r w:rsidR="000C5FD4">
            <w:rPr>
              <w:rFonts w:ascii="Arial" w:hAnsi="Arial"/>
              <w:sz w:val="16"/>
            </w:rPr>
            <w:t>.</w:t>
          </w:r>
          <w:r w:rsidR="0037389E">
            <w:rPr>
              <w:rFonts w:ascii="Arial" w:hAnsi="Arial"/>
              <w:sz w:val="16"/>
            </w:rPr>
            <w:t>2024</w:t>
          </w:r>
          <w:r>
            <w:rPr>
              <w:rFonts w:ascii="Arial" w:hAnsi="Arial"/>
              <w:sz w:val="16"/>
            </w:rPr>
            <w:t xml:space="preserve"> r.</w:t>
          </w:r>
        </w:p>
      </w:tc>
      <w:tc>
        <w:tcPr>
          <w:tcW w:w="357" w:type="pct"/>
          <w:tcBorders>
            <w:top w:val="single" w:sz="4" w:space="0" w:color="auto"/>
          </w:tcBorders>
          <w:shd w:val="clear" w:color="auto" w:fill="FFFFFF"/>
        </w:tcPr>
        <w:p w14:paraId="7E6CDED6" w14:textId="77777777" w:rsidR="0064253C" w:rsidRDefault="0064253C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>
            <w:rPr>
              <w:rStyle w:val="Numerstrony"/>
              <w:rFonts w:ascii="Arial" w:hAnsi="Arial"/>
              <w:sz w:val="16"/>
            </w:rPr>
            <w:t xml:space="preserve">str. </w:t>
          </w:r>
          <w:r>
            <w:rPr>
              <w:rStyle w:val="Numerstrony"/>
              <w:rFonts w:ascii="Arial" w:hAnsi="Arial" w:cs="Arial"/>
              <w:sz w:val="16"/>
            </w:rPr>
            <w:fldChar w:fldCharType="begin"/>
          </w:r>
          <w:r>
            <w:rPr>
              <w:rStyle w:val="Numerstrony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FD4E62">
            <w:rPr>
              <w:rStyle w:val="Numerstrony"/>
              <w:rFonts w:ascii="Arial" w:hAnsi="Arial" w:cs="Arial"/>
              <w:noProof/>
              <w:sz w:val="16"/>
            </w:rPr>
            <w:t>4</w:t>
          </w:r>
          <w:r>
            <w:rPr>
              <w:rStyle w:val="Numerstrony"/>
              <w:rFonts w:ascii="Arial" w:hAnsi="Arial" w:cs="Arial"/>
              <w:sz w:val="16"/>
            </w:rPr>
            <w:fldChar w:fldCharType="end"/>
          </w:r>
          <w:r>
            <w:rPr>
              <w:rStyle w:val="Numerstrony"/>
              <w:rFonts w:ascii="Arial" w:hAnsi="Arial" w:cs="Arial"/>
              <w:sz w:val="16"/>
            </w:rPr>
            <w:t>/</w:t>
          </w:r>
          <w:r>
            <w:rPr>
              <w:rStyle w:val="Numerstrony"/>
              <w:rFonts w:ascii="Arial" w:hAnsi="Arial" w:cs="Arial"/>
              <w:sz w:val="16"/>
            </w:rPr>
            <w:fldChar w:fldCharType="begin"/>
          </w:r>
          <w:r>
            <w:rPr>
              <w:rStyle w:val="Numerstrony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FD4E62">
            <w:rPr>
              <w:rStyle w:val="Numerstrony"/>
              <w:rFonts w:ascii="Arial" w:hAnsi="Arial" w:cs="Arial"/>
              <w:noProof/>
              <w:sz w:val="16"/>
            </w:rPr>
            <w:t>4</w:t>
          </w:r>
          <w:r>
            <w:rPr>
              <w:rStyle w:val="Numerstrony"/>
              <w:rFonts w:ascii="Arial" w:hAnsi="Arial" w:cs="Arial"/>
              <w:sz w:val="16"/>
            </w:rPr>
            <w:fldChar w:fldCharType="end"/>
          </w:r>
        </w:p>
      </w:tc>
    </w:tr>
  </w:tbl>
  <w:p w14:paraId="6DFB643E" w14:textId="77777777" w:rsidR="0064253C" w:rsidRDefault="0064253C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CD5BC" w14:textId="77777777" w:rsidR="00715116" w:rsidRDefault="00715116">
      <w:r>
        <w:separator/>
      </w:r>
    </w:p>
  </w:footnote>
  <w:footnote w:type="continuationSeparator" w:id="0">
    <w:p w14:paraId="58080886" w14:textId="77777777" w:rsidR="00715116" w:rsidRDefault="00715116">
      <w:r>
        <w:continuationSeparator/>
      </w:r>
    </w:p>
  </w:footnote>
  <w:footnote w:id="1">
    <w:p w14:paraId="7A606B2B" w14:textId="77777777" w:rsidR="006D40A5" w:rsidRPr="00CB3043" w:rsidRDefault="006D40A5" w:rsidP="006D40A5">
      <w:pPr>
        <w:pStyle w:val="Tekstprzypisudolnego"/>
        <w:rPr>
          <w:rFonts w:ascii="Arial" w:hAnsi="Arial" w:cs="Arial"/>
          <w:sz w:val="16"/>
          <w:szCs w:val="16"/>
        </w:rPr>
      </w:pPr>
      <w:r w:rsidRPr="00CB304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B3043">
        <w:rPr>
          <w:rFonts w:ascii="Arial" w:hAnsi="Arial" w:cs="Arial"/>
          <w:sz w:val="16"/>
          <w:szCs w:val="16"/>
        </w:rPr>
        <w:t xml:space="preserve"> Klasyfikacja Działalności Gospodarczej NACE Rev. 2 wg Rozporządzenia PE i Rady Nr 1893/2006 (OJ L 393/1 z 30.12.2006); </w:t>
      </w:r>
    </w:p>
    <w:p w14:paraId="5FFC535F" w14:textId="77777777" w:rsidR="006D40A5" w:rsidRPr="00CB3043" w:rsidRDefault="006D40A5" w:rsidP="006D40A5">
      <w:pPr>
        <w:pStyle w:val="Tekstprzypisudolnego"/>
        <w:rPr>
          <w:rFonts w:ascii="Arial" w:hAnsi="Arial" w:cs="Arial"/>
          <w:sz w:val="16"/>
          <w:szCs w:val="16"/>
        </w:rPr>
      </w:pPr>
      <w:r w:rsidRPr="00CB3043">
        <w:rPr>
          <w:rFonts w:ascii="Arial" w:hAnsi="Arial" w:cs="Arial"/>
          <w:sz w:val="16"/>
          <w:szCs w:val="16"/>
        </w:rPr>
        <w:t xml:space="preserve">   Polska Klasyfikacja Działalności (PKD) 2007, Rozporządzenie Rady Ministrów z dnia 24 grudnia 2007 r. (Dz. U. Nr 251, poz.1885)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4536"/>
    </w:tblGrid>
    <w:tr w:rsidR="0064253C" w14:paraId="3E2CE061" w14:textId="77777777" w:rsidTr="0037389E">
      <w:trPr>
        <w:cantSplit/>
      </w:trPr>
      <w:tc>
        <w:tcPr>
          <w:tcW w:w="2500" w:type="pct"/>
          <w:shd w:val="clear" w:color="auto" w:fill="FFFFFF"/>
          <w:vAlign w:val="center"/>
        </w:tcPr>
        <w:p w14:paraId="6E19E063" w14:textId="77777777" w:rsidR="0064253C" w:rsidRDefault="0064253C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2500" w:type="pct"/>
          <w:shd w:val="clear" w:color="auto" w:fill="FFFFFF"/>
          <w:vAlign w:val="center"/>
        </w:tcPr>
        <w:p w14:paraId="71C21858" w14:textId="77777777" w:rsidR="0064253C" w:rsidRDefault="00794FF6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FAVE</w:t>
          </w:r>
          <w:r w:rsidR="0064253C">
            <w:rPr>
              <w:rFonts w:ascii="Arial" w:hAnsi="Arial"/>
              <w:b/>
              <w:sz w:val="16"/>
            </w:rPr>
            <w:t>-</w:t>
          </w:r>
          <w:r>
            <w:rPr>
              <w:rFonts w:ascii="Arial" w:hAnsi="Arial"/>
              <w:b/>
              <w:sz w:val="16"/>
            </w:rPr>
            <w:t>01</w:t>
          </w:r>
        </w:p>
      </w:tc>
    </w:tr>
  </w:tbl>
  <w:p w14:paraId="5AA8BF2E" w14:textId="77777777" w:rsidR="0064253C" w:rsidRDefault="0064253C">
    <w:pPr>
      <w:pStyle w:val="Nagwek"/>
      <w:jc w:val="right"/>
    </w:pPr>
    <w:r w:rsidRPr="002D6822">
      <w:rPr>
        <w:rFonts w:ascii="Arial" w:hAnsi="Arial" w:cs="Arial"/>
        <w:sz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1BFB"/>
    <w:multiLevelType w:val="singleLevel"/>
    <w:tmpl w:val="0E5A0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F6EF1"/>
    <w:multiLevelType w:val="hybridMultilevel"/>
    <w:tmpl w:val="B0BC8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5862BD"/>
    <w:multiLevelType w:val="hybridMultilevel"/>
    <w:tmpl w:val="6700C2D2"/>
    <w:lvl w:ilvl="0" w:tplc="637A9A84">
      <w:start w:val="65535"/>
      <w:numFmt w:val="bullet"/>
      <w:lvlText w:val="-"/>
      <w:legacy w:legacy="1" w:legacySpace="0" w:legacyIndent="331"/>
      <w:lvlJc w:val="left"/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106C6"/>
    <w:multiLevelType w:val="hybridMultilevel"/>
    <w:tmpl w:val="079AF7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B16348"/>
    <w:multiLevelType w:val="hybridMultilevel"/>
    <w:tmpl w:val="3ED4D470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1F39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7" w15:restartNumberingAfterBreak="0">
    <w:nsid w:val="29D769FF"/>
    <w:multiLevelType w:val="hybridMultilevel"/>
    <w:tmpl w:val="78421312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543681"/>
    <w:multiLevelType w:val="hybridMultilevel"/>
    <w:tmpl w:val="55B22A04"/>
    <w:lvl w:ilvl="0" w:tplc="3FB42EE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111B56"/>
    <w:multiLevelType w:val="hybridMultilevel"/>
    <w:tmpl w:val="F3DCCCC6"/>
    <w:lvl w:ilvl="0" w:tplc="206C122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90BEA"/>
    <w:multiLevelType w:val="multilevel"/>
    <w:tmpl w:val="F3DCCC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B59B6"/>
    <w:multiLevelType w:val="hybridMultilevel"/>
    <w:tmpl w:val="BF56D666"/>
    <w:lvl w:ilvl="0" w:tplc="206C122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F4B8C97A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F5F77"/>
    <w:multiLevelType w:val="hybridMultilevel"/>
    <w:tmpl w:val="40986C8C"/>
    <w:lvl w:ilvl="0" w:tplc="637A9A84">
      <w:start w:val="65535"/>
      <w:numFmt w:val="bullet"/>
      <w:lvlText w:val="-"/>
      <w:legacy w:legacy="1" w:legacySpace="0" w:legacyIndent="331"/>
      <w:lvlJc w:val="left"/>
      <w:rPr>
        <w:rFonts w:ascii="Arial" w:hAnsi="Aria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C3D12"/>
    <w:multiLevelType w:val="hybridMultilevel"/>
    <w:tmpl w:val="45A40CC0"/>
    <w:lvl w:ilvl="0" w:tplc="3E6E8A92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EA77522"/>
    <w:multiLevelType w:val="hybridMultilevel"/>
    <w:tmpl w:val="4CC0B6AA"/>
    <w:lvl w:ilvl="0" w:tplc="26CE0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E385D"/>
    <w:multiLevelType w:val="hybridMultilevel"/>
    <w:tmpl w:val="6D2801F8"/>
    <w:lvl w:ilvl="0" w:tplc="F3A47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380526">
    <w:abstractNumId w:val="6"/>
  </w:num>
  <w:num w:numId="2" w16cid:durableId="1418017577">
    <w:abstractNumId w:val="13"/>
  </w:num>
  <w:num w:numId="3" w16cid:durableId="850296441">
    <w:abstractNumId w:val="5"/>
  </w:num>
  <w:num w:numId="4" w16cid:durableId="1095396400">
    <w:abstractNumId w:val="7"/>
  </w:num>
  <w:num w:numId="5" w16cid:durableId="833912673">
    <w:abstractNumId w:val="1"/>
  </w:num>
  <w:num w:numId="6" w16cid:durableId="726100969">
    <w:abstractNumId w:val="8"/>
  </w:num>
  <w:num w:numId="7" w16cid:durableId="345400994">
    <w:abstractNumId w:val="2"/>
  </w:num>
  <w:num w:numId="8" w16cid:durableId="185949815">
    <w:abstractNumId w:val="4"/>
  </w:num>
  <w:num w:numId="9" w16cid:durableId="1038703217">
    <w:abstractNumId w:val="3"/>
  </w:num>
  <w:num w:numId="10" w16cid:durableId="402799281">
    <w:abstractNumId w:val="15"/>
  </w:num>
  <w:num w:numId="11" w16cid:durableId="949167384">
    <w:abstractNumId w:val="12"/>
  </w:num>
  <w:num w:numId="12" w16cid:durableId="20709671">
    <w:abstractNumId w:val="9"/>
  </w:num>
  <w:num w:numId="13" w16cid:durableId="1327322791">
    <w:abstractNumId w:val="0"/>
  </w:num>
  <w:num w:numId="14" w16cid:durableId="369375540">
    <w:abstractNumId w:val="10"/>
  </w:num>
  <w:num w:numId="15" w16cid:durableId="1188179432">
    <w:abstractNumId w:val="11"/>
  </w:num>
  <w:num w:numId="16" w16cid:durableId="148060584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22"/>
    <w:rsid w:val="000015A7"/>
    <w:rsid w:val="00010CBB"/>
    <w:rsid w:val="00014AF0"/>
    <w:rsid w:val="00024EAD"/>
    <w:rsid w:val="00040379"/>
    <w:rsid w:val="00065D5D"/>
    <w:rsid w:val="00071285"/>
    <w:rsid w:val="000802C3"/>
    <w:rsid w:val="00085F00"/>
    <w:rsid w:val="000909A6"/>
    <w:rsid w:val="00094154"/>
    <w:rsid w:val="000975AB"/>
    <w:rsid w:val="000A15F1"/>
    <w:rsid w:val="000A58A7"/>
    <w:rsid w:val="000A67FB"/>
    <w:rsid w:val="000B581A"/>
    <w:rsid w:val="000B70DF"/>
    <w:rsid w:val="000C3994"/>
    <w:rsid w:val="000C5FD4"/>
    <w:rsid w:val="000D3366"/>
    <w:rsid w:val="000E29E4"/>
    <w:rsid w:val="000F3904"/>
    <w:rsid w:val="000F4A24"/>
    <w:rsid w:val="00117CF8"/>
    <w:rsid w:val="001335D4"/>
    <w:rsid w:val="0013729C"/>
    <w:rsid w:val="001441FD"/>
    <w:rsid w:val="0014593E"/>
    <w:rsid w:val="001577E9"/>
    <w:rsid w:val="001739A8"/>
    <w:rsid w:val="0017458C"/>
    <w:rsid w:val="0018436C"/>
    <w:rsid w:val="001972CF"/>
    <w:rsid w:val="001B30F1"/>
    <w:rsid w:val="001B3DBE"/>
    <w:rsid w:val="001B5459"/>
    <w:rsid w:val="001C3D53"/>
    <w:rsid w:val="001D23AC"/>
    <w:rsid w:val="001E3F50"/>
    <w:rsid w:val="001E53AF"/>
    <w:rsid w:val="00205513"/>
    <w:rsid w:val="00214B51"/>
    <w:rsid w:val="00227644"/>
    <w:rsid w:val="00232722"/>
    <w:rsid w:val="00233487"/>
    <w:rsid w:val="00240FD8"/>
    <w:rsid w:val="00260371"/>
    <w:rsid w:val="00270466"/>
    <w:rsid w:val="002B0162"/>
    <w:rsid w:val="002B25FD"/>
    <w:rsid w:val="002C3A79"/>
    <w:rsid w:val="002E2993"/>
    <w:rsid w:val="002F6A0C"/>
    <w:rsid w:val="00300CEE"/>
    <w:rsid w:val="00302E6A"/>
    <w:rsid w:val="003628F8"/>
    <w:rsid w:val="00367F19"/>
    <w:rsid w:val="0037389E"/>
    <w:rsid w:val="00391705"/>
    <w:rsid w:val="003927F1"/>
    <w:rsid w:val="00393E44"/>
    <w:rsid w:val="00397AC3"/>
    <w:rsid w:val="003A234C"/>
    <w:rsid w:val="003C3880"/>
    <w:rsid w:val="003C6FCE"/>
    <w:rsid w:val="003E14DD"/>
    <w:rsid w:val="003E3E3E"/>
    <w:rsid w:val="00410912"/>
    <w:rsid w:val="00413B7A"/>
    <w:rsid w:val="00416E69"/>
    <w:rsid w:val="0043204E"/>
    <w:rsid w:val="00432D5E"/>
    <w:rsid w:val="00436EED"/>
    <w:rsid w:val="00444168"/>
    <w:rsid w:val="00460903"/>
    <w:rsid w:val="00466327"/>
    <w:rsid w:val="00473155"/>
    <w:rsid w:val="00482992"/>
    <w:rsid w:val="004912DF"/>
    <w:rsid w:val="00493DE6"/>
    <w:rsid w:val="004A09FD"/>
    <w:rsid w:val="004A3D56"/>
    <w:rsid w:val="004B06D8"/>
    <w:rsid w:val="004B1FA8"/>
    <w:rsid w:val="004B44F1"/>
    <w:rsid w:val="004C5E6F"/>
    <w:rsid w:val="004C66A2"/>
    <w:rsid w:val="004D662E"/>
    <w:rsid w:val="004E6B27"/>
    <w:rsid w:val="004F7DEC"/>
    <w:rsid w:val="004F7E54"/>
    <w:rsid w:val="005116F4"/>
    <w:rsid w:val="005238CC"/>
    <w:rsid w:val="00532081"/>
    <w:rsid w:val="00532328"/>
    <w:rsid w:val="00550501"/>
    <w:rsid w:val="00557147"/>
    <w:rsid w:val="005574F8"/>
    <w:rsid w:val="00560722"/>
    <w:rsid w:val="005A0847"/>
    <w:rsid w:val="005B1ACA"/>
    <w:rsid w:val="005D399E"/>
    <w:rsid w:val="005D5DBB"/>
    <w:rsid w:val="006123B7"/>
    <w:rsid w:val="00616D0D"/>
    <w:rsid w:val="006320E2"/>
    <w:rsid w:val="006347B2"/>
    <w:rsid w:val="0064253C"/>
    <w:rsid w:val="00644452"/>
    <w:rsid w:val="00644E86"/>
    <w:rsid w:val="00660471"/>
    <w:rsid w:val="00663A78"/>
    <w:rsid w:val="00666370"/>
    <w:rsid w:val="00671CAB"/>
    <w:rsid w:val="00672FB6"/>
    <w:rsid w:val="0069796E"/>
    <w:rsid w:val="006A36CA"/>
    <w:rsid w:val="006A526A"/>
    <w:rsid w:val="006B4914"/>
    <w:rsid w:val="006B4A71"/>
    <w:rsid w:val="006C565C"/>
    <w:rsid w:val="006D40A5"/>
    <w:rsid w:val="006F0859"/>
    <w:rsid w:val="006F733E"/>
    <w:rsid w:val="00706CCD"/>
    <w:rsid w:val="00712ACE"/>
    <w:rsid w:val="00715116"/>
    <w:rsid w:val="0071690C"/>
    <w:rsid w:val="0071783C"/>
    <w:rsid w:val="007659D1"/>
    <w:rsid w:val="007750A0"/>
    <w:rsid w:val="00781577"/>
    <w:rsid w:val="00794FF6"/>
    <w:rsid w:val="00795076"/>
    <w:rsid w:val="00797291"/>
    <w:rsid w:val="007B4032"/>
    <w:rsid w:val="007C24D2"/>
    <w:rsid w:val="007C39FD"/>
    <w:rsid w:val="007D08F7"/>
    <w:rsid w:val="007E1CAB"/>
    <w:rsid w:val="007E2B9C"/>
    <w:rsid w:val="007F1FB8"/>
    <w:rsid w:val="00814AD8"/>
    <w:rsid w:val="00817028"/>
    <w:rsid w:val="0083149A"/>
    <w:rsid w:val="008370F7"/>
    <w:rsid w:val="0085580C"/>
    <w:rsid w:val="00856C63"/>
    <w:rsid w:val="0086554C"/>
    <w:rsid w:val="00887E91"/>
    <w:rsid w:val="0089137F"/>
    <w:rsid w:val="008B308F"/>
    <w:rsid w:val="008C54C9"/>
    <w:rsid w:val="009017FF"/>
    <w:rsid w:val="00905F60"/>
    <w:rsid w:val="00920BC2"/>
    <w:rsid w:val="00941CDA"/>
    <w:rsid w:val="009566B1"/>
    <w:rsid w:val="00971092"/>
    <w:rsid w:val="00975CCE"/>
    <w:rsid w:val="009816EB"/>
    <w:rsid w:val="0099780F"/>
    <w:rsid w:val="009A5934"/>
    <w:rsid w:val="009B05D1"/>
    <w:rsid w:val="009B7C9E"/>
    <w:rsid w:val="009E5B48"/>
    <w:rsid w:val="009E7CB4"/>
    <w:rsid w:val="009F7EFE"/>
    <w:rsid w:val="00A25D5B"/>
    <w:rsid w:val="00A44271"/>
    <w:rsid w:val="00A560DA"/>
    <w:rsid w:val="00A633DF"/>
    <w:rsid w:val="00A86822"/>
    <w:rsid w:val="00A86F19"/>
    <w:rsid w:val="00A94BC1"/>
    <w:rsid w:val="00AA7237"/>
    <w:rsid w:val="00AA7B74"/>
    <w:rsid w:val="00AB0CD3"/>
    <w:rsid w:val="00AB22F1"/>
    <w:rsid w:val="00AB6ED6"/>
    <w:rsid w:val="00AD2071"/>
    <w:rsid w:val="00AD4FBB"/>
    <w:rsid w:val="00AD7D31"/>
    <w:rsid w:val="00AE1E38"/>
    <w:rsid w:val="00AE34A4"/>
    <w:rsid w:val="00AE7904"/>
    <w:rsid w:val="00B0656A"/>
    <w:rsid w:val="00B069A7"/>
    <w:rsid w:val="00B07942"/>
    <w:rsid w:val="00B142B7"/>
    <w:rsid w:val="00B36F41"/>
    <w:rsid w:val="00B4614D"/>
    <w:rsid w:val="00B5316E"/>
    <w:rsid w:val="00B5670B"/>
    <w:rsid w:val="00B76AC7"/>
    <w:rsid w:val="00BA38AC"/>
    <w:rsid w:val="00BA4733"/>
    <w:rsid w:val="00BB7688"/>
    <w:rsid w:val="00BC26DE"/>
    <w:rsid w:val="00BF1468"/>
    <w:rsid w:val="00BF6D89"/>
    <w:rsid w:val="00C017D5"/>
    <w:rsid w:val="00C070AE"/>
    <w:rsid w:val="00C13846"/>
    <w:rsid w:val="00C146AD"/>
    <w:rsid w:val="00C46CD2"/>
    <w:rsid w:val="00C518C1"/>
    <w:rsid w:val="00C62639"/>
    <w:rsid w:val="00C83165"/>
    <w:rsid w:val="00C97DA1"/>
    <w:rsid w:val="00CB04BB"/>
    <w:rsid w:val="00CB418A"/>
    <w:rsid w:val="00CB4A20"/>
    <w:rsid w:val="00CB524F"/>
    <w:rsid w:val="00CC3555"/>
    <w:rsid w:val="00CC4711"/>
    <w:rsid w:val="00CD0890"/>
    <w:rsid w:val="00CD4A6E"/>
    <w:rsid w:val="00CE1232"/>
    <w:rsid w:val="00CF605D"/>
    <w:rsid w:val="00D05157"/>
    <w:rsid w:val="00D076CE"/>
    <w:rsid w:val="00D22EA2"/>
    <w:rsid w:val="00D536FF"/>
    <w:rsid w:val="00D5389E"/>
    <w:rsid w:val="00D54BFB"/>
    <w:rsid w:val="00D5684A"/>
    <w:rsid w:val="00D80239"/>
    <w:rsid w:val="00D8074C"/>
    <w:rsid w:val="00D824CA"/>
    <w:rsid w:val="00D92F64"/>
    <w:rsid w:val="00DA4621"/>
    <w:rsid w:val="00DB252F"/>
    <w:rsid w:val="00DE0248"/>
    <w:rsid w:val="00DE7BF2"/>
    <w:rsid w:val="00DF0488"/>
    <w:rsid w:val="00E03DD1"/>
    <w:rsid w:val="00E21102"/>
    <w:rsid w:val="00E32390"/>
    <w:rsid w:val="00E327A1"/>
    <w:rsid w:val="00E4183E"/>
    <w:rsid w:val="00E56929"/>
    <w:rsid w:val="00E63E00"/>
    <w:rsid w:val="00E719C2"/>
    <w:rsid w:val="00E71DAA"/>
    <w:rsid w:val="00E846DE"/>
    <w:rsid w:val="00E94AAA"/>
    <w:rsid w:val="00EA20C0"/>
    <w:rsid w:val="00EA38C6"/>
    <w:rsid w:val="00EB13E8"/>
    <w:rsid w:val="00EC7701"/>
    <w:rsid w:val="00ED1512"/>
    <w:rsid w:val="00EE0B6A"/>
    <w:rsid w:val="00F036D6"/>
    <w:rsid w:val="00F17F1A"/>
    <w:rsid w:val="00F20409"/>
    <w:rsid w:val="00F4117B"/>
    <w:rsid w:val="00F4213F"/>
    <w:rsid w:val="00F73229"/>
    <w:rsid w:val="00F933C7"/>
    <w:rsid w:val="00F95739"/>
    <w:rsid w:val="00FA13AD"/>
    <w:rsid w:val="00FC4482"/>
    <w:rsid w:val="00FD4E62"/>
    <w:rsid w:val="00FD6EA7"/>
    <w:rsid w:val="00FE6019"/>
    <w:rsid w:val="00FF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1B882"/>
  <w15:docId w15:val="{150B5D68-F2D5-40CC-8F22-5870A8B0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imes New Roman PL" w:hAnsi="Times New Roman PL"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 PL" w:hAnsi="Times New Roman PL"/>
      <w:b/>
      <w:sz w:val="48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ind w:firstLine="284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 w:cs="Arial"/>
      <w:i/>
      <w:iCs/>
      <w:sz w:val="24"/>
      <w:lang w:val="en-US"/>
    </w:rPr>
  </w:style>
  <w:style w:type="paragraph" w:styleId="Nagwek9">
    <w:name w:val="heading 9"/>
    <w:basedOn w:val="Normalny"/>
    <w:next w:val="Normalny"/>
    <w:qFormat/>
    <w:pPr>
      <w:keepNext/>
      <w:ind w:left="104"/>
      <w:outlineLvl w:val="8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sz w:val="28"/>
    </w:rPr>
  </w:style>
  <w:style w:type="paragraph" w:styleId="Podtytu">
    <w:name w:val="Subtitle"/>
    <w:basedOn w:val="Normalny"/>
    <w:qFormat/>
    <w:pPr>
      <w:spacing w:before="120"/>
      <w:jc w:val="center"/>
    </w:pPr>
    <w:rPr>
      <w:b/>
      <w:sz w:val="26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3wek1">
    <w:name w:val="Nag3ówek 1"/>
    <w:basedOn w:val="Normalny"/>
    <w:next w:val="Normalny"/>
    <w:pPr>
      <w:autoSpaceDE w:val="0"/>
      <w:autoSpaceDN w:val="0"/>
      <w:adjustRightInd w:val="0"/>
    </w:pPr>
    <w:rPr>
      <w:rFonts w:ascii="Arial,Bold" w:hAnsi="Arial,Bold"/>
      <w:sz w:val="24"/>
      <w:szCs w:val="24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sz w:val="24"/>
    </w:rPr>
  </w:style>
  <w:style w:type="paragraph" w:styleId="Tekstpodstawowy3">
    <w:name w:val="Body Text 3"/>
    <w:basedOn w:val="Normalny"/>
    <w:rPr>
      <w:rFonts w:ascii="Arial" w:hAnsi="Arial" w:cs="Arial"/>
      <w:i/>
      <w:iCs/>
      <w:sz w:val="24"/>
    </w:rPr>
  </w:style>
  <w:style w:type="paragraph" w:styleId="Tekstblokowy">
    <w:name w:val="Block Text"/>
    <w:basedOn w:val="Normalny"/>
    <w:pPr>
      <w:shd w:val="clear" w:color="auto" w:fill="FFFFFF"/>
      <w:spacing w:before="100" w:beforeAutospacing="1" w:after="100" w:afterAutospacing="1"/>
      <w:ind w:left="10" w:right="-2"/>
      <w:jc w:val="both"/>
    </w:pPr>
    <w:rPr>
      <w:rFonts w:ascii="Arial" w:hAnsi="Arial" w:cs="Arial"/>
    </w:rPr>
  </w:style>
  <w:style w:type="character" w:styleId="Hipercze">
    <w:name w:val="Hyperlink"/>
    <w:rPr>
      <w:i/>
      <w:iCs/>
      <w:strike w:val="0"/>
      <w:dstrike w:val="0"/>
      <w:color w:val="0000FF"/>
      <w:u w:val="none"/>
      <w:effect w:val="none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Tekstpodstawowy1">
    <w:name w:val="Tekst podstawowy 1"/>
    <w:basedOn w:val="Tekstpodstawowy2"/>
    <w:rsid w:val="00367F19"/>
    <w:pPr>
      <w:jc w:val="left"/>
    </w:pPr>
    <w:rPr>
      <w:sz w:val="20"/>
    </w:rPr>
  </w:style>
  <w:style w:type="table" w:styleId="Tabela-Siatka">
    <w:name w:val="Table Grid"/>
    <w:basedOn w:val="Standardowy"/>
    <w:uiPriority w:val="99"/>
    <w:rsid w:val="00AB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C83165"/>
    <w:pPr>
      <w:shd w:val="clear" w:color="auto" w:fill="000080"/>
    </w:pPr>
    <w:rPr>
      <w:rFonts w:ascii="Tahoma" w:hAnsi="Tahoma" w:cs="Tahoma"/>
    </w:rPr>
  </w:style>
  <w:style w:type="paragraph" w:customStyle="1" w:styleId="ZnakZnakZnakZnak">
    <w:name w:val="Znak Znak Znak Znak"/>
    <w:basedOn w:val="Normalny"/>
    <w:rsid w:val="008370F7"/>
    <w:rPr>
      <w:sz w:val="24"/>
      <w:szCs w:val="24"/>
    </w:rPr>
  </w:style>
  <w:style w:type="paragraph" w:styleId="Tekstdymka">
    <w:name w:val="Balloon Text"/>
    <w:basedOn w:val="Normalny"/>
    <w:semiHidden/>
    <w:rsid w:val="001335D4"/>
    <w:rPr>
      <w:rFonts w:ascii="Tahoma" w:hAnsi="Tahoma" w:cs="Tahoma"/>
      <w:sz w:val="16"/>
      <w:szCs w:val="16"/>
    </w:rPr>
  </w:style>
  <w:style w:type="paragraph" w:customStyle="1" w:styleId="ZnakZnakZnakZnak0">
    <w:name w:val="Znak Znak Znak Znak"/>
    <w:basedOn w:val="Normalny"/>
    <w:uiPriority w:val="99"/>
    <w:rsid w:val="001335D4"/>
    <w:rPr>
      <w:sz w:val="24"/>
      <w:szCs w:val="24"/>
    </w:rPr>
  </w:style>
  <w:style w:type="paragraph" w:customStyle="1" w:styleId="Default">
    <w:name w:val="Default"/>
    <w:rsid w:val="00BB7688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styleId="Odwoaniedokomentarza">
    <w:name w:val="annotation reference"/>
    <w:semiHidden/>
    <w:rsid w:val="000E29E4"/>
    <w:rPr>
      <w:sz w:val="16"/>
      <w:szCs w:val="16"/>
    </w:rPr>
  </w:style>
  <w:style w:type="paragraph" w:styleId="Tekstkomentarza">
    <w:name w:val="annotation text"/>
    <w:basedOn w:val="Normalny"/>
    <w:semiHidden/>
    <w:rsid w:val="000E29E4"/>
  </w:style>
  <w:style w:type="paragraph" w:styleId="Tematkomentarza">
    <w:name w:val="annotation subject"/>
    <w:basedOn w:val="Tekstkomentarza"/>
    <w:next w:val="Tekstkomentarza"/>
    <w:semiHidden/>
    <w:rsid w:val="000E29E4"/>
    <w:rPr>
      <w:b/>
      <w:bCs/>
    </w:rPr>
  </w:style>
  <w:style w:type="paragraph" w:styleId="NormalnyWeb">
    <w:name w:val="Normal (Web)"/>
    <w:basedOn w:val="Normalny"/>
    <w:uiPriority w:val="99"/>
    <w:unhideWhenUsed/>
    <w:rsid w:val="00E3239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2C3A79"/>
    <w:rPr>
      <w:rFonts w:ascii="Arial" w:hAnsi="Arial"/>
    </w:rPr>
  </w:style>
  <w:style w:type="character" w:customStyle="1" w:styleId="TytuZnak">
    <w:name w:val="Tytuł Znak"/>
    <w:link w:val="Tytu"/>
    <w:uiPriority w:val="99"/>
    <w:rsid w:val="002C3A79"/>
    <w:rPr>
      <w:sz w:val="28"/>
    </w:rPr>
  </w:style>
  <w:style w:type="paragraph" w:styleId="Akapitzlist">
    <w:name w:val="List Paragraph"/>
    <w:basedOn w:val="Normalny"/>
    <w:uiPriority w:val="34"/>
    <w:qFormat/>
    <w:rsid w:val="00B06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komunikatnr442\FAVE_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FAVE_01.dotx</Template>
  <TotalTime>1</TotalTime>
  <Pages>4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PCA</vt:lpstr>
    </vt:vector>
  </TitlesOfParts>
  <Company>PCA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</dc:title>
  <dc:subject/>
  <dc:creator>Michał Downarowicz</dc:creator>
  <cp:keywords/>
  <cp:lastModifiedBy>Michał Downarowicz</cp:lastModifiedBy>
  <cp:revision>1</cp:revision>
  <cp:lastPrinted>2024-10-23T13:43:00Z</cp:lastPrinted>
  <dcterms:created xsi:type="dcterms:W3CDTF">2024-10-25T13:04:00Z</dcterms:created>
  <dcterms:modified xsi:type="dcterms:W3CDTF">2024-10-25T13:05:00Z</dcterms:modified>
</cp:coreProperties>
</file>