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4295"/>
      </w:tblGrid>
      <w:tr w:rsidR="00016A19" w:rsidRPr="00016A19" w14:paraId="1EA949D4" w14:textId="77777777" w:rsidTr="00F1459F">
        <w:tc>
          <w:tcPr>
            <w:tcW w:w="263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3FB41D" w14:textId="77777777" w:rsidR="00171D08" w:rsidRPr="00016A19" w:rsidRDefault="00171D08" w:rsidP="00D16EC2">
            <w:pPr>
              <w:jc w:val="center"/>
              <w:rPr>
                <w:rFonts w:cs="Arial"/>
                <w:b/>
                <w:bCs/>
              </w:rPr>
            </w:pPr>
            <w:r w:rsidRPr="00016A19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2368" w:type="pct"/>
            <w:tcBorders>
              <w:left w:val="single" w:sz="2" w:space="0" w:color="auto"/>
              <w:bottom w:val="dotted" w:sz="4" w:space="0" w:color="auto"/>
            </w:tcBorders>
          </w:tcPr>
          <w:p w14:paraId="67ED88E3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16A19" w:rsidRPr="00016A19" w14:paraId="63B544A7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F8209EE" w14:textId="77777777" w:rsidR="00171D08" w:rsidRPr="00016A19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16A19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368" w:type="pct"/>
            <w:tcBorders>
              <w:top w:val="dotted" w:sz="4" w:space="0" w:color="auto"/>
              <w:left w:val="single" w:sz="2" w:space="0" w:color="auto"/>
            </w:tcBorders>
          </w:tcPr>
          <w:p w14:paraId="1AC3C6FB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  <w:r w:rsidRPr="00016A19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016A19" w:rsidRPr="00016A19" w14:paraId="7ACF8D1E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C17A0B9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717D9BD1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16A19" w:rsidRPr="00016A19" w14:paraId="5BBB62FA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765C332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65FDFC0D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16A19" w:rsidRPr="00016A19" w14:paraId="0726029A" w14:textId="77777777" w:rsidTr="00F1459F">
        <w:tc>
          <w:tcPr>
            <w:tcW w:w="263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EC02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6FFAE4BC" w14:textId="77777777" w:rsidR="00171D08" w:rsidRPr="00016A19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16A19" w:rsidRPr="00016A19" w14:paraId="4D7215CF" w14:textId="77777777" w:rsidTr="00F1459F"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7CA0" w14:textId="77777777" w:rsidR="00171D08" w:rsidRPr="00016A19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16A19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E62E" w14:textId="77777777" w:rsidR="00171D08" w:rsidRPr="00016A19" w:rsidRDefault="008F6736" w:rsidP="008F67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6A19">
              <w:rPr>
                <w:rFonts w:cs="Arial"/>
                <w:b/>
                <w:bCs/>
                <w:sz w:val="16"/>
                <w:szCs w:val="16"/>
              </w:rPr>
              <w:t>PL-VG-00</w:t>
            </w:r>
            <w:r w:rsidR="00171D08" w:rsidRPr="00016A19">
              <w:rPr>
                <w:rFonts w:cs="Arial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5E6E6DAB" w14:textId="77777777" w:rsidR="00171D08" w:rsidRPr="00016A19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16A19" w:rsidRPr="00016A19" w14:paraId="2E62C5DE" w14:textId="77777777" w:rsidTr="009B0785">
        <w:trPr>
          <w:trHeight w:val="724"/>
        </w:trPr>
        <w:tc>
          <w:tcPr>
            <w:tcW w:w="9493" w:type="dxa"/>
            <w:vAlign w:val="center"/>
          </w:tcPr>
          <w:p w14:paraId="2CBB7420" w14:textId="77777777" w:rsidR="00C20F5C" w:rsidRPr="00016A19" w:rsidRDefault="00C20F5C" w:rsidP="00E57772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16A19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016A19">
              <w:rPr>
                <w:rFonts w:cs="Arial"/>
                <w:b/>
                <w:bCs/>
                <w:sz w:val="28"/>
                <w:szCs w:val="28"/>
              </w:rPr>
              <w:br/>
            </w:r>
            <w:r w:rsidR="00E57772" w:rsidRPr="00016A19">
              <w:rPr>
                <w:rFonts w:cs="Arial"/>
                <w:b/>
                <w:bCs/>
                <w:sz w:val="28"/>
                <w:szCs w:val="28"/>
              </w:rPr>
              <w:t>JEDNOSTKI WERYFIKUJĄCEJ</w:t>
            </w:r>
          </w:p>
        </w:tc>
      </w:tr>
    </w:tbl>
    <w:p w14:paraId="1E4DB21D" w14:textId="77777777" w:rsidR="00C20F5C" w:rsidRPr="00016A19" w:rsidRDefault="00C20F5C" w:rsidP="009B0785">
      <w:pPr>
        <w:numPr>
          <w:ilvl w:val="0"/>
          <w:numId w:val="2"/>
        </w:numPr>
        <w:spacing w:before="120"/>
        <w:ind w:left="357" w:hanging="357"/>
        <w:rPr>
          <w:rFonts w:cs="Arial"/>
          <w:b/>
          <w:bCs/>
        </w:rPr>
      </w:pPr>
      <w:r w:rsidRPr="00016A19">
        <w:rPr>
          <w:rFonts w:cs="Arial"/>
          <w:b/>
          <w:bCs/>
        </w:rPr>
        <w:t>Wnioskowany zakres akredytacji / zmiany w zakresie akredytacji</w:t>
      </w:r>
      <w:r w:rsidR="002D6FB0" w:rsidRPr="00016A19">
        <w:rPr>
          <w:rStyle w:val="Odwoanieprzypisudolnego"/>
          <w:b/>
          <w:bCs/>
        </w:rPr>
        <w:footnoteReference w:id="1"/>
      </w:r>
    </w:p>
    <w:p w14:paraId="25B6BB8F" w14:textId="77777777" w:rsidR="00C20F5C" w:rsidRPr="00016A19" w:rsidRDefault="00F326D4" w:rsidP="009B0785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16A19">
        <w:rPr>
          <w:rFonts w:cs="Arial"/>
          <w:b/>
          <w:bCs/>
        </w:rPr>
        <w:t>Weryfikacja danych do</w:t>
      </w:r>
      <w:r w:rsidRPr="00016A19">
        <w:rPr>
          <w:rFonts w:cs="Arial"/>
          <w:b/>
          <w:lang w:eastAsia="ar-SA"/>
        </w:rPr>
        <w:t xml:space="preserve"> celów realizacji </w:t>
      </w:r>
      <w:r w:rsidR="00D15573" w:rsidRPr="00016A19">
        <w:rPr>
          <w:rFonts w:cs="Arial"/>
          <w:b/>
          <w:lang w:eastAsia="ar-SA"/>
        </w:rPr>
        <w:t>D</w:t>
      </w:r>
      <w:r w:rsidRPr="00016A19">
        <w:rPr>
          <w:rFonts w:cs="Arial"/>
          <w:b/>
          <w:lang w:eastAsia="ar-SA"/>
        </w:rPr>
        <w:t>yrektywy 2003/87/WE</w:t>
      </w:r>
      <w:r w:rsidRPr="00016A19">
        <w:rPr>
          <w:rFonts w:cs="Arial"/>
          <w:b/>
          <w:bCs/>
        </w:rPr>
        <w:t xml:space="preserve"> </w:t>
      </w:r>
    </w:p>
    <w:p w14:paraId="6E461930" w14:textId="77777777" w:rsidR="00C20F5C" w:rsidRPr="00016A19" w:rsidRDefault="00C20F5C" w:rsidP="00817A60">
      <w:pPr>
        <w:rPr>
          <w:rFonts w:cs="Arial"/>
          <w:bCs/>
          <w:sz w:val="16"/>
          <w:szCs w:val="16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998"/>
        <w:gridCol w:w="6697"/>
        <w:gridCol w:w="1367"/>
      </w:tblGrid>
      <w:tr w:rsidR="00016A19" w:rsidRPr="00016A19" w14:paraId="596DD9E9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824" w14:textId="77777777" w:rsidR="00F326D4" w:rsidRPr="00016A19" w:rsidRDefault="00F326D4" w:rsidP="00C05BA8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016A19">
              <w:rPr>
                <w:rFonts w:cs="Arial"/>
                <w:b/>
                <w:sz w:val="18"/>
                <w:szCs w:val="14"/>
              </w:rPr>
              <w:t>Rodzaj działania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50BC" w14:textId="77777777" w:rsidR="00F326D4" w:rsidRPr="00016A19" w:rsidRDefault="00F326D4" w:rsidP="00C05BA8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rFonts w:cs="Arial"/>
                <w:b/>
                <w:sz w:val="18"/>
                <w:szCs w:val="18"/>
              </w:rPr>
              <w:t>Zakres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D52" w14:textId="77777777" w:rsidR="00F326D4" w:rsidRPr="00016A19" w:rsidRDefault="00F326D4" w:rsidP="00F326D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4A0C6AE6" w14:textId="77777777" w:rsidR="00F326D4" w:rsidRPr="00016A19" w:rsidRDefault="00F326D4" w:rsidP="00F326D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bCs/>
                <w:sz w:val="14"/>
                <w:szCs w:val="16"/>
              </w:rPr>
              <w:t>(</w:t>
            </w:r>
            <w:r w:rsidRPr="00016A19">
              <w:rPr>
                <w:sz w:val="14"/>
                <w:szCs w:val="16"/>
              </w:rPr>
              <w:t>wstaw znak X we właściwym wierszu)</w:t>
            </w:r>
          </w:p>
        </w:tc>
      </w:tr>
      <w:tr w:rsidR="00016A19" w:rsidRPr="00016A19" w14:paraId="2AD4B842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DB01C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A14A9" w14:textId="77777777" w:rsidR="00F326D4" w:rsidRPr="00016A19" w:rsidRDefault="00536F33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Spalanie paliw w instalacjach, jeśli używa się tylko znormalizowanych paliw handlowych zdefiniowanych w rozporządzeniu wykonawczym Komisji (UE) 2018/2066 lub jeśli w instalacjach kategorii A lub B używa się gazu ziemnego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8636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5DC1A7C2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D928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CA4A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Spalanie paliw w instalacjach, bez ograniczeń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F47C8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5373DEE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DB117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A39C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Rafinowanie olejów mineralnych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472DB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5BD65D7D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634FD5C2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6EE3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koksu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2B42A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6199AA5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49CD610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FEA22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Instalacje prażenia lub spiekania rud metali (łącznie z rudą siarczkową), w tym grudkowania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1B14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0122A6D1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F29219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E1CB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surówki odlewniczej lub stali (wytop pierwotny lub wtórny), w tym odlewanie ciągłe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0235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0BCFBFBB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2966414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C763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lub obróbka metali żelaznych (w tym stopów żelaznych)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05B4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D61E049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BFB2DA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DC13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wtórnego aluminium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1832B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2729AF3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2EE63E4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AC4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lub obróbka metali nieżelaznych, w tym produkcja stopów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2A1E6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D4278A8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0534002B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18A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pierwotnego aluminium (emisje 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 xml:space="preserve"> i PFC)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D73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AA25E0C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1A1B7B6F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FFDB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klinkieru cementowego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646AE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AC49D12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1FECE3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2EB6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wapna lub kalcynacja dolomitu bądź magnezytu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B2F7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BC3383E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3CAB8BE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3EF1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szkła, w tym włókna szklanego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18F4C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4649FF6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4B517000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282CD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wyrobów ceramicznych przez wypalanie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09AF0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5F659FB9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135971BE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438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materiałów izolacyjnych z wełny mineralnej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4E3D8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02923A72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8AD564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7BA6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Osuszanie lub kalcynacja gipsu bądź produkcja płyt gipsowo-kartonowych i innych wyrobów gipsowych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35F8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4576F74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3ED8E89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036D6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pulpy drzewnej lub innych materiałów włóknistych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86E2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4C63C134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95BAFCC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0C49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papieru lub tektury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2AEE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07F8F979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29F7D271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F7C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sadzy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F550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685788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758750B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CB22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amoniaku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AFFD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5CBC16A0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796E3B18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F664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chemikaliów organicznych luzem poprzez krakowanie, reformowanie, częściowe lub pełne utlenianie albo przez podobne procesy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18BF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0FC2D0F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6BCDDA7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2E3B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wodoru (H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 xml:space="preserve"> ) i gazu do syntezy poprzez reformowanie lub częściowe utlenianie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49C0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6445FFAB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55957E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8014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węglanu sodowego (Na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>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16A19">
              <w:rPr>
                <w:rFonts w:cs="Arial"/>
                <w:sz w:val="18"/>
                <w:szCs w:val="18"/>
              </w:rPr>
              <w:t>) oraz wodorowęglanu sodu (NaHCO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16A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5176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E035E4A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6C6E413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1C72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kwasu azotowego (emisje 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 xml:space="preserve"> i N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1B41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5580330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244EFE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8BDF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kwasu adypinowego (emisje 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 xml:space="preserve"> i N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B5C5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6A4B6190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C7EF9E3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752C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glioksalu i kwasu glioksalowego (emisje 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 xml:space="preserve"> i N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16A19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EEA1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CD71396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68EAD1AA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465F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Wychwytywanie gazów cieplarnianych z instalacji objętych dyrektywą 2003/87/WE do celów transportu i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554B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67FA732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22172634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16205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Transport gazów cieplarnianych rurociągami w celu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3E72" w14:textId="77777777" w:rsidR="00F326D4" w:rsidRPr="00016A19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003A16E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0E2093E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vAlign w:val="center"/>
          </w:tcPr>
          <w:p w14:paraId="12D704F9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Geologiczne składowanie gazów cieplarnianych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5DE68831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A7A0BBE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5654ECCD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D476C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Lotnictwo (dane dotyczące emisji i tonokilometrów)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9B0A1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D6E59F0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37217095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8E803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  <w:shd w:val="clear" w:color="auto" w:fill="FFFFFF"/>
              </w:rPr>
              <w:t>Inne działania zgodnie z art. 10a dyrektywy 2003/87/WE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7370" w14:textId="77777777" w:rsidR="00F326D4" w:rsidRPr="00016A19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10" w:tblpY="23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6A19" w:rsidRPr="00016A19" w14:paraId="1AF109C4" w14:textId="77777777" w:rsidTr="002F6C1C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C9E" w14:textId="77777777" w:rsidR="00F326D4" w:rsidRPr="00016A19" w:rsidRDefault="00F326D4" w:rsidP="002F6C1C">
            <w:pPr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sz w:val="18"/>
                <w:szCs w:val="18"/>
              </w:rPr>
              <w:t>Kraje członkowskie, w których będą prowadzone weryfikacje (proszę wymienić):</w:t>
            </w:r>
          </w:p>
        </w:tc>
      </w:tr>
      <w:tr w:rsidR="00016A19" w:rsidRPr="00016A19" w14:paraId="0A2B9DF2" w14:textId="77777777" w:rsidTr="002F6C1C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8CE" w14:textId="77777777" w:rsidR="00F326D4" w:rsidRPr="00016A19" w:rsidRDefault="00C923CA" w:rsidP="002F6C1C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016A19">
              <w:rPr>
                <w:rFonts w:cs="Arial"/>
                <w:sz w:val="18"/>
                <w:szCs w:val="18"/>
              </w:rPr>
              <w:br w:type="page"/>
              <w:t>Polska,</w:t>
            </w:r>
          </w:p>
        </w:tc>
      </w:tr>
    </w:tbl>
    <w:p w14:paraId="46570EDA" w14:textId="77777777" w:rsidR="00F326D4" w:rsidRPr="00016A19" w:rsidRDefault="00F326D4" w:rsidP="007B785F">
      <w:pPr>
        <w:ind w:left="-11"/>
        <w:rPr>
          <w:rFonts w:cs="Arial"/>
          <w:bCs/>
          <w:sz w:val="12"/>
          <w:szCs w:val="24"/>
        </w:rPr>
      </w:pPr>
    </w:p>
    <w:p w14:paraId="14E1950B" w14:textId="77777777" w:rsidR="00817A60" w:rsidRPr="00016A19" w:rsidRDefault="00E054FD" w:rsidP="00817A60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016A19">
        <w:rPr>
          <w:rFonts w:cs="Arial"/>
          <w:b/>
          <w:bCs/>
        </w:rPr>
        <w:t>Weryfikacja danych do</w:t>
      </w:r>
      <w:r w:rsidRPr="00016A19">
        <w:rPr>
          <w:rFonts w:cs="Arial"/>
          <w:b/>
          <w:lang w:eastAsia="ar-SA"/>
        </w:rPr>
        <w:t xml:space="preserve"> celów realizacji </w:t>
      </w:r>
      <w:r w:rsidR="00D15573" w:rsidRPr="00016A19">
        <w:rPr>
          <w:rFonts w:cs="Arial"/>
          <w:b/>
          <w:lang w:eastAsia="ar-SA"/>
        </w:rPr>
        <w:t>D</w:t>
      </w:r>
      <w:r w:rsidRPr="00016A19">
        <w:rPr>
          <w:rFonts w:cs="Arial"/>
          <w:b/>
          <w:lang w:eastAsia="ar-SA"/>
        </w:rPr>
        <w:t>yrektywy 2003/87/WE</w:t>
      </w:r>
      <w:r w:rsidRPr="00016A19">
        <w:rPr>
          <w:rFonts w:cs="Arial"/>
          <w:b/>
          <w:bCs/>
        </w:rPr>
        <w:t xml:space="preserve"> - </w:t>
      </w:r>
      <w:r w:rsidR="00F326D4" w:rsidRPr="00016A19">
        <w:rPr>
          <w:rFonts w:cs="Arial"/>
          <w:b/>
          <w:bCs/>
        </w:rPr>
        <w:t>rozporządzeni</w:t>
      </w:r>
      <w:r w:rsidRPr="00016A19">
        <w:rPr>
          <w:rFonts w:cs="Arial"/>
          <w:b/>
          <w:bCs/>
        </w:rPr>
        <w:t>e</w:t>
      </w:r>
      <w:r w:rsidR="00F326D4" w:rsidRPr="00016A19">
        <w:rPr>
          <w:rFonts w:cs="Arial"/>
          <w:b/>
          <w:bCs/>
        </w:rPr>
        <w:t xml:space="preserve"> (UE) 2015/757 z dnia 29 kwietnia 2015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738"/>
        <w:gridCol w:w="1352"/>
      </w:tblGrid>
      <w:tr w:rsidR="00016A19" w:rsidRPr="00016A19" w14:paraId="1D413287" w14:textId="77777777" w:rsidTr="002F6C1C">
        <w:tc>
          <w:tcPr>
            <w:tcW w:w="1640" w:type="pct"/>
            <w:shd w:val="clear" w:color="auto" w:fill="auto"/>
            <w:vAlign w:val="center"/>
          </w:tcPr>
          <w:p w14:paraId="2D1F844A" w14:textId="77777777" w:rsidR="004106B9" w:rsidRPr="00016A19" w:rsidRDefault="004106B9" w:rsidP="004106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rFonts w:cs="Arial"/>
                <w:b/>
                <w:sz w:val="18"/>
                <w:szCs w:val="18"/>
              </w:rPr>
              <w:t xml:space="preserve">Rodzaj działania 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2D22D4B0" w14:textId="77777777" w:rsidR="004106B9" w:rsidRPr="00016A19" w:rsidRDefault="004106B9" w:rsidP="004106B9">
            <w:pPr>
              <w:tabs>
                <w:tab w:val="left" w:pos="193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rFonts w:cs="Arial"/>
                <w:b/>
                <w:sz w:val="18"/>
                <w:szCs w:val="18"/>
              </w:rPr>
              <w:t>Metody monitorowania</w:t>
            </w:r>
          </w:p>
        </w:tc>
        <w:tc>
          <w:tcPr>
            <w:tcW w:w="746" w:type="pct"/>
          </w:tcPr>
          <w:p w14:paraId="2C463A8E" w14:textId="77777777" w:rsidR="004106B9" w:rsidRPr="00016A19" w:rsidRDefault="004106B9" w:rsidP="00861C1F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</w:tc>
      </w:tr>
      <w:tr w:rsidR="00016A19" w:rsidRPr="00016A19" w14:paraId="05EBED46" w14:textId="77777777" w:rsidTr="002F6C1C">
        <w:trPr>
          <w:trHeight w:val="518"/>
        </w:trPr>
        <w:tc>
          <w:tcPr>
            <w:tcW w:w="1640" w:type="pct"/>
            <w:shd w:val="clear" w:color="auto" w:fill="auto"/>
            <w:vAlign w:val="center"/>
          </w:tcPr>
          <w:p w14:paraId="693C2FD2" w14:textId="77777777" w:rsidR="004106B9" w:rsidRPr="00016A19" w:rsidRDefault="004106B9" w:rsidP="004106B9">
            <w:pPr>
              <w:spacing w:before="6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016A19">
              <w:rPr>
                <w:rFonts w:cs="Arial"/>
                <w:sz w:val="18"/>
                <w:szCs w:val="18"/>
                <w:lang w:val="en-GB"/>
              </w:rPr>
              <w:t>Ocena</w:t>
            </w:r>
            <w:proofErr w:type="spellEnd"/>
            <w:r w:rsidRPr="00016A19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A19">
              <w:rPr>
                <w:rFonts w:cs="Arial"/>
                <w:sz w:val="18"/>
                <w:szCs w:val="18"/>
                <w:lang w:val="en-GB"/>
              </w:rPr>
              <w:t>planu</w:t>
            </w:r>
            <w:proofErr w:type="spellEnd"/>
            <w:r w:rsidRPr="00016A19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6A19">
              <w:rPr>
                <w:rFonts w:cs="Arial"/>
                <w:sz w:val="18"/>
                <w:szCs w:val="18"/>
                <w:lang w:val="en-GB"/>
              </w:rPr>
              <w:t>monitorowania</w:t>
            </w:r>
            <w:proofErr w:type="spellEnd"/>
          </w:p>
        </w:tc>
        <w:tc>
          <w:tcPr>
            <w:tcW w:w="2614" w:type="pct"/>
            <w:vMerge w:val="restart"/>
            <w:shd w:val="clear" w:color="auto" w:fill="auto"/>
            <w:vAlign w:val="center"/>
          </w:tcPr>
          <w:p w14:paraId="45036FC5" w14:textId="77777777" w:rsidR="004106B9" w:rsidRPr="00016A19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 xml:space="preserve">Metoda A – dokument dostawy paliwa oraz okresowa inwentaryzacja zbiorników paliwa </w:t>
            </w:r>
          </w:p>
          <w:p w14:paraId="2FE3A24C" w14:textId="77777777" w:rsidR="004106B9" w:rsidRPr="00016A19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14:paraId="4AD60D42" w14:textId="77777777" w:rsidR="004106B9" w:rsidRPr="00016A19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14:paraId="10C77A0A" w14:textId="77777777" w:rsidR="004106B9" w:rsidRPr="00016A19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Metoda D – bezpośredni pomiar emisji CO</w:t>
            </w:r>
            <w:r w:rsidRPr="00016A19">
              <w:rPr>
                <w:rFonts w:cs="Arial"/>
                <w:sz w:val="18"/>
                <w:szCs w:val="18"/>
                <w:vertAlign w:val="subscript"/>
              </w:rPr>
              <w:t xml:space="preserve">2 </w:t>
            </w:r>
          </w:p>
        </w:tc>
        <w:tc>
          <w:tcPr>
            <w:tcW w:w="746" w:type="pct"/>
            <w:vMerge w:val="restart"/>
            <w:vAlign w:val="center"/>
          </w:tcPr>
          <w:p w14:paraId="4FA19C09" w14:textId="77777777" w:rsidR="004106B9" w:rsidRPr="00016A19" w:rsidRDefault="004106B9" w:rsidP="007E42DD">
            <w:pPr>
              <w:pStyle w:val="Akapitzlist"/>
              <w:spacing w:before="60"/>
              <w:ind w:left="17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4B5C92C" w14:textId="77777777" w:rsidTr="002F6C1C"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4E67" w14:textId="77777777" w:rsidR="004106B9" w:rsidRPr="00016A19" w:rsidRDefault="004106B9" w:rsidP="00B34425">
            <w:pPr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Weryfikacja:</w:t>
            </w:r>
          </w:p>
          <w:p w14:paraId="0B9E9332" w14:textId="77777777" w:rsidR="004106B9" w:rsidRPr="00016A19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raportu emisji</w:t>
            </w:r>
          </w:p>
          <w:p w14:paraId="5D81AD78" w14:textId="77777777" w:rsidR="004106B9" w:rsidRPr="00016A19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częściowego raportu emisji</w:t>
            </w:r>
          </w:p>
          <w:p w14:paraId="52E8B94C" w14:textId="77777777" w:rsidR="004106B9" w:rsidRPr="00016A19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raportu na poziomie przedsiębiorstwa</w:t>
            </w:r>
          </w:p>
        </w:tc>
        <w:tc>
          <w:tcPr>
            <w:tcW w:w="26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773E" w14:textId="77777777" w:rsidR="004106B9" w:rsidRPr="00016A19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14:paraId="7D006F2B" w14:textId="77777777" w:rsidR="004106B9" w:rsidRPr="00016A19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1CF35CE7" w14:textId="77777777" w:rsidR="00817A60" w:rsidRPr="00016A19" w:rsidRDefault="000805F4" w:rsidP="00817A6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16A19">
        <w:rPr>
          <w:rFonts w:cs="Arial"/>
          <w:b/>
          <w:bCs/>
        </w:rPr>
        <w:t xml:space="preserve">Weryfikacja danych do celów realizacji </w:t>
      </w:r>
      <w:r w:rsidR="00D15573" w:rsidRPr="00016A19">
        <w:rPr>
          <w:rFonts w:cs="Arial"/>
          <w:b/>
          <w:bCs/>
        </w:rPr>
        <w:t>U</w:t>
      </w:r>
      <w:r w:rsidRPr="00016A19">
        <w:rPr>
          <w:rFonts w:cs="Arial"/>
          <w:b/>
          <w:bCs/>
        </w:rPr>
        <w:t>stawy z dnia 19 lipca 2019 r. o systemie rekompensat dla sektorów i podsektorów energochłonnych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49"/>
        <w:gridCol w:w="5260"/>
        <w:gridCol w:w="1283"/>
      </w:tblGrid>
      <w:tr w:rsidR="00016A19" w:rsidRPr="00016A19" w14:paraId="55BB3D47" w14:textId="77777777" w:rsidTr="00992724">
        <w:trPr>
          <w:trHeight w:val="824"/>
        </w:trPr>
        <w:tc>
          <w:tcPr>
            <w:tcW w:w="370" w:type="pct"/>
            <w:vAlign w:val="center"/>
          </w:tcPr>
          <w:p w14:paraId="3F3FBB12" w14:textId="77777777" w:rsidR="000805F4" w:rsidRPr="00016A19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AF88160" w14:textId="77777777" w:rsidR="000805F4" w:rsidRPr="00016A19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rFonts w:cs="Arial"/>
                <w:b/>
                <w:sz w:val="18"/>
                <w:szCs w:val="18"/>
              </w:rPr>
              <w:t>PKD 2007 / PKWiU 2015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A87FF90" w14:textId="77777777" w:rsidR="000805F4" w:rsidRPr="00016A19" w:rsidRDefault="000805F4" w:rsidP="004106B9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16A19">
              <w:rPr>
                <w:rFonts w:cs="Arial"/>
                <w:b/>
                <w:sz w:val="18"/>
                <w:szCs w:val="18"/>
                <w:lang w:val="en-US"/>
              </w:rPr>
              <w:t>Zakres</w:t>
            </w:r>
            <w:proofErr w:type="spellEnd"/>
            <w:r w:rsidRPr="00016A1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4E642049" w14:textId="77777777" w:rsidR="000805F4" w:rsidRPr="00016A19" w:rsidRDefault="000805F4" w:rsidP="000805F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72377CCA" w14:textId="77777777" w:rsidR="000805F4" w:rsidRPr="00016A19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016A19">
              <w:rPr>
                <w:bCs/>
                <w:sz w:val="14"/>
                <w:szCs w:val="16"/>
              </w:rPr>
              <w:t>(</w:t>
            </w:r>
            <w:r w:rsidRPr="00016A19">
              <w:rPr>
                <w:sz w:val="14"/>
                <w:szCs w:val="16"/>
              </w:rPr>
              <w:t>wstaw znak X we właściwym wierszu)</w:t>
            </w:r>
          </w:p>
        </w:tc>
      </w:tr>
      <w:tr w:rsidR="00016A19" w:rsidRPr="00016A19" w14:paraId="3163DCBB" w14:textId="77777777" w:rsidTr="00992724">
        <w:tc>
          <w:tcPr>
            <w:tcW w:w="370" w:type="pct"/>
            <w:vAlign w:val="center"/>
          </w:tcPr>
          <w:p w14:paraId="0B2ABC37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1834148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36C1C95" w14:textId="77777777" w:rsidR="000805F4" w:rsidRPr="00016A19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odzieży skórzanej</w:t>
            </w:r>
          </w:p>
        </w:tc>
        <w:tc>
          <w:tcPr>
            <w:tcW w:w="708" w:type="pct"/>
            <w:vAlign w:val="center"/>
          </w:tcPr>
          <w:p w14:paraId="0591472A" w14:textId="77777777" w:rsidR="000805F4" w:rsidRPr="00016A19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21123DC8" w14:textId="77777777" w:rsidTr="00992724">
        <w:tc>
          <w:tcPr>
            <w:tcW w:w="370" w:type="pct"/>
            <w:vAlign w:val="center"/>
          </w:tcPr>
          <w:p w14:paraId="5F17B22F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16A19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B1B98C5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24.42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CC077B6" w14:textId="77777777" w:rsidR="000805F4" w:rsidRPr="00016A19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 xml:space="preserve">Produkcja aluminium </w:t>
            </w:r>
          </w:p>
        </w:tc>
        <w:tc>
          <w:tcPr>
            <w:tcW w:w="708" w:type="pct"/>
            <w:vAlign w:val="center"/>
          </w:tcPr>
          <w:p w14:paraId="5EBD5928" w14:textId="77777777" w:rsidR="000805F4" w:rsidRPr="00016A19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98EF677" w14:textId="77777777" w:rsidTr="00992724">
        <w:tc>
          <w:tcPr>
            <w:tcW w:w="370" w:type="pct"/>
            <w:vAlign w:val="center"/>
          </w:tcPr>
          <w:p w14:paraId="53D8EADC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3B6E585" w14:textId="77777777" w:rsidR="000805F4" w:rsidRPr="00016A19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A8FF2DC" w14:textId="77777777" w:rsidR="000805F4" w:rsidRPr="00016A19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 xml:space="preserve">Produkcja </w:t>
            </w:r>
            <w:r w:rsidR="00406B3B" w:rsidRPr="00016A19">
              <w:rPr>
                <w:rFonts w:cs="Arial"/>
                <w:sz w:val="18"/>
                <w:szCs w:val="18"/>
              </w:rPr>
              <w:t>pozostałych podstawowych chemikaliów nieorganicznych</w:t>
            </w:r>
          </w:p>
        </w:tc>
        <w:tc>
          <w:tcPr>
            <w:tcW w:w="708" w:type="pct"/>
            <w:vAlign w:val="center"/>
          </w:tcPr>
          <w:p w14:paraId="5F64D011" w14:textId="77777777" w:rsidR="000805F4" w:rsidRPr="00016A19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107E3826" w14:textId="77777777" w:rsidTr="00992724">
        <w:tc>
          <w:tcPr>
            <w:tcW w:w="370" w:type="pct"/>
            <w:vAlign w:val="center"/>
          </w:tcPr>
          <w:p w14:paraId="3C920859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957255C" w14:textId="77777777" w:rsidR="000805F4" w:rsidRPr="00016A19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F410AE5" w14:textId="77777777" w:rsidR="000805F4" w:rsidRPr="00016A19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ołowiu, cynku i cyny</w:t>
            </w:r>
          </w:p>
        </w:tc>
        <w:tc>
          <w:tcPr>
            <w:tcW w:w="708" w:type="pct"/>
            <w:vAlign w:val="center"/>
          </w:tcPr>
          <w:p w14:paraId="6D4BD02D" w14:textId="77777777" w:rsidR="000805F4" w:rsidRPr="00016A19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05601485" w14:textId="77777777" w:rsidTr="00992724">
        <w:tc>
          <w:tcPr>
            <w:tcW w:w="370" w:type="pct"/>
            <w:vAlign w:val="center"/>
          </w:tcPr>
          <w:p w14:paraId="553CCF90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18F3A546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6183FBA" w14:textId="77777777" w:rsidR="000805F4" w:rsidRPr="00016A19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Produkcja masy włóknistej</w:t>
            </w:r>
          </w:p>
        </w:tc>
        <w:tc>
          <w:tcPr>
            <w:tcW w:w="708" w:type="pct"/>
            <w:vAlign w:val="center"/>
          </w:tcPr>
          <w:p w14:paraId="7B519F7A" w14:textId="77777777" w:rsidR="000805F4" w:rsidRPr="00016A19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31613C34" w14:textId="77777777" w:rsidTr="00992724">
        <w:tc>
          <w:tcPr>
            <w:tcW w:w="370" w:type="pct"/>
            <w:vAlign w:val="center"/>
          </w:tcPr>
          <w:p w14:paraId="51FFD5E8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EBE09D5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B8C2771" w14:textId="77777777" w:rsidR="000805F4" w:rsidRPr="00016A19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papieru i tektury </w:t>
            </w:r>
          </w:p>
        </w:tc>
        <w:tc>
          <w:tcPr>
            <w:tcW w:w="708" w:type="pct"/>
            <w:vAlign w:val="center"/>
          </w:tcPr>
          <w:p w14:paraId="0AD1E595" w14:textId="77777777" w:rsidR="000805F4" w:rsidRPr="00016A19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4FBC25E6" w14:textId="77777777" w:rsidTr="00992724">
        <w:tc>
          <w:tcPr>
            <w:tcW w:w="370" w:type="pct"/>
            <w:vAlign w:val="center"/>
          </w:tcPr>
          <w:p w14:paraId="7A4F5DC5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1CD4853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4B5C786F" w14:textId="77777777" w:rsidR="000805F4" w:rsidRPr="00016A19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Produkcja surówki żelazostopów, żeliwa i stali oraz wyrobów hutniczych</w:t>
            </w:r>
          </w:p>
        </w:tc>
        <w:tc>
          <w:tcPr>
            <w:tcW w:w="708" w:type="pct"/>
            <w:vAlign w:val="center"/>
          </w:tcPr>
          <w:p w14:paraId="358523D3" w14:textId="77777777" w:rsidR="000805F4" w:rsidRPr="00016A19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76022917" w14:textId="77777777" w:rsidTr="00992724">
        <w:tc>
          <w:tcPr>
            <w:tcW w:w="370" w:type="pct"/>
            <w:vAlign w:val="center"/>
          </w:tcPr>
          <w:p w14:paraId="0006D701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172EACD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19.20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0A67F1C" w14:textId="77777777" w:rsidR="000805F4" w:rsidRPr="00016A19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Wytwarzanie i przetwarzanie produktów rafinacji ropy naftowej</w:t>
            </w:r>
          </w:p>
        </w:tc>
        <w:tc>
          <w:tcPr>
            <w:tcW w:w="708" w:type="pct"/>
            <w:vAlign w:val="center"/>
          </w:tcPr>
          <w:p w14:paraId="1E6724F9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6117CB0B" w14:textId="77777777" w:rsidTr="00992724">
        <w:tc>
          <w:tcPr>
            <w:tcW w:w="370" w:type="pct"/>
            <w:vAlign w:val="center"/>
          </w:tcPr>
          <w:p w14:paraId="4BEF3FE1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4728390" w14:textId="77777777" w:rsidR="000805F4" w:rsidRPr="00016A19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82E0993" w14:textId="77777777" w:rsidR="000805F4" w:rsidRPr="00016A19" w:rsidRDefault="000805F4" w:rsidP="00406B3B">
            <w:pPr>
              <w:spacing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</w:rPr>
              <w:t>Produkcja miedzi</w:t>
            </w:r>
          </w:p>
        </w:tc>
        <w:tc>
          <w:tcPr>
            <w:tcW w:w="708" w:type="pct"/>
            <w:vAlign w:val="center"/>
          </w:tcPr>
          <w:p w14:paraId="09321337" w14:textId="77777777" w:rsidR="000805F4" w:rsidRPr="00016A19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016A19" w:rsidRPr="00016A19" w14:paraId="786A7D11" w14:textId="77777777" w:rsidTr="00992724">
        <w:tc>
          <w:tcPr>
            <w:tcW w:w="370" w:type="pct"/>
            <w:vAlign w:val="center"/>
          </w:tcPr>
          <w:p w14:paraId="68D54953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16A19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96AD74F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2D2C996" w14:textId="77777777" w:rsidR="000805F4" w:rsidRPr="00016A19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Produkcja pozostałych metali nieżelaznych</w:t>
            </w:r>
            <w:r w:rsidR="000805F4" w:rsidRPr="00016A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1B8C822B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180B8635" w14:textId="77777777" w:rsidTr="00992724">
        <w:tc>
          <w:tcPr>
            <w:tcW w:w="370" w:type="pct"/>
            <w:vAlign w:val="center"/>
          </w:tcPr>
          <w:p w14:paraId="284CE006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83B20EB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20.16.40.15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F6AAFEF" w14:textId="77777777" w:rsidR="000805F4" w:rsidRPr="00016A19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Glikole polietylenowe oraz po</w:t>
            </w:r>
            <w:r w:rsidR="00C923CA" w:rsidRPr="00016A19">
              <w:rPr>
                <w:rFonts w:ascii="Arial" w:hAnsi="Arial" w:cs="Arial"/>
                <w:color w:val="auto"/>
                <w:sz w:val="18"/>
                <w:szCs w:val="18"/>
              </w:rPr>
              <w:t xml:space="preserve">zostałe alkohole </w:t>
            </w:r>
            <w:proofErr w:type="spellStart"/>
            <w:r w:rsidR="00C923CA" w:rsidRPr="00016A19">
              <w:rPr>
                <w:rFonts w:ascii="Arial" w:hAnsi="Arial" w:cs="Arial"/>
                <w:color w:val="auto"/>
                <w:sz w:val="18"/>
                <w:szCs w:val="18"/>
              </w:rPr>
              <w:t>polieterowe</w:t>
            </w:r>
            <w:proofErr w:type="spellEnd"/>
            <w:r w:rsidR="00C923CA" w:rsidRPr="00016A19">
              <w:rPr>
                <w:rFonts w:ascii="Arial" w:hAnsi="Arial" w:cs="Arial"/>
                <w:color w:val="auto"/>
                <w:sz w:val="18"/>
                <w:szCs w:val="18"/>
              </w:rPr>
              <w:t>, w </w:t>
            </w: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formach podstawowych</w:t>
            </w:r>
          </w:p>
        </w:tc>
        <w:tc>
          <w:tcPr>
            <w:tcW w:w="708" w:type="pct"/>
            <w:vAlign w:val="center"/>
          </w:tcPr>
          <w:p w14:paraId="3AEC587D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47BC280D" w14:textId="77777777" w:rsidTr="00992724">
        <w:tc>
          <w:tcPr>
            <w:tcW w:w="370" w:type="pct"/>
            <w:vAlign w:val="center"/>
          </w:tcPr>
          <w:p w14:paraId="0D286E15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313D266" w14:textId="77777777" w:rsidR="000805F4" w:rsidRPr="00016A19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0A7B8ACB" w14:textId="77777777" w:rsidR="000805F4" w:rsidRPr="00016A19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Wszystkie kategorie produktu w sektorze odlewnictwa żeliwa</w:t>
            </w:r>
          </w:p>
        </w:tc>
        <w:tc>
          <w:tcPr>
            <w:tcW w:w="708" w:type="pct"/>
            <w:vAlign w:val="center"/>
          </w:tcPr>
          <w:p w14:paraId="40884B43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69994B82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185944FB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3B804E3" w14:textId="77777777" w:rsidR="000805F4" w:rsidRPr="00016A19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35A038AE" w14:textId="77777777" w:rsidR="000805F4" w:rsidRPr="00016A19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Następujące</w:t>
            </w:r>
            <w:r w:rsidR="00F84EAC" w:rsidRPr="00016A19">
              <w:rPr>
                <w:rFonts w:cs="Arial"/>
                <w:sz w:val="18"/>
                <w:szCs w:val="18"/>
              </w:rPr>
              <w:t xml:space="preserve"> podsektory w ramach sektora włókna szklanego (23.14):</w:t>
            </w:r>
            <w:r w:rsidR="000805F4" w:rsidRPr="00016A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5EAB383C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487BAA2C" w14:textId="77777777" w:rsidTr="00992724">
        <w:tc>
          <w:tcPr>
            <w:tcW w:w="370" w:type="pct"/>
            <w:tcBorders>
              <w:top w:val="nil"/>
              <w:bottom w:val="single" w:sz="4" w:space="0" w:color="auto"/>
            </w:tcBorders>
            <w:vAlign w:val="center"/>
          </w:tcPr>
          <w:p w14:paraId="38F2A1C7" w14:textId="77777777" w:rsidR="00406B3B" w:rsidRPr="00016A19" w:rsidRDefault="00406B3B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4F352A2E" w14:textId="77777777" w:rsidR="00406B3B" w:rsidRPr="00016A19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23.14.12.20</w:t>
            </w:r>
          </w:p>
          <w:p w14:paraId="45A00D36" w14:textId="77777777" w:rsidR="00406B3B" w:rsidRPr="00016A19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16A19">
              <w:rPr>
                <w:rFonts w:cs="Arial"/>
                <w:sz w:val="18"/>
                <w:szCs w:val="18"/>
                <w:lang w:val="en-US"/>
              </w:rPr>
              <w:t>23.14.12.40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827BD0A" w14:textId="77777777" w:rsidR="00406B3B" w:rsidRPr="00016A19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Maty z włókna szklanego</w:t>
            </w:r>
          </w:p>
          <w:p w14:paraId="178BFC1B" w14:textId="77777777" w:rsidR="00406B3B" w:rsidRPr="00016A19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Woale z włókna szklanego</w:t>
            </w:r>
          </w:p>
        </w:tc>
        <w:tc>
          <w:tcPr>
            <w:tcW w:w="708" w:type="pct"/>
            <w:vAlign w:val="center"/>
          </w:tcPr>
          <w:p w14:paraId="7053589E" w14:textId="77777777" w:rsidR="00406B3B" w:rsidRPr="00016A19" w:rsidRDefault="00406B3B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2E7B4DDF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4B3C2EBA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ED9801E" w14:textId="77777777" w:rsidR="000805F4" w:rsidRPr="00016A19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5914E3FA" w14:textId="77777777" w:rsidR="000805F4" w:rsidRPr="00016A19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Następujące podsektory w ramach sektora gazów przemysłowych (20.11):</w:t>
            </w:r>
            <w:r w:rsidR="000805F4" w:rsidRPr="00016A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117AC8F0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16A19" w:rsidRPr="00016A19" w14:paraId="03A53047" w14:textId="77777777" w:rsidTr="00992724">
        <w:tc>
          <w:tcPr>
            <w:tcW w:w="370" w:type="pct"/>
            <w:tcBorders>
              <w:top w:val="nil"/>
            </w:tcBorders>
            <w:vAlign w:val="center"/>
          </w:tcPr>
          <w:p w14:paraId="4B671DB5" w14:textId="77777777" w:rsidR="000805F4" w:rsidRPr="00016A19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4DEB7D59" w14:textId="77777777" w:rsidR="000805F4" w:rsidRPr="00016A19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20.11.11.50</w:t>
            </w:r>
          </w:p>
          <w:p w14:paraId="5E349BF1" w14:textId="77777777" w:rsidR="00406B3B" w:rsidRPr="00016A19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16A19">
              <w:rPr>
                <w:rFonts w:cs="Arial"/>
                <w:sz w:val="18"/>
                <w:szCs w:val="18"/>
              </w:rPr>
              <w:t>20.11.12.90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34F59E0" w14:textId="77777777" w:rsidR="000805F4" w:rsidRPr="00016A19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Wodór</w:t>
            </w:r>
            <w:r w:rsidR="000805F4" w:rsidRPr="00016A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6379A60" w14:textId="77777777" w:rsidR="00406B3B" w:rsidRPr="00016A19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6A19">
              <w:rPr>
                <w:rFonts w:ascii="Arial" w:hAnsi="Arial" w:cs="Arial"/>
                <w:color w:val="auto"/>
                <w:sz w:val="18"/>
                <w:szCs w:val="18"/>
              </w:rPr>
              <w:t>Nieorganiczne związki tlenowe niemetali</w:t>
            </w:r>
          </w:p>
        </w:tc>
        <w:tc>
          <w:tcPr>
            <w:tcW w:w="708" w:type="pct"/>
            <w:vAlign w:val="center"/>
          </w:tcPr>
          <w:p w14:paraId="0E2A30F7" w14:textId="77777777" w:rsidR="000805F4" w:rsidRPr="00016A19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339BE46" w14:textId="77777777" w:rsidR="000805F4" w:rsidRPr="00016A19" w:rsidRDefault="00992724" w:rsidP="00992724">
      <w:pPr>
        <w:numPr>
          <w:ilvl w:val="1"/>
          <w:numId w:val="2"/>
        </w:numPr>
        <w:tabs>
          <w:tab w:val="clear" w:pos="1288"/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16A19">
        <w:rPr>
          <w:rFonts w:cs="Arial"/>
          <w:b/>
          <w:bCs/>
        </w:rPr>
        <w:t>Weryfikacja danych do celów realizacji Rozporządzenia (UE) 2024/573 z dnia 7 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16A19" w:rsidRPr="00016A19" w14:paraId="35F4A088" w14:textId="77777777" w:rsidTr="006477DC">
        <w:trPr>
          <w:cantSplit/>
        </w:trPr>
        <w:tc>
          <w:tcPr>
            <w:tcW w:w="4179" w:type="pct"/>
            <w:vAlign w:val="center"/>
          </w:tcPr>
          <w:p w14:paraId="09458343" w14:textId="77777777" w:rsidR="00A77D26" w:rsidRPr="00016A19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4AC95052" w14:textId="77777777" w:rsidR="00A77D26" w:rsidRPr="00016A19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281B2F5C" w14:textId="77777777" w:rsidR="00A77D26" w:rsidRPr="00016A19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Cs/>
                <w:sz w:val="14"/>
                <w:szCs w:val="16"/>
              </w:rPr>
              <w:t>(</w:t>
            </w:r>
            <w:r w:rsidRPr="00016A19">
              <w:rPr>
                <w:sz w:val="14"/>
                <w:szCs w:val="16"/>
              </w:rPr>
              <w:t>wstaw znak X)</w:t>
            </w:r>
          </w:p>
        </w:tc>
      </w:tr>
      <w:tr w:rsidR="00016A19" w:rsidRPr="00016A19" w14:paraId="331F481C" w14:textId="77777777" w:rsidTr="006477DC">
        <w:trPr>
          <w:cantSplit/>
          <w:trHeight w:val="227"/>
        </w:trPr>
        <w:tc>
          <w:tcPr>
            <w:tcW w:w="4179" w:type="pct"/>
          </w:tcPr>
          <w:p w14:paraId="04BF5F85" w14:textId="77777777" w:rsidR="00A77D26" w:rsidRPr="00016A19" w:rsidRDefault="00744FAB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Weryfikacja sprawozdań i deklaracji</w:t>
            </w:r>
          </w:p>
        </w:tc>
        <w:tc>
          <w:tcPr>
            <w:tcW w:w="821" w:type="pct"/>
          </w:tcPr>
          <w:p w14:paraId="3CC02A30" w14:textId="77777777" w:rsidR="00A77D26" w:rsidRPr="00016A19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21E1763" w14:textId="77777777" w:rsidR="003E5707" w:rsidRPr="00016A19" w:rsidRDefault="00DE7733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16A19">
        <w:rPr>
          <w:rFonts w:cs="Arial"/>
          <w:b/>
        </w:rPr>
        <w:t xml:space="preserve">Weryfikacja danych do celów realizacji </w:t>
      </w:r>
      <w:r w:rsidR="00D15573" w:rsidRPr="00016A19">
        <w:rPr>
          <w:rFonts w:cs="Arial"/>
          <w:b/>
        </w:rPr>
        <w:t>U</w:t>
      </w:r>
      <w:r w:rsidRPr="00016A19">
        <w:rPr>
          <w:rFonts w:cs="Arial"/>
          <w:b/>
        </w:rPr>
        <w:t xml:space="preserve">stawy z dnia 20 lutego 2015 r. </w:t>
      </w:r>
      <w:r w:rsidR="00F1459F" w:rsidRPr="00016A19">
        <w:rPr>
          <w:rFonts w:cs="Arial"/>
          <w:b/>
        </w:rPr>
        <w:t>o </w:t>
      </w:r>
      <w:r w:rsidRPr="00016A19">
        <w:rPr>
          <w:rFonts w:cs="Arial"/>
          <w:b/>
        </w:rPr>
        <w:t>odnawialnych źródłach energii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16A19" w:rsidRPr="00016A19" w14:paraId="37C89B57" w14:textId="77777777" w:rsidTr="006477DC">
        <w:trPr>
          <w:cantSplit/>
        </w:trPr>
        <w:tc>
          <w:tcPr>
            <w:tcW w:w="4179" w:type="pct"/>
            <w:vAlign w:val="center"/>
          </w:tcPr>
          <w:p w14:paraId="67741A29" w14:textId="77777777" w:rsidR="00A77D26" w:rsidRPr="00016A19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6C1C97FE" w14:textId="77777777" w:rsidR="00A77D26" w:rsidRPr="00016A19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1FFFEA34" w14:textId="77777777" w:rsidR="00A77D26" w:rsidRPr="00016A19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Cs/>
                <w:sz w:val="14"/>
                <w:szCs w:val="16"/>
              </w:rPr>
              <w:t>(</w:t>
            </w:r>
            <w:r w:rsidRPr="00016A19">
              <w:rPr>
                <w:sz w:val="14"/>
                <w:szCs w:val="16"/>
              </w:rPr>
              <w:t>wstaw znak X)</w:t>
            </w:r>
          </w:p>
        </w:tc>
      </w:tr>
      <w:tr w:rsidR="00016A19" w:rsidRPr="00016A19" w14:paraId="6A2BF66E" w14:textId="77777777" w:rsidTr="006477DC">
        <w:trPr>
          <w:cantSplit/>
          <w:trHeight w:val="227"/>
        </w:trPr>
        <w:tc>
          <w:tcPr>
            <w:tcW w:w="4179" w:type="pct"/>
          </w:tcPr>
          <w:p w14:paraId="25FC3944" w14:textId="77777777" w:rsidR="00A77D26" w:rsidRPr="00016A19" w:rsidRDefault="00A77D26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 xml:space="preserve">Weryfikacja wniosków o wydanie gwarancji pochodzenia </w:t>
            </w:r>
          </w:p>
        </w:tc>
        <w:tc>
          <w:tcPr>
            <w:tcW w:w="821" w:type="pct"/>
          </w:tcPr>
          <w:p w14:paraId="582DA551" w14:textId="77777777" w:rsidR="00A77D26" w:rsidRPr="00016A19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399CA48" w14:textId="77777777" w:rsidR="00DC733F" w:rsidRPr="00016A19" w:rsidRDefault="00A77D26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16A19">
        <w:rPr>
          <w:rFonts w:eastAsia="Times New Roman" w:cs="Arial"/>
          <w:b/>
          <w:lang w:eastAsia="pl-PL"/>
        </w:rPr>
        <w:t>Weryfikacja raportów emisji i pochłaniania gazów cieplarnianych na poziomie organizacji wg PN-EN ISO 14064-1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7016"/>
        <w:gridCol w:w="1412"/>
      </w:tblGrid>
      <w:tr w:rsidR="00016A19" w:rsidRPr="00016A19" w14:paraId="74C3F6C2" w14:textId="77777777" w:rsidTr="00BD1815">
        <w:tc>
          <w:tcPr>
            <w:tcW w:w="4221" w:type="pct"/>
            <w:gridSpan w:val="2"/>
            <w:shd w:val="clear" w:color="auto" w:fill="auto"/>
            <w:vAlign w:val="center"/>
          </w:tcPr>
          <w:p w14:paraId="2DF1EA59" w14:textId="77777777" w:rsidR="009D3E34" w:rsidRPr="00016A19" w:rsidRDefault="009D3E34" w:rsidP="009D3E34">
            <w:pPr>
              <w:spacing w:before="6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i nazwa sektora (wg IAF MD 14:2023, załącznik A)</w:t>
            </w:r>
          </w:p>
        </w:tc>
        <w:tc>
          <w:tcPr>
            <w:tcW w:w="779" w:type="pct"/>
          </w:tcPr>
          <w:p w14:paraId="34B82908" w14:textId="77777777" w:rsidR="009D3E34" w:rsidRPr="00016A19" w:rsidRDefault="009D3E34" w:rsidP="009D3E3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16A19">
              <w:rPr>
                <w:rFonts w:ascii="Arial,Bold" w:hAnsi="Arial,Bold"/>
                <w:b/>
                <w:bCs/>
                <w:sz w:val="16"/>
                <w:szCs w:val="16"/>
              </w:rPr>
              <w:t>Wnioskowany zakres</w:t>
            </w:r>
          </w:p>
          <w:p w14:paraId="180AE370" w14:textId="77777777" w:rsidR="009D3E34" w:rsidRPr="00016A19" w:rsidRDefault="009D3E34" w:rsidP="009D3E34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bCs/>
                <w:sz w:val="14"/>
                <w:szCs w:val="16"/>
              </w:rPr>
              <w:t>(</w:t>
            </w:r>
            <w:r w:rsidRPr="00016A19">
              <w:rPr>
                <w:sz w:val="14"/>
                <w:szCs w:val="16"/>
              </w:rPr>
              <w:t>wstaw znak X we właściwym wierszu)</w:t>
            </w:r>
          </w:p>
        </w:tc>
      </w:tr>
      <w:tr w:rsidR="00016A19" w:rsidRPr="00016A19" w14:paraId="5018EF7B" w14:textId="77777777" w:rsidTr="00BD1815">
        <w:tc>
          <w:tcPr>
            <w:tcW w:w="350" w:type="pct"/>
            <w:shd w:val="clear" w:color="auto" w:fill="auto"/>
            <w:vAlign w:val="center"/>
          </w:tcPr>
          <w:p w14:paraId="1CDE5DB9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19BE55C1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Wytwarzanie energii i transakcje dotyczące energii elektrycznej</w:t>
            </w:r>
          </w:p>
        </w:tc>
        <w:tc>
          <w:tcPr>
            <w:tcW w:w="779" w:type="pct"/>
            <w:vAlign w:val="center"/>
          </w:tcPr>
          <w:p w14:paraId="35EC94E5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59A0B871" w14:textId="77777777" w:rsidTr="00BD1815">
        <w:tc>
          <w:tcPr>
            <w:tcW w:w="350" w:type="pct"/>
            <w:shd w:val="clear" w:color="auto" w:fill="auto"/>
            <w:vAlign w:val="center"/>
          </w:tcPr>
          <w:p w14:paraId="67A816CD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367F9D80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Produkcja ogólna (fizyczne lub chemiczne przekształcanie materiałów lub substancji w nowe produkty)</w:t>
            </w:r>
          </w:p>
        </w:tc>
        <w:tc>
          <w:tcPr>
            <w:tcW w:w="779" w:type="pct"/>
            <w:vAlign w:val="center"/>
          </w:tcPr>
          <w:p w14:paraId="58CA07F9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7B5D3B3D" w14:textId="77777777" w:rsidTr="00BD1815">
        <w:tc>
          <w:tcPr>
            <w:tcW w:w="350" w:type="pct"/>
            <w:shd w:val="clear" w:color="auto" w:fill="auto"/>
            <w:vAlign w:val="center"/>
          </w:tcPr>
          <w:p w14:paraId="05D0B0DA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321D60F4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Poszukiwanie, wydobycie i rafinacja ropy naftowej i gazu, p</w:t>
            </w:r>
            <w:r w:rsidR="00BD1815" w:rsidRPr="00016A19">
              <w:rPr>
                <w:rFonts w:eastAsia="Times New Roman" w:cs="Arial"/>
                <w:sz w:val="20"/>
                <w:szCs w:val="20"/>
                <w:lang w:eastAsia="pl-PL"/>
              </w:rPr>
              <w:t>rodukcja i </w:t>
            </w: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rafinacja oraz dystrybucja rurociągowa, w tym produkty petrochemiczne</w:t>
            </w:r>
          </w:p>
        </w:tc>
        <w:tc>
          <w:tcPr>
            <w:tcW w:w="779" w:type="pct"/>
            <w:vAlign w:val="center"/>
          </w:tcPr>
          <w:p w14:paraId="2C1D4E9A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1FBE9CE2" w14:textId="77777777" w:rsidTr="00BD1815">
        <w:tc>
          <w:tcPr>
            <w:tcW w:w="350" w:type="pct"/>
            <w:shd w:val="clear" w:color="auto" w:fill="auto"/>
            <w:vAlign w:val="center"/>
          </w:tcPr>
          <w:p w14:paraId="42B6966F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71B60327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Produkcja metali</w:t>
            </w:r>
          </w:p>
        </w:tc>
        <w:tc>
          <w:tcPr>
            <w:tcW w:w="779" w:type="pct"/>
            <w:vAlign w:val="center"/>
          </w:tcPr>
          <w:p w14:paraId="6EA3DF68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53FA67A3" w14:textId="77777777" w:rsidTr="00BD1815">
        <w:tc>
          <w:tcPr>
            <w:tcW w:w="350" w:type="pct"/>
            <w:shd w:val="clear" w:color="auto" w:fill="auto"/>
            <w:vAlign w:val="center"/>
          </w:tcPr>
          <w:p w14:paraId="6E954691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6FC118EA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Produkcja aluminium</w:t>
            </w:r>
          </w:p>
        </w:tc>
        <w:tc>
          <w:tcPr>
            <w:tcW w:w="779" w:type="pct"/>
            <w:vAlign w:val="center"/>
          </w:tcPr>
          <w:p w14:paraId="5DE5CD1B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3EF55280" w14:textId="77777777" w:rsidTr="00BD1815">
        <w:tc>
          <w:tcPr>
            <w:tcW w:w="350" w:type="pct"/>
            <w:shd w:val="clear" w:color="auto" w:fill="auto"/>
            <w:vAlign w:val="center"/>
          </w:tcPr>
          <w:p w14:paraId="4866C875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2A250E17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Górnictwo i produkcja minerałów</w:t>
            </w:r>
          </w:p>
        </w:tc>
        <w:tc>
          <w:tcPr>
            <w:tcW w:w="779" w:type="pct"/>
            <w:vAlign w:val="center"/>
          </w:tcPr>
          <w:p w14:paraId="6A9A5D2C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6B9E128F" w14:textId="77777777" w:rsidTr="00BD1815">
        <w:tc>
          <w:tcPr>
            <w:tcW w:w="350" w:type="pct"/>
            <w:shd w:val="clear" w:color="auto" w:fill="auto"/>
            <w:vAlign w:val="center"/>
          </w:tcPr>
          <w:p w14:paraId="646AD975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722538FD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Masa celulozowa, papier i druk</w:t>
            </w:r>
          </w:p>
        </w:tc>
        <w:tc>
          <w:tcPr>
            <w:tcW w:w="779" w:type="pct"/>
            <w:vAlign w:val="center"/>
          </w:tcPr>
          <w:p w14:paraId="190839CC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5F7A4704" w14:textId="77777777" w:rsidTr="00BD1815">
        <w:tc>
          <w:tcPr>
            <w:tcW w:w="350" w:type="pct"/>
            <w:shd w:val="clear" w:color="auto" w:fill="auto"/>
            <w:vAlign w:val="center"/>
          </w:tcPr>
          <w:p w14:paraId="2A3AF4C8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32CD67CF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Produkcja chemikaliów</w:t>
            </w:r>
          </w:p>
        </w:tc>
        <w:tc>
          <w:tcPr>
            <w:tcW w:w="779" w:type="pct"/>
            <w:vAlign w:val="center"/>
          </w:tcPr>
          <w:p w14:paraId="0D145129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1A458C3F" w14:textId="77777777" w:rsidTr="00BD1815">
        <w:tc>
          <w:tcPr>
            <w:tcW w:w="350" w:type="pct"/>
            <w:shd w:val="clear" w:color="auto" w:fill="auto"/>
            <w:vAlign w:val="center"/>
          </w:tcPr>
          <w:p w14:paraId="71035C56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28FA410F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Przechwytywanie i składowanie dwutlenku węgla</w:t>
            </w:r>
          </w:p>
        </w:tc>
        <w:tc>
          <w:tcPr>
            <w:tcW w:w="779" w:type="pct"/>
            <w:vAlign w:val="center"/>
          </w:tcPr>
          <w:p w14:paraId="239EB2FE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23E18FA2" w14:textId="77777777" w:rsidTr="00BD1815">
        <w:tc>
          <w:tcPr>
            <w:tcW w:w="350" w:type="pct"/>
            <w:shd w:val="clear" w:color="auto" w:fill="auto"/>
            <w:vAlign w:val="center"/>
          </w:tcPr>
          <w:p w14:paraId="79221BC8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2C90D220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Transport</w:t>
            </w:r>
          </w:p>
        </w:tc>
        <w:tc>
          <w:tcPr>
            <w:tcW w:w="779" w:type="pct"/>
            <w:vAlign w:val="center"/>
          </w:tcPr>
          <w:p w14:paraId="4AD9E2E0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2BC021E4" w14:textId="77777777" w:rsidTr="00BD1815">
        <w:tc>
          <w:tcPr>
            <w:tcW w:w="350" w:type="pct"/>
            <w:shd w:val="clear" w:color="auto" w:fill="auto"/>
            <w:vAlign w:val="center"/>
          </w:tcPr>
          <w:p w14:paraId="1F4FEEAE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58843EDC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Obsługa i utylizacja odpadów</w:t>
            </w:r>
          </w:p>
        </w:tc>
        <w:tc>
          <w:tcPr>
            <w:tcW w:w="779" w:type="pct"/>
            <w:vAlign w:val="center"/>
          </w:tcPr>
          <w:p w14:paraId="646C59DB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7AD5B9E9" w14:textId="77777777" w:rsidTr="00BD1815">
        <w:tc>
          <w:tcPr>
            <w:tcW w:w="350" w:type="pct"/>
            <w:shd w:val="clear" w:color="auto" w:fill="auto"/>
            <w:vAlign w:val="center"/>
          </w:tcPr>
          <w:p w14:paraId="04E100EC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46ED1016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Rolnictwo, leśnictwo i inne użytkowanie gruntów</w:t>
            </w:r>
          </w:p>
        </w:tc>
        <w:tc>
          <w:tcPr>
            <w:tcW w:w="779" w:type="pct"/>
            <w:vAlign w:val="center"/>
          </w:tcPr>
          <w:p w14:paraId="0F8EF83B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016A19" w:rsidRPr="00016A19" w14:paraId="68159DF6" w14:textId="77777777" w:rsidTr="00BD1815">
        <w:tc>
          <w:tcPr>
            <w:tcW w:w="350" w:type="pct"/>
            <w:shd w:val="clear" w:color="auto" w:fill="auto"/>
            <w:vAlign w:val="center"/>
          </w:tcPr>
          <w:p w14:paraId="744A0E9C" w14:textId="77777777" w:rsidR="009D3E34" w:rsidRPr="00016A19" w:rsidRDefault="009D3E34" w:rsidP="006477DC">
            <w:pPr>
              <w:spacing w:before="6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71" w:type="pct"/>
            <w:shd w:val="clear" w:color="auto" w:fill="auto"/>
            <w:vAlign w:val="center"/>
          </w:tcPr>
          <w:p w14:paraId="581F7753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6A19">
              <w:rPr>
                <w:rFonts w:eastAsia="Times New Roman" w:cs="Arial"/>
                <w:sz w:val="20"/>
                <w:szCs w:val="20"/>
                <w:lang w:eastAsia="pl-PL"/>
              </w:rPr>
              <w:t>Ogólne</w:t>
            </w:r>
          </w:p>
        </w:tc>
        <w:tc>
          <w:tcPr>
            <w:tcW w:w="779" w:type="pct"/>
            <w:vAlign w:val="center"/>
          </w:tcPr>
          <w:p w14:paraId="4A318058" w14:textId="77777777" w:rsidR="009D3E34" w:rsidRPr="00016A19" w:rsidRDefault="009D3E34" w:rsidP="006477DC">
            <w:pPr>
              <w:spacing w:before="6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2059D916" w14:textId="77777777" w:rsidR="00C20F5C" w:rsidRPr="00016A19" w:rsidRDefault="003C547F" w:rsidP="00FB48E0">
      <w:pPr>
        <w:numPr>
          <w:ilvl w:val="0"/>
          <w:numId w:val="2"/>
        </w:numPr>
        <w:spacing w:before="240" w:after="120"/>
        <w:ind w:left="357" w:hanging="357"/>
        <w:rPr>
          <w:rFonts w:cs="Arial"/>
          <w:b/>
          <w:bCs/>
        </w:rPr>
      </w:pPr>
      <w:r w:rsidRPr="00016A19">
        <w:rPr>
          <w:rFonts w:cs="Arial"/>
          <w:b/>
          <w:bCs/>
        </w:rPr>
        <w:t>Identyfikacja lokalizacji, w których (z których) jest prowadzona działalność objęta zakresem akredytacji /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000"/>
        <w:gridCol w:w="2829"/>
        <w:gridCol w:w="1771"/>
      </w:tblGrid>
      <w:tr w:rsidR="00016A19" w:rsidRPr="00016A19" w14:paraId="23718F3A" w14:textId="77777777" w:rsidTr="00BD1815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D7FE" w14:textId="77777777" w:rsidR="0095025F" w:rsidRPr="00016A19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EB2F" w14:textId="77777777" w:rsidR="0095025F" w:rsidRPr="00016A19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16A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14:paraId="44BE67F4" w14:textId="77777777" w:rsidR="0095025F" w:rsidRPr="00016A19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16A19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B79" w14:textId="77777777" w:rsidR="0095025F" w:rsidRPr="00016A19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6A19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14:paraId="373E9703" w14:textId="77777777" w:rsidR="0095025F" w:rsidRPr="00016A19" w:rsidRDefault="0095025F" w:rsidP="00F326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16A19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016A19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016A19">
              <w:rPr>
                <w:rFonts w:cs="Arial"/>
                <w:bCs/>
                <w:sz w:val="16"/>
                <w:szCs w:val="16"/>
              </w:rPr>
              <w:t>zgodnie z DA</w:t>
            </w:r>
            <w:r w:rsidR="00F326D4" w:rsidRPr="00016A19">
              <w:rPr>
                <w:rFonts w:cs="Arial"/>
                <w:bCs/>
                <w:sz w:val="16"/>
                <w:szCs w:val="16"/>
              </w:rPr>
              <w:t>VG</w:t>
            </w:r>
            <w:r w:rsidRPr="00016A19">
              <w:rPr>
                <w:rFonts w:cs="Arial"/>
                <w:bCs/>
                <w:sz w:val="16"/>
                <w:szCs w:val="16"/>
              </w:rPr>
              <w:t>-01</w:t>
            </w:r>
            <w:r w:rsidR="00AC4B86" w:rsidRPr="00016A19">
              <w:rPr>
                <w:bCs/>
                <w:sz w:val="16"/>
                <w:szCs w:val="16"/>
              </w:rPr>
              <w:t>,</w:t>
            </w:r>
            <w:r w:rsidR="00AC4B86" w:rsidRPr="00016A19">
              <w:rPr>
                <w:bCs/>
                <w:sz w:val="16"/>
                <w:szCs w:val="16"/>
              </w:rPr>
              <w:br/>
              <w:t xml:space="preserve"> </w:t>
            </w:r>
            <w:r w:rsidR="00AC4B86" w:rsidRPr="00016A19">
              <w:rPr>
                <w:bCs/>
                <w:sz w:val="14"/>
                <w:szCs w:val="16"/>
              </w:rPr>
              <w:t>np.:</w:t>
            </w:r>
            <w:r w:rsidR="00AC4B86" w:rsidRPr="00016A19">
              <w:rPr>
                <w:bCs/>
                <w:sz w:val="20"/>
              </w:rPr>
              <w:t xml:space="preserve"> </w:t>
            </w:r>
            <w:r w:rsidR="00AC4B86" w:rsidRPr="00016A19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016A19">
              <w:rPr>
                <w:bCs/>
                <w:sz w:val="14"/>
                <w:szCs w:val="16"/>
              </w:rPr>
              <w:t>,</w:t>
            </w:r>
            <w:r w:rsidR="00E41DE6" w:rsidRPr="00016A19">
              <w:rPr>
                <w:bCs/>
                <w:sz w:val="14"/>
                <w:szCs w:val="16"/>
              </w:rPr>
              <w:t xml:space="preserve"> </w:t>
            </w:r>
            <w:r w:rsidR="00E41DE6" w:rsidRPr="00016A19">
              <w:rPr>
                <w:rFonts w:cs="Arial"/>
                <w:bCs/>
                <w:sz w:val="14"/>
                <w:szCs w:val="16"/>
              </w:rPr>
              <w:t>planowanie działań weryfikacyjnych</w:t>
            </w:r>
            <w:r w:rsidRPr="00016A1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0B3" w14:textId="77777777" w:rsidR="0095025F" w:rsidRPr="00016A19" w:rsidRDefault="00E41DE6" w:rsidP="00667987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>Rodzaj weryfikacji</w:t>
            </w:r>
          </w:p>
        </w:tc>
      </w:tr>
      <w:tr w:rsidR="00016A19" w:rsidRPr="00016A19" w14:paraId="0BE47E7B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2A2" w14:textId="77777777" w:rsidR="0095025F" w:rsidRPr="00016A19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463" w14:textId="77777777" w:rsidR="0095025F" w:rsidRPr="00016A1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D9E" w14:textId="77777777" w:rsidR="0095025F" w:rsidRPr="00016A19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F6B" w14:textId="77777777" w:rsidR="0095025F" w:rsidRPr="00016A1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016A19" w:rsidRPr="00016A19" w14:paraId="74BF2A8C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9A8" w14:textId="77777777" w:rsidR="0095025F" w:rsidRPr="00016A19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16A1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BFB" w14:textId="77777777" w:rsidR="0095025F" w:rsidRPr="00016A19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FE2" w14:textId="77777777" w:rsidR="0095025F" w:rsidRPr="00016A1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074" w14:textId="77777777" w:rsidR="0095025F" w:rsidRPr="00016A19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D03917" w14:textId="77777777" w:rsidR="001C710B" w:rsidRPr="00016A19" w:rsidRDefault="001C710B" w:rsidP="001C710B">
      <w:pPr>
        <w:rPr>
          <w:rFonts w:cs="Arial"/>
          <w:i/>
          <w:iCs/>
          <w:sz w:val="14"/>
          <w:szCs w:val="16"/>
        </w:rPr>
      </w:pPr>
      <w:r w:rsidRPr="00016A19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14:paraId="232B077E" w14:textId="77777777" w:rsidR="009B0785" w:rsidRPr="00016A19" w:rsidRDefault="009B0785" w:rsidP="001C710B">
      <w:pPr>
        <w:rPr>
          <w:rFonts w:cs="Arial"/>
          <w:i/>
          <w:iCs/>
          <w:sz w:val="14"/>
          <w:szCs w:val="16"/>
        </w:rPr>
      </w:pPr>
    </w:p>
    <w:p w14:paraId="44CB21F9" w14:textId="77777777" w:rsidR="009B0785" w:rsidRPr="00016A19" w:rsidRDefault="009B0785" w:rsidP="001C710B">
      <w:pPr>
        <w:rPr>
          <w:rFonts w:cs="Arial"/>
          <w:i/>
          <w:iCs/>
          <w:sz w:val="14"/>
          <w:szCs w:val="16"/>
        </w:rPr>
      </w:pPr>
    </w:p>
    <w:p w14:paraId="3FE325F3" w14:textId="77777777" w:rsidR="009B0785" w:rsidRPr="00016A19" w:rsidRDefault="009B0785" w:rsidP="001C710B">
      <w:pPr>
        <w:rPr>
          <w:rFonts w:cs="Arial"/>
          <w:i/>
          <w:iCs/>
          <w:sz w:val="14"/>
          <w:szCs w:val="16"/>
        </w:rPr>
      </w:pPr>
    </w:p>
    <w:p w14:paraId="0833A29D" w14:textId="77777777" w:rsidR="009B0785" w:rsidRPr="00016A19" w:rsidRDefault="009B0785" w:rsidP="001C710B">
      <w:pPr>
        <w:rPr>
          <w:rFonts w:cs="Arial"/>
          <w:i/>
          <w:iCs/>
          <w:sz w:val="14"/>
          <w:szCs w:val="16"/>
        </w:rPr>
      </w:pPr>
    </w:p>
    <w:p w14:paraId="3FF21184" w14:textId="77777777" w:rsidR="009B0785" w:rsidRPr="00016A19" w:rsidRDefault="009B0785" w:rsidP="001C710B">
      <w:pPr>
        <w:rPr>
          <w:i/>
          <w:sz w:val="18"/>
        </w:rPr>
      </w:pPr>
    </w:p>
    <w:p w14:paraId="4496BC6F" w14:textId="77777777" w:rsidR="003C547F" w:rsidRPr="00016A19" w:rsidRDefault="001C710B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016A19">
        <w:rPr>
          <w:rFonts w:cs="Arial"/>
          <w:b/>
          <w:bCs/>
        </w:rPr>
        <w:lastRenderedPageBreak/>
        <w:t>Wymagane dokumenty</w:t>
      </w:r>
      <w:r w:rsidR="003C547F" w:rsidRPr="00016A19">
        <w:rPr>
          <w:rFonts w:cs="Arial"/>
          <w:b/>
          <w:bCs/>
        </w:rPr>
        <w:t xml:space="preserve"> </w:t>
      </w:r>
    </w:p>
    <w:p w14:paraId="65C7D31A" w14:textId="77777777" w:rsidR="003C547F" w:rsidRPr="00016A19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016A19">
        <w:rPr>
          <w:rFonts w:cs="Arial"/>
          <w:bCs/>
          <w:sz w:val="20"/>
          <w:szCs w:val="20"/>
        </w:rPr>
        <w:t>Do wniosku należy dołączyć dokumenty</w:t>
      </w:r>
      <w:r w:rsidR="00E9175B" w:rsidRPr="00016A19">
        <w:rPr>
          <w:rFonts w:cs="Arial"/>
          <w:bCs/>
          <w:sz w:val="20"/>
          <w:szCs w:val="20"/>
        </w:rPr>
        <w:t xml:space="preserve">, wskazane w poniższej tabeli, w tym </w:t>
      </w:r>
      <w:r w:rsidRPr="00016A19">
        <w:rPr>
          <w:rFonts w:cs="Arial"/>
          <w:bCs/>
          <w:sz w:val="20"/>
          <w:szCs w:val="20"/>
        </w:rPr>
        <w:t xml:space="preserve">opisujące </w:t>
      </w:r>
      <w:r w:rsidR="00E9175B" w:rsidRPr="00016A19">
        <w:rPr>
          <w:rFonts w:cs="Arial"/>
          <w:sz w:val="20"/>
          <w:szCs w:val="20"/>
        </w:rPr>
        <w:t>ustanowiony i </w:t>
      </w:r>
      <w:r w:rsidR="001C710B" w:rsidRPr="00016A19">
        <w:rPr>
          <w:rFonts w:cs="Arial"/>
          <w:sz w:val="20"/>
          <w:szCs w:val="20"/>
        </w:rPr>
        <w:t xml:space="preserve">udokumentowany </w:t>
      </w:r>
      <w:r w:rsidR="001C710B" w:rsidRPr="00016A19">
        <w:rPr>
          <w:rFonts w:cs="Arial"/>
          <w:bCs/>
          <w:sz w:val="20"/>
          <w:szCs w:val="20"/>
        </w:rPr>
        <w:t>w jednostce</w:t>
      </w:r>
      <w:r w:rsidR="00667987" w:rsidRPr="00016A19">
        <w:rPr>
          <w:rFonts w:cs="Arial"/>
          <w:bCs/>
          <w:sz w:val="20"/>
          <w:szCs w:val="20"/>
        </w:rPr>
        <w:t xml:space="preserve"> system zarządzania</w:t>
      </w:r>
      <w:r w:rsidRPr="00016A19">
        <w:rPr>
          <w:rFonts w:cs="Arial"/>
          <w:bCs/>
          <w:sz w:val="20"/>
          <w:szCs w:val="20"/>
        </w:rPr>
        <w:t xml:space="preserve">, zgodny z wymaganiami normy </w:t>
      </w:r>
      <w:r w:rsidR="001C710B" w:rsidRPr="00016A19">
        <w:rPr>
          <w:rFonts w:cs="Arial"/>
          <w:bCs/>
          <w:sz w:val="20"/>
          <w:szCs w:val="20"/>
        </w:rPr>
        <w:t>PN-EN ISO</w:t>
      </w:r>
      <w:r w:rsidR="00960F5D" w:rsidRPr="00016A19">
        <w:rPr>
          <w:rFonts w:cs="Arial"/>
          <w:bCs/>
          <w:sz w:val="20"/>
          <w:szCs w:val="20"/>
        </w:rPr>
        <w:t>/IEC 17029:2020-04</w:t>
      </w:r>
      <w:r w:rsidR="00E9175B" w:rsidRPr="00016A19">
        <w:rPr>
          <w:rFonts w:cs="Arial"/>
          <w:bCs/>
          <w:sz w:val="20"/>
          <w:szCs w:val="20"/>
        </w:rPr>
        <w:t>.</w:t>
      </w:r>
    </w:p>
    <w:p w14:paraId="3DFA720C" w14:textId="77777777" w:rsidR="00440AB5" w:rsidRPr="00016A19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56"/>
        <w:gridCol w:w="304"/>
        <w:gridCol w:w="1249"/>
        <w:gridCol w:w="1314"/>
        <w:gridCol w:w="2039"/>
      </w:tblGrid>
      <w:tr w:rsidR="00016A19" w:rsidRPr="00016A19" w14:paraId="4F2D443A" w14:textId="77777777" w:rsidTr="00015397">
        <w:tc>
          <w:tcPr>
            <w:tcW w:w="2461" w:type="pct"/>
            <w:gridSpan w:val="2"/>
            <w:vMerge w:val="restart"/>
            <w:vAlign w:val="center"/>
          </w:tcPr>
          <w:p w14:paraId="4BF61BE3" w14:textId="77777777" w:rsidR="00F83F03" w:rsidRPr="00016A19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Rodzaj dokumentu</w:t>
            </w:r>
          </w:p>
        </w:tc>
        <w:tc>
          <w:tcPr>
            <w:tcW w:w="689" w:type="pct"/>
            <w:vMerge w:val="restart"/>
            <w:vAlign w:val="center"/>
          </w:tcPr>
          <w:p w14:paraId="3B98B206" w14:textId="77777777" w:rsidR="00F83F03" w:rsidRPr="00016A19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 xml:space="preserve">Akredytacja </w:t>
            </w:r>
          </w:p>
        </w:tc>
        <w:tc>
          <w:tcPr>
            <w:tcW w:w="1850" w:type="pct"/>
            <w:gridSpan w:val="2"/>
            <w:vAlign w:val="center"/>
          </w:tcPr>
          <w:p w14:paraId="6BF272DC" w14:textId="77777777" w:rsidR="00F83F03" w:rsidRPr="00016A19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Rozszerzenie zakresu akredytacji</w:t>
            </w:r>
          </w:p>
        </w:tc>
      </w:tr>
      <w:tr w:rsidR="00016A19" w:rsidRPr="00016A19" w14:paraId="78CFE4D4" w14:textId="77777777" w:rsidTr="00015397">
        <w:tc>
          <w:tcPr>
            <w:tcW w:w="2461" w:type="pct"/>
            <w:gridSpan w:val="2"/>
            <w:vMerge/>
          </w:tcPr>
          <w:p w14:paraId="169F4AE7" w14:textId="77777777" w:rsidR="00F83F03" w:rsidRPr="00016A19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78092D9F" w14:textId="77777777" w:rsidR="00F83F03" w:rsidRPr="00016A19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3282553" w14:textId="77777777" w:rsidR="00F83F03" w:rsidRPr="00016A19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16A19">
              <w:rPr>
                <w:rFonts w:cs="Arial"/>
                <w:bCs/>
                <w:sz w:val="18"/>
                <w:szCs w:val="20"/>
              </w:rPr>
              <w:t>program</w:t>
            </w:r>
            <w:r w:rsidR="00667987" w:rsidRPr="00016A19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  <w:tc>
          <w:tcPr>
            <w:tcW w:w="1125" w:type="pct"/>
            <w:vAlign w:val="center"/>
          </w:tcPr>
          <w:p w14:paraId="062C9EAC" w14:textId="77777777" w:rsidR="00F83F03" w:rsidRPr="00016A19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16A19">
              <w:rPr>
                <w:rFonts w:cs="Arial"/>
                <w:bCs/>
                <w:sz w:val="18"/>
                <w:szCs w:val="20"/>
              </w:rPr>
              <w:t>obszar techniczny</w:t>
            </w:r>
            <w:r w:rsidR="00667987" w:rsidRPr="00016A19">
              <w:rPr>
                <w:rFonts w:cs="Arial"/>
                <w:bCs/>
                <w:sz w:val="18"/>
                <w:szCs w:val="20"/>
              </w:rPr>
              <w:t xml:space="preserve"> w akredytowanym </w:t>
            </w:r>
            <w:r w:rsidR="00E70BCD" w:rsidRPr="00016A19">
              <w:rPr>
                <w:rFonts w:cs="Arial"/>
                <w:bCs/>
                <w:sz w:val="18"/>
                <w:szCs w:val="20"/>
              </w:rPr>
              <w:t>programie</w:t>
            </w:r>
            <w:r w:rsidR="00667987" w:rsidRPr="00016A19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</w:tr>
      <w:tr w:rsidR="00016A19" w:rsidRPr="00016A19" w14:paraId="72BE40DE" w14:textId="77777777" w:rsidTr="00015397">
        <w:tc>
          <w:tcPr>
            <w:tcW w:w="2461" w:type="pct"/>
            <w:gridSpan w:val="2"/>
          </w:tcPr>
          <w:p w14:paraId="5A8A89A2" w14:textId="77777777" w:rsidR="00015397" w:rsidRPr="00016A19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Dokumentacja systemu zarządzania (polityki, procedury, procesy, cele</w:t>
            </w:r>
            <w:r w:rsidR="001E183B" w:rsidRPr="00016A19">
              <w:rPr>
                <w:rFonts w:cs="Arial"/>
                <w:bCs/>
                <w:sz w:val="18"/>
                <w:szCs w:val="20"/>
              </w:rPr>
              <w:t>)</w:t>
            </w:r>
          </w:p>
        </w:tc>
        <w:tc>
          <w:tcPr>
            <w:tcW w:w="689" w:type="pct"/>
            <w:vAlign w:val="center"/>
          </w:tcPr>
          <w:p w14:paraId="0FCEE5FE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0F5A0875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C03396A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16A19" w:rsidRPr="00016A19" w14:paraId="1F3F7823" w14:textId="77777777" w:rsidTr="00015397">
        <w:tc>
          <w:tcPr>
            <w:tcW w:w="2461" w:type="pct"/>
            <w:gridSpan w:val="2"/>
          </w:tcPr>
          <w:p w14:paraId="07CB68AE" w14:textId="77777777" w:rsidR="00015397" w:rsidRPr="00016A19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Informacja dotyczącą struktury organizacyjnej i zarządzania jednostki, jej miejsce w macierzystej instytucji oraz relacje i powiązania między zarządzaniem, działaniami technicznymi i służbami pomocniczymi (jeśli dotyczy i nie wynika z dokumentacji systemu zarządzania)</w:t>
            </w:r>
          </w:p>
        </w:tc>
        <w:tc>
          <w:tcPr>
            <w:tcW w:w="689" w:type="pct"/>
            <w:vAlign w:val="center"/>
          </w:tcPr>
          <w:p w14:paraId="217BA192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1EF22706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4ACFC182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16A19" w:rsidRPr="00016A19" w14:paraId="23C6362B" w14:textId="77777777" w:rsidTr="00015397">
        <w:tc>
          <w:tcPr>
            <w:tcW w:w="2461" w:type="pct"/>
            <w:gridSpan w:val="2"/>
          </w:tcPr>
          <w:p w14:paraId="60F09D5F" w14:textId="77777777" w:rsidR="001E183B" w:rsidRPr="00016A19" w:rsidRDefault="001E183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Program weryfikacji</w:t>
            </w:r>
          </w:p>
        </w:tc>
        <w:tc>
          <w:tcPr>
            <w:tcW w:w="689" w:type="pct"/>
            <w:vAlign w:val="center"/>
          </w:tcPr>
          <w:p w14:paraId="09D22A5E" w14:textId="77777777" w:rsidR="001E183B" w:rsidRPr="00016A19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5EB01E5B" w14:textId="77777777" w:rsidR="001E183B" w:rsidRPr="00016A19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25896A78" w14:textId="77777777" w:rsidR="001E183B" w:rsidRPr="00016A19" w:rsidRDefault="001E183B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016A19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016A19" w:rsidRPr="00016A19" w14:paraId="2F46604F" w14:textId="77777777" w:rsidTr="00015397">
        <w:tc>
          <w:tcPr>
            <w:tcW w:w="2461" w:type="pct"/>
            <w:gridSpan w:val="2"/>
          </w:tcPr>
          <w:p w14:paraId="0618C86C" w14:textId="77777777" w:rsidR="00015397" w:rsidRPr="00016A19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sz w:val="18"/>
                <w:szCs w:val="20"/>
              </w:rPr>
              <w:t xml:space="preserve">Kryteria kwalifikowania personelu uczestniczącego w procesie weryfikacji </w:t>
            </w:r>
          </w:p>
        </w:tc>
        <w:tc>
          <w:tcPr>
            <w:tcW w:w="689" w:type="pct"/>
            <w:vAlign w:val="center"/>
          </w:tcPr>
          <w:p w14:paraId="7FCD7E91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097D8EBE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30D9D17C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16A19" w:rsidRPr="00016A19" w14:paraId="13D525A4" w14:textId="77777777" w:rsidTr="00015397">
        <w:tc>
          <w:tcPr>
            <w:tcW w:w="2461" w:type="pct"/>
            <w:gridSpan w:val="2"/>
          </w:tcPr>
          <w:p w14:paraId="39E97D82" w14:textId="77777777" w:rsidR="00015397" w:rsidRPr="00016A19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Informacja o liczbie personelu, pełniącego poszczególne funkcje w każdym obszarze technicznym we wnioskowanym obszarze</w:t>
            </w:r>
          </w:p>
        </w:tc>
        <w:tc>
          <w:tcPr>
            <w:tcW w:w="689" w:type="pct"/>
            <w:vAlign w:val="center"/>
          </w:tcPr>
          <w:p w14:paraId="4D80B0A7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5D05DAFF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44AF4ACB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16A19" w:rsidRPr="00016A19" w14:paraId="549B6132" w14:textId="77777777" w:rsidTr="00015397">
        <w:tc>
          <w:tcPr>
            <w:tcW w:w="2461" w:type="pct"/>
            <w:gridSpan w:val="2"/>
          </w:tcPr>
          <w:p w14:paraId="7311BA86" w14:textId="77777777" w:rsidR="00015397" w:rsidRPr="00016A19" w:rsidRDefault="00A703F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Wypełniony formularz FAVG-02 (przegląd dokumentacji</w:t>
            </w:r>
            <w:r w:rsidR="001E183B" w:rsidRPr="00016A19">
              <w:rPr>
                <w:rFonts w:cs="Arial"/>
                <w:bCs/>
                <w:sz w:val="18"/>
                <w:szCs w:val="20"/>
              </w:rPr>
              <w:t xml:space="preserve"> jednostki weryfikującej)</w:t>
            </w:r>
          </w:p>
        </w:tc>
        <w:tc>
          <w:tcPr>
            <w:tcW w:w="689" w:type="pct"/>
            <w:vAlign w:val="center"/>
          </w:tcPr>
          <w:p w14:paraId="0A2D9E7E" w14:textId="77777777" w:rsidR="00015397" w:rsidRPr="00016A19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13260C56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35B3FA70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</w:tr>
      <w:tr w:rsidR="00016A19" w:rsidRPr="00016A19" w14:paraId="5E924BF0" w14:textId="77777777" w:rsidTr="00015397">
        <w:tc>
          <w:tcPr>
            <w:tcW w:w="2461" w:type="pct"/>
            <w:gridSpan w:val="2"/>
          </w:tcPr>
          <w:p w14:paraId="67EC9214" w14:textId="77777777" w:rsidR="00015397" w:rsidRPr="00016A19" w:rsidRDefault="00015397" w:rsidP="00015397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Wykaz przekazywanej do PCA dokumentacji wraz z jej identyfikacją (numer i data wydania, np. PC-01 – wyd. 1 z dnia 1 stycznia 201X r.)</w:t>
            </w:r>
          </w:p>
        </w:tc>
        <w:tc>
          <w:tcPr>
            <w:tcW w:w="689" w:type="pct"/>
            <w:vAlign w:val="center"/>
          </w:tcPr>
          <w:p w14:paraId="79ACFE13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7C9C25EB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D67B4DD" w14:textId="77777777" w:rsidR="00015397" w:rsidRPr="00016A19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16A19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16A19" w:rsidRPr="00016A19" w14:paraId="2CFE5C6E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2293" w:type="pct"/>
          </w:tcPr>
          <w:p w14:paraId="2D78253C" w14:textId="77777777" w:rsidR="002824F9" w:rsidRPr="00016A19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bottom w:val="dashSmallGap" w:sz="4" w:space="0" w:color="auto"/>
            </w:tcBorders>
          </w:tcPr>
          <w:p w14:paraId="7539299D" w14:textId="77777777" w:rsidR="002824F9" w:rsidRPr="00016A19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A2FE4" w:rsidRPr="00016A19" w14:paraId="5615E602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3" w:type="pct"/>
          </w:tcPr>
          <w:p w14:paraId="352CAD1F" w14:textId="77777777" w:rsidR="002824F9" w:rsidRPr="00016A19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top w:val="dashSmallGap" w:sz="4" w:space="0" w:color="auto"/>
            </w:tcBorders>
          </w:tcPr>
          <w:p w14:paraId="0DFA4AD8" w14:textId="77777777" w:rsidR="002824F9" w:rsidRPr="00016A19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016A19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14:paraId="2125B4A5" w14:textId="77777777" w:rsidR="002824F9" w:rsidRPr="00016A19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016A19" w:rsidSect="009B078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DF2D" w14:textId="77777777" w:rsidR="001D4564" w:rsidRDefault="001D4564" w:rsidP="00C20F5C">
      <w:r>
        <w:separator/>
      </w:r>
    </w:p>
  </w:endnote>
  <w:endnote w:type="continuationSeparator" w:id="0">
    <w:p w14:paraId="72B85D8B" w14:textId="77777777" w:rsidR="001D4564" w:rsidRDefault="001D4564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59"/>
      <w:gridCol w:w="2859"/>
      <w:gridCol w:w="954"/>
    </w:tblGrid>
    <w:tr w:rsidR="0011243F" w:rsidRPr="00E92A0C" w14:paraId="5053825C" w14:textId="77777777" w:rsidTr="002F6C1C">
      <w:trPr>
        <w:cantSplit/>
      </w:trPr>
      <w:tc>
        <w:tcPr>
          <w:tcW w:w="2898" w:type="pct"/>
          <w:tcBorders>
            <w:top w:val="single" w:sz="4" w:space="0" w:color="auto"/>
          </w:tcBorders>
          <w:shd w:val="clear" w:color="auto" w:fill="FFFFFF"/>
        </w:tcPr>
        <w:p w14:paraId="38BA67DC" w14:textId="77777777" w:rsidR="0011243F" w:rsidRPr="00E92A0C" w:rsidRDefault="0011243F" w:rsidP="00667987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 w:rsidR="00667987">
            <w:rPr>
              <w:rFonts w:cs="Arial"/>
              <w:sz w:val="16"/>
              <w:szCs w:val="16"/>
            </w:rPr>
            <w:t>DAVG-01</w:t>
          </w:r>
        </w:p>
      </w:tc>
      <w:tc>
        <w:tcPr>
          <w:tcW w:w="1576" w:type="pct"/>
          <w:tcBorders>
            <w:top w:val="single" w:sz="4" w:space="0" w:color="auto"/>
          </w:tcBorders>
        </w:tcPr>
        <w:p w14:paraId="622F2741" w14:textId="77777777" w:rsidR="0011243F" w:rsidRPr="00321CE9" w:rsidRDefault="00321CE9" w:rsidP="00330CE7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321CE9">
            <w:rPr>
              <w:rFonts w:cs="Arial"/>
              <w:sz w:val="16"/>
              <w:szCs w:val="16"/>
            </w:rPr>
            <w:t>W</w:t>
          </w:r>
          <w:r w:rsidR="00330CE7" w:rsidRPr="00321CE9">
            <w:rPr>
              <w:rFonts w:cs="Arial"/>
              <w:sz w:val="16"/>
              <w:szCs w:val="16"/>
            </w:rPr>
            <w:t>ydanie 10</w:t>
          </w:r>
          <w:r w:rsidR="0011243F" w:rsidRPr="00321CE9">
            <w:rPr>
              <w:rFonts w:cs="Arial"/>
              <w:sz w:val="16"/>
              <w:szCs w:val="16"/>
            </w:rPr>
            <w:t xml:space="preserve"> z </w:t>
          </w:r>
          <w:r w:rsidRPr="00321CE9">
            <w:rPr>
              <w:rFonts w:cs="Arial"/>
              <w:sz w:val="16"/>
              <w:szCs w:val="16"/>
            </w:rPr>
            <w:t>24</w:t>
          </w:r>
          <w:r w:rsidR="00330CE7" w:rsidRPr="00321CE9">
            <w:rPr>
              <w:rFonts w:cs="Arial"/>
              <w:sz w:val="16"/>
              <w:szCs w:val="16"/>
            </w:rPr>
            <w:t>.</w:t>
          </w:r>
          <w:r w:rsidR="004C7C98" w:rsidRPr="00321CE9">
            <w:rPr>
              <w:rFonts w:cs="Arial"/>
              <w:sz w:val="16"/>
              <w:szCs w:val="16"/>
            </w:rPr>
            <w:t>10</w:t>
          </w:r>
          <w:r w:rsidR="002F6C1C" w:rsidRPr="00321CE9">
            <w:rPr>
              <w:rFonts w:cs="Arial"/>
              <w:sz w:val="16"/>
              <w:szCs w:val="16"/>
            </w:rPr>
            <w:t>.</w:t>
          </w:r>
          <w:r w:rsidR="004106B9" w:rsidRPr="00321CE9">
            <w:rPr>
              <w:rFonts w:cs="Arial"/>
              <w:sz w:val="16"/>
              <w:szCs w:val="16"/>
            </w:rPr>
            <w:t>2024</w:t>
          </w:r>
          <w:r w:rsidR="0011243F" w:rsidRPr="00321CE9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526" w:type="pct"/>
          <w:tcBorders>
            <w:top w:val="single" w:sz="4" w:space="0" w:color="auto"/>
          </w:tcBorders>
          <w:shd w:val="clear" w:color="auto" w:fill="FFFFFF"/>
        </w:tcPr>
        <w:p w14:paraId="4601DBA1" w14:textId="77777777" w:rsidR="0011243F" w:rsidRPr="00F1459F" w:rsidRDefault="0011243F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F1459F">
            <w:rPr>
              <w:rStyle w:val="Numerstrony"/>
              <w:rFonts w:cs="Arial"/>
              <w:sz w:val="16"/>
              <w:szCs w:val="16"/>
            </w:rPr>
            <w:t xml:space="preserve">str. 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15573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1459F">
            <w:rPr>
              <w:rStyle w:val="Numerstrony"/>
              <w:rFonts w:cs="Arial"/>
              <w:sz w:val="16"/>
              <w:szCs w:val="16"/>
            </w:rPr>
            <w:t>/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15573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14:paraId="2EBCD937" w14:textId="77777777" w:rsidR="0011243F" w:rsidRPr="003C547F" w:rsidRDefault="0011243F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7BE6" w14:textId="77777777" w:rsidR="001D4564" w:rsidRDefault="001D4564" w:rsidP="00C20F5C">
      <w:r>
        <w:separator/>
      </w:r>
    </w:p>
  </w:footnote>
  <w:footnote w:type="continuationSeparator" w:id="0">
    <w:p w14:paraId="70AA656A" w14:textId="77777777" w:rsidR="001D4564" w:rsidRDefault="001D4564" w:rsidP="00C20F5C">
      <w:r>
        <w:continuationSeparator/>
      </w:r>
    </w:p>
  </w:footnote>
  <w:footnote w:id="1">
    <w:p w14:paraId="1CD9FAF6" w14:textId="77777777" w:rsidR="0011243F" w:rsidRPr="002D6FB0" w:rsidRDefault="0011243F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</w:t>
      </w:r>
      <w:r w:rsidR="00F326D4">
        <w:rPr>
          <w:rFonts w:ascii="Arial" w:hAnsi="Arial" w:cs="Arial"/>
          <w:sz w:val="18"/>
        </w:rPr>
        <w:t>działań</w:t>
      </w:r>
      <w:r w:rsidRPr="002D6FB0">
        <w:rPr>
          <w:rFonts w:ascii="Arial" w:hAnsi="Arial" w:cs="Arial"/>
          <w:sz w:val="18"/>
        </w:rPr>
        <w:t xml:space="preserve">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4"/>
      <w:gridCol w:w="4298"/>
    </w:tblGrid>
    <w:tr w:rsidR="0011243F" w:rsidRPr="00E92A0C" w14:paraId="429A414C" w14:textId="77777777" w:rsidTr="002F6C1C">
      <w:trPr>
        <w:cantSplit/>
      </w:trPr>
      <w:tc>
        <w:tcPr>
          <w:tcW w:w="2631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3CB61D0" w14:textId="77777777" w:rsidR="0011243F" w:rsidRPr="00E92A0C" w:rsidRDefault="0011243F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2369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6C743ECD" w14:textId="77777777" w:rsidR="0011243F" w:rsidRPr="00E92A0C" w:rsidRDefault="0011243F" w:rsidP="008F6736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 w:rsidR="008F6736">
            <w:rPr>
              <w:rFonts w:cs="Arial"/>
              <w:b/>
              <w:bCs/>
              <w:sz w:val="16"/>
              <w:szCs w:val="16"/>
            </w:rPr>
            <w:t>VG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="008F6736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</w:tbl>
  <w:p w14:paraId="32C7E025" w14:textId="77777777" w:rsidR="0011243F" w:rsidRPr="003C547F" w:rsidRDefault="0011243F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B1D"/>
    <w:multiLevelType w:val="hybridMultilevel"/>
    <w:tmpl w:val="29260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14D"/>
    <w:multiLevelType w:val="hybridMultilevel"/>
    <w:tmpl w:val="B45829BE"/>
    <w:lvl w:ilvl="0" w:tplc="CE12FE0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20D"/>
    <w:multiLevelType w:val="multilevel"/>
    <w:tmpl w:val="1EE0ECB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5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75956"/>
    <w:multiLevelType w:val="hybridMultilevel"/>
    <w:tmpl w:val="23D4F732"/>
    <w:lvl w:ilvl="0" w:tplc="BAEC6376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7EA967BF"/>
    <w:multiLevelType w:val="hybridMultilevel"/>
    <w:tmpl w:val="CBCCF23A"/>
    <w:lvl w:ilvl="0" w:tplc="BAEC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8336">
    <w:abstractNumId w:val="3"/>
  </w:num>
  <w:num w:numId="2" w16cid:durableId="1035889410">
    <w:abstractNumId w:val="4"/>
  </w:num>
  <w:num w:numId="3" w16cid:durableId="1677539435">
    <w:abstractNumId w:val="5"/>
  </w:num>
  <w:num w:numId="4" w16cid:durableId="2033609385">
    <w:abstractNumId w:val="0"/>
  </w:num>
  <w:num w:numId="5" w16cid:durableId="1379890551">
    <w:abstractNumId w:val="2"/>
  </w:num>
  <w:num w:numId="6" w16cid:durableId="1942487074">
    <w:abstractNumId w:val="1"/>
  </w:num>
  <w:num w:numId="7" w16cid:durableId="304239157">
    <w:abstractNumId w:val="7"/>
  </w:num>
  <w:num w:numId="8" w16cid:durableId="172544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0A"/>
    <w:rsid w:val="00015397"/>
    <w:rsid w:val="00016A19"/>
    <w:rsid w:val="000413EC"/>
    <w:rsid w:val="000805F4"/>
    <w:rsid w:val="000A73B0"/>
    <w:rsid w:val="000B2154"/>
    <w:rsid w:val="000E66F0"/>
    <w:rsid w:val="000F4EA8"/>
    <w:rsid w:val="0011243F"/>
    <w:rsid w:val="00126DE7"/>
    <w:rsid w:val="00171D08"/>
    <w:rsid w:val="001B5C33"/>
    <w:rsid w:val="001C710B"/>
    <w:rsid w:val="001D4564"/>
    <w:rsid w:val="001E183B"/>
    <w:rsid w:val="001E6171"/>
    <w:rsid w:val="002065FF"/>
    <w:rsid w:val="00216F5A"/>
    <w:rsid w:val="002824F9"/>
    <w:rsid w:val="002D4C4F"/>
    <w:rsid w:val="002D6FB0"/>
    <w:rsid w:val="002D7EF1"/>
    <w:rsid w:val="002E6287"/>
    <w:rsid w:val="002F6C1C"/>
    <w:rsid w:val="00321CE9"/>
    <w:rsid w:val="00330CE7"/>
    <w:rsid w:val="00380CD9"/>
    <w:rsid w:val="003C547F"/>
    <w:rsid w:val="003E5707"/>
    <w:rsid w:val="00406B3B"/>
    <w:rsid w:val="004106B9"/>
    <w:rsid w:val="00440AB5"/>
    <w:rsid w:val="00447E05"/>
    <w:rsid w:val="004524D6"/>
    <w:rsid w:val="00461863"/>
    <w:rsid w:val="004C4CBE"/>
    <w:rsid w:val="004C7C98"/>
    <w:rsid w:val="00500858"/>
    <w:rsid w:val="00514FFB"/>
    <w:rsid w:val="005249FA"/>
    <w:rsid w:val="00536F33"/>
    <w:rsid w:val="005426B0"/>
    <w:rsid w:val="005B40DE"/>
    <w:rsid w:val="0064387D"/>
    <w:rsid w:val="00667987"/>
    <w:rsid w:val="00682AC7"/>
    <w:rsid w:val="006A3629"/>
    <w:rsid w:val="00702ECF"/>
    <w:rsid w:val="007168F6"/>
    <w:rsid w:val="0072038B"/>
    <w:rsid w:val="00721145"/>
    <w:rsid w:val="00744FAB"/>
    <w:rsid w:val="00755B14"/>
    <w:rsid w:val="00790082"/>
    <w:rsid w:val="007A2FE4"/>
    <w:rsid w:val="007B785F"/>
    <w:rsid w:val="007E42DD"/>
    <w:rsid w:val="00817A60"/>
    <w:rsid w:val="00832317"/>
    <w:rsid w:val="00861C1F"/>
    <w:rsid w:val="008A4936"/>
    <w:rsid w:val="008F6736"/>
    <w:rsid w:val="0095025F"/>
    <w:rsid w:val="00960E45"/>
    <w:rsid w:val="00960F5D"/>
    <w:rsid w:val="00992724"/>
    <w:rsid w:val="009955E2"/>
    <w:rsid w:val="009A2E61"/>
    <w:rsid w:val="009B0785"/>
    <w:rsid w:val="009D3E34"/>
    <w:rsid w:val="00A124B8"/>
    <w:rsid w:val="00A703FB"/>
    <w:rsid w:val="00A71428"/>
    <w:rsid w:val="00A75AD6"/>
    <w:rsid w:val="00A77D26"/>
    <w:rsid w:val="00A95AD0"/>
    <w:rsid w:val="00AA6EAD"/>
    <w:rsid w:val="00AC4B86"/>
    <w:rsid w:val="00B1337F"/>
    <w:rsid w:val="00B44AB8"/>
    <w:rsid w:val="00B81113"/>
    <w:rsid w:val="00BD1815"/>
    <w:rsid w:val="00BD216E"/>
    <w:rsid w:val="00BF5C75"/>
    <w:rsid w:val="00C20F5C"/>
    <w:rsid w:val="00C545DC"/>
    <w:rsid w:val="00C923CA"/>
    <w:rsid w:val="00CB257D"/>
    <w:rsid w:val="00D15573"/>
    <w:rsid w:val="00D1705D"/>
    <w:rsid w:val="00D6690E"/>
    <w:rsid w:val="00D952BF"/>
    <w:rsid w:val="00DC733F"/>
    <w:rsid w:val="00DE7733"/>
    <w:rsid w:val="00E02393"/>
    <w:rsid w:val="00E054FD"/>
    <w:rsid w:val="00E41DE6"/>
    <w:rsid w:val="00E57772"/>
    <w:rsid w:val="00E70BCD"/>
    <w:rsid w:val="00E771C1"/>
    <w:rsid w:val="00E9175B"/>
    <w:rsid w:val="00EB6944"/>
    <w:rsid w:val="00F0568F"/>
    <w:rsid w:val="00F1459F"/>
    <w:rsid w:val="00F326D4"/>
    <w:rsid w:val="00F65DFB"/>
    <w:rsid w:val="00F80E0A"/>
    <w:rsid w:val="00F82EA0"/>
    <w:rsid w:val="00F83F03"/>
    <w:rsid w:val="00F84EAC"/>
    <w:rsid w:val="00FB48E0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8B73"/>
  <w15:chartTrackingRefBased/>
  <w15:docId w15:val="{5E5D1EA0-EE2B-47A7-A13B-F1D6533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D7EF1"/>
    <w:rPr>
      <w:i/>
      <w:iCs/>
      <w:color w:val="404040" w:themeColor="text1" w:themeTint="BF"/>
    </w:rPr>
  </w:style>
  <w:style w:type="paragraph" w:customStyle="1" w:styleId="Default">
    <w:name w:val="Default"/>
    <w:rsid w:val="000805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y443\FAVG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34D9-CD97-4C97-A80A-05168EBC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FAVG-01.dotx</Template>
  <TotalTime>0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2024-08-26T07:03:00Z</cp:lastPrinted>
  <dcterms:created xsi:type="dcterms:W3CDTF">2024-10-24T12:53:00Z</dcterms:created>
  <dcterms:modified xsi:type="dcterms:W3CDTF">2024-10-24T12:53:00Z</dcterms:modified>
</cp:coreProperties>
</file>