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463"/>
      </w:tblGrid>
      <w:tr w:rsidR="00D73C39" w:rsidRPr="00D73C39" w:rsidTr="00116252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D73C39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4463" w:type="dxa"/>
            <w:tcBorders>
              <w:left w:val="single" w:sz="2" w:space="0" w:color="auto"/>
              <w:bottom w:val="dotted" w:sz="4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116252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463" w:type="dxa"/>
            <w:tcBorders>
              <w:top w:val="dotted" w:sz="4" w:space="0" w:color="auto"/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D73C39" w:rsidRPr="00D73C39" w:rsidTr="00116252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116252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116252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116252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AC XXX</w:t>
            </w: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73C39" w:rsidRPr="00D73C39" w:rsidTr="00171D08">
        <w:trPr>
          <w:trHeight w:val="982"/>
        </w:trPr>
        <w:tc>
          <w:tcPr>
            <w:tcW w:w="9493" w:type="dxa"/>
            <w:vAlign w:val="center"/>
          </w:tcPr>
          <w:p w:rsidR="00C20F5C" w:rsidRPr="00D73C39" w:rsidRDefault="00C20F5C" w:rsidP="004C4CBE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73C39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D73C39">
              <w:rPr>
                <w:rFonts w:cs="Arial"/>
                <w:b/>
                <w:bCs/>
                <w:sz w:val="28"/>
                <w:szCs w:val="28"/>
              </w:rPr>
              <w:br/>
              <w:t>JEDNOSTKI CERTYFIKUJĄCEJ SYSTEMY ZARZĄDZANIA</w:t>
            </w:r>
          </w:p>
        </w:tc>
      </w:tr>
    </w:tbl>
    <w:p w:rsidR="00C20F5C" w:rsidRPr="00D73C39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Wnioskowany zakres akredytacji / zmiany w zakresie akredytacji</w:t>
      </w:r>
      <w:r w:rsidR="002D6FB0" w:rsidRPr="00D73C39">
        <w:rPr>
          <w:rStyle w:val="Odwoanieprzypisudolnego"/>
          <w:b/>
          <w:bCs/>
          <w:sz w:val="24"/>
          <w:szCs w:val="24"/>
        </w:rPr>
        <w:footnoteReference w:id="1"/>
      </w:r>
    </w:p>
    <w:p w:rsidR="00C20F5C" w:rsidRPr="00D73C39" w:rsidRDefault="00C20F5C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</w:t>
      </w:r>
      <w:r w:rsidR="002D6FB0" w:rsidRPr="00D73C39">
        <w:rPr>
          <w:rFonts w:cs="Arial"/>
          <w:b/>
          <w:bCs/>
          <w:sz w:val="24"/>
          <w:szCs w:val="24"/>
        </w:rPr>
        <w:t>arządzania jakością wg ISO 9001 </w:t>
      </w:r>
      <w:r w:rsidRPr="00D73C39">
        <w:rPr>
          <w:rFonts w:cs="Arial"/>
          <w:b/>
          <w:bCs/>
          <w:sz w:val="24"/>
          <w:szCs w:val="24"/>
        </w:rPr>
        <w:t>(QMS)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380CD9">
        <w:trPr>
          <w:cantSplit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Drewno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24.46,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Maszyny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7B785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74.2, 74.3,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C20F5C" w:rsidRPr="00D73C39" w:rsidRDefault="00C20F5C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spaw</w:t>
      </w:r>
      <w:r w:rsidR="002D6FB0" w:rsidRPr="00D73C39">
        <w:rPr>
          <w:rFonts w:cs="Arial"/>
          <w:b/>
          <w:bCs/>
          <w:sz w:val="24"/>
          <w:szCs w:val="24"/>
        </w:rPr>
        <w:t xml:space="preserve">alnictwie </w:t>
      </w:r>
      <w:r w:rsidR="004C4CBE" w:rsidRPr="00D73C39">
        <w:rPr>
          <w:rFonts w:cs="Arial"/>
          <w:b/>
          <w:bCs/>
          <w:sz w:val="24"/>
          <w:szCs w:val="24"/>
        </w:rPr>
        <w:br/>
      </w:r>
      <w:r w:rsidR="002D6FB0" w:rsidRPr="00D73C39">
        <w:rPr>
          <w:rFonts w:cs="Arial"/>
          <w:b/>
          <w:bCs/>
          <w:sz w:val="24"/>
          <w:szCs w:val="24"/>
        </w:rPr>
        <w:t>wg ISO 3834-2, -3, -4 </w:t>
      </w:r>
      <w:r w:rsidRPr="00D73C39">
        <w:rPr>
          <w:rFonts w:cs="Arial"/>
          <w:b/>
          <w:bCs/>
          <w:sz w:val="24"/>
          <w:szCs w:val="24"/>
        </w:rPr>
        <w:t>(WMS)</w:t>
      </w:r>
    </w:p>
    <w:tbl>
      <w:tblPr>
        <w:tblW w:w="9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78"/>
      </w:tblGrid>
      <w:tr w:rsidR="00D73C39" w:rsidRPr="00D73C39" w:rsidTr="00116252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78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16252">
        <w:trPr>
          <w:cantSplit/>
          <w:trHeight w:val="413"/>
        </w:trPr>
        <w:tc>
          <w:tcPr>
            <w:tcW w:w="7938" w:type="dxa"/>
            <w:vAlign w:val="center"/>
          </w:tcPr>
          <w:p w:rsidR="00BD216E" w:rsidRPr="00D73C39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3834-2 Wymagania jakości dotyczące spawania materiałów metalowych </w:t>
            </w:r>
            <w:r w:rsidR="00F60DB3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2: Pełne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116252">
        <w:trPr>
          <w:cantSplit/>
          <w:trHeight w:val="461"/>
        </w:trPr>
        <w:tc>
          <w:tcPr>
            <w:tcW w:w="7938" w:type="dxa"/>
            <w:vAlign w:val="center"/>
          </w:tcPr>
          <w:p w:rsidR="00BD216E" w:rsidRPr="00D73C39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PN-EN ISO 3834-3 Wymagania jakości dotyczące spawania materiałów metalowych</w:t>
            </w:r>
            <w:r w:rsidR="00116252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F60DB3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3: Standardowe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116252">
        <w:trPr>
          <w:cantSplit/>
          <w:trHeight w:val="496"/>
        </w:trPr>
        <w:tc>
          <w:tcPr>
            <w:tcW w:w="7938" w:type="dxa"/>
            <w:vAlign w:val="center"/>
          </w:tcPr>
          <w:p w:rsidR="00BD216E" w:rsidRPr="00D73C39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PN-EN ISO 3834-4 Wymagania jakości dotyczące spawania materiałów metalowych</w:t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br/>
              <w:t>Część 4: Podstawowe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zarządzania jakością u dostawców </w:t>
      </w:r>
      <w:r w:rsidR="002D6FB0" w:rsidRPr="00D73C39">
        <w:rPr>
          <w:rFonts w:cs="Arial"/>
          <w:b/>
          <w:bCs/>
          <w:sz w:val="24"/>
          <w:szCs w:val="24"/>
        </w:rPr>
        <w:t>wyrobów medycznych wg ISO 13485 </w:t>
      </w:r>
      <w:r w:rsidRPr="00D73C39">
        <w:rPr>
          <w:rFonts w:cs="Arial"/>
          <w:b/>
          <w:bCs/>
          <w:sz w:val="24"/>
          <w:szCs w:val="24"/>
        </w:rPr>
        <w:t>(MDMS)</w:t>
      </w:r>
    </w:p>
    <w:tbl>
      <w:tblPr>
        <w:tblW w:w="94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5811"/>
        <w:gridCol w:w="1549"/>
      </w:tblGrid>
      <w:tr w:rsidR="00D73C39" w:rsidRPr="00D73C39" w:rsidTr="00380CD9">
        <w:trPr>
          <w:trHeight w:val="365"/>
        </w:trPr>
        <w:tc>
          <w:tcPr>
            <w:tcW w:w="2082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pacing w:val="-4"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>Główne obszary techniczne</w:t>
            </w:r>
          </w:p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(wg IAF MD 8 załącznik 1)</w:t>
            </w: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Obszary techniczne (wg IAF MD 8 załącznik 1)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2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stomatologiczne i akcesoria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 inne niż wyżej wyszczególnione</w:t>
            </w:r>
            <w:bookmarkStart w:id="1" w:name="_Ref75516806"/>
            <w:r w:rsidR="002A6BD2">
              <w:rPr>
                <w:rStyle w:val="Odwoanieprzypisudolnego"/>
                <w:bCs/>
                <w:sz w:val="16"/>
                <w:szCs w:val="16"/>
              </w:rPr>
              <w:footnoteReference w:id="4"/>
            </w:r>
            <w:bookmarkEnd w:id="1"/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wyroby medyczne (nieprzeznaczone do implantacji)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6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(nieimplantowane) wyroby medyczne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4B7586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implantowane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implantowane wyroby medyczne</w:t>
            </w:r>
            <w:r w:rsidRPr="00D73C39">
              <w:rPr>
                <w:rFonts w:cs="Arial"/>
                <w:bCs/>
                <w:sz w:val="16"/>
                <w:szCs w:val="16"/>
              </w:rPr>
              <w:tab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19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Implantowane wyroby medyczne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</w:instrText>
            </w:r>
            <w:r w:rsid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4B7586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725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7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2A6BD2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</w:instrText>
            </w:r>
            <w:r w:rsid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4B7586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19017A">
              <w:rPr>
                <w:rFonts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3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19017A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63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parą wodną w niskiej temperaturze i formaldehydem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96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termiczna suchym powietrzem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2A6BD2" w:rsidRPr="00D73C39" w:rsidTr="00F60DB3">
        <w:trPr>
          <w:trHeight w:hRule="exact" w:val="285"/>
        </w:trPr>
        <w:tc>
          <w:tcPr>
            <w:tcW w:w="2082" w:type="dxa"/>
            <w:vMerge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2A6BD2" w:rsidRPr="0019017A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19017A">
              <w:rPr>
                <w:rFonts w:cs="Arial"/>
                <w:bCs/>
                <w:sz w:val="16"/>
                <w:szCs w:val="16"/>
              </w:rPr>
              <w:t>Sterylizacja nadtlenkiem wodoru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2A6BD2" w:rsidRPr="00D73C39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2A6BD2" w:rsidRDefault="00BD216E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Metody sterylizacji inne niż wyżej wyszczególnione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4B7586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AB0168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Wyroby zawierające / wykorzystujące specjalne substancje / technologie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produkty lecznicze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7B785F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2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  <w:bookmarkStart w:id="2" w:name="_Ref75516906"/>
            <w:r w:rsidR="002A6BD2">
              <w:rPr>
                <w:rStyle w:val="Odwoanieprzypisudolnego"/>
                <w:bCs/>
                <w:sz w:val="16"/>
                <w:szCs w:val="16"/>
              </w:rPr>
              <w:footnoteReference w:id="5"/>
            </w:r>
            <w:bookmarkEnd w:id="2"/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Surowce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06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20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dystrybucji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1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transportu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AB0168" w:rsidRDefault="00BD216E" w:rsidP="00AB0168">
            <w:pPr>
              <w:shd w:val="clear" w:color="auto" w:fill="FFFFFF"/>
              <w:rPr>
                <w:bCs/>
                <w:sz w:val="16"/>
                <w:szCs w:val="16"/>
                <w:vertAlign w:val="superscript"/>
              </w:rPr>
            </w:pPr>
            <w:r w:rsidRPr="00D73C39">
              <w:rPr>
                <w:bCs/>
                <w:sz w:val="16"/>
                <w:szCs w:val="16"/>
              </w:rPr>
              <w:t>Pozostałe usługi</w: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instrText xml:space="preserve"> NOTEREF _Ref75516906 \h </w:instrText>
            </w:r>
            <w:r w:rsidR="00AB0168">
              <w:rPr>
                <w:bCs/>
                <w:sz w:val="16"/>
                <w:szCs w:val="16"/>
                <w:vertAlign w:val="superscript"/>
              </w:rPr>
              <w:instrText xml:space="preserve"> \* MERGEFORMAT </w:instrTex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separate"/>
            </w:r>
            <w:r w:rsidR="004B7586">
              <w:rPr>
                <w:bCs/>
                <w:sz w:val="16"/>
                <w:szCs w:val="16"/>
                <w:vertAlign w:val="superscript"/>
              </w:rPr>
              <w:t>5</w:t>
            </w:r>
            <w:r w:rsidR="00AB0168" w:rsidRPr="00AB0168">
              <w:rPr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7B785F" w:rsidRPr="00D73C39" w:rsidRDefault="007B785F" w:rsidP="000413EC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54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produkcji bezpośrednich materiałów opakowaniowych pro</w:t>
      </w:r>
      <w:r w:rsidR="002D6FB0" w:rsidRPr="00D73C39">
        <w:rPr>
          <w:rFonts w:cs="Arial"/>
          <w:b/>
          <w:bCs/>
          <w:sz w:val="24"/>
          <w:szCs w:val="24"/>
        </w:rPr>
        <w:t>duktów leczniczych</w:t>
      </w:r>
      <w:r w:rsidR="000413EC" w:rsidRPr="00D73C39">
        <w:rPr>
          <w:rFonts w:cs="Arial"/>
          <w:b/>
          <w:bCs/>
          <w:sz w:val="24"/>
          <w:szCs w:val="24"/>
        </w:rPr>
        <w:t xml:space="preserve"> </w:t>
      </w:r>
      <w:r w:rsidR="002D6FB0" w:rsidRPr="00D73C39">
        <w:rPr>
          <w:rFonts w:cs="Arial"/>
          <w:b/>
          <w:bCs/>
          <w:sz w:val="24"/>
          <w:szCs w:val="24"/>
        </w:rPr>
        <w:t>wg ISO 15378 </w:t>
      </w:r>
      <w:r w:rsidRPr="00D73C39">
        <w:rPr>
          <w:rFonts w:cs="Arial"/>
          <w:b/>
          <w:bCs/>
          <w:sz w:val="24"/>
          <w:szCs w:val="24"/>
        </w:rPr>
        <w:t>(MPMS)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2"/>
        <w:gridCol w:w="1560"/>
      </w:tblGrid>
      <w:tr w:rsidR="00D73C39" w:rsidRPr="00D73C39" w:rsidTr="00380CD9">
        <w:trPr>
          <w:cantSplit/>
        </w:trPr>
        <w:tc>
          <w:tcPr>
            <w:tcW w:w="78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BD216E" w:rsidRPr="00D73C39" w:rsidTr="00380CD9">
        <w:trPr>
          <w:cantSplit/>
          <w:trHeight w:val="227"/>
        </w:trPr>
        <w:tc>
          <w:tcPr>
            <w:tcW w:w="7862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 xml:space="preserve">Produkcja </w:t>
            </w:r>
            <w:r w:rsidRPr="00F60DB3">
              <w:rPr>
                <w:sz w:val="18"/>
                <w:szCs w:val="18"/>
              </w:rPr>
              <w:t>bezpośrednich</w:t>
            </w:r>
            <w:r w:rsidRPr="00D73C39">
              <w:rPr>
                <w:rFonts w:cs="Arial"/>
                <w:sz w:val="18"/>
                <w:szCs w:val="18"/>
              </w:rPr>
              <w:t xml:space="preserve"> materiałów opakowaniowych produktów leczniczych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B785F" w:rsidRPr="00D73C39" w:rsidRDefault="007B785F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C20F5C" w:rsidP="00126DE7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 </w:t>
      </w:r>
      <w:r w:rsidR="007B785F" w:rsidRPr="00D73C39">
        <w:rPr>
          <w:rFonts w:cs="Arial"/>
          <w:b/>
          <w:bCs/>
          <w:sz w:val="24"/>
          <w:szCs w:val="24"/>
        </w:rPr>
        <w:t>Certyfikacja systemu zarzadza</w:t>
      </w:r>
      <w:r w:rsidR="002D6FB0" w:rsidRPr="00D73C39">
        <w:rPr>
          <w:rFonts w:cs="Arial"/>
          <w:b/>
          <w:bCs/>
          <w:sz w:val="24"/>
          <w:szCs w:val="24"/>
        </w:rPr>
        <w:t>nia środowiskowego wg ISO 14001 </w:t>
      </w:r>
      <w:r w:rsidR="007B785F" w:rsidRPr="00D73C39">
        <w:rPr>
          <w:rFonts w:cs="Arial"/>
          <w:b/>
          <w:bCs/>
          <w:sz w:val="24"/>
          <w:szCs w:val="24"/>
        </w:rPr>
        <w:t>(EMS)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Drewno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24.46,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116252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116252">
              <w:rPr>
                <w:rFonts w:cs="Arial"/>
                <w:sz w:val="16"/>
                <w:szCs w:val="16"/>
                <w:lang w:val="en-GB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Maszyny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74.2, 74.3,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755B14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</w:t>
      </w:r>
      <w:r w:rsidR="002D6FB0" w:rsidRPr="00D73C39">
        <w:rPr>
          <w:rFonts w:cs="Arial"/>
          <w:b/>
          <w:bCs/>
          <w:sz w:val="24"/>
          <w:szCs w:val="24"/>
        </w:rPr>
        <w:t xml:space="preserve"> systemu zarzadzania energią wg </w:t>
      </w:r>
      <w:r w:rsidRPr="00D73C39">
        <w:rPr>
          <w:rFonts w:cs="Arial"/>
          <w:b/>
          <w:bCs/>
          <w:sz w:val="24"/>
          <w:szCs w:val="24"/>
        </w:rPr>
        <w:t>ISO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50001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(EnMS)</w:t>
      </w:r>
    </w:p>
    <w:tbl>
      <w:tblPr>
        <w:tblpPr w:leftFromText="141" w:rightFromText="141" w:vertAnchor="text" w:horzAnchor="margin" w:tblpX="-76" w:tblpY="50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30"/>
        <w:gridCol w:w="1526"/>
      </w:tblGrid>
      <w:tr w:rsidR="00D73C39" w:rsidRPr="00D73C39" w:rsidTr="00380CD9">
        <w:trPr>
          <w:cantSplit/>
        </w:trPr>
        <w:tc>
          <w:tcPr>
            <w:tcW w:w="8030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1526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– lekki i średni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- ciężki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Budynki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Kompleks budynków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Transport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Dostawa energii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5B14" w:rsidRPr="00D73C39" w:rsidRDefault="00755B14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w obszarze zrównoważonej gos</w:t>
      </w:r>
      <w:r w:rsidR="002D6FB0" w:rsidRPr="00D73C39">
        <w:rPr>
          <w:rFonts w:cs="Arial"/>
          <w:b/>
          <w:bCs/>
          <w:sz w:val="24"/>
          <w:szCs w:val="24"/>
        </w:rPr>
        <w:t>podarki leśnej wg PEFC PL 1003</w:t>
      </w:r>
      <w:r w:rsidR="00116252">
        <w:rPr>
          <w:rFonts w:cs="Arial"/>
          <w:b/>
          <w:bCs/>
          <w:sz w:val="24"/>
          <w:szCs w:val="24"/>
        </w:rPr>
        <w:t xml:space="preserve"> </w:t>
      </w:r>
      <w:r w:rsidRPr="00D73C39">
        <w:rPr>
          <w:rFonts w:cs="Arial"/>
          <w:b/>
          <w:bCs/>
          <w:sz w:val="24"/>
          <w:szCs w:val="24"/>
        </w:rPr>
        <w:t>(PEFC)</w:t>
      </w:r>
    </w:p>
    <w:tbl>
      <w:tblPr>
        <w:tblpPr w:leftFromText="141" w:rightFromText="141" w:vertAnchor="text" w:horzAnchor="margin" w:tblpX="-76" w:tblpY="26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3752"/>
        <w:gridCol w:w="3626"/>
        <w:gridCol w:w="1575"/>
      </w:tblGrid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380CD9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1575" w:type="dxa"/>
            <w:vAlign w:val="center"/>
          </w:tcPr>
          <w:p w:rsidR="009955E2" w:rsidRPr="00D73C39" w:rsidRDefault="009955E2" w:rsidP="00380C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9955E2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16"/>
                <w:szCs w:val="16"/>
              </w:rPr>
            </w:pPr>
            <w:r w:rsidRPr="00D73C39">
              <w:rPr>
                <w:sz w:val="18"/>
                <w:szCs w:val="18"/>
              </w:rPr>
              <w:t xml:space="preserve">Leśnictwo i </w:t>
            </w:r>
            <w:r w:rsidRPr="00F60DB3">
              <w:rPr>
                <w:rFonts w:cs="Arial"/>
                <w:sz w:val="18"/>
                <w:szCs w:val="18"/>
              </w:rPr>
              <w:t>pozyskiwanie</w:t>
            </w:r>
            <w:r w:rsidRPr="00D73C39">
              <w:rPr>
                <w:sz w:val="18"/>
                <w:szCs w:val="18"/>
              </w:rPr>
              <w:t xml:space="preserve"> drewna 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75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55B14" w:rsidRPr="00F60DB3" w:rsidRDefault="00755B14" w:rsidP="00F60DB3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55B14" w:rsidRPr="00D73C39" w:rsidRDefault="00755B14" w:rsidP="00126DE7">
      <w:pPr>
        <w:numPr>
          <w:ilvl w:val="1"/>
          <w:numId w:val="2"/>
        </w:numPr>
        <w:tabs>
          <w:tab w:val="num" w:pos="709"/>
        </w:tabs>
        <w:spacing w:before="120"/>
        <w:ind w:left="709" w:right="24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bezpieczeństwem i</w:t>
      </w:r>
      <w:r w:rsidR="002D6FB0" w:rsidRPr="00D73C39">
        <w:rPr>
          <w:rFonts w:cs="Arial"/>
          <w:b/>
          <w:bCs/>
          <w:sz w:val="24"/>
          <w:szCs w:val="24"/>
        </w:rPr>
        <w:t xml:space="preserve"> higieną pracy wg ISO 45001 </w:t>
      </w:r>
      <w:r w:rsidRPr="00D73C39">
        <w:rPr>
          <w:rFonts w:cs="Arial"/>
          <w:b/>
          <w:bCs/>
          <w:sz w:val="24"/>
          <w:szCs w:val="24"/>
        </w:rPr>
        <w:t>(H&amp;SMS)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10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11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Drewno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24.46,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Maszyny i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27,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30.9,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47,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74.2, 74.3,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78,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86,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38.2,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39,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59.1,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63.9,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79,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90,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91,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92,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93,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94,</w:t>
            </w:r>
            <w:r w:rsidR="00116252">
              <w:rPr>
                <w:rFonts w:cs="Arial"/>
                <w:sz w:val="16"/>
                <w:szCs w:val="16"/>
              </w:rPr>
              <w:t xml:space="preserve"> </w:t>
            </w:r>
            <w:r w:rsidRPr="00D73C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bezpieczeństwem żywności w</w:t>
      </w:r>
      <w:r w:rsidR="002D6FB0" w:rsidRPr="00D73C39">
        <w:rPr>
          <w:rFonts w:cs="Arial"/>
          <w:b/>
          <w:bCs/>
          <w:sz w:val="24"/>
          <w:szCs w:val="24"/>
        </w:rPr>
        <w:t>g ISO </w:t>
      </w:r>
      <w:r w:rsidRPr="00D73C39">
        <w:rPr>
          <w:rFonts w:cs="Arial"/>
          <w:b/>
          <w:bCs/>
          <w:sz w:val="24"/>
          <w:szCs w:val="24"/>
        </w:rPr>
        <w:t>22000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(FSMS)</w:t>
      </w:r>
    </w:p>
    <w:tbl>
      <w:tblPr>
        <w:tblpPr w:leftFromText="141" w:rightFromText="141" w:vertAnchor="text" w:horzAnchor="margin" w:tblpY="44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F549A2">
        <w:trPr>
          <w:trHeight w:val="693"/>
        </w:trPr>
        <w:tc>
          <w:tcPr>
            <w:tcW w:w="1691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vAlign w:val="center"/>
            <w:hideMark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F549A2" w:rsidRPr="00D73C39" w:rsidTr="00F549A2">
        <w:trPr>
          <w:trHeight w:val="292"/>
        </w:trPr>
        <w:tc>
          <w:tcPr>
            <w:tcW w:w="1691" w:type="dxa"/>
            <w:vMerge w:val="restart"/>
            <w:vAlign w:val="center"/>
          </w:tcPr>
          <w:p w:rsidR="00F549A2" w:rsidRPr="00D73C39" w:rsidRDefault="00F549A2" w:rsidP="000119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 w:val="restart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vAlign w:val="center"/>
          </w:tcPr>
          <w:p w:rsidR="00F549A2" w:rsidRPr="00D73C39" w:rsidRDefault="00F549A2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 xml:space="preserve">Hodowla zwierząt </w:t>
            </w:r>
          </w:p>
        </w:tc>
        <w:tc>
          <w:tcPr>
            <w:tcW w:w="1984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F549A2" w:rsidRPr="00D73C39" w:rsidTr="00F549A2">
        <w:trPr>
          <w:trHeight w:val="282"/>
        </w:trPr>
        <w:tc>
          <w:tcPr>
            <w:tcW w:w="1691" w:type="dxa"/>
            <w:vMerge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F549A2" w:rsidRPr="00D73C39" w:rsidRDefault="00F549A2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F549A2" w:rsidRPr="00D73C39" w:rsidTr="00F549A2">
        <w:trPr>
          <w:trHeight w:val="244"/>
        </w:trPr>
        <w:tc>
          <w:tcPr>
            <w:tcW w:w="1691" w:type="dxa"/>
            <w:vMerge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</w:t>
            </w:r>
          </w:p>
        </w:tc>
        <w:tc>
          <w:tcPr>
            <w:tcW w:w="3260" w:type="dxa"/>
            <w:vMerge w:val="restart"/>
            <w:vAlign w:val="center"/>
          </w:tcPr>
          <w:p w:rsidR="00F549A2" w:rsidRPr="00D73C39" w:rsidRDefault="00F549A2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Uprawa roślin</w:t>
            </w:r>
          </w:p>
        </w:tc>
        <w:tc>
          <w:tcPr>
            <w:tcW w:w="1984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</w:t>
            </w:r>
          </w:p>
        </w:tc>
        <w:tc>
          <w:tcPr>
            <w:tcW w:w="1560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F549A2" w:rsidRPr="00D73C39" w:rsidTr="00F549A2">
        <w:trPr>
          <w:trHeight w:val="264"/>
        </w:trPr>
        <w:tc>
          <w:tcPr>
            <w:tcW w:w="1691" w:type="dxa"/>
            <w:vMerge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F549A2" w:rsidRPr="00D73C39" w:rsidRDefault="00F549A2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BII</w:t>
            </w:r>
          </w:p>
        </w:tc>
        <w:tc>
          <w:tcPr>
            <w:tcW w:w="1560" w:type="dxa"/>
            <w:vAlign w:val="center"/>
          </w:tcPr>
          <w:p w:rsidR="00F549A2" w:rsidRPr="00D73C39" w:rsidRDefault="00F549A2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80"/>
        </w:trPr>
        <w:tc>
          <w:tcPr>
            <w:tcW w:w="1691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57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0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60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8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73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90"/>
        </w:trPr>
        <w:tc>
          <w:tcPr>
            <w:tcW w:w="1691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25"/>
        </w:trPr>
        <w:tc>
          <w:tcPr>
            <w:tcW w:w="1691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 xml:space="preserve">Sprzedaż detaliczna, </w:t>
            </w: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transport oraz przechowalnictwo</w:t>
            </w: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lastRenderedPageBreak/>
              <w:t>F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0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3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</w:t>
            </w:r>
            <w:r w:rsidR="00126DE7" w:rsidRPr="00D73C39">
              <w:rPr>
                <w:rFonts w:cs="Arial"/>
                <w:sz w:val="16"/>
                <w:szCs w:val="16"/>
              </w:rPr>
              <w:t>adczenie usług transportowych i </w:t>
            </w:r>
            <w:r w:rsidRPr="00D73C39">
              <w:rPr>
                <w:rFonts w:cs="Arial"/>
                <w:sz w:val="16"/>
                <w:szCs w:val="16"/>
              </w:rPr>
              <w:t>przechowalniczych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51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71"/>
        </w:trPr>
        <w:tc>
          <w:tcPr>
            <w:tcW w:w="1691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451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03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11"/>
        </w:trPr>
        <w:tc>
          <w:tcPr>
            <w:tcW w:w="1691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755B14" w:rsidRPr="00D73C39" w:rsidRDefault="00755B14" w:rsidP="00B81113">
      <w:pPr>
        <w:ind w:left="-11"/>
        <w:rPr>
          <w:rFonts w:cs="Arial"/>
          <w:bCs/>
          <w:sz w:val="20"/>
          <w:szCs w:val="24"/>
        </w:rPr>
      </w:pPr>
    </w:p>
    <w:p w:rsidR="00755B14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bezpieczeństwem żywności wg</w:t>
      </w:r>
      <w:r w:rsidRPr="00D73C39">
        <w:t xml:space="preserve"> </w:t>
      </w:r>
      <w:r w:rsidRPr="00D73C39">
        <w:rPr>
          <w:rFonts w:cs="Arial"/>
          <w:b/>
          <w:bCs/>
          <w:sz w:val="24"/>
          <w:szCs w:val="24"/>
        </w:rPr>
        <w:t>Food Sa</w:t>
      </w:r>
      <w:r w:rsidR="002D6FB0" w:rsidRPr="00D73C39">
        <w:rPr>
          <w:rFonts w:cs="Arial"/>
          <w:b/>
          <w:bCs/>
          <w:sz w:val="24"/>
          <w:szCs w:val="24"/>
        </w:rPr>
        <w:t>fety System Certification 22000 </w:t>
      </w:r>
      <w:r w:rsidRPr="00D73C39">
        <w:rPr>
          <w:rFonts w:cs="Arial"/>
          <w:b/>
          <w:bCs/>
          <w:sz w:val="24"/>
          <w:szCs w:val="24"/>
        </w:rPr>
        <w:t>(FSSC)</w:t>
      </w:r>
    </w:p>
    <w:tbl>
      <w:tblPr>
        <w:tblpPr w:leftFromText="141" w:rightFromText="141" w:vertAnchor="text" w:horzAnchor="margin" w:tblpY="44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F549A2">
        <w:trPr>
          <w:trHeight w:val="693"/>
        </w:trPr>
        <w:tc>
          <w:tcPr>
            <w:tcW w:w="1691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vAlign w:val="center"/>
            <w:hideMark/>
          </w:tcPr>
          <w:p w:rsidR="009955E2" w:rsidRPr="00D73C39" w:rsidRDefault="00FB766A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>Wnioskowany zakres</w:t>
            </w:r>
            <w:r w:rsidR="009955E2"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 </w:t>
            </w:r>
          </w:p>
          <w:p w:rsidR="00BD216E" w:rsidRPr="00D73C39" w:rsidRDefault="009955E2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F626BE" w:rsidRPr="00D73C39" w:rsidTr="00F549A2">
        <w:trPr>
          <w:trHeight w:val="265"/>
        </w:trPr>
        <w:tc>
          <w:tcPr>
            <w:tcW w:w="1691" w:type="dxa"/>
            <w:vMerge w:val="restart"/>
            <w:vAlign w:val="center"/>
          </w:tcPr>
          <w:p w:rsidR="00F626BE" w:rsidRPr="00D73C39" w:rsidRDefault="00F626BE" w:rsidP="00B81113">
            <w:pPr>
              <w:jc w:val="center"/>
              <w:rPr>
                <w:rFonts w:cs="Arial"/>
                <w:b/>
                <w:bCs/>
                <w:spacing w:val="-2"/>
                <w:sz w:val="16"/>
                <w:szCs w:val="16"/>
              </w:rPr>
            </w:pPr>
            <w:r w:rsidRPr="00F626BE">
              <w:rPr>
                <w:rFonts w:cs="Arial"/>
                <w:b/>
                <w:bCs/>
                <w:spacing w:val="-2"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 w:val="restart"/>
            <w:vAlign w:val="center"/>
          </w:tcPr>
          <w:p w:rsidR="00F626BE" w:rsidRPr="00F626BE" w:rsidRDefault="00F626BE" w:rsidP="00B81113">
            <w:pPr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  <w:r w:rsidRPr="00F626BE">
              <w:rPr>
                <w:rFonts w:cs="Arial"/>
                <w:bCs/>
                <w:spacing w:val="-2"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vAlign w:val="center"/>
          </w:tcPr>
          <w:p w:rsidR="00F626BE" w:rsidRPr="00D73C39" w:rsidRDefault="00F626BE" w:rsidP="00F626BE">
            <w:pPr>
              <w:rPr>
                <w:rFonts w:cs="Arial"/>
                <w:b/>
                <w:bCs/>
                <w:spacing w:val="-2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Hodowla zwierząt</w:t>
            </w:r>
          </w:p>
        </w:tc>
        <w:tc>
          <w:tcPr>
            <w:tcW w:w="1984" w:type="dxa"/>
            <w:vAlign w:val="center"/>
          </w:tcPr>
          <w:p w:rsidR="00F626BE" w:rsidRPr="00F626BE" w:rsidRDefault="00F626B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626BE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vAlign w:val="center"/>
          </w:tcPr>
          <w:p w:rsidR="00F626BE" w:rsidRPr="00D73C39" w:rsidRDefault="00F626BE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</w:p>
        </w:tc>
      </w:tr>
      <w:tr w:rsidR="00F626BE" w:rsidRPr="00D73C39" w:rsidTr="00F549A2">
        <w:trPr>
          <w:trHeight w:val="265"/>
        </w:trPr>
        <w:tc>
          <w:tcPr>
            <w:tcW w:w="1691" w:type="dxa"/>
            <w:vMerge/>
            <w:vAlign w:val="center"/>
          </w:tcPr>
          <w:p w:rsidR="00F626BE" w:rsidRPr="00F626BE" w:rsidRDefault="00F626BE" w:rsidP="00B81113">
            <w:pPr>
              <w:jc w:val="center"/>
              <w:rPr>
                <w:rFonts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26BE" w:rsidRPr="00F626BE" w:rsidRDefault="00F626BE" w:rsidP="00B81113">
            <w:pPr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F626BE" w:rsidRPr="00D73C39" w:rsidRDefault="00F626BE" w:rsidP="00F626BE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626BE" w:rsidRPr="00F626BE" w:rsidRDefault="00F626B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626BE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vAlign w:val="center"/>
          </w:tcPr>
          <w:p w:rsidR="00F626BE" w:rsidRPr="00D73C39" w:rsidRDefault="00F626BE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80"/>
        </w:trPr>
        <w:tc>
          <w:tcPr>
            <w:tcW w:w="1691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57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0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75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68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273"/>
        </w:trPr>
        <w:tc>
          <w:tcPr>
            <w:tcW w:w="1691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90"/>
        </w:trPr>
        <w:tc>
          <w:tcPr>
            <w:tcW w:w="1691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25"/>
        </w:trPr>
        <w:tc>
          <w:tcPr>
            <w:tcW w:w="1691" w:type="dxa"/>
            <w:vAlign w:val="center"/>
          </w:tcPr>
          <w:p w:rsidR="00BD216E" w:rsidRPr="00D73C39" w:rsidRDefault="006264C6" w:rsidP="006264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Sprzedaż detaliczna i hurtowa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6264C6" w:rsidRPr="00D73C39" w:rsidTr="00F549A2">
        <w:trPr>
          <w:trHeight w:val="263"/>
        </w:trPr>
        <w:tc>
          <w:tcPr>
            <w:tcW w:w="1691" w:type="dxa"/>
            <w:vMerge w:val="restart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D73C39">
              <w:rPr>
                <w:rFonts w:cs="Arial"/>
                <w:b/>
                <w:bCs/>
                <w:sz w:val="16"/>
                <w:szCs w:val="16"/>
              </w:rPr>
              <w:t>ransport oraz przechowalnictwo</w:t>
            </w:r>
          </w:p>
        </w:tc>
        <w:tc>
          <w:tcPr>
            <w:tcW w:w="993" w:type="dxa"/>
            <w:vMerge w:val="restart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vAlign w:val="center"/>
          </w:tcPr>
          <w:p w:rsidR="006264C6" w:rsidRPr="00D73C39" w:rsidRDefault="006264C6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Świadczenie usług transportowych i przechowalniczych</w:t>
            </w:r>
          </w:p>
        </w:tc>
        <w:tc>
          <w:tcPr>
            <w:tcW w:w="1984" w:type="dxa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6264C6" w:rsidRPr="00D73C39" w:rsidTr="00F549A2">
        <w:trPr>
          <w:trHeight w:val="351"/>
        </w:trPr>
        <w:tc>
          <w:tcPr>
            <w:tcW w:w="1691" w:type="dxa"/>
            <w:vMerge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6264C6" w:rsidRPr="00D73C39" w:rsidRDefault="006264C6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vAlign w:val="center"/>
          </w:tcPr>
          <w:p w:rsidR="006264C6" w:rsidRPr="00D73C39" w:rsidRDefault="006264C6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451"/>
        </w:trPr>
        <w:tc>
          <w:tcPr>
            <w:tcW w:w="1691" w:type="dxa"/>
            <w:vAlign w:val="center"/>
          </w:tcPr>
          <w:p w:rsidR="00BD216E" w:rsidRPr="00D73C39" w:rsidRDefault="002B59E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549A2">
        <w:trPr>
          <w:trHeight w:val="311"/>
        </w:trPr>
        <w:tc>
          <w:tcPr>
            <w:tcW w:w="1691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B81113" w:rsidRPr="00D73C39" w:rsidRDefault="00B81113" w:rsidP="00126DE7">
      <w:pPr>
        <w:ind w:left="-11"/>
        <w:rPr>
          <w:rFonts w:cs="Arial"/>
          <w:bCs/>
          <w:sz w:val="16"/>
          <w:szCs w:val="24"/>
        </w:rPr>
      </w:pPr>
    </w:p>
    <w:p w:rsidR="002C182D" w:rsidRPr="005D1698" w:rsidRDefault="002C182D" w:rsidP="00EA73A7">
      <w:pPr>
        <w:numPr>
          <w:ilvl w:val="1"/>
          <w:numId w:val="2"/>
        </w:numPr>
        <w:tabs>
          <w:tab w:val="num" w:pos="709"/>
        </w:tabs>
        <w:spacing w:after="120"/>
        <w:ind w:left="709" w:right="249"/>
        <w:jc w:val="both"/>
        <w:rPr>
          <w:rFonts w:cs="Arial"/>
          <w:b/>
          <w:bCs/>
          <w:color w:val="FF0000"/>
          <w:sz w:val="24"/>
          <w:szCs w:val="24"/>
        </w:rPr>
      </w:pPr>
      <w:r w:rsidRPr="005D1698">
        <w:rPr>
          <w:rFonts w:cs="Arial"/>
          <w:b/>
          <w:bCs/>
          <w:color w:val="FF0000"/>
          <w:sz w:val="24"/>
          <w:szCs w:val="24"/>
        </w:rPr>
        <w:t xml:space="preserve">Certyfikacja systemu </w:t>
      </w:r>
      <w:r w:rsidR="000119EA" w:rsidRPr="005D1698">
        <w:rPr>
          <w:rFonts w:cs="Arial"/>
          <w:b/>
          <w:bCs/>
          <w:color w:val="FF0000"/>
          <w:sz w:val="24"/>
          <w:szCs w:val="24"/>
        </w:rPr>
        <w:t>z</w:t>
      </w:r>
      <w:r w:rsidRPr="005D1698">
        <w:rPr>
          <w:rFonts w:cs="Arial"/>
          <w:b/>
          <w:bCs/>
          <w:color w:val="FF0000"/>
          <w:sz w:val="24"/>
          <w:szCs w:val="24"/>
        </w:rPr>
        <w:t xml:space="preserve">arządzania </w:t>
      </w:r>
      <w:r w:rsidR="000119EA" w:rsidRPr="005D1698">
        <w:rPr>
          <w:rFonts w:cs="Arial"/>
          <w:b/>
          <w:bCs/>
          <w:color w:val="FF0000"/>
          <w:sz w:val="24"/>
          <w:szCs w:val="24"/>
        </w:rPr>
        <w:t>b</w:t>
      </w:r>
      <w:r w:rsidRPr="005D1698">
        <w:rPr>
          <w:rFonts w:cs="Arial"/>
          <w:b/>
          <w:bCs/>
          <w:color w:val="FF0000"/>
          <w:sz w:val="24"/>
          <w:szCs w:val="24"/>
        </w:rPr>
        <w:t xml:space="preserve">ezpieczeństwem </w:t>
      </w:r>
      <w:r w:rsidR="000119EA" w:rsidRPr="005D1698">
        <w:rPr>
          <w:rFonts w:cs="Arial"/>
          <w:b/>
          <w:bCs/>
          <w:color w:val="FF0000"/>
          <w:sz w:val="24"/>
          <w:szCs w:val="24"/>
        </w:rPr>
        <w:t>p</w:t>
      </w:r>
      <w:r w:rsidRPr="005D1698">
        <w:rPr>
          <w:rFonts w:cs="Arial"/>
          <w:b/>
          <w:bCs/>
          <w:color w:val="FF0000"/>
          <w:sz w:val="24"/>
          <w:szCs w:val="24"/>
        </w:rPr>
        <w:t>asz</w:t>
      </w:r>
      <w:r w:rsidR="000119EA" w:rsidRPr="005D1698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5D1698" w:rsidRPr="005D1698">
        <w:rPr>
          <w:rFonts w:cs="Arial"/>
          <w:b/>
          <w:bCs/>
          <w:color w:val="FF0000"/>
          <w:sz w:val="24"/>
          <w:szCs w:val="24"/>
        </w:rPr>
        <w:t xml:space="preserve">wg GMP+ Feed Certification scheme </w:t>
      </w:r>
      <w:r w:rsidR="005D1698">
        <w:rPr>
          <w:rFonts w:cs="Arial"/>
          <w:b/>
          <w:bCs/>
          <w:color w:val="FF0000"/>
          <w:sz w:val="24"/>
          <w:szCs w:val="24"/>
        </w:rPr>
        <w:t>(GMP+)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4"/>
        <w:gridCol w:w="605"/>
        <w:gridCol w:w="4394"/>
        <w:gridCol w:w="850"/>
        <w:gridCol w:w="1609"/>
      </w:tblGrid>
      <w:tr w:rsidR="002C182D" w:rsidRPr="002C182D" w:rsidTr="002C182D">
        <w:trPr>
          <w:trHeight w:val="364"/>
        </w:trPr>
        <w:tc>
          <w:tcPr>
            <w:tcW w:w="2689" w:type="dxa"/>
            <w:gridSpan w:val="2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Klaster</w:t>
            </w:r>
          </w:p>
        </w:tc>
        <w:tc>
          <w:tcPr>
            <w:tcW w:w="5244" w:type="dxa"/>
            <w:gridSpan w:val="2"/>
            <w:vAlign w:val="center"/>
          </w:tcPr>
          <w:p w:rsidR="002C182D" w:rsidRPr="002C182D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2C182D">
              <w:rPr>
                <w:rFonts w:cs="Arial"/>
                <w:color w:val="FF0000"/>
                <w:sz w:val="16"/>
                <w:szCs w:val="16"/>
                <w:lang w:val="en-GB"/>
              </w:rPr>
              <w:t>Kategoria</w:t>
            </w:r>
          </w:p>
        </w:tc>
        <w:tc>
          <w:tcPr>
            <w:tcW w:w="1609" w:type="dxa"/>
          </w:tcPr>
          <w:p w:rsidR="002C182D" w:rsidRPr="002C182D" w:rsidRDefault="002C182D" w:rsidP="002C182D">
            <w:pPr>
              <w:jc w:val="center"/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</w:pPr>
            <w:r w:rsidRPr="002C182D"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  <w:t xml:space="preserve">Wnioskowany zakres </w:t>
            </w:r>
          </w:p>
          <w:p w:rsidR="002C182D" w:rsidRPr="002C182D" w:rsidRDefault="002C182D" w:rsidP="002C182D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2C182D">
              <w:rPr>
                <w:rFonts w:cs="Arial"/>
                <w:bCs/>
                <w:color w:val="FF0000"/>
                <w:sz w:val="14"/>
                <w:szCs w:val="16"/>
              </w:rPr>
              <w:t>(</w:t>
            </w:r>
            <w:r w:rsidRPr="002C182D">
              <w:rPr>
                <w:rFonts w:cs="Arial"/>
                <w:color w:val="FF0000"/>
                <w:sz w:val="14"/>
                <w:szCs w:val="16"/>
              </w:rPr>
              <w:t>wstaw znak X we właściwym wierszu)</w:t>
            </w:r>
          </w:p>
        </w:tc>
      </w:tr>
      <w:tr w:rsidR="002C182D" w:rsidRPr="00C95D89" w:rsidTr="002C182D">
        <w:trPr>
          <w:trHeight w:val="284"/>
        </w:trPr>
        <w:tc>
          <w:tcPr>
            <w:tcW w:w="2084" w:type="dxa"/>
            <w:vMerge w:val="restart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bCs/>
                <w:color w:val="FF0000"/>
                <w:sz w:val="16"/>
                <w:szCs w:val="16"/>
                <w:lang w:val="en-US"/>
              </w:rPr>
            </w:pPr>
            <w:r w:rsidRPr="00C95D89">
              <w:rPr>
                <w:rFonts w:cs="Arial"/>
                <w:bCs/>
                <w:color w:val="FF0000"/>
                <w:sz w:val="16"/>
                <w:szCs w:val="16"/>
              </w:rPr>
              <w:t>Produkcja</w:t>
            </w:r>
          </w:p>
        </w:tc>
        <w:tc>
          <w:tcPr>
            <w:tcW w:w="605" w:type="dxa"/>
            <w:vMerge w:val="restart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Produkcja mieszanek paszowych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Produkcja premiksów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Produkcja materiałów paszowych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525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bCs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bCs/>
                <w:color w:val="FF0000"/>
                <w:sz w:val="16"/>
                <w:szCs w:val="16"/>
              </w:rPr>
              <w:t>Produkcja mieszanek paszowych – karma dla zwierząt domowych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DII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419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Produkcja materiałów paszowych – karma dla zwierząt domowych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DII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4"/>
        </w:trPr>
        <w:tc>
          <w:tcPr>
            <w:tcW w:w="2084" w:type="dxa"/>
            <w:vMerge w:val="restart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Dystrybucja</w:t>
            </w:r>
          </w:p>
        </w:tc>
        <w:tc>
          <w:tcPr>
            <w:tcW w:w="605" w:type="dxa"/>
            <w:vMerge w:val="restart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</w:t>
            </w: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Handel paszami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FII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Handel paszami – karma dla zwierząt domowych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FII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Handel do ferm zwierząt gospodarskich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FII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 w:val="restart"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bCs/>
                <w:color w:val="FF0000"/>
                <w:sz w:val="16"/>
                <w:szCs w:val="16"/>
              </w:rPr>
              <w:t>Świadczenie usług transportu</w:t>
            </w:r>
            <w:r>
              <w:rPr>
                <w:rFonts w:cs="Arial"/>
                <w:bCs/>
                <w:color w:val="FF0000"/>
                <w:sz w:val="16"/>
                <w:szCs w:val="16"/>
              </w:rPr>
              <w:t xml:space="preserve"> </w:t>
            </w:r>
            <w:r w:rsidRPr="00C95D89">
              <w:rPr>
                <w:rFonts w:cs="Arial"/>
                <w:bCs/>
                <w:color w:val="FF0000"/>
                <w:sz w:val="16"/>
                <w:szCs w:val="16"/>
              </w:rPr>
              <w:t>i przechowywania</w:t>
            </w:r>
          </w:p>
        </w:tc>
        <w:tc>
          <w:tcPr>
            <w:tcW w:w="605" w:type="dxa"/>
            <w:vMerge w:val="restart"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Przechowywanie i przeładunki pasz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Transport drogowy pasz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4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Transport kolejowy pasz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194CDA">
              <w:rPr>
                <w:rFonts w:cs="Arial"/>
                <w:color w:val="FF0000"/>
                <w:sz w:val="16"/>
                <w:szCs w:val="16"/>
              </w:rPr>
              <w:t>Transport pasz śródlądowymi drogami wodnymi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194CDA" w:rsidRDefault="00194CDA" w:rsidP="00194CDA">
            <w:pPr>
              <w:rPr>
                <w:rFonts w:cs="Arial"/>
                <w:color w:val="FF0000"/>
                <w:sz w:val="16"/>
                <w:szCs w:val="16"/>
              </w:rPr>
            </w:pPr>
            <w:r w:rsidRPr="00194CDA">
              <w:rPr>
                <w:rFonts w:cs="Arial"/>
                <w:color w:val="FF0000"/>
                <w:sz w:val="16"/>
                <w:szCs w:val="16"/>
              </w:rPr>
              <w:t xml:space="preserve">Frachtowanie transportu śródlądowymi drogami 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Frachtowanie żeglugi przybrzeżnej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Frachtowanie transportu kolejowego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194CDA">
              <w:rPr>
                <w:rFonts w:cs="Arial"/>
                <w:color w:val="FF0000"/>
                <w:sz w:val="16"/>
                <w:szCs w:val="16"/>
              </w:rPr>
              <w:t>Frachtowanie transportu drogowego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194CDA" w:rsidRPr="00C95D89" w:rsidTr="002C182D">
        <w:trPr>
          <w:trHeight w:val="285"/>
        </w:trPr>
        <w:tc>
          <w:tcPr>
            <w:tcW w:w="2084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605" w:type="dxa"/>
            <w:vMerge/>
            <w:vAlign w:val="center"/>
          </w:tcPr>
          <w:p w:rsidR="00194CDA" w:rsidRPr="00C95D89" w:rsidRDefault="00194CDA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194CDA">
              <w:rPr>
                <w:rFonts w:cs="Arial"/>
                <w:color w:val="FF0000"/>
                <w:sz w:val="16"/>
                <w:szCs w:val="16"/>
              </w:rPr>
              <w:t>Frachtowanie transportu morskiego</w:t>
            </w:r>
          </w:p>
        </w:tc>
        <w:tc>
          <w:tcPr>
            <w:tcW w:w="850" w:type="dxa"/>
            <w:vAlign w:val="center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G</w:t>
            </w:r>
          </w:p>
        </w:tc>
        <w:tc>
          <w:tcPr>
            <w:tcW w:w="1609" w:type="dxa"/>
          </w:tcPr>
          <w:p w:rsidR="00194CDA" w:rsidRPr="00C95D89" w:rsidRDefault="00194CDA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C182D" w:rsidRPr="00C95D89" w:rsidTr="002C182D">
        <w:trPr>
          <w:trHeight w:val="285"/>
        </w:trPr>
        <w:tc>
          <w:tcPr>
            <w:tcW w:w="2084" w:type="dxa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Środki biochemiczne</w:t>
            </w:r>
          </w:p>
        </w:tc>
        <w:tc>
          <w:tcPr>
            <w:tcW w:w="605" w:type="dxa"/>
            <w:vAlign w:val="center"/>
          </w:tcPr>
          <w:p w:rsidR="002C182D" w:rsidRPr="00C95D89" w:rsidRDefault="002C182D" w:rsidP="000119EA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K</w:t>
            </w:r>
          </w:p>
        </w:tc>
        <w:tc>
          <w:tcPr>
            <w:tcW w:w="4394" w:type="dxa"/>
            <w:vAlign w:val="center"/>
          </w:tcPr>
          <w:p w:rsidR="002C182D" w:rsidRPr="00C95D89" w:rsidRDefault="00F549A2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F549A2">
              <w:rPr>
                <w:rFonts w:cs="Arial"/>
                <w:color w:val="FF0000"/>
                <w:sz w:val="16"/>
                <w:szCs w:val="16"/>
              </w:rPr>
              <w:t>Produkcja dodatków paszowych</w:t>
            </w:r>
          </w:p>
        </w:tc>
        <w:tc>
          <w:tcPr>
            <w:tcW w:w="850" w:type="dxa"/>
            <w:vAlign w:val="center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  <w:r w:rsidRPr="00C95D89">
              <w:rPr>
                <w:rFonts w:cs="Arial"/>
                <w:color w:val="FF0000"/>
                <w:sz w:val="16"/>
                <w:szCs w:val="16"/>
              </w:rPr>
              <w:t>K</w:t>
            </w:r>
          </w:p>
        </w:tc>
        <w:tc>
          <w:tcPr>
            <w:tcW w:w="1609" w:type="dxa"/>
          </w:tcPr>
          <w:p w:rsidR="002C182D" w:rsidRPr="00C95D89" w:rsidRDefault="002C182D" w:rsidP="000119EA">
            <w:pPr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B81113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</w:t>
      </w:r>
      <w:r w:rsidR="002D6FB0" w:rsidRPr="00D73C39">
        <w:rPr>
          <w:rFonts w:cs="Arial"/>
          <w:b/>
          <w:bCs/>
          <w:sz w:val="24"/>
          <w:szCs w:val="24"/>
        </w:rPr>
        <w:t xml:space="preserve">zarządzania </w:t>
      </w:r>
      <w:r w:rsidRPr="00D73C39">
        <w:rPr>
          <w:rFonts w:cs="Arial"/>
          <w:b/>
          <w:bCs/>
          <w:sz w:val="24"/>
          <w:szCs w:val="24"/>
        </w:rPr>
        <w:t>bezpieczeństwem</w:t>
      </w:r>
      <w:r w:rsidR="002D6FB0" w:rsidRPr="00D73C39">
        <w:rPr>
          <w:rFonts w:cs="Arial"/>
          <w:b/>
          <w:bCs/>
          <w:sz w:val="24"/>
          <w:szCs w:val="24"/>
        </w:rPr>
        <w:t xml:space="preserve"> informacji wg ISO/IEC </w:t>
      </w:r>
      <w:r w:rsidRPr="00D73C39">
        <w:rPr>
          <w:rFonts w:cs="Arial"/>
          <w:b/>
          <w:bCs/>
          <w:sz w:val="24"/>
          <w:szCs w:val="24"/>
        </w:rPr>
        <w:t>27001 (ISMS)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bezpieczeństwem informacji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81113" w:rsidRPr="00D73C39" w:rsidRDefault="00B81113" w:rsidP="00B81113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B81113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</w:t>
      </w:r>
      <w:r w:rsidR="002D6FB0" w:rsidRPr="00D73C39">
        <w:rPr>
          <w:rFonts w:cs="Arial"/>
          <w:b/>
          <w:bCs/>
          <w:sz w:val="24"/>
          <w:szCs w:val="24"/>
        </w:rPr>
        <w:t>ą</w:t>
      </w:r>
      <w:r w:rsidRPr="00D73C39">
        <w:rPr>
          <w:rFonts w:cs="Arial"/>
          <w:b/>
          <w:bCs/>
          <w:sz w:val="24"/>
          <w:szCs w:val="24"/>
        </w:rPr>
        <w:t>dza</w:t>
      </w:r>
      <w:r w:rsidR="002D6FB0" w:rsidRPr="00D73C39">
        <w:rPr>
          <w:rFonts w:cs="Arial"/>
          <w:b/>
          <w:bCs/>
          <w:sz w:val="24"/>
          <w:szCs w:val="24"/>
        </w:rPr>
        <w:t>nia ciągłością działania wg ISO </w:t>
      </w:r>
      <w:r w:rsidRPr="00D73C39">
        <w:rPr>
          <w:rFonts w:cs="Arial"/>
          <w:b/>
          <w:bCs/>
          <w:sz w:val="24"/>
          <w:szCs w:val="24"/>
        </w:rPr>
        <w:t>22301</w:t>
      </w:r>
      <w:r w:rsidR="002D6FB0" w:rsidRPr="00D73C39">
        <w:rPr>
          <w:rFonts w:cs="Arial"/>
          <w:b/>
          <w:bCs/>
          <w:sz w:val="24"/>
          <w:szCs w:val="24"/>
        </w:rPr>
        <w:t> (BCMS)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11243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ciągłością działania</w:t>
            </w:r>
          </w:p>
        </w:tc>
        <w:tc>
          <w:tcPr>
            <w:tcW w:w="1560" w:type="dxa"/>
          </w:tcPr>
          <w:p w:rsidR="00BD216E" w:rsidRPr="00D73C39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2D6FB0" w:rsidRDefault="002D6FB0" w:rsidP="002D6FB0">
      <w:pPr>
        <w:ind w:left="-11"/>
        <w:rPr>
          <w:rFonts w:cs="Arial"/>
          <w:bCs/>
          <w:sz w:val="16"/>
          <w:szCs w:val="24"/>
        </w:rPr>
      </w:pPr>
    </w:p>
    <w:p w:rsidR="001A50F1" w:rsidRDefault="00B81113" w:rsidP="001A50F1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</w:t>
      </w:r>
      <w:r w:rsidR="002D6FB0" w:rsidRPr="00D73C39">
        <w:rPr>
          <w:rFonts w:cs="Arial"/>
          <w:b/>
          <w:bCs/>
          <w:sz w:val="24"/>
          <w:szCs w:val="24"/>
        </w:rPr>
        <w:t xml:space="preserve"> zarządzania działaniami antykorupcyjnymi wg ISO 37001 (ABMS)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1A50F1" w:rsidRPr="00D73C39" w:rsidTr="00283556">
        <w:trPr>
          <w:cantSplit/>
        </w:trPr>
        <w:tc>
          <w:tcPr>
            <w:tcW w:w="7938" w:type="dxa"/>
            <w:vAlign w:val="center"/>
          </w:tcPr>
          <w:p w:rsidR="001A50F1" w:rsidRPr="00F60DB3" w:rsidRDefault="001A50F1" w:rsidP="0028355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1A50F1" w:rsidRPr="00D73C39" w:rsidRDefault="001A50F1" w:rsidP="00283556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1A50F1" w:rsidRPr="00D73C39" w:rsidRDefault="001A50F1" w:rsidP="0028355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1A50F1" w:rsidRPr="00D73C39" w:rsidTr="00283556">
        <w:trPr>
          <w:cantSplit/>
          <w:trHeight w:val="227"/>
        </w:trPr>
        <w:tc>
          <w:tcPr>
            <w:tcW w:w="7938" w:type="dxa"/>
          </w:tcPr>
          <w:p w:rsidR="001A50F1" w:rsidRPr="00F60DB3" w:rsidRDefault="001A50F1" w:rsidP="0028355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działaniami antykorupcyjnymi</w:t>
            </w:r>
          </w:p>
        </w:tc>
        <w:tc>
          <w:tcPr>
            <w:tcW w:w="1560" w:type="dxa"/>
          </w:tcPr>
          <w:p w:rsidR="001A50F1" w:rsidRPr="00D73C39" w:rsidRDefault="001A50F1" w:rsidP="00283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F58B2" w:rsidRDefault="00AF58B2" w:rsidP="00AF58B2">
      <w:pPr>
        <w:tabs>
          <w:tab w:val="num" w:pos="2119"/>
        </w:tabs>
        <w:ind w:left="709" w:right="249"/>
        <w:jc w:val="both"/>
        <w:rPr>
          <w:rFonts w:cs="Arial"/>
          <w:b/>
          <w:bCs/>
          <w:color w:val="FF0000"/>
          <w:sz w:val="24"/>
          <w:szCs w:val="24"/>
        </w:rPr>
      </w:pPr>
    </w:p>
    <w:p w:rsidR="00C20F5C" w:rsidRPr="00D73C39" w:rsidRDefault="003C547F" w:rsidP="00116252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right="248" w:hanging="567"/>
        <w:jc w:val="both"/>
        <w:rPr>
          <w:rFonts w:cs="Arial"/>
          <w:b/>
          <w:bCs/>
          <w:sz w:val="28"/>
          <w:szCs w:val="24"/>
        </w:rPr>
      </w:pPr>
      <w:r w:rsidRPr="00D73C39">
        <w:rPr>
          <w:rFonts w:cs="Arial"/>
          <w:b/>
          <w:bCs/>
          <w:sz w:val="24"/>
        </w:rPr>
        <w:t>Identyfikacja lokalizacji, w których (z których) jest prowadzona działalność objęta zakresem akredytacji / wnioskiem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42"/>
        <w:gridCol w:w="3611"/>
        <w:gridCol w:w="1855"/>
      </w:tblGrid>
      <w:tr w:rsidR="00D73C39" w:rsidRPr="00D73C39" w:rsidTr="00126DE7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73C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D73C39" w:rsidRDefault="0095025F" w:rsidP="00AC4B8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D73C39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D73C39">
              <w:rPr>
                <w:rFonts w:cs="Arial"/>
                <w:bCs/>
                <w:sz w:val="16"/>
                <w:szCs w:val="16"/>
              </w:rPr>
              <w:t>zgodnie z DACS-01</w:t>
            </w:r>
            <w:r w:rsidR="00AC4B86" w:rsidRPr="00D73C39">
              <w:rPr>
                <w:bCs/>
                <w:sz w:val="16"/>
                <w:szCs w:val="16"/>
              </w:rPr>
              <w:t>,</w:t>
            </w:r>
            <w:r w:rsidR="00AC4B86" w:rsidRPr="00D73C39">
              <w:rPr>
                <w:bCs/>
                <w:sz w:val="16"/>
                <w:szCs w:val="16"/>
              </w:rPr>
              <w:br/>
              <w:t xml:space="preserve"> np.:</w:t>
            </w:r>
            <w:r w:rsidR="00AC4B86" w:rsidRPr="00D73C39">
              <w:rPr>
                <w:bCs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D73C39">
              <w:rPr>
                <w:bCs/>
                <w:sz w:val="14"/>
                <w:szCs w:val="16"/>
              </w:rPr>
              <w:t>,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 xml:space="preserve"> przegląd wniosku, wyznaczenie personelu do realizacji procesu</w:t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przegląd raportu i decyzje dot. certyfikacji</w:t>
            </w:r>
            <w:r w:rsidRPr="00D73C3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Program certyfikacji</w:t>
            </w:r>
          </w:p>
          <w:p w:rsidR="0095025F" w:rsidRPr="00D73C39" w:rsidRDefault="0095025F" w:rsidP="00126DE7">
            <w:pPr>
              <w:pStyle w:val="Tekstpodstawowy"/>
              <w:ind w:left="-93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</w:t>
            </w:r>
            <w:r w:rsidR="00AC4B86" w:rsidRPr="00D73C39">
              <w:rPr>
                <w:bCs/>
                <w:sz w:val="16"/>
                <w:szCs w:val="16"/>
              </w:rPr>
              <w:t>należy wskazać zgodnie z DACS-01,</w:t>
            </w:r>
            <w:r w:rsidR="00AC4B86" w:rsidRPr="00D73C39">
              <w:rPr>
                <w:bCs/>
                <w:sz w:val="16"/>
                <w:szCs w:val="16"/>
              </w:rPr>
              <w:br/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380CD9" w:rsidRPr="00D73C39">
              <w:rPr>
                <w:bCs/>
                <w:sz w:val="14"/>
                <w:szCs w:val="16"/>
              </w:rPr>
              <w:t>np.</w:t>
            </w:r>
            <w:r w:rsidR="00AC4B86" w:rsidRPr="00D73C39">
              <w:rPr>
                <w:bCs/>
                <w:sz w:val="14"/>
                <w:szCs w:val="16"/>
              </w:rPr>
              <w:t>:QMS, EMS, H&amp;SMS</w:t>
            </w:r>
            <w:r w:rsidRPr="00D73C39">
              <w:rPr>
                <w:bCs/>
                <w:sz w:val="16"/>
                <w:szCs w:val="16"/>
              </w:rPr>
              <w:t>)</w:t>
            </w: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D73C39" w:rsidRDefault="001C710B" w:rsidP="001C710B">
      <w:pPr>
        <w:rPr>
          <w:i/>
          <w:sz w:val="18"/>
        </w:rPr>
      </w:pPr>
      <w:r w:rsidRPr="00D73C39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1C710B" w:rsidRPr="00D73C39" w:rsidRDefault="001C710B" w:rsidP="001C710B">
      <w:pPr>
        <w:ind w:left="-79"/>
        <w:jc w:val="both"/>
        <w:rPr>
          <w:rFonts w:cs="Arial"/>
          <w:bCs/>
          <w:sz w:val="20"/>
          <w:szCs w:val="24"/>
        </w:rPr>
      </w:pPr>
    </w:p>
    <w:p w:rsidR="003C547F" w:rsidRPr="00D73C39" w:rsidRDefault="001C710B" w:rsidP="00116252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hanging="567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Wymagane dokumenty</w:t>
      </w:r>
      <w:r w:rsidR="003C547F" w:rsidRPr="00D73C39">
        <w:rPr>
          <w:rFonts w:cs="Arial"/>
          <w:b/>
          <w:bCs/>
          <w:sz w:val="24"/>
          <w:szCs w:val="24"/>
        </w:rPr>
        <w:t xml:space="preserve"> </w:t>
      </w:r>
    </w:p>
    <w:p w:rsidR="003C547F" w:rsidRPr="00D73C39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D73C39">
        <w:rPr>
          <w:rFonts w:cs="Arial"/>
          <w:bCs/>
          <w:sz w:val="20"/>
          <w:szCs w:val="20"/>
        </w:rPr>
        <w:t>Do wniosku należy dołączyć dokumenty</w:t>
      </w:r>
      <w:r w:rsidR="00E9175B" w:rsidRPr="00D73C39">
        <w:rPr>
          <w:rFonts w:cs="Arial"/>
          <w:bCs/>
          <w:sz w:val="20"/>
          <w:szCs w:val="20"/>
        </w:rPr>
        <w:t xml:space="preserve">, wskazane w poniższej tabeli, w tym </w:t>
      </w:r>
      <w:r w:rsidRPr="00D73C39">
        <w:rPr>
          <w:rFonts w:cs="Arial"/>
          <w:bCs/>
          <w:sz w:val="20"/>
          <w:szCs w:val="20"/>
        </w:rPr>
        <w:t xml:space="preserve">opisujące </w:t>
      </w:r>
      <w:r w:rsidR="00E9175B" w:rsidRPr="00D73C39">
        <w:rPr>
          <w:rFonts w:cs="Arial"/>
          <w:sz w:val="20"/>
          <w:szCs w:val="20"/>
        </w:rPr>
        <w:t>ustanowiony i </w:t>
      </w:r>
      <w:r w:rsidR="001C710B" w:rsidRPr="00D73C39">
        <w:rPr>
          <w:rFonts w:cs="Arial"/>
          <w:sz w:val="20"/>
          <w:szCs w:val="20"/>
        </w:rPr>
        <w:t xml:space="preserve">udokumentowany </w:t>
      </w:r>
      <w:r w:rsidR="001C710B" w:rsidRPr="00D73C39">
        <w:rPr>
          <w:rFonts w:cs="Arial"/>
          <w:bCs/>
          <w:sz w:val="20"/>
          <w:szCs w:val="20"/>
        </w:rPr>
        <w:t>w jednostce</w:t>
      </w:r>
      <w:r w:rsidRPr="00D73C39">
        <w:rPr>
          <w:rFonts w:cs="Arial"/>
          <w:bCs/>
          <w:sz w:val="20"/>
          <w:szCs w:val="20"/>
        </w:rPr>
        <w:t xml:space="preserve"> system zarządzania, zgodny z wymaganiami normy </w:t>
      </w:r>
      <w:r w:rsidR="001C710B" w:rsidRPr="00D73C39">
        <w:rPr>
          <w:rFonts w:cs="Arial"/>
          <w:bCs/>
          <w:sz w:val="20"/>
          <w:szCs w:val="20"/>
        </w:rPr>
        <w:t>PN-EN ISO/IEC 17021-1:2015:09</w:t>
      </w:r>
      <w:r w:rsidR="00E9175B" w:rsidRPr="00D73C39">
        <w:rPr>
          <w:rFonts w:cs="Arial"/>
          <w:bCs/>
          <w:sz w:val="20"/>
          <w:szCs w:val="20"/>
        </w:rPr>
        <w:t>.</w:t>
      </w:r>
    </w:p>
    <w:p w:rsidR="00440AB5" w:rsidRPr="00D73C39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80"/>
        <w:gridCol w:w="343"/>
        <w:gridCol w:w="1172"/>
        <w:gridCol w:w="1353"/>
        <w:gridCol w:w="2099"/>
      </w:tblGrid>
      <w:tr w:rsidR="00D73C39" w:rsidRPr="00F60DB3" w:rsidTr="00126DE7">
        <w:tc>
          <w:tcPr>
            <w:tcW w:w="4923" w:type="dxa"/>
            <w:gridSpan w:val="2"/>
            <w:vMerge w:val="restart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Rodzaj dokumentu</w:t>
            </w:r>
          </w:p>
        </w:tc>
        <w:tc>
          <w:tcPr>
            <w:tcW w:w="1172" w:type="dxa"/>
            <w:vMerge w:val="restart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Akredytacja </w:t>
            </w:r>
          </w:p>
        </w:tc>
        <w:tc>
          <w:tcPr>
            <w:tcW w:w="3452" w:type="dxa"/>
            <w:gridSpan w:val="2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Rozszerzenie zakresu akredytacji</w:t>
            </w:r>
          </w:p>
        </w:tc>
      </w:tr>
      <w:tr w:rsidR="00D73C39" w:rsidRPr="00F60DB3" w:rsidTr="00126DE7">
        <w:tc>
          <w:tcPr>
            <w:tcW w:w="4923" w:type="dxa"/>
            <w:gridSpan w:val="2"/>
            <w:vMerge/>
          </w:tcPr>
          <w:p w:rsidR="00F83F03" w:rsidRPr="00F60DB3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:rsidR="00F83F03" w:rsidRPr="00F60DB3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nowy 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program certyfikacji</w:t>
            </w:r>
          </w:p>
        </w:tc>
        <w:tc>
          <w:tcPr>
            <w:tcW w:w="2099" w:type="dxa"/>
            <w:vAlign w:val="center"/>
          </w:tcPr>
          <w:p w:rsidR="00F83F03" w:rsidRPr="00F60DB3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nowy obszar w 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ramach akredytowanego programu certyfikacji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Wyniki przeglądu dokumentacji (FAC-06), w wersji </w:t>
            </w:r>
            <w:r w:rsidR="0063773E">
              <w:rPr>
                <w:rFonts w:cs="Arial"/>
                <w:bCs/>
                <w:sz w:val="18"/>
                <w:szCs w:val="18"/>
              </w:rPr>
              <w:t>wy</w:t>
            </w:r>
            <w:r w:rsidRPr="00F60DB3">
              <w:rPr>
                <w:rFonts w:cs="Arial"/>
                <w:bCs/>
                <w:sz w:val="18"/>
                <w:szCs w:val="18"/>
              </w:rPr>
              <w:t>drukowanej i elektronicznej - edytowalnej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Dokumentację systemu zarządzania 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zidentyfikowaną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 xml:space="preserve"> przez jednostkę</w:t>
            </w:r>
            <w:r w:rsidRPr="00F60DB3">
              <w:rPr>
                <w:rFonts w:cs="Arial"/>
                <w:bCs/>
                <w:sz w:val="18"/>
                <w:szCs w:val="18"/>
              </w:rPr>
              <w:t xml:space="preserve"> w FAC-06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F60DB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lastRenderedPageBreak/>
              <w:t xml:space="preserve">Informacja </w:t>
            </w:r>
            <w:r w:rsidR="0063773E" w:rsidRPr="00F60DB3">
              <w:rPr>
                <w:rFonts w:cs="Arial"/>
                <w:bCs/>
                <w:sz w:val="18"/>
                <w:szCs w:val="18"/>
              </w:rPr>
              <w:t>dotycząc</w:t>
            </w:r>
            <w:r w:rsidR="0063773E">
              <w:rPr>
                <w:rFonts w:cs="Arial"/>
                <w:bCs/>
                <w:sz w:val="18"/>
                <w:szCs w:val="18"/>
              </w:rPr>
              <w:t>a</w:t>
            </w:r>
            <w:r w:rsidR="0063773E" w:rsidRPr="00F60DB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struktury organizacyjnej i </w:t>
            </w:r>
            <w:r w:rsidRPr="00F60DB3">
              <w:rPr>
                <w:rFonts w:cs="Arial"/>
                <w:bCs/>
                <w:sz w:val="18"/>
                <w:szCs w:val="18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F60DB3">
              <w:rPr>
                <w:rFonts w:cs="Arial"/>
                <w:bCs/>
                <w:sz w:val="18"/>
                <w:szCs w:val="18"/>
              </w:rPr>
              <w:t>y i nie wynika z </w:t>
            </w:r>
            <w:r w:rsidRPr="00F60DB3">
              <w:rPr>
                <w:rFonts w:cs="Arial"/>
                <w:bCs/>
                <w:sz w:val="18"/>
                <w:szCs w:val="18"/>
              </w:rPr>
              <w:t>dokumentacji systemu)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440AB5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sz w:val="18"/>
                <w:szCs w:val="18"/>
              </w:rPr>
              <w:t>Kryteria kwalifikowania auditorów, zatrudnianych przez jednostkę do oceny podmiotów w danych programach certyfikacji</w:t>
            </w:r>
          </w:p>
        </w:tc>
        <w:tc>
          <w:tcPr>
            <w:tcW w:w="1172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440AB5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 xml:space="preserve">Informacja o personelu 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 xml:space="preserve">we wnioskowanym obszarze </w:t>
            </w:r>
            <w:r w:rsidR="0063773E">
              <w:rPr>
                <w:rFonts w:cs="Arial"/>
                <w:bCs/>
                <w:sz w:val="18"/>
                <w:szCs w:val="18"/>
              </w:rPr>
              <w:br/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(</w:t>
            </w:r>
            <w:r w:rsidRPr="00F60DB3">
              <w:rPr>
                <w:rFonts w:cs="Arial"/>
                <w:bCs/>
                <w:sz w:val="18"/>
                <w:szCs w:val="18"/>
              </w:rPr>
              <w:t>FAC-18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sz w:val="18"/>
                <w:szCs w:val="18"/>
              </w:rPr>
              <w:t xml:space="preserve">Wykaz certyfikatów wydanych </w:t>
            </w:r>
            <w:r w:rsidR="00500858" w:rsidRPr="00F60DB3">
              <w:rPr>
                <w:rFonts w:cs="Arial"/>
                <w:bCs/>
                <w:sz w:val="18"/>
                <w:szCs w:val="18"/>
              </w:rPr>
              <w:t>we wnioskowanym obszarze z identyfikacją kodu IAF</w:t>
            </w:r>
            <w:r w:rsidR="0011243F" w:rsidRPr="00F60DB3">
              <w:rPr>
                <w:rFonts w:cs="Arial"/>
                <w:bCs/>
                <w:sz w:val="18"/>
                <w:szCs w:val="18"/>
              </w:rPr>
              <w:t>/obszaru technicznego/ kategorii</w:t>
            </w:r>
            <w:r w:rsidRPr="00F60DB3">
              <w:rPr>
                <w:rFonts w:cs="Arial"/>
                <w:sz w:val="18"/>
                <w:szCs w:val="18"/>
              </w:rPr>
              <w:t xml:space="preserve"> oraz ich kopie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126DE7">
        <w:tc>
          <w:tcPr>
            <w:tcW w:w="4923" w:type="dxa"/>
            <w:gridSpan w:val="2"/>
          </w:tcPr>
          <w:p w:rsidR="00F83F03" w:rsidRPr="00F60DB3" w:rsidRDefault="0072038B" w:rsidP="00171D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W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ykaz przekazywanej do PCA dokumentacji wraz z</w:t>
            </w:r>
            <w:r w:rsidR="00171D08" w:rsidRPr="00F60DB3">
              <w:rPr>
                <w:rFonts w:cs="Arial"/>
                <w:bCs/>
                <w:sz w:val="18"/>
                <w:szCs w:val="18"/>
              </w:rPr>
              <w:t> </w:t>
            </w:r>
            <w:r w:rsidR="00F83F03" w:rsidRPr="00F60DB3">
              <w:rPr>
                <w:rFonts w:cs="Arial"/>
                <w:bCs/>
                <w:sz w:val="18"/>
                <w:szCs w:val="18"/>
              </w:rPr>
              <w:t>jej identyfikacją (numer i data wydania, np. PC-01 – wyd. 1 z dnia 1 stycznia 201X r.)</w:t>
            </w:r>
          </w:p>
        </w:tc>
        <w:tc>
          <w:tcPr>
            <w:tcW w:w="1172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F60DB3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F60DB3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D73C39" w:rsidRPr="00F60DB3" w:rsidTr="0004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4580" w:type="dxa"/>
          </w:tcPr>
          <w:p w:rsidR="002824F9" w:rsidRPr="00F60DB3" w:rsidRDefault="002824F9" w:rsidP="00AC4B86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bottom w:val="dashSmallGap" w:sz="4" w:space="0" w:color="auto"/>
            </w:tcBorders>
          </w:tcPr>
          <w:p w:rsidR="002824F9" w:rsidRPr="00F60DB3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F60DB3" w:rsidTr="00126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0" w:type="dxa"/>
          </w:tcPr>
          <w:p w:rsidR="002824F9" w:rsidRPr="00F60DB3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top w:val="dashSmallGap" w:sz="4" w:space="0" w:color="auto"/>
            </w:tcBorders>
          </w:tcPr>
          <w:p w:rsidR="002824F9" w:rsidRPr="00F60DB3" w:rsidRDefault="002824F9" w:rsidP="002824F9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F60DB3">
              <w:rPr>
                <w:rFonts w:cs="Arial"/>
                <w:bCs/>
                <w:i/>
                <w:sz w:val="18"/>
                <w:szCs w:val="18"/>
              </w:rPr>
              <w:t>Data i podpis osoby upoważnionej</w:t>
            </w:r>
          </w:p>
        </w:tc>
      </w:tr>
    </w:tbl>
    <w:p w:rsidR="002824F9" w:rsidRPr="00D73C39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D73C39" w:rsidSect="000413EC">
      <w:headerReference w:type="default" r:id="rId8"/>
      <w:footerReference w:type="default" r:id="rId9"/>
      <w:pgSz w:w="11906" w:h="16838"/>
      <w:pgMar w:top="118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8E" w:rsidRDefault="00C5778E" w:rsidP="00C20F5C">
      <w:r>
        <w:separator/>
      </w:r>
    </w:p>
  </w:endnote>
  <w:endnote w:type="continuationSeparator" w:id="0">
    <w:p w:rsidR="00C5778E" w:rsidRDefault="00C5778E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73"/>
      <w:gridCol w:w="2976"/>
      <w:gridCol w:w="993"/>
    </w:tblGrid>
    <w:tr w:rsidR="000119EA" w:rsidRPr="00E92A0C" w:rsidTr="00126DE7">
      <w:trPr>
        <w:cantSplit/>
      </w:trPr>
      <w:tc>
        <w:tcPr>
          <w:tcW w:w="5473" w:type="dxa"/>
          <w:tcBorders>
            <w:top w:val="single" w:sz="4" w:space="0" w:color="auto"/>
          </w:tcBorders>
          <w:shd w:val="clear" w:color="auto" w:fill="FFFFFF"/>
        </w:tcPr>
        <w:p w:rsidR="000119EA" w:rsidRPr="00E92A0C" w:rsidRDefault="000119EA" w:rsidP="003C547F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>
            <w:rPr>
              <w:rFonts w:cs="Arial"/>
              <w:sz w:val="16"/>
              <w:szCs w:val="16"/>
            </w:rPr>
            <w:t>DACS-01</w:t>
          </w:r>
        </w:p>
      </w:tc>
      <w:tc>
        <w:tcPr>
          <w:tcW w:w="2976" w:type="dxa"/>
          <w:tcBorders>
            <w:top w:val="single" w:sz="4" w:space="0" w:color="auto"/>
          </w:tcBorders>
        </w:tcPr>
        <w:p w:rsidR="000119EA" w:rsidRPr="00975275" w:rsidRDefault="00975275" w:rsidP="00F81A8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trike/>
              <w:sz w:val="16"/>
              <w:szCs w:val="16"/>
            </w:rPr>
          </w:pPr>
          <w:r w:rsidRPr="00975275">
            <w:rPr>
              <w:rFonts w:cs="Arial"/>
              <w:sz w:val="16"/>
              <w:szCs w:val="16"/>
            </w:rPr>
            <w:t>W</w:t>
          </w:r>
          <w:r w:rsidR="000119EA" w:rsidRPr="00975275">
            <w:rPr>
              <w:rFonts w:cs="Arial"/>
              <w:sz w:val="16"/>
              <w:szCs w:val="16"/>
            </w:rPr>
            <w:t xml:space="preserve">ydania 22 z </w:t>
          </w:r>
          <w:r w:rsidR="00F81A84">
            <w:rPr>
              <w:rFonts w:cs="Arial"/>
              <w:sz w:val="16"/>
              <w:szCs w:val="16"/>
            </w:rPr>
            <w:t>10</w:t>
          </w:r>
          <w:r w:rsidRPr="00975275">
            <w:rPr>
              <w:rFonts w:cs="Arial"/>
              <w:sz w:val="16"/>
              <w:szCs w:val="16"/>
            </w:rPr>
            <w:t>.12.</w:t>
          </w:r>
          <w:r w:rsidR="000119EA" w:rsidRPr="00975275">
            <w:rPr>
              <w:rFonts w:cs="Arial"/>
              <w:sz w:val="16"/>
              <w:szCs w:val="16"/>
            </w:rPr>
            <w:t>2021 r.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FFFFFF"/>
        </w:tcPr>
        <w:p w:rsidR="000119EA" w:rsidRPr="00E92A0C" w:rsidRDefault="000119EA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92A0C">
            <w:rPr>
              <w:rStyle w:val="Numerstrony"/>
              <w:rFonts w:cs="Arial"/>
              <w:sz w:val="16"/>
              <w:szCs w:val="16"/>
            </w:rPr>
            <w:t>str.</w:t>
          </w:r>
          <w:r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4B7586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cs="Arial"/>
              <w:sz w:val="16"/>
              <w:szCs w:val="16"/>
            </w:rPr>
            <w:t>/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4B7586">
            <w:rPr>
              <w:rStyle w:val="Numerstrony"/>
              <w:rFonts w:cs="Arial"/>
              <w:noProof/>
              <w:sz w:val="16"/>
              <w:szCs w:val="16"/>
            </w:rPr>
            <w:t>8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0119EA" w:rsidRPr="003C547F" w:rsidRDefault="000119EA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8E" w:rsidRDefault="00C5778E" w:rsidP="00C20F5C">
      <w:r>
        <w:separator/>
      </w:r>
    </w:p>
  </w:footnote>
  <w:footnote w:type="continuationSeparator" w:id="0">
    <w:p w:rsidR="00C5778E" w:rsidRDefault="00C5778E" w:rsidP="00C20F5C">
      <w:r>
        <w:continuationSeparator/>
      </w:r>
    </w:p>
  </w:footnote>
  <w:footnote w:id="1">
    <w:p w:rsidR="000119EA" w:rsidRPr="002D6FB0" w:rsidRDefault="000119EA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F60D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6FB0">
        <w:rPr>
          <w:rFonts w:ascii="Arial" w:hAnsi="Arial" w:cs="Arial"/>
        </w:rPr>
        <w:t xml:space="preserve"> </w:t>
      </w:r>
      <w:r w:rsidRPr="00F60DB3">
        <w:rPr>
          <w:rFonts w:ascii="Arial" w:hAnsi="Arial" w:cs="Arial"/>
          <w:sz w:val="16"/>
          <w:szCs w:val="16"/>
        </w:rPr>
        <w:t>W zależności rodzaju systemu zarządzania (QMS, EMS, itd.) wypełnić odpowiednią tabelę. Pozostałe tabele, niemające zastosowania, należy usunąć.</w:t>
      </w:r>
    </w:p>
  </w:footnote>
  <w:footnote w:id="2">
    <w:p w:rsidR="000119EA" w:rsidRPr="00E9175B" w:rsidRDefault="000119EA">
      <w:pPr>
        <w:pStyle w:val="Tekstprzypisudolnego"/>
        <w:rPr>
          <w:rFonts w:ascii="Arial" w:hAnsi="Arial" w:cs="Arial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175B">
        <w:rPr>
          <w:rFonts w:ascii="Arial" w:hAnsi="Arial" w:cs="Arial"/>
          <w:sz w:val="16"/>
          <w:szCs w:val="16"/>
        </w:rPr>
        <w:t xml:space="preserve"> Zgodnie z dokumentem IAF ID 1 IAF Informative Document for QMS and EMS Scopes of Accreditation</w:t>
      </w:r>
      <w:r w:rsidRPr="00E9175B">
        <w:rPr>
          <w:rFonts w:ascii="Arial" w:hAnsi="Arial" w:cs="Arial"/>
        </w:rPr>
        <w:t xml:space="preserve"> </w:t>
      </w:r>
    </w:p>
  </w:footnote>
  <w:footnote w:id="3">
    <w:p w:rsidR="000119EA" w:rsidRPr="00D1705D" w:rsidRDefault="000119EA" w:rsidP="00D1705D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4">
    <w:p w:rsidR="000119EA" w:rsidRPr="002A6BD2" w:rsidRDefault="000119EA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5">
    <w:p w:rsidR="000119EA" w:rsidRPr="002A6BD2" w:rsidRDefault="000119EA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6">
    <w:p w:rsidR="000119EA" w:rsidRPr="00BD216E" w:rsidRDefault="000119EA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7">
    <w:p w:rsidR="000119EA" w:rsidRPr="00D1705D" w:rsidRDefault="000119EA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8">
    <w:p w:rsidR="000119EA" w:rsidRPr="00BD216E" w:rsidRDefault="000119EA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9">
    <w:p w:rsidR="000119EA" w:rsidRDefault="000119EA" w:rsidP="00755B14">
      <w:pPr>
        <w:pStyle w:val="Tekstprzypisudolnego"/>
        <w:rPr>
          <w:rFonts w:ascii="Arial" w:hAnsi="Arial" w:cs="Arial"/>
          <w:sz w:val="16"/>
          <w:szCs w:val="16"/>
        </w:rPr>
      </w:pPr>
      <w:r w:rsidRPr="00C06C5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6C59">
        <w:rPr>
          <w:rFonts w:ascii="Arial" w:hAnsi="Arial" w:cs="Arial"/>
          <w:sz w:val="16"/>
          <w:szCs w:val="16"/>
        </w:rPr>
        <w:t xml:space="preserve"> Klasyfikacja Dział</w:t>
      </w:r>
      <w:r>
        <w:rPr>
          <w:rFonts w:ascii="Arial" w:hAnsi="Arial" w:cs="Arial"/>
          <w:sz w:val="16"/>
          <w:szCs w:val="16"/>
        </w:rPr>
        <w:t xml:space="preserve">alności Gospodarczej NACE Rev. 2 wg Rozporządzenia PE i Rady Nr 1893/2006 (OJ L 393/1 z 30.12.2006); </w:t>
      </w:r>
    </w:p>
    <w:p w:rsidR="000119EA" w:rsidRDefault="00116252" w:rsidP="00755B14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 </w:t>
      </w:r>
      <w:r w:rsidR="000119EA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(Dz.U. Nr 251, poz.1885)</w:t>
      </w:r>
    </w:p>
  </w:footnote>
  <w:footnote w:id="10">
    <w:p w:rsidR="000119EA" w:rsidRPr="00BD216E" w:rsidRDefault="000119EA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11">
    <w:p w:rsidR="000119EA" w:rsidRPr="00D1705D" w:rsidRDefault="000119EA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467"/>
    </w:tblGrid>
    <w:tr w:rsidR="000119EA" w:rsidRPr="00E92A0C" w:rsidTr="00126DE7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119EA" w:rsidRPr="00E92A0C" w:rsidRDefault="000119EA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446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119EA" w:rsidRPr="00E92A0C" w:rsidRDefault="000119EA" w:rsidP="003C547F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>
            <w:rPr>
              <w:rFonts w:cs="Arial"/>
              <w:b/>
              <w:bCs/>
              <w:sz w:val="16"/>
              <w:szCs w:val="16"/>
            </w:rPr>
            <w:t>C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02</w:t>
          </w:r>
        </w:p>
      </w:tc>
    </w:tr>
  </w:tbl>
  <w:p w:rsidR="000119EA" w:rsidRPr="003C547F" w:rsidRDefault="000119EA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</w:t>
    </w:r>
    <w:r w:rsidR="00116252">
      <w:rPr>
        <w:rFonts w:cs="Arial"/>
        <w:b/>
        <w:bCs/>
        <w:sz w:val="16"/>
        <w:szCs w:val="16"/>
      </w:rPr>
      <w:t xml:space="preserve"> </w:t>
    </w:r>
    <w:r w:rsidRPr="00E92A0C">
      <w:rPr>
        <w:rFonts w:cs="Arial"/>
        <w:b/>
        <w:bCs/>
        <w:sz w:val="16"/>
        <w:szCs w:val="16"/>
      </w:rPr>
      <w:t>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20D"/>
    <w:multiLevelType w:val="multilevel"/>
    <w:tmpl w:val="3C4C789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3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86"/>
    <w:rsid w:val="000119EA"/>
    <w:rsid w:val="000413EC"/>
    <w:rsid w:val="0011243F"/>
    <w:rsid w:val="00116252"/>
    <w:rsid w:val="00126DE7"/>
    <w:rsid w:val="00171D08"/>
    <w:rsid w:val="0019017A"/>
    <w:rsid w:val="00194CDA"/>
    <w:rsid w:val="001A50F1"/>
    <w:rsid w:val="001C710B"/>
    <w:rsid w:val="001D4330"/>
    <w:rsid w:val="002824F9"/>
    <w:rsid w:val="00282CEB"/>
    <w:rsid w:val="00283556"/>
    <w:rsid w:val="00285619"/>
    <w:rsid w:val="002A6BD2"/>
    <w:rsid w:val="002B59EC"/>
    <w:rsid w:val="002C182D"/>
    <w:rsid w:val="002D6FB0"/>
    <w:rsid w:val="002F5D1C"/>
    <w:rsid w:val="00380CD9"/>
    <w:rsid w:val="003C547F"/>
    <w:rsid w:val="00440AB5"/>
    <w:rsid w:val="00467E11"/>
    <w:rsid w:val="004B7586"/>
    <w:rsid w:val="004C4CBE"/>
    <w:rsid w:val="00500858"/>
    <w:rsid w:val="005B40DE"/>
    <w:rsid w:val="005D1698"/>
    <w:rsid w:val="006264C6"/>
    <w:rsid w:val="0063773E"/>
    <w:rsid w:val="0064387D"/>
    <w:rsid w:val="006A3629"/>
    <w:rsid w:val="006A77C5"/>
    <w:rsid w:val="0072038B"/>
    <w:rsid w:val="00755B14"/>
    <w:rsid w:val="007B785F"/>
    <w:rsid w:val="007E0287"/>
    <w:rsid w:val="0081752D"/>
    <w:rsid w:val="00881ED9"/>
    <w:rsid w:val="008C03C8"/>
    <w:rsid w:val="0095025F"/>
    <w:rsid w:val="00975275"/>
    <w:rsid w:val="009955E2"/>
    <w:rsid w:val="009B5D17"/>
    <w:rsid w:val="00A75AD6"/>
    <w:rsid w:val="00A95AD0"/>
    <w:rsid w:val="00AB0168"/>
    <w:rsid w:val="00AC4B86"/>
    <w:rsid w:val="00AF58B2"/>
    <w:rsid w:val="00B052DA"/>
    <w:rsid w:val="00B1337F"/>
    <w:rsid w:val="00B81113"/>
    <w:rsid w:val="00BD216E"/>
    <w:rsid w:val="00C20F5C"/>
    <w:rsid w:val="00C5778E"/>
    <w:rsid w:val="00C84447"/>
    <w:rsid w:val="00D1705D"/>
    <w:rsid w:val="00D73C39"/>
    <w:rsid w:val="00D913A9"/>
    <w:rsid w:val="00DE256C"/>
    <w:rsid w:val="00E9175B"/>
    <w:rsid w:val="00F44E56"/>
    <w:rsid w:val="00F549A2"/>
    <w:rsid w:val="00F60DB3"/>
    <w:rsid w:val="00F626BE"/>
    <w:rsid w:val="00F65DFB"/>
    <w:rsid w:val="00F81A84"/>
    <w:rsid w:val="00F83F03"/>
    <w:rsid w:val="00FB766A"/>
    <w:rsid w:val="00FC07EB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AE204-1177-44B9-877B-CEFB5D6A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62\FAC-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DA7E-42FB-4FFF-9A63-EB8B492A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FAC-02</Template>
  <TotalTime>1</TotalTime>
  <Pages>8</Pages>
  <Words>2248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2021-12-09T12:45:00Z</cp:lastPrinted>
  <dcterms:created xsi:type="dcterms:W3CDTF">2021-12-10T13:28:00Z</dcterms:created>
  <dcterms:modified xsi:type="dcterms:W3CDTF">2021-12-10T13:29:00Z</dcterms:modified>
</cp:coreProperties>
</file>