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24B2A" w:rsidRPr="00424B2A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424B2A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424B2A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B2A" w:rsidRPr="00424B2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B2A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4B2A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B2A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24B2A" w:rsidRPr="00424B2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424B2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424B2A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424B2A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B2A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424B2A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424B2A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24B2A">
        <w:rPr>
          <w:rFonts w:ascii="Arial" w:hAnsi="Arial" w:cs="Arial"/>
          <w:b/>
          <w:sz w:val="28"/>
          <w:szCs w:val="28"/>
        </w:rPr>
        <w:t>ZAŁĄCZNIK DO WNIOSKU O AKREDYTACJĘ</w:t>
      </w:r>
      <w:r w:rsidRPr="00424B2A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686"/>
        <w:gridCol w:w="1215"/>
        <w:gridCol w:w="371"/>
      </w:tblGrid>
      <w:tr w:rsidR="00424B2A" w:rsidRPr="00424B2A" w:rsidTr="00B62A8D">
        <w:tc>
          <w:tcPr>
            <w:tcW w:w="4107" w:type="pct"/>
            <w:gridSpan w:val="2"/>
            <w:vAlign w:val="center"/>
          </w:tcPr>
          <w:p w:rsidR="008D3CE2" w:rsidRPr="00424B2A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424B2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424B2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424B2A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424B2A" w:rsidRDefault="007A6177" w:rsidP="00673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424B2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3CE2" w:rsidRPr="00424B2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424B2A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B62A8D">
        <w:tc>
          <w:tcPr>
            <w:tcW w:w="4107" w:type="pct"/>
            <w:gridSpan w:val="2"/>
            <w:vAlign w:val="center"/>
          </w:tcPr>
          <w:p w:rsidR="00BE12EA" w:rsidRPr="00424B2A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424B2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424B2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c>
          <w:tcPr>
            <w:tcW w:w="4107" w:type="pct"/>
            <w:gridSpan w:val="2"/>
            <w:vAlign w:val="center"/>
          </w:tcPr>
          <w:p w:rsidR="00BE12EA" w:rsidRPr="00424B2A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424B2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424B2A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c>
          <w:tcPr>
            <w:tcW w:w="4107" w:type="pct"/>
            <w:gridSpan w:val="2"/>
            <w:vAlign w:val="center"/>
          </w:tcPr>
          <w:p w:rsidR="001E5E8E" w:rsidRPr="00424B2A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24B2A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424B2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424B2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24B2A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24B2A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24B2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24B2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c>
          <w:tcPr>
            <w:tcW w:w="4107" w:type="pct"/>
            <w:gridSpan w:val="2"/>
            <w:vAlign w:val="center"/>
          </w:tcPr>
          <w:p w:rsidR="001E5E8E" w:rsidRPr="00424B2A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24B2A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424B2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424B2A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c>
          <w:tcPr>
            <w:tcW w:w="4107" w:type="pct"/>
            <w:gridSpan w:val="2"/>
            <w:vAlign w:val="center"/>
          </w:tcPr>
          <w:p w:rsidR="0068427E" w:rsidRPr="00424B2A" w:rsidRDefault="00896E00" w:rsidP="00F75021">
            <w:pPr>
              <w:rPr>
                <w:rFonts w:ascii="Arial" w:hAnsi="Arial" w:cs="Arial"/>
                <w:bCs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24B2A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424B2A">
              <w:rPr>
                <w:rFonts w:ascii="Arial" w:hAnsi="Arial" w:cs="Arial"/>
                <w:bCs/>
              </w:rPr>
              <w:t xml:space="preserve">Global Standard for </w:t>
            </w:r>
            <w:proofErr w:type="spellStart"/>
            <w:r w:rsidR="00F75021" w:rsidRPr="00424B2A">
              <w:rPr>
                <w:rFonts w:ascii="Arial" w:hAnsi="Arial" w:cs="Arial"/>
                <w:bCs/>
              </w:rPr>
              <w:t>Packaging</w:t>
            </w:r>
            <w:proofErr w:type="spellEnd"/>
            <w:r w:rsidR="00F75021" w:rsidRPr="00424B2A">
              <w:rPr>
                <w:rFonts w:ascii="Arial" w:hAnsi="Arial" w:cs="Arial"/>
                <w:bCs/>
              </w:rPr>
              <w:t xml:space="preserve"> Materials</w:t>
            </w:r>
          </w:p>
        </w:tc>
        <w:tc>
          <w:tcPr>
            <w:tcW w:w="684" w:type="pct"/>
            <w:vAlign w:val="center"/>
          </w:tcPr>
          <w:p w:rsidR="0068427E" w:rsidRPr="00424B2A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424B2A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424B2A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Certyfikacja łańcucha dostaw w programie GLOBALG.A.P. </w:t>
            </w:r>
            <w:proofErr w:type="spellStart"/>
            <w:r w:rsidRPr="00424B2A">
              <w:rPr>
                <w:rFonts w:ascii="Arial" w:hAnsi="Arial" w:cs="Arial"/>
                <w:sz w:val="18"/>
                <w:szCs w:val="18"/>
              </w:rPr>
              <w:t>CoC</w:t>
            </w:r>
            <w:proofErr w:type="spellEnd"/>
            <w:r w:rsidRPr="00424B2A">
              <w:rPr>
                <w:rFonts w:ascii="Arial" w:hAnsi="Arial" w:cs="Arial"/>
                <w:sz w:val="18"/>
                <w:szCs w:val="18"/>
              </w:rPr>
              <w:t xml:space="preserve"> Łańcuch kontroli nad produktem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produktów gospodarstwa domowego i p</w:t>
            </w:r>
            <w:r w:rsidR="0029656E" w:rsidRPr="00424B2A">
              <w:rPr>
                <w:rFonts w:ascii="Arial" w:hAnsi="Arial" w:cs="Arial"/>
                <w:sz w:val="18"/>
                <w:szCs w:val="18"/>
              </w:rPr>
              <w:t>roduktów do higieny osobistej w </w:t>
            </w:r>
            <w:r w:rsidRPr="00424B2A">
              <w:rPr>
                <w:rFonts w:ascii="Arial" w:hAnsi="Arial" w:cs="Arial"/>
                <w:sz w:val="18"/>
                <w:szCs w:val="18"/>
              </w:rPr>
              <w:t>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Certyfikacja pasz w programie GMP+ </w:t>
            </w:r>
            <w:proofErr w:type="spellStart"/>
            <w:r w:rsidRPr="00424B2A">
              <w:rPr>
                <w:rFonts w:ascii="Arial" w:hAnsi="Arial" w:cs="Arial"/>
                <w:sz w:val="18"/>
                <w:szCs w:val="18"/>
              </w:rPr>
              <w:t>Feed</w:t>
            </w:r>
            <w:proofErr w:type="spellEnd"/>
            <w:r w:rsidRPr="00424B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4B2A"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  <w:r w:rsidRPr="00424B2A">
              <w:rPr>
                <w:rFonts w:ascii="Arial" w:hAnsi="Arial" w:cs="Arial"/>
                <w:sz w:val="18"/>
                <w:szCs w:val="18"/>
              </w:rPr>
              <w:t xml:space="preserve"> Assurance (FSA)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Certyfikacja usług logistycznych w programie IFS LOGISTICS Standard do </w:t>
            </w:r>
            <w:proofErr w:type="spellStart"/>
            <w:r w:rsidRPr="00424B2A">
              <w:rPr>
                <w:rFonts w:ascii="Arial" w:hAnsi="Arial" w:cs="Arial"/>
                <w:sz w:val="18"/>
                <w:szCs w:val="18"/>
              </w:rPr>
              <w:t>auditowania</w:t>
            </w:r>
            <w:proofErr w:type="spellEnd"/>
            <w:r w:rsidRPr="00424B2A">
              <w:rPr>
                <w:rFonts w:ascii="Arial" w:hAnsi="Arial" w:cs="Arial"/>
                <w:sz w:val="18"/>
                <w:szCs w:val="18"/>
              </w:rPr>
              <w:t xml:space="preserve">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573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424B2A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B62A8D">
        <w:tc>
          <w:tcPr>
            <w:tcW w:w="4107" w:type="pct"/>
            <w:gridSpan w:val="2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trHeight w:val="785"/>
        </w:trPr>
        <w:tc>
          <w:tcPr>
            <w:tcW w:w="3158" w:type="pct"/>
          </w:tcPr>
          <w:p w:rsidR="002A32F1" w:rsidRPr="00424B2A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2A32F1" w:rsidRPr="00424B2A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="0029656E"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: </w:t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2A32F1" w:rsidRPr="00424B2A" w:rsidRDefault="002A32F1" w:rsidP="002A32F1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424B2A" w:rsidTr="00C11772"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11772"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w zakresie rolnictwa ekologicznego</w:t>
            </w:r>
          </w:p>
        </w:tc>
        <w:tc>
          <w:tcPr>
            <w:tcW w:w="94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11772"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produktów ro</w:t>
            </w:r>
            <w:r w:rsidR="0029656E" w:rsidRPr="00424B2A">
              <w:rPr>
                <w:rFonts w:ascii="Arial" w:hAnsi="Arial" w:cs="Arial"/>
                <w:sz w:val="18"/>
                <w:szCs w:val="18"/>
              </w:rPr>
              <w:t>lnictwa, spożywczych i innych w </w:t>
            </w:r>
            <w:r w:rsidRPr="00424B2A">
              <w:rPr>
                <w:rFonts w:ascii="Arial" w:hAnsi="Arial" w:cs="Arial"/>
                <w:sz w:val="18"/>
                <w:szCs w:val="18"/>
              </w:rPr>
              <w:t>programie QMP</w:t>
            </w:r>
          </w:p>
        </w:tc>
        <w:tc>
          <w:tcPr>
            <w:tcW w:w="94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11772">
        <w:trPr>
          <w:trHeight w:val="365"/>
        </w:trPr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2A32F1" w:rsidRPr="00424B2A" w:rsidRDefault="002A32F1" w:rsidP="002A32F1">
            <w:p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424B2A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2A32F1" w:rsidRPr="00424B2A" w:rsidRDefault="002A32F1" w:rsidP="002A32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B2A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</w:r>
            <w:r w:rsidR="000415C5" w:rsidRPr="00424B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B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424B2A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24B2A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424B2A">
        <w:rPr>
          <w:rFonts w:ascii="Arial" w:hAnsi="Arial" w:cs="Arial"/>
          <w:b/>
          <w:sz w:val="16"/>
          <w:szCs w:val="16"/>
        </w:rPr>
        <w:t xml:space="preserve">odpowiednich </w:t>
      </w:r>
      <w:r w:rsidRPr="00424B2A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424B2A">
        <w:rPr>
          <w:rFonts w:ascii="Arial" w:hAnsi="Arial" w:cs="Arial"/>
          <w:b/>
          <w:sz w:val="16"/>
          <w:szCs w:val="16"/>
        </w:rPr>
        <w:t xml:space="preserve">Państwa wniosek </w:t>
      </w:r>
      <w:r w:rsidRPr="00424B2A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424B2A">
        <w:rPr>
          <w:rFonts w:ascii="Arial" w:hAnsi="Arial" w:cs="Arial"/>
          <w:b/>
          <w:sz w:val="16"/>
          <w:szCs w:val="16"/>
        </w:rPr>
        <w:t>któregoś z wymienionych punków,</w:t>
      </w:r>
      <w:r w:rsidRPr="00424B2A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424B2A">
        <w:rPr>
          <w:rFonts w:ascii="Arial" w:hAnsi="Arial" w:cs="Arial"/>
          <w:b/>
          <w:sz w:val="16"/>
          <w:szCs w:val="16"/>
        </w:rPr>
        <w:t xml:space="preserve">je </w:t>
      </w:r>
      <w:r w:rsidRPr="00424B2A">
        <w:rPr>
          <w:rFonts w:ascii="Arial" w:hAnsi="Arial" w:cs="Arial"/>
          <w:b/>
          <w:sz w:val="16"/>
          <w:szCs w:val="16"/>
        </w:rPr>
        <w:t>usunąć.</w:t>
      </w:r>
      <w:r w:rsidR="00DB2380" w:rsidRPr="00424B2A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424B2A">
        <w:rPr>
          <w:rFonts w:ascii="Arial" w:hAnsi="Arial" w:cs="Arial"/>
          <w:b/>
          <w:sz w:val="16"/>
          <w:szCs w:val="16"/>
        </w:rPr>
        <w:t>2</w:t>
      </w:r>
      <w:r w:rsidR="001E6A92" w:rsidRPr="00424B2A">
        <w:rPr>
          <w:rFonts w:ascii="Arial" w:hAnsi="Arial" w:cs="Arial"/>
          <w:b/>
          <w:sz w:val="16"/>
          <w:szCs w:val="16"/>
        </w:rPr>
        <w:t>5</w:t>
      </w:r>
      <w:r w:rsidR="00DB2380" w:rsidRPr="00424B2A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424B2A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424B2A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424B2A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424B2A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24B2A">
        <w:rPr>
          <w:rFonts w:ascii="Arial" w:hAnsi="Arial" w:cs="Arial"/>
          <w:sz w:val="18"/>
          <w:szCs w:val="18"/>
        </w:rPr>
        <w:t>Z</w:t>
      </w:r>
      <w:r w:rsidR="002B0162" w:rsidRPr="00424B2A">
        <w:rPr>
          <w:rFonts w:ascii="Arial" w:hAnsi="Arial" w:cs="Arial"/>
          <w:sz w:val="18"/>
          <w:szCs w:val="18"/>
        </w:rPr>
        <w:t xml:space="preserve">akres akredytacji </w:t>
      </w:r>
      <w:r w:rsidRPr="00424B2A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424B2A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424B2A">
        <w:rPr>
          <w:rFonts w:ascii="Arial" w:hAnsi="Arial" w:cs="Arial"/>
          <w:sz w:val="18"/>
          <w:szCs w:val="18"/>
        </w:rPr>
        <w:t>, będącej</w:t>
      </w:r>
      <w:r w:rsidR="002B0162" w:rsidRPr="00424B2A">
        <w:rPr>
          <w:rFonts w:ascii="Arial" w:hAnsi="Arial" w:cs="Arial"/>
          <w:sz w:val="18"/>
          <w:szCs w:val="18"/>
        </w:rPr>
        <w:t xml:space="preserve"> </w:t>
      </w:r>
      <w:r w:rsidR="006F0859" w:rsidRPr="00424B2A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424B2A">
        <w:rPr>
          <w:rFonts w:ascii="Arial" w:hAnsi="Arial" w:cs="Arial"/>
          <w:sz w:val="18"/>
          <w:szCs w:val="18"/>
        </w:rPr>
        <w:t> </w:t>
      </w:r>
      <w:r w:rsidR="006F0859" w:rsidRPr="00424B2A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424B2A">
        <w:rPr>
          <w:rFonts w:ascii="Arial" w:hAnsi="Arial" w:cs="Arial"/>
          <w:sz w:val="18"/>
          <w:szCs w:val="18"/>
        </w:rPr>
        <w:t>.</w:t>
      </w:r>
      <w:r w:rsidR="006F0859" w:rsidRPr="00424B2A">
        <w:rPr>
          <w:rFonts w:ascii="Arial" w:hAnsi="Arial" w:cs="Arial"/>
          <w:sz w:val="18"/>
          <w:szCs w:val="18"/>
        </w:rPr>
        <w:t xml:space="preserve"> </w:t>
      </w:r>
      <w:r w:rsidR="00D8074C" w:rsidRPr="00424B2A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424B2A">
        <w:rPr>
          <w:rFonts w:ascii="Arial" w:hAnsi="Arial" w:cs="Arial"/>
          <w:sz w:val="18"/>
          <w:szCs w:val="18"/>
        </w:rPr>
        <w:t xml:space="preserve">zaklasyfikowane </w:t>
      </w:r>
      <w:r w:rsidR="002B0162" w:rsidRPr="00424B2A">
        <w:rPr>
          <w:rFonts w:ascii="Arial" w:hAnsi="Arial" w:cs="Arial"/>
          <w:sz w:val="18"/>
          <w:szCs w:val="18"/>
        </w:rPr>
        <w:t>zostały do</w:t>
      </w:r>
      <w:r w:rsidR="00CB04BB" w:rsidRPr="00424B2A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424B2A">
        <w:rPr>
          <w:rFonts w:ascii="Arial" w:hAnsi="Arial" w:cs="Arial"/>
          <w:sz w:val="18"/>
          <w:szCs w:val="18"/>
        </w:rPr>
        <w:t xml:space="preserve"> </w:t>
      </w:r>
      <w:r w:rsidR="00D8074C" w:rsidRPr="00424B2A">
        <w:rPr>
          <w:rFonts w:ascii="Arial" w:hAnsi="Arial" w:cs="Arial"/>
          <w:sz w:val="18"/>
          <w:szCs w:val="18"/>
        </w:rPr>
        <w:t>identyfikowanych</w:t>
      </w:r>
      <w:r w:rsidR="00A86F19" w:rsidRPr="00424B2A">
        <w:rPr>
          <w:rFonts w:ascii="Arial" w:hAnsi="Arial" w:cs="Arial"/>
          <w:sz w:val="18"/>
          <w:szCs w:val="18"/>
        </w:rPr>
        <w:t xml:space="preserve"> </w:t>
      </w:r>
      <w:r w:rsidR="002B0162" w:rsidRPr="00424B2A">
        <w:rPr>
          <w:rFonts w:ascii="Arial" w:hAnsi="Arial" w:cs="Arial"/>
          <w:sz w:val="18"/>
          <w:szCs w:val="18"/>
        </w:rPr>
        <w:t>symbol</w:t>
      </w:r>
      <w:r w:rsidR="00CB04BB" w:rsidRPr="00424B2A">
        <w:rPr>
          <w:rFonts w:ascii="Arial" w:hAnsi="Arial" w:cs="Arial"/>
          <w:sz w:val="18"/>
          <w:szCs w:val="18"/>
        </w:rPr>
        <w:t>a</w:t>
      </w:r>
      <w:r w:rsidR="00CF605D" w:rsidRPr="00424B2A">
        <w:rPr>
          <w:rFonts w:ascii="Arial" w:hAnsi="Arial" w:cs="Arial"/>
          <w:sz w:val="18"/>
          <w:szCs w:val="18"/>
        </w:rPr>
        <w:t>m</w:t>
      </w:r>
      <w:r w:rsidR="00CB04BB" w:rsidRPr="00424B2A">
        <w:rPr>
          <w:rFonts w:ascii="Arial" w:hAnsi="Arial" w:cs="Arial"/>
          <w:sz w:val="18"/>
          <w:szCs w:val="18"/>
        </w:rPr>
        <w:t>i</w:t>
      </w:r>
      <w:r w:rsidR="00CF605D" w:rsidRPr="00424B2A">
        <w:rPr>
          <w:rFonts w:ascii="Arial" w:hAnsi="Arial" w:cs="Arial"/>
          <w:sz w:val="18"/>
          <w:szCs w:val="18"/>
        </w:rPr>
        <w:t xml:space="preserve"> ICS</w:t>
      </w:r>
      <w:r w:rsidR="002B0162" w:rsidRPr="00424B2A">
        <w:rPr>
          <w:rFonts w:ascii="Arial" w:hAnsi="Arial" w:cs="Arial"/>
          <w:sz w:val="18"/>
          <w:szCs w:val="18"/>
        </w:rPr>
        <w:t xml:space="preserve">. </w:t>
      </w:r>
    </w:p>
    <w:p w:rsidR="00BE12EA" w:rsidRPr="00424B2A" w:rsidRDefault="00BE12EA" w:rsidP="0029656E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1a.</w:t>
      </w:r>
      <w:r w:rsidR="0029656E" w:rsidRPr="00424B2A">
        <w:rPr>
          <w:rFonts w:ascii="Arial" w:hAnsi="Arial" w:cs="Arial"/>
          <w:b/>
          <w:sz w:val="24"/>
          <w:szCs w:val="24"/>
        </w:rPr>
        <w:tab/>
      </w:r>
      <w:r w:rsidRPr="00424B2A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2"/>
        <w:gridCol w:w="2409"/>
        <w:gridCol w:w="1218"/>
        <w:gridCol w:w="622"/>
      </w:tblGrid>
      <w:tr w:rsidR="00424B2A" w:rsidRPr="00424B2A" w:rsidTr="0029656E">
        <w:tc>
          <w:tcPr>
            <w:tcW w:w="1554" w:type="pct"/>
            <w:vAlign w:val="center"/>
          </w:tcPr>
          <w:p w:rsidR="00BE12EA" w:rsidRPr="00424B2A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24B2A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24B2A" w:rsidRPr="00424B2A" w:rsidTr="0029656E">
        <w:trPr>
          <w:trHeight w:val="331"/>
        </w:trPr>
        <w:tc>
          <w:tcPr>
            <w:tcW w:w="1554" w:type="pct"/>
          </w:tcPr>
          <w:p w:rsidR="00BE12EA" w:rsidRPr="00424B2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424B2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24B2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24B2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24B2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424B2A" w:rsidTr="0029656E">
        <w:trPr>
          <w:trHeight w:val="331"/>
        </w:trPr>
        <w:tc>
          <w:tcPr>
            <w:tcW w:w="1554" w:type="pct"/>
          </w:tcPr>
          <w:p w:rsidR="00BE12EA" w:rsidRPr="00424B2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424B2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24B2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24B2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24B2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trHeight w:val="331"/>
        </w:trPr>
        <w:tc>
          <w:tcPr>
            <w:tcW w:w="1554" w:type="pct"/>
          </w:tcPr>
          <w:p w:rsidR="00BE12EA" w:rsidRPr="00424B2A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424B2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24B2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24B2A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24B2A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trHeight w:val="331"/>
        </w:trPr>
        <w:tc>
          <w:tcPr>
            <w:tcW w:w="1554" w:type="pct"/>
          </w:tcPr>
          <w:p w:rsidR="00896E00" w:rsidRPr="00424B2A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424B2A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424B2A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424B2A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424B2A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424B2A" w:rsidRDefault="0029656E" w:rsidP="0029656E">
      <w:pPr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1b.</w:t>
      </w:r>
      <w:r w:rsidRPr="00424B2A">
        <w:rPr>
          <w:rFonts w:ascii="Arial" w:hAnsi="Arial" w:cs="Arial"/>
          <w:b/>
          <w:sz w:val="24"/>
          <w:szCs w:val="24"/>
        </w:rPr>
        <w:tab/>
      </w:r>
      <w:r w:rsidR="00BE12EA" w:rsidRPr="00424B2A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4"/>
        <w:gridCol w:w="2409"/>
        <w:gridCol w:w="1218"/>
        <w:gridCol w:w="620"/>
      </w:tblGrid>
      <w:tr w:rsidR="00424B2A" w:rsidRPr="00424B2A" w:rsidTr="00E164E3">
        <w:tc>
          <w:tcPr>
            <w:tcW w:w="1555" w:type="pct"/>
            <w:vAlign w:val="center"/>
          </w:tcPr>
          <w:p w:rsidR="00BE12EA" w:rsidRPr="00424B2A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24B2A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367" w:type="pct"/>
            <w:vAlign w:val="center"/>
          </w:tcPr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424B2A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424B2A" w:rsidRPr="00424B2A" w:rsidTr="00E164E3">
        <w:trPr>
          <w:trHeight w:val="331"/>
        </w:trPr>
        <w:tc>
          <w:tcPr>
            <w:tcW w:w="1555" w:type="pct"/>
          </w:tcPr>
          <w:p w:rsidR="00BE12EA" w:rsidRPr="00424B2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424B2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24B2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24B2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24B2A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424B2A" w:rsidTr="00E164E3">
        <w:trPr>
          <w:trHeight w:val="331"/>
        </w:trPr>
        <w:tc>
          <w:tcPr>
            <w:tcW w:w="1555" w:type="pct"/>
          </w:tcPr>
          <w:p w:rsidR="00BE12EA" w:rsidRPr="00424B2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424B2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24B2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24B2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24B2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E164E3">
        <w:trPr>
          <w:trHeight w:val="331"/>
        </w:trPr>
        <w:tc>
          <w:tcPr>
            <w:tcW w:w="1555" w:type="pct"/>
          </w:tcPr>
          <w:p w:rsidR="00BE12EA" w:rsidRPr="00424B2A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424B2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424B2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424B2A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424B2A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E164E3">
        <w:trPr>
          <w:trHeight w:val="331"/>
        </w:trPr>
        <w:tc>
          <w:tcPr>
            <w:tcW w:w="1555" w:type="pct"/>
          </w:tcPr>
          <w:p w:rsidR="00896E00" w:rsidRPr="00424B2A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424B2A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424B2A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424B2A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424B2A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424B2A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24B2A">
        <w:rPr>
          <w:rFonts w:ascii="Arial" w:hAnsi="Arial" w:cs="Arial"/>
          <w:spacing w:val="-1"/>
          <w:sz w:val="16"/>
          <w:szCs w:val="16"/>
          <w:lang w:val="en-US"/>
        </w:rPr>
        <w:t>ICS – International Classification for Standards (</w:t>
      </w:r>
      <w:proofErr w:type="spellStart"/>
      <w:r w:rsidRPr="00424B2A">
        <w:rPr>
          <w:rFonts w:ascii="Arial" w:hAnsi="Arial" w:cs="Arial"/>
          <w:spacing w:val="-1"/>
          <w:sz w:val="16"/>
          <w:szCs w:val="16"/>
          <w:lang w:val="en-US"/>
        </w:rPr>
        <w:t>Międzynarodowa</w:t>
      </w:r>
      <w:proofErr w:type="spellEnd"/>
      <w:r w:rsidRPr="00424B2A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proofErr w:type="spellStart"/>
      <w:r w:rsidRPr="00424B2A">
        <w:rPr>
          <w:rFonts w:ascii="Arial" w:hAnsi="Arial" w:cs="Arial"/>
          <w:spacing w:val="-1"/>
          <w:sz w:val="16"/>
          <w:szCs w:val="16"/>
          <w:lang w:val="en-US"/>
        </w:rPr>
        <w:t>Klasyfikacja</w:t>
      </w:r>
      <w:proofErr w:type="spellEnd"/>
      <w:r w:rsidRPr="00424B2A">
        <w:rPr>
          <w:rFonts w:ascii="Arial" w:hAnsi="Arial" w:cs="Arial"/>
          <w:spacing w:val="-1"/>
          <w:sz w:val="16"/>
          <w:szCs w:val="16"/>
          <w:lang w:val="en-US"/>
        </w:rPr>
        <w:t xml:space="preserve"> Norm). </w:t>
      </w:r>
      <w:r w:rsidR="002B0162" w:rsidRPr="00424B2A">
        <w:rPr>
          <w:rFonts w:ascii="Arial" w:hAnsi="Arial" w:cs="Arial"/>
          <w:sz w:val="16"/>
          <w:szCs w:val="16"/>
        </w:rPr>
        <w:t>Należy wybrać tylko te grupy</w:t>
      </w:r>
      <w:r w:rsidR="0083149A" w:rsidRPr="00424B2A">
        <w:rPr>
          <w:rFonts w:ascii="Arial" w:hAnsi="Arial" w:cs="Arial"/>
          <w:sz w:val="16"/>
          <w:szCs w:val="16"/>
        </w:rPr>
        <w:t xml:space="preserve"> asortymentowe </w:t>
      </w:r>
      <w:r w:rsidR="00E62FC7" w:rsidRPr="00424B2A">
        <w:rPr>
          <w:rFonts w:ascii="Arial" w:hAnsi="Arial" w:cs="Arial"/>
          <w:sz w:val="16"/>
          <w:szCs w:val="16"/>
        </w:rPr>
        <w:t xml:space="preserve">wyrobów </w:t>
      </w:r>
      <w:r w:rsidR="0083149A" w:rsidRPr="00424B2A">
        <w:rPr>
          <w:rFonts w:ascii="Arial" w:hAnsi="Arial" w:cs="Arial"/>
          <w:sz w:val="16"/>
          <w:szCs w:val="16"/>
        </w:rPr>
        <w:t>wg</w:t>
      </w:r>
      <w:r w:rsidR="002B0162" w:rsidRPr="00424B2A">
        <w:rPr>
          <w:rFonts w:ascii="Arial" w:hAnsi="Arial" w:cs="Arial"/>
          <w:sz w:val="16"/>
          <w:szCs w:val="16"/>
        </w:rPr>
        <w:t xml:space="preserve"> ICS, w których </w:t>
      </w:r>
      <w:r w:rsidR="00FD68DB" w:rsidRPr="00424B2A">
        <w:rPr>
          <w:rFonts w:ascii="Arial" w:hAnsi="Arial" w:cs="Arial"/>
          <w:sz w:val="16"/>
          <w:szCs w:val="16"/>
        </w:rPr>
        <w:t xml:space="preserve">JCW </w:t>
      </w:r>
      <w:r w:rsidR="0092638E" w:rsidRPr="00424B2A">
        <w:rPr>
          <w:rFonts w:ascii="Arial" w:hAnsi="Arial" w:cs="Arial"/>
          <w:sz w:val="16"/>
          <w:szCs w:val="16"/>
        </w:rPr>
        <w:t>będzie prowadzić ocenę</w:t>
      </w:r>
      <w:r w:rsidR="002B0162" w:rsidRPr="00424B2A">
        <w:rPr>
          <w:rFonts w:ascii="Arial" w:hAnsi="Arial" w:cs="Arial"/>
          <w:sz w:val="16"/>
          <w:szCs w:val="16"/>
        </w:rPr>
        <w:t xml:space="preserve"> zgodności. </w:t>
      </w:r>
    </w:p>
    <w:p w:rsidR="00BE12EA" w:rsidRPr="00424B2A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92"/>
        <w:gridCol w:w="1554"/>
        <w:gridCol w:w="2204"/>
        <w:gridCol w:w="1038"/>
      </w:tblGrid>
      <w:tr w:rsidR="00424B2A" w:rsidRPr="00424B2A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424B2A">
              <w:rPr>
                <w:rStyle w:val="Odwoanieprzypisudolnego"/>
                <w:b/>
                <w:sz w:val="18"/>
              </w:rPr>
              <w:footnoteReference w:id="3"/>
            </w:r>
            <w:r w:rsidRPr="00424B2A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896E00">
            <w:pPr>
              <w:pStyle w:val="Nagwek9"/>
              <w:spacing w:before="40" w:after="40"/>
              <w:ind w:left="0"/>
              <w:jc w:val="center"/>
            </w:pPr>
            <w:r w:rsidRPr="00424B2A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424B2A">
              <w:rPr>
                <w:rFonts w:ascii="Arial" w:hAnsi="Arial" w:cs="Arial"/>
                <w:b/>
                <w:sz w:val="18"/>
              </w:rPr>
              <w:t xml:space="preserve"> </w:t>
            </w:r>
            <w:r w:rsidRPr="00424B2A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424B2A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4B2A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br/>
              <w:t>(Lp. wg p. 2</w:t>
            </w:r>
            <w:r w:rsidR="0067395C" w:rsidRPr="00424B2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24B2A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24B2A">
        <w:rPr>
          <w:rFonts w:ascii="Arial" w:hAnsi="Arial" w:cs="Arial"/>
          <w:spacing w:val="-1"/>
          <w:sz w:val="16"/>
          <w:szCs w:val="16"/>
        </w:rPr>
        <w:t xml:space="preserve">PKD – Polska Klasyfikacja Działalności (Dz. U. 2007 Nr 251, poz. 1885 z </w:t>
      </w:r>
      <w:proofErr w:type="spellStart"/>
      <w:r w:rsidRPr="00424B2A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424B2A">
        <w:rPr>
          <w:rFonts w:ascii="Arial" w:hAnsi="Arial" w:cs="Arial"/>
          <w:spacing w:val="-1"/>
          <w:sz w:val="16"/>
          <w:szCs w:val="16"/>
        </w:rPr>
        <w:t>. zm.).</w:t>
      </w:r>
    </w:p>
    <w:p w:rsidR="00BE12EA" w:rsidRPr="00424B2A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80"/>
        <w:gridCol w:w="1542"/>
        <w:gridCol w:w="2193"/>
        <w:gridCol w:w="1073"/>
      </w:tblGrid>
      <w:tr w:rsidR="00424B2A" w:rsidRPr="00424B2A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424B2A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5"/>
            </w:r>
            <w:r w:rsidRPr="00424B2A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896E00">
            <w:pPr>
              <w:pStyle w:val="Nagwek9"/>
              <w:spacing w:before="40" w:after="40"/>
              <w:ind w:left="0"/>
              <w:jc w:val="center"/>
            </w:pPr>
            <w:r w:rsidRPr="00424B2A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424B2A">
              <w:rPr>
                <w:rFonts w:ascii="Arial" w:hAnsi="Arial" w:cs="Arial"/>
                <w:b/>
                <w:sz w:val="18"/>
              </w:rPr>
              <w:t xml:space="preserve"> </w:t>
            </w:r>
            <w:r w:rsidRPr="00424B2A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B2A" w:rsidRDefault="0067395C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424B2A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B2A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424B2A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24B2A">
        <w:rPr>
          <w:rFonts w:ascii="Arial" w:hAnsi="Arial" w:cs="Arial"/>
          <w:spacing w:val="-1"/>
          <w:sz w:val="16"/>
          <w:szCs w:val="16"/>
        </w:rPr>
        <w:t xml:space="preserve">PKD – Polska Klasyfikacja Działalności (Dz. U. 2007 Nr 251, poz. 1885 z </w:t>
      </w:r>
      <w:proofErr w:type="spellStart"/>
      <w:r w:rsidRPr="00424B2A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424B2A">
        <w:rPr>
          <w:rFonts w:ascii="Arial" w:hAnsi="Arial" w:cs="Arial"/>
          <w:spacing w:val="-1"/>
          <w:sz w:val="16"/>
          <w:szCs w:val="16"/>
        </w:rPr>
        <w:t>. zm.).</w:t>
      </w:r>
    </w:p>
    <w:p w:rsidR="00BE12EA" w:rsidRPr="00424B2A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424B2A">
        <w:rPr>
          <w:rFonts w:ascii="Arial" w:hAnsi="Arial" w:cs="Arial"/>
          <w:b/>
          <w:sz w:val="24"/>
          <w:szCs w:val="24"/>
        </w:rPr>
        <w:t>- CERTY</w:t>
      </w:r>
      <w:r w:rsidR="00B330F5" w:rsidRPr="00424B2A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424B2A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424B2A">
        <w:rPr>
          <w:rFonts w:ascii="Arial" w:hAnsi="Arial" w:cs="Arial"/>
          <w:b/>
          <w:sz w:val="24"/>
          <w:szCs w:val="24"/>
        </w:rPr>
        <w:t xml:space="preserve">- </w:t>
      </w:r>
      <w:r w:rsidRPr="00424B2A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424B2A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1232"/>
        <w:gridCol w:w="348"/>
      </w:tblGrid>
      <w:tr w:rsidR="00424B2A" w:rsidRPr="00424B2A" w:rsidTr="00AF2AA8">
        <w:trPr>
          <w:trHeight w:val="611"/>
        </w:trPr>
        <w:tc>
          <w:tcPr>
            <w:tcW w:w="4106" w:type="pct"/>
            <w:vAlign w:val="center"/>
          </w:tcPr>
          <w:p w:rsidR="00BE12EA" w:rsidRPr="00424B2A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BE12EA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424B2A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424B2A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424B2A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24B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B2A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424B2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B2A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424B2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424B2A">
              <w:rPr>
                <w:rFonts w:ascii="Arial" w:hAnsi="Arial" w:cs="Arial"/>
                <w:sz w:val="18"/>
                <w:szCs w:val="18"/>
              </w:rPr>
              <w:tab/>
            </w:r>
            <w:r w:rsidRPr="00424B2A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7.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424B2A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8.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24B2A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9.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10.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424B2A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424B2A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11.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424B2A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12.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424B2A">
              <w:rPr>
                <w:rFonts w:ascii="Arial" w:hAnsi="Arial" w:cs="Arial"/>
                <w:sz w:val="18"/>
                <w:szCs w:val="18"/>
              </w:rPr>
              <w:tab/>
            </w:r>
            <w:r w:rsidRPr="00424B2A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424B2A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424B2A">
              <w:rPr>
                <w:rFonts w:ascii="Arial" w:hAnsi="Arial" w:cs="Arial"/>
                <w:sz w:val="18"/>
                <w:szCs w:val="18"/>
              </w:rPr>
              <w:tab/>
            </w:r>
            <w:r w:rsidRPr="00424B2A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15.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16.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F2AA8">
        <w:tc>
          <w:tcPr>
            <w:tcW w:w="4106" w:type="pct"/>
          </w:tcPr>
          <w:p w:rsidR="00BE12EA" w:rsidRPr="00424B2A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17.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424B2A" w:rsidTr="00AF2AA8">
        <w:tc>
          <w:tcPr>
            <w:tcW w:w="4106" w:type="pct"/>
          </w:tcPr>
          <w:p w:rsidR="00BE12EA" w:rsidRPr="00424B2A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18.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B2A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424B2A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D24492" w:rsidRPr="00424B2A" w:rsidRDefault="00D24492">
      <w:pPr>
        <w:rPr>
          <w:rFonts w:ascii="Arial" w:hAnsi="Arial" w:cs="Arial"/>
          <w:b/>
          <w:sz w:val="16"/>
          <w:szCs w:val="16"/>
        </w:rPr>
      </w:pPr>
      <w:r w:rsidRPr="00424B2A">
        <w:rPr>
          <w:rFonts w:ascii="Arial" w:hAnsi="Arial" w:cs="Arial"/>
          <w:b/>
          <w:sz w:val="16"/>
          <w:szCs w:val="16"/>
        </w:rPr>
        <w:br w:type="page"/>
      </w:r>
    </w:p>
    <w:p w:rsidR="008A53E5" w:rsidRPr="00424B2A" w:rsidRDefault="008A53E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424B2A">
        <w:rPr>
          <w:rFonts w:ascii="Arial" w:hAnsi="Arial" w:cs="Arial"/>
          <w:b/>
          <w:sz w:val="24"/>
          <w:szCs w:val="24"/>
        </w:rPr>
        <w:t>ST</w:t>
      </w:r>
      <w:r w:rsidR="00AF2AA8" w:rsidRPr="00424B2A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424B2A">
        <w:rPr>
          <w:rFonts w:ascii="Arial" w:hAnsi="Arial" w:cs="Arial"/>
          <w:b/>
          <w:sz w:val="24"/>
          <w:szCs w:val="24"/>
        </w:rPr>
        <w:t>PROCESU PRODUKCYJN</w:t>
      </w:r>
      <w:r w:rsidR="00AF2AA8" w:rsidRPr="00424B2A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424B2A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348"/>
      </w:tblGrid>
      <w:tr w:rsidR="00424B2A" w:rsidRPr="00424B2A" w:rsidTr="00A57E62">
        <w:trPr>
          <w:trHeight w:val="611"/>
        </w:trPr>
        <w:tc>
          <w:tcPr>
            <w:tcW w:w="4026" w:type="pct"/>
            <w:vAlign w:val="center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8A53E5" w:rsidRPr="00424B2A" w:rsidRDefault="008A53E5" w:rsidP="008A53E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6.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7.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8.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9.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10.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026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11.</w:t>
            </w:r>
            <w:r w:rsidRPr="00424B2A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B2A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24B2A" w:rsidRDefault="00AF7C05" w:rsidP="00AF2AA8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424B2A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424B2A">
        <w:rPr>
          <w:rFonts w:ascii="Arial" w:hAnsi="Arial" w:cs="Arial"/>
          <w:b/>
          <w:sz w:val="24"/>
          <w:szCs w:val="24"/>
        </w:rPr>
        <w:t>O</w:t>
      </w:r>
      <w:r w:rsidR="0022611E" w:rsidRPr="00424B2A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424B2A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424B2A">
        <w:rPr>
          <w:rFonts w:ascii="Arial" w:hAnsi="Arial" w:cs="Arial"/>
          <w:b/>
          <w:sz w:val="24"/>
          <w:szCs w:val="24"/>
        </w:rPr>
        <w:t>PACKAGING MATERIALS</w:t>
      </w:r>
      <w:r w:rsidR="0022611E" w:rsidRPr="00424B2A">
        <w:rPr>
          <w:rFonts w:ascii="Arial" w:hAnsi="Arial" w:cs="Arial"/>
          <w:b/>
          <w:sz w:val="24"/>
          <w:szCs w:val="24"/>
        </w:rPr>
        <w:t xml:space="preserve"> </w:t>
      </w:r>
      <w:r w:rsidR="00E94590" w:rsidRPr="00424B2A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424B2A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952"/>
        <w:gridCol w:w="1186"/>
        <w:gridCol w:w="332"/>
      </w:tblGrid>
      <w:tr w:rsidR="00424B2A" w:rsidRPr="00424B2A" w:rsidTr="007661B1">
        <w:tc>
          <w:tcPr>
            <w:tcW w:w="235" w:type="pct"/>
            <w:vAlign w:val="center"/>
          </w:tcPr>
          <w:p w:rsidR="00AF7C05" w:rsidRPr="00424B2A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424B2A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424B2A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424B2A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7661B1">
        <w:tc>
          <w:tcPr>
            <w:tcW w:w="235" w:type="pct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424B2A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7661B1">
        <w:tc>
          <w:tcPr>
            <w:tcW w:w="235" w:type="pct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424B2A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424B2A">
              <w:rPr>
                <w:rFonts w:ascii="Arial" w:hAnsi="Arial" w:cs="Arial"/>
                <w:sz w:val="18"/>
                <w:szCs w:val="18"/>
              </w:rPr>
              <w:t>apier</w:t>
            </w:r>
            <w:r w:rsidRPr="00424B2A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7661B1">
        <w:tc>
          <w:tcPr>
            <w:tcW w:w="235" w:type="pct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7661B1">
        <w:tc>
          <w:tcPr>
            <w:tcW w:w="235" w:type="pct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424B2A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7661B1">
        <w:tc>
          <w:tcPr>
            <w:tcW w:w="235" w:type="pct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7661B1">
        <w:tc>
          <w:tcPr>
            <w:tcW w:w="235" w:type="pct"/>
          </w:tcPr>
          <w:p w:rsidR="00836447" w:rsidRPr="00424B2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7661B1">
        <w:tc>
          <w:tcPr>
            <w:tcW w:w="235" w:type="pct"/>
          </w:tcPr>
          <w:p w:rsidR="00836447" w:rsidRPr="00424B2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7661B1">
        <w:tc>
          <w:tcPr>
            <w:tcW w:w="235" w:type="pct"/>
          </w:tcPr>
          <w:p w:rsidR="00836447" w:rsidRPr="00424B2A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24B2A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424B2A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ZAKRES AKREDYTACJI</w:t>
      </w:r>
      <w:r w:rsidR="000E1462" w:rsidRPr="00424B2A">
        <w:rPr>
          <w:rFonts w:ascii="Arial" w:hAnsi="Arial" w:cs="Arial"/>
          <w:b/>
          <w:sz w:val="24"/>
          <w:szCs w:val="24"/>
        </w:rPr>
        <w:t xml:space="preserve"> -</w:t>
      </w:r>
      <w:r w:rsidRPr="00424B2A">
        <w:rPr>
          <w:rFonts w:ascii="Arial" w:hAnsi="Arial" w:cs="Arial"/>
          <w:b/>
          <w:sz w:val="24"/>
          <w:szCs w:val="24"/>
        </w:rPr>
        <w:t xml:space="preserve"> </w:t>
      </w:r>
      <w:r w:rsidR="000E1462" w:rsidRPr="00424B2A">
        <w:rPr>
          <w:rFonts w:ascii="Arial" w:hAnsi="Arial" w:cs="Arial"/>
          <w:b/>
          <w:sz w:val="24"/>
          <w:szCs w:val="24"/>
        </w:rPr>
        <w:t xml:space="preserve">CERTYFIKACJA W ZAKRESIE ROLNICTWA EKOLOGICZNEGO 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6950"/>
        <w:gridCol w:w="1186"/>
        <w:gridCol w:w="338"/>
      </w:tblGrid>
      <w:tr w:rsidR="00424B2A" w:rsidRPr="00424B2A">
        <w:tc>
          <w:tcPr>
            <w:tcW w:w="233" w:type="pct"/>
            <w:vAlign w:val="center"/>
          </w:tcPr>
          <w:p w:rsidR="005F55C0" w:rsidRPr="00424B2A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0" w:type="pct"/>
            <w:vAlign w:val="center"/>
          </w:tcPr>
          <w:p w:rsidR="005F55C0" w:rsidRPr="00424B2A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424B2A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21C45"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5258D0">
        <w:tc>
          <w:tcPr>
            <w:tcW w:w="233" w:type="pct"/>
          </w:tcPr>
          <w:p w:rsidR="005F55C0" w:rsidRPr="00424B2A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0" w:type="pct"/>
          </w:tcPr>
          <w:p w:rsidR="005F55C0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Ekologiczna uprawa roślin i utrzymanie zwierząt</w:t>
            </w:r>
          </w:p>
        </w:tc>
        <w:tc>
          <w:tcPr>
            <w:tcW w:w="667" w:type="pct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>
        <w:tc>
          <w:tcPr>
            <w:tcW w:w="233" w:type="pct"/>
          </w:tcPr>
          <w:p w:rsidR="00F756FF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10" w:type="pct"/>
          </w:tcPr>
          <w:p w:rsidR="00F756FF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Zbiór ze stanu naturalnego</w:t>
            </w:r>
          </w:p>
        </w:tc>
        <w:tc>
          <w:tcPr>
            <w:tcW w:w="667" w:type="pct"/>
          </w:tcPr>
          <w:p w:rsidR="00F756FF" w:rsidRPr="00424B2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F756FF" w:rsidRPr="00424B2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c>
          <w:tcPr>
            <w:tcW w:w="233" w:type="pct"/>
          </w:tcPr>
          <w:p w:rsidR="00F756FF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0" w:type="pct"/>
          </w:tcPr>
          <w:p w:rsidR="00F756FF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Pszczelarstwo</w:t>
            </w:r>
          </w:p>
        </w:tc>
        <w:tc>
          <w:tcPr>
            <w:tcW w:w="667" w:type="pct"/>
          </w:tcPr>
          <w:p w:rsidR="00F756FF" w:rsidRPr="00424B2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F756FF" w:rsidRPr="00424B2A" w:rsidRDefault="00F756FF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120"/>
        </w:trPr>
        <w:tc>
          <w:tcPr>
            <w:tcW w:w="233" w:type="pct"/>
          </w:tcPr>
          <w:p w:rsidR="005F55C0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</w:t>
            </w:r>
            <w:r w:rsidR="005F55C0" w:rsidRPr="00424B2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10" w:type="pct"/>
          </w:tcPr>
          <w:p w:rsidR="005F55C0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z akwakultury i wodorosty morskie</w:t>
            </w:r>
          </w:p>
        </w:tc>
        <w:tc>
          <w:tcPr>
            <w:tcW w:w="667" w:type="pct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201"/>
        </w:trPr>
        <w:tc>
          <w:tcPr>
            <w:tcW w:w="233" w:type="pct"/>
          </w:tcPr>
          <w:p w:rsidR="005F55C0" w:rsidRPr="00424B2A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424B2A" w:rsidRDefault="00973C83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C27E84" w:rsidRPr="00424B2A">
              <w:rPr>
                <w:rFonts w:ascii="Arial" w:hAnsi="Arial" w:cs="Arial"/>
                <w:sz w:val="18"/>
                <w:szCs w:val="18"/>
              </w:rPr>
              <w:t>Wodorosty morskie i produkty z wodorostów morskich</w:t>
            </w:r>
          </w:p>
        </w:tc>
        <w:tc>
          <w:tcPr>
            <w:tcW w:w="667" w:type="pct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201"/>
        </w:trPr>
        <w:tc>
          <w:tcPr>
            <w:tcW w:w="233" w:type="pct"/>
          </w:tcPr>
          <w:p w:rsidR="00C27E84" w:rsidRPr="00424B2A" w:rsidDel="00C27E84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C27E84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4.2 Zwierzęta akwakultury i produkty zwierzęce akwakultury</w:t>
            </w:r>
          </w:p>
        </w:tc>
        <w:tc>
          <w:tcPr>
            <w:tcW w:w="667" w:type="pct"/>
          </w:tcPr>
          <w:p w:rsidR="00C27E84" w:rsidRPr="00424B2A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C27E84" w:rsidRPr="00424B2A" w:rsidRDefault="00C27E84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248"/>
        </w:trPr>
        <w:tc>
          <w:tcPr>
            <w:tcW w:w="233" w:type="pct"/>
          </w:tcPr>
          <w:p w:rsidR="005F55C0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0" w:type="pct"/>
          </w:tcPr>
          <w:p w:rsidR="005F55C0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przetworzone</w:t>
            </w:r>
          </w:p>
        </w:tc>
        <w:tc>
          <w:tcPr>
            <w:tcW w:w="667" w:type="pct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137"/>
        </w:trPr>
        <w:tc>
          <w:tcPr>
            <w:tcW w:w="233" w:type="pct"/>
          </w:tcPr>
          <w:p w:rsidR="005F55C0" w:rsidRPr="00424B2A" w:rsidRDefault="005F55C0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5F55C0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5.1 Przetwórstwo produktów ekologicznych oraz produkcja pasz i drożdży</w:t>
            </w:r>
          </w:p>
        </w:tc>
        <w:tc>
          <w:tcPr>
            <w:tcW w:w="667" w:type="pct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357"/>
        </w:trPr>
        <w:tc>
          <w:tcPr>
            <w:tcW w:w="233" w:type="pct"/>
          </w:tcPr>
          <w:p w:rsidR="005F55C0" w:rsidRPr="00424B2A" w:rsidRDefault="00C27E84" w:rsidP="004C5E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6</w:t>
            </w:r>
            <w:r w:rsidR="005F55C0" w:rsidRPr="00424B2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910" w:type="pct"/>
          </w:tcPr>
          <w:p w:rsidR="005F55C0" w:rsidRPr="00424B2A" w:rsidRDefault="005F55C0" w:rsidP="00973C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Wprowadz</w:t>
            </w:r>
            <w:r w:rsidR="00C27E84" w:rsidRPr="00424B2A">
              <w:rPr>
                <w:rFonts w:ascii="Arial" w:hAnsi="Arial" w:cs="Arial"/>
                <w:sz w:val="18"/>
                <w:szCs w:val="18"/>
              </w:rPr>
              <w:t>a</w:t>
            </w:r>
            <w:r w:rsidRPr="00424B2A">
              <w:rPr>
                <w:rFonts w:ascii="Arial" w:hAnsi="Arial" w:cs="Arial"/>
                <w:sz w:val="18"/>
                <w:szCs w:val="18"/>
              </w:rPr>
              <w:t>ni</w:t>
            </w:r>
            <w:r w:rsidR="00F756FF" w:rsidRPr="00424B2A">
              <w:rPr>
                <w:rFonts w:ascii="Arial" w:hAnsi="Arial" w:cs="Arial"/>
                <w:sz w:val="18"/>
                <w:szCs w:val="18"/>
              </w:rPr>
              <w:t>e</w:t>
            </w:r>
            <w:r w:rsidR="00C27E84" w:rsidRPr="00424B2A">
              <w:rPr>
                <w:rFonts w:ascii="Arial" w:hAnsi="Arial" w:cs="Arial"/>
                <w:sz w:val="18"/>
                <w:szCs w:val="18"/>
              </w:rPr>
              <w:t xml:space="preserve"> na rynek produktów ekologicznych, w tym importowanych z </w:t>
            </w:r>
            <w:r w:rsidR="00BE12EA" w:rsidRPr="00424B2A">
              <w:rPr>
                <w:rFonts w:ascii="Arial" w:hAnsi="Arial" w:cs="Arial"/>
                <w:sz w:val="18"/>
                <w:szCs w:val="18"/>
              </w:rPr>
              <w:t>państw trzecich</w:t>
            </w:r>
            <w:r w:rsidR="00C27E84" w:rsidRPr="00424B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5F55C0" w:rsidRPr="00424B2A" w:rsidRDefault="005F55C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357"/>
        </w:trPr>
        <w:tc>
          <w:tcPr>
            <w:tcW w:w="233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0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Certyfikacja do celów równoważności prowadzona w państwach trzecich</w:t>
            </w:r>
          </w:p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(nazwa normy zastosowanej w danym państwie trzecim):</w:t>
            </w:r>
          </w:p>
        </w:tc>
        <w:tc>
          <w:tcPr>
            <w:tcW w:w="667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357"/>
        </w:trPr>
        <w:tc>
          <w:tcPr>
            <w:tcW w:w="233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24B2A" w:rsidRDefault="00BC1DB5" w:rsidP="00BC1DB5">
            <w:pPr>
              <w:spacing w:before="60" w:after="60"/>
              <w:ind w:left="1016" w:hanging="567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A nieprzetworzone produkty roślinne</w:t>
            </w:r>
          </w:p>
        </w:tc>
        <w:tc>
          <w:tcPr>
            <w:tcW w:w="667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20233">
        <w:trPr>
          <w:trHeight w:val="357"/>
        </w:trPr>
        <w:tc>
          <w:tcPr>
            <w:tcW w:w="233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24B2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 żywe zwierzęta lub nieprzetworzone produkty pochodzenia zwierzęcego </w:t>
            </w:r>
          </w:p>
        </w:tc>
        <w:tc>
          <w:tcPr>
            <w:tcW w:w="667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BC1DB5">
        <w:trPr>
          <w:trHeight w:val="357"/>
        </w:trPr>
        <w:tc>
          <w:tcPr>
            <w:tcW w:w="233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24B2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 produkty akwakultury i wodorosty </w:t>
            </w:r>
          </w:p>
        </w:tc>
        <w:tc>
          <w:tcPr>
            <w:tcW w:w="667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BC1DB5">
        <w:trPr>
          <w:trHeight w:val="357"/>
        </w:trPr>
        <w:tc>
          <w:tcPr>
            <w:tcW w:w="233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24B2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D przetworzone produkty rolne przeznaczone do spożycia </w:t>
            </w:r>
          </w:p>
        </w:tc>
        <w:tc>
          <w:tcPr>
            <w:tcW w:w="667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BC1DB5">
        <w:trPr>
          <w:trHeight w:val="357"/>
        </w:trPr>
        <w:tc>
          <w:tcPr>
            <w:tcW w:w="233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24B2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E przetworzone produkty rolne przeznaczone na paszę </w:t>
            </w:r>
          </w:p>
        </w:tc>
        <w:tc>
          <w:tcPr>
            <w:tcW w:w="667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BC1DB5">
        <w:trPr>
          <w:trHeight w:val="357"/>
        </w:trPr>
        <w:tc>
          <w:tcPr>
            <w:tcW w:w="233" w:type="pct"/>
          </w:tcPr>
          <w:p w:rsidR="00BC1DB5" w:rsidRPr="00424B2A" w:rsidRDefault="00BC1DB5" w:rsidP="00BC1D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</w:tcPr>
          <w:p w:rsidR="00BC1DB5" w:rsidRPr="00424B2A" w:rsidRDefault="00BC1DB5" w:rsidP="00BC1DB5">
            <w:pPr>
              <w:spacing w:before="60" w:after="60"/>
              <w:ind w:firstLine="449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F wegetatywny materiał </w:t>
            </w:r>
            <w:proofErr w:type="spellStart"/>
            <w:r w:rsidRPr="00424B2A">
              <w:rPr>
                <w:rFonts w:ascii="Arial" w:hAnsi="Arial" w:cs="Arial"/>
                <w:sz w:val="18"/>
                <w:szCs w:val="18"/>
              </w:rPr>
              <w:t>rozmnożeniowy</w:t>
            </w:r>
            <w:proofErr w:type="spellEnd"/>
            <w:r w:rsidRPr="00424B2A">
              <w:rPr>
                <w:rFonts w:ascii="Arial" w:hAnsi="Arial" w:cs="Arial"/>
                <w:sz w:val="18"/>
                <w:szCs w:val="18"/>
              </w:rPr>
              <w:t xml:space="preserve"> i nasiona uprawne</w:t>
            </w:r>
          </w:p>
        </w:tc>
        <w:tc>
          <w:tcPr>
            <w:tcW w:w="667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BC1DB5" w:rsidRPr="00424B2A" w:rsidRDefault="00BC1DB5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424B2A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424B2A">
        <w:rPr>
          <w:rFonts w:ascii="Arial" w:hAnsi="Arial" w:cs="Arial"/>
          <w:b/>
          <w:sz w:val="24"/>
          <w:szCs w:val="24"/>
        </w:rPr>
        <w:t>- CERTYF</w:t>
      </w:r>
      <w:r w:rsidR="00B330F5" w:rsidRPr="00424B2A">
        <w:rPr>
          <w:rFonts w:ascii="Arial" w:hAnsi="Arial" w:cs="Arial"/>
          <w:b/>
          <w:sz w:val="24"/>
          <w:szCs w:val="24"/>
        </w:rPr>
        <w:t>IKACJA PRODUKTÓW TRADYCYJNYCH I </w:t>
      </w:r>
      <w:r w:rsidR="00ED482C" w:rsidRPr="00424B2A">
        <w:rPr>
          <w:rFonts w:ascii="Arial" w:hAnsi="Arial" w:cs="Arial"/>
          <w:b/>
          <w:sz w:val="24"/>
          <w:szCs w:val="24"/>
        </w:rPr>
        <w:t xml:space="preserve">REGIONALNYCH (DAC-06) </w:t>
      </w:r>
    </w:p>
    <w:tbl>
      <w:tblPr>
        <w:tblW w:w="884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6821"/>
        <w:gridCol w:w="1229"/>
        <w:gridCol w:w="331"/>
      </w:tblGrid>
      <w:tr w:rsidR="00424B2A" w:rsidRPr="00424B2A" w:rsidTr="00973C83">
        <w:tc>
          <w:tcPr>
            <w:tcW w:w="461" w:type="dxa"/>
            <w:vAlign w:val="center"/>
          </w:tcPr>
          <w:p w:rsidR="00AF7C05" w:rsidRPr="00424B2A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821" w:type="dxa"/>
            <w:vAlign w:val="center"/>
          </w:tcPr>
          <w:p w:rsidR="00AF7C05" w:rsidRPr="00424B2A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424B2A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229" w:type="dxa"/>
            <w:vAlign w:val="center"/>
          </w:tcPr>
          <w:p w:rsidR="00AF7C05" w:rsidRPr="00424B2A" w:rsidRDefault="0067395C" w:rsidP="00973C8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973C83" w:rsidRPr="00424B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31" w:type="dxa"/>
            <w:shd w:val="clear" w:color="auto" w:fill="E6E6E6"/>
          </w:tcPr>
          <w:p w:rsidR="00AF7C05" w:rsidRPr="00424B2A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424B2A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973C83">
        <w:tc>
          <w:tcPr>
            <w:tcW w:w="7282" w:type="dxa"/>
            <w:gridSpan w:val="2"/>
          </w:tcPr>
          <w:p w:rsidR="00AF7C05" w:rsidRPr="00424B2A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Chroniona nazwa pochodzenia (</w:t>
            </w:r>
            <w:proofErr w:type="spellStart"/>
            <w:r w:rsidRPr="00424B2A">
              <w:rPr>
                <w:rFonts w:ascii="Arial" w:hAnsi="Arial" w:cs="Arial"/>
                <w:b/>
                <w:sz w:val="18"/>
                <w:szCs w:val="18"/>
              </w:rPr>
              <w:t>ChNP</w:t>
            </w:r>
            <w:proofErr w:type="spellEnd"/>
            <w:r w:rsidRPr="00424B2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Chronione oznaczenie geograficzne (</w:t>
            </w:r>
            <w:proofErr w:type="spellStart"/>
            <w:r w:rsidRPr="00424B2A">
              <w:rPr>
                <w:rFonts w:ascii="Arial" w:hAnsi="Arial" w:cs="Arial"/>
                <w:b/>
                <w:sz w:val="18"/>
                <w:szCs w:val="18"/>
              </w:rPr>
              <w:t>ChOG</w:t>
            </w:r>
            <w:proofErr w:type="spellEnd"/>
            <w:r w:rsidRPr="00424B2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21" w:type="dxa"/>
          </w:tcPr>
          <w:p w:rsidR="00AF7C05" w:rsidRPr="00424B2A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21" w:type="dxa"/>
          </w:tcPr>
          <w:p w:rsidR="00AF7C05" w:rsidRPr="00424B2A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21" w:type="dxa"/>
          </w:tcPr>
          <w:p w:rsidR="00AF7C05" w:rsidRPr="00424B2A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7282" w:type="dxa"/>
            <w:gridSpan w:val="2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424B2A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973C83">
        <w:tc>
          <w:tcPr>
            <w:tcW w:w="461" w:type="dxa"/>
          </w:tcPr>
          <w:p w:rsidR="00AF7C05" w:rsidRPr="00424B2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424B2A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424B2A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424B2A" w:rsidRDefault="005327A3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</w:t>
      </w:r>
      <w:r w:rsidRPr="00424B2A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424B2A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424B2A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424B2A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424B2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24B2A" w:rsidRPr="00424B2A" w:rsidTr="00A57E62">
        <w:trPr>
          <w:cantSplit/>
        </w:trPr>
        <w:tc>
          <w:tcPr>
            <w:tcW w:w="1500" w:type="pct"/>
          </w:tcPr>
          <w:p w:rsidR="00DD2A83" w:rsidRPr="00424B2A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424B2A">
              <w:rPr>
                <w:rFonts w:ascii="Arial" w:hAnsi="Arial"/>
                <w:sz w:val="18"/>
                <w:szCs w:val="18"/>
              </w:rPr>
              <w:t>certyfikacji</w:t>
            </w:r>
            <w:r w:rsidRPr="00424B2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424B2A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424B2A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24B2A" w:rsidRPr="00424B2A" w:rsidTr="00A57E62">
        <w:trPr>
          <w:cantSplit/>
        </w:trPr>
        <w:tc>
          <w:tcPr>
            <w:tcW w:w="1500" w:type="pct"/>
            <w:vAlign w:val="center"/>
          </w:tcPr>
          <w:p w:rsidR="00DD2A83" w:rsidRPr="00424B2A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424B2A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424B2A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424B2A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424B2A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424B2A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424B2A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424B2A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959"/>
        <w:gridCol w:w="1173"/>
        <w:gridCol w:w="407"/>
      </w:tblGrid>
      <w:tr w:rsidR="00424B2A" w:rsidRPr="00424B2A" w:rsidTr="00033990">
        <w:trPr>
          <w:jc w:val="center"/>
        </w:trPr>
        <w:tc>
          <w:tcPr>
            <w:tcW w:w="433" w:type="dxa"/>
            <w:vAlign w:val="center"/>
          </w:tcPr>
          <w:p w:rsidR="00DD2A83" w:rsidRPr="00424B2A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424B2A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424B2A" w:rsidRDefault="0067395C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36" w:type="dxa"/>
          </w:tcPr>
          <w:p w:rsidR="00DD2A83" w:rsidRPr="00424B2A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033990">
        <w:trPr>
          <w:jc w:val="center"/>
        </w:trPr>
        <w:tc>
          <w:tcPr>
            <w:tcW w:w="433" w:type="dxa"/>
          </w:tcPr>
          <w:p w:rsidR="00DD2A83" w:rsidRPr="00424B2A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6" w:type="dxa"/>
          </w:tcPr>
          <w:p w:rsidR="00DD2A83" w:rsidRPr="00424B2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424B2A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424B2A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424B2A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424B2A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424B2A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424B2A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424B2A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424B2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424B2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033990">
        <w:trPr>
          <w:jc w:val="center"/>
        </w:trPr>
        <w:tc>
          <w:tcPr>
            <w:tcW w:w="433" w:type="dxa"/>
          </w:tcPr>
          <w:p w:rsidR="00DD2A83" w:rsidRPr="00424B2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6" w:type="dxa"/>
          </w:tcPr>
          <w:p w:rsidR="00DD2A83" w:rsidRPr="00424B2A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424B2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424B2A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424B2A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424B2A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63"/>
        <w:gridCol w:w="3969"/>
        <w:gridCol w:w="1276"/>
        <w:gridCol w:w="425"/>
      </w:tblGrid>
      <w:tr w:rsidR="00424B2A" w:rsidRPr="00424B2A" w:rsidTr="00033990">
        <w:tc>
          <w:tcPr>
            <w:tcW w:w="426" w:type="dxa"/>
            <w:vAlign w:val="center"/>
          </w:tcPr>
          <w:p w:rsidR="00061493" w:rsidRPr="00424B2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3" w:type="dxa"/>
            <w:vAlign w:val="center"/>
          </w:tcPr>
          <w:p w:rsidR="00061493" w:rsidRPr="00424B2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424B2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6" w:type="dxa"/>
            <w:vAlign w:val="center"/>
          </w:tcPr>
          <w:p w:rsidR="00061493" w:rsidRPr="00424B2A" w:rsidRDefault="0067395C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424B2A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424B2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033990">
        <w:tc>
          <w:tcPr>
            <w:tcW w:w="42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3969" w:type="dxa"/>
            <w:vAlign w:val="center"/>
          </w:tcPr>
          <w:p w:rsidR="00061493" w:rsidRPr="00424B2A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424B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424B2A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proofErr w:type="spellStart"/>
            <w:r w:rsidRPr="00424B2A">
              <w:rPr>
                <w:rFonts w:ascii="Arial" w:hAnsi="Arial" w:cs="Arial"/>
                <w:sz w:val="18"/>
                <w:szCs w:val="18"/>
              </w:rPr>
              <w:t>obow</w:t>
            </w:r>
            <w:proofErr w:type="spellEnd"/>
            <w:r w:rsidRPr="00424B2A">
              <w:rPr>
                <w:rFonts w:ascii="Arial" w:hAnsi="Arial" w:cs="Arial"/>
                <w:sz w:val="18"/>
                <w:szCs w:val="18"/>
              </w:rPr>
              <w:t>. od</w:t>
            </w:r>
            <w:r w:rsidR="00061493" w:rsidRPr="00424B2A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424B2A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424B2A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033990">
        <w:tc>
          <w:tcPr>
            <w:tcW w:w="42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3969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  <w:t xml:space="preserve">(wydanie </w:t>
            </w:r>
            <w:proofErr w:type="spellStart"/>
            <w:r w:rsidR="00890252" w:rsidRPr="00424B2A">
              <w:rPr>
                <w:rFonts w:ascii="Arial" w:hAnsi="Arial" w:cs="Arial"/>
                <w:sz w:val="18"/>
                <w:szCs w:val="18"/>
              </w:rPr>
              <w:t>obow</w:t>
            </w:r>
            <w:proofErr w:type="spellEnd"/>
            <w:r w:rsidR="00890252" w:rsidRPr="00424B2A">
              <w:rPr>
                <w:rFonts w:ascii="Arial" w:hAnsi="Arial" w:cs="Arial"/>
                <w:sz w:val="18"/>
                <w:szCs w:val="18"/>
              </w:rPr>
              <w:t>. od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424B2A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424B2A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033990">
        <w:tc>
          <w:tcPr>
            <w:tcW w:w="42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3969" w:type="dxa"/>
            <w:vAlign w:val="center"/>
          </w:tcPr>
          <w:p w:rsidR="00061493" w:rsidRPr="00424B2A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424B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90252" w:rsidRPr="00424B2A">
              <w:rPr>
                <w:rFonts w:ascii="Arial" w:hAnsi="Arial" w:cs="Arial"/>
                <w:sz w:val="18"/>
                <w:szCs w:val="18"/>
              </w:rPr>
              <w:t>obow</w:t>
            </w:r>
            <w:proofErr w:type="spellEnd"/>
            <w:r w:rsidR="00890252" w:rsidRPr="00424B2A">
              <w:rPr>
                <w:rFonts w:ascii="Arial" w:hAnsi="Arial" w:cs="Arial"/>
                <w:sz w:val="18"/>
                <w:szCs w:val="18"/>
              </w:rPr>
              <w:t xml:space="preserve">. od 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424B2A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424B2A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033990">
        <w:tc>
          <w:tcPr>
            <w:tcW w:w="42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3969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proofErr w:type="spellStart"/>
            <w:r w:rsidR="00890252" w:rsidRPr="00424B2A">
              <w:rPr>
                <w:rFonts w:ascii="Arial" w:hAnsi="Arial" w:cs="Arial"/>
                <w:sz w:val="18"/>
                <w:szCs w:val="18"/>
              </w:rPr>
              <w:t>obow</w:t>
            </w:r>
            <w:proofErr w:type="spellEnd"/>
            <w:r w:rsidR="00890252" w:rsidRPr="00424B2A">
              <w:rPr>
                <w:rFonts w:ascii="Arial" w:hAnsi="Arial" w:cs="Arial"/>
                <w:sz w:val="18"/>
                <w:szCs w:val="18"/>
              </w:rPr>
              <w:t xml:space="preserve">. od 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424B2A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424B2A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24B2A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ZAKRES AKREDYTACJI</w:t>
      </w:r>
      <w:r w:rsidR="00DF7319" w:rsidRPr="00424B2A">
        <w:rPr>
          <w:rFonts w:ascii="Arial" w:hAnsi="Arial" w:cs="Arial"/>
          <w:b/>
          <w:sz w:val="24"/>
          <w:szCs w:val="24"/>
        </w:rPr>
        <w:t xml:space="preserve"> -</w:t>
      </w:r>
      <w:r w:rsidRPr="00424B2A">
        <w:rPr>
          <w:rFonts w:ascii="Arial" w:hAnsi="Arial" w:cs="Arial"/>
          <w:b/>
          <w:sz w:val="24"/>
          <w:szCs w:val="24"/>
        </w:rPr>
        <w:t xml:space="preserve"> </w:t>
      </w:r>
      <w:r w:rsidR="00DF7319" w:rsidRPr="00424B2A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5"/>
        <w:gridCol w:w="3969"/>
        <w:gridCol w:w="1276"/>
        <w:gridCol w:w="425"/>
      </w:tblGrid>
      <w:tr w:rsidR="00424B2A" w:rsidRPr="00424B2A" w:rsidTr="00A57E62">
        <w:tc>
          <w:tcPr>
            <w:tcW w:w="440" w:type="dxa"/>
            <w:vAlign w:val="center"/>
          </w:tcPr>
          <w:p w:rsidR="00061493" w:rsidRPr="00424B2A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35" w:type="dxa"/>
            <w:vAlign w:val="center"/>
          </w:tcPr>
          <w:p w:rsidR="00061493" w:rsidRPr="00424B2A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424B2A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6" w:type="dxa"/>
            <w:vAlign w:val="center"/>
          </w:tcPr>
          <w:p w:rsidR="00061493" w:rsidRPr="00424B2A" w:rsidRDefault="0067395C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424B2A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424B2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A57E62">
        <w:tc>
          <w:tcPr>
            <w:tcW w:w="440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3969" w:type="dxa"/>
          </w:tcPr>
          <w:p w:rsidR="00920719" w:rsidRPr="00424B2A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424B2A">
              <w:rPr>
                <w:rFonts w:ascii="Arial" w:hAnsi="Arial" w:cs="Arial"/>
                <w:sz w:val="18"/>
                <w:szCs w:val="18"/>
              </w:rPr>
              <w:t>i </w:t>
            </w:r>
            <w:r w:rsidRPr="00424B2A">
              <w:rPr>
                <w:rFonts w:ascii="Arial" w:hAnsi="Arial" w:cs="Arial"/>
                <w:sz w:val="18"/>
                <w:szCs w:val="18"/>
              </w:rPr>
              <w:t>jakościowe. (wyd. 5 z dnia 2.09.2019 r.)</w:t>
            </w:r>
          </w:p>
        </w:tc>
        <w:tc>
          <w:tcPr>
            <w:tcW w:w="1276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40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3969" w:type="dxa"/>
          </w:tcPr>
          <w:p w:rsidR="00920719" w:rsidRPr="00424B2A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424B2A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424B2A">
              <w:rPr>
                <w:rFonts w:ascii="Arial" w:hAnsi="Arial" w:cs="Arial"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rPr>
          <w:trHeight w:val="328"/>
        </w:trPr>
        <w:tc>
          <w:tcPr>
            <w:tcW w:w="440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3969" w:type="dxa"/>
            <w:vMerge w:val="restart"/>
          </w:tcPr>
          <w:p w:rsidR="00920719" w:rsidRPr="00424B2A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424B2A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424B2A">
              <w:rPr>
                <w:rFonts w:ascii="Arial" w:hAnsi="Arial" w:cs="Arial"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424B2A">
              <w:rPr>
                <w:rFonts w:ascii="Arial" w:hAnsi="Arial" w:cs="Arial"/>
                <w:sz w:val="18"/>
                <w:szCs w:val="18"/>
              </w:rPr>
              <w:t>4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6" w:type="dxa"/>
            <w:vMerge w:val="restart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20719" w:rsidRPr="00424B2A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40" w:type="dxa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3969" w:type="dxa"/>
            <w:vMerge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440" w:type="dxa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3969" w:type="dxa"/>
            <w:vMerge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424B2A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rPr>
          <w:trHeight w:val="328"/>
        </w:trPr>
        <w:tc>
          <w:tcPr>
            <w:tcW w:w="440" w:type="dxa"/>
          </w:tcPr>
          <w:p w:rsidR="00920719" w:rsidRPr="00424B2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920719" w:rsidRPr="00424B2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3969" w:type="dxa"/>
            <w:vMerge/>
          </w:tcPr>
          <w:p w:rsidR="00920719" w:rsidRPr="00424B2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719" w:rsidRPr="00424B2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20719" w:rsidRPr="00424B2A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424B2A" w:rsidRDefault="003E5C1B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424B2A">
        <w:rPr>
          <w:rFonts w:ascii="Arial" w:hAnsi="Arial" w:cs="Arial"/>
          <w:b/>
          <w:sz w:val="24"/>
          <w:szCs w:val="24"/>
        </w:rPr>
        <w:t>- CERTYFIKACJA</w:t>
      </w:r>
      <w:r w:rsidRPr="00424B2A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424B2A">
        <w:rPr>
          <w:rFonts w:ascii="Arial" w:hAnsi="Arial" w:cs="Arial"/>
          <w:b/>
          <w:sz w:val="24"/>
          <w:szCs w:val="24"/>
        </w:rPr>
        <w:t>CI</w:t>
      </w:r>
      <w:r w:rsidRPr="00424B2A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301"/>
      </w:tblGrid>
      <w:tr w:rsidR="00424B2A" w:rsidRPr="00424B2A" w:rsidTr="00D24492">
        <w:trPr>
          <w:cantSplit/>
        </w:trPr>
        <w:tc>
          <w:tcPr>
            <w:tcW w:w="1444" w:type="pct"/>
          </w:tcPr>
          <w:p w:rsidR="003E5C1B" w:rsidRPr="00424B2A" w:rsidRDefault="003E5C1B" w:rsidP="00896E00">
            <w:pPr>
              <w:spacing w:before="60"/>
              <w:rPr>
                <w:rFonts w:ascii="Arial" w:hAnsi="Arial" w:cs="Arial"/>
              </w:rPr>
            </w:pPr>
            <w:r w:rsidRPr="00424B2A">
              <w:rPr>
                <w:rFonts w:ascii="Arial" w:hAnsi="Arial"/>
                <w:sz w:val="16"/>
              </w:rPr>
              <w:t xml:space="preserve">Rodzaj </w:t>
            </w:r>
            <w:r w:rsidR="00896E00" w:rsidRPr="00424B2A">
              <w:rPr>
                <w:rFonts w:ascii="Arial" w:hAnsi="Arial"/>
                <w:sz w:val="16"/>
              </w:rPr>
              <w:t>certyfikacji</w:t>
            </w:r>
            <w:r w:rsidRPr="00424B2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424B2A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424B2A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424B2A" w:rsidTr="00D24492">
        <w:trPr>
          <w:cantSplit/>
        </w:trPr>
        <w:tc>
          <w:tcPr>
            <w:tcW w:w="1444" w:type="pct"/>
            <w:vAlign w:val="center"/>
          </w:tcPr>
          <w:p w:rsidR="003E5C1B" w:rsidRPr="00424B2A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br w:type="page"/>
            </w:r>
            <w:r w:rsidRPr="00424B2A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424B2A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424B2A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424B2A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424B2A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424B2A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424B2A" w:rsidRDefault="003E5C1B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Cs/>
                <w:sz w:val="18"/>
                <w:szCs w:val="18"/>
              </w:rPr>
              <w:t>Rozporządzenie Ministra Gospodarki z dnia 17 grudnia 2010 r. w sprawie wymagań jakościowych dla biokomponentów, metod badań jakości biokomponentów oraz sposobu pobierania próbek biokomponentów</w:t>
            </w:r>
          </w:p>
        </w:tc>
      </w:tr>
    </w:tbl>
    <w:p w:rsidR="0007785C" w:rsidRPr="00424B2A" w:rsidRDefault="0007785C"/>
    <w:tbl>
      <w:tblPr>
        <w:tblW w:w="48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21"/>
        <w:gridCol w:w="1672"/>
        <w:gridCol w:w="1058"/>
        <w:gridCol w:w="1217"/>
      </w:tblGrid>
      <w:tr w:rsidR="00424B2A" w:rsidRPr="00424B2A" w:rsidTr="00A57E62">
        <w:tc>
          <w:tcPr>
            <w:tcW w:w="1451" w:type="pct"/>
            <w:vAlign w:val="center"/>
          </w:tcPr>
          <w:p w:rsidR="0007785C" w:rsidRPr="00424B2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424B2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424B2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99" w:type="pct"/>
            <w:vAlign w:val="center"/>
          </w:tcPr>
          <w:p w:rsidR="0007785C" w:rsidRPr="00424B2A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90" w:type="pct"/>
          </w:tcPr>
          <w:p w:rsidR="0007785C" w:rsidRPr="00424B2A" w:rsidRDefault="006739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424B2A" w:rsidTr="00A57E62">
        <w:tc>
          <w:tcPr>
            <w:tcW w:w="1451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1451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1451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1451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424B2A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424B2A" w:rsidRDefault="003B202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Z</w:t>
      </w:r>
      <w:r w:rsidR="003E5C1B" w:rsidRPr="00424B2A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424B2A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424B2A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424B2A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940" w:type="pct"/>
        <w:tblInd w:w="137" w:type="dxa"/>
        <w:tblLook w:val="01E0" w:firstRow="1" w:lastRow="1" w:firstColumn="1" w:lastColumn="1" w:noHBand="0" w:noVBand="0"/>
      </w:tblPr>
      <w:tblGrid>
        <w:gridCol w:w="3402"/>
        <w:gridCol w:w="2430"/>
        <w:gridCol w:w="1889"/>
        <w:gridCol w:w="1232"/>
      </w:tblGrid>
      <w:tr w:rsidR="00424B2A" w:rsidRPr="00424B2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424B2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24B2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24B2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424B2A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424B2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B2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B2A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B2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B2A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424B2A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B2A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424B2A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24B2A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424B2A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424B2A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424B2A" w:rsidRDefault="001E5E8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24B2A">
        <w:rPr>
          <w:rFonts w:ascii="Arial" w:hAnsi="Arial" w:cs="Arial"/>
          <w:b/>
          <w:sz w:val="24"/>
          <w:szCs w:val="24"/>
        </w:rPr>
        <w:t>– CERTYFIKACJA ŁAŃCUCHA DOST</w:t>
      </w:r>
      <w:r w:rsidR="00A57E62" w:rsidRPr="00424B2A">
        <w:rPr>
          <w:rFonts w:ascii="Arial" w:hAnsi="Arial" w:cs="Arial"/>
          <w:b/>
          <w:sz w:val="24"/>
          <w:szCs w:val="24"/>
        </w:rPr>
        <w:t>AW W </w:t>
      </w:r>
      <w:r w:rsidR="0006002F" w:rsidRPr="00424B2A">
        <w:rPr>
          <w:rFonts w:ascii="Arial" w:hAnsi="Arial" w:cs="Arial"/>
          <w:b/>
          <w:sz w:val="24"/>
          <w:szCs w:val="24"/>
        </w:rPr>
        <w:t xml:space="preserve">PROGRAMIE PEFC </w:t>
      </w:r>
      <w:proofErr w:type="spellStart"/>
      <w:r w:rsidR="0006002F" w:rsidRPr="00424B2A">
        <w:rPr>
          <w:rFonts w:ascii="Arial" w:hAnsi="Arial" w:cs="Arial"/>
          <w:b/>
          <w:sz w:val="24"/>
          <w:szCs w:val="24"/>
        </w:rPr>
        <w:t>CoC</w:t>
      </w:r>
      <w:proofErr w:type="spellEnd"/>
      <w:r w:rsidR="0006002F" w:rsidRPr="00424B2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213"/>
        <w:gridCol w:w="1950"/>
        <w:gridCol w:w="1277"/>
      </w:tblGrid>
      <w:tr w:rsidR="00424B2A" w:rsidRPr="00424B2A" w:rsidTr="00A57E62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424B2A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424B2A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424B2A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424B2A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24B2A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424B2A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3E5C1B" w:rsidRPr="00424B2A" w:rsidRDefault="004E159D" w:rsidP="003072E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Dokument PEFC ST 2002:2020</w:t>
            </w:r>
          </w:p>
        </w:tc>
        <w:tc>
          <w:tcPr>
            <w:tcW w:w="2353" w:type="pct"/>
            <w:vAlign w:val="center"/>
          </w:tcPr>
          <w:p w:rsidR="003E5C1B" w:rsidRPr="00424B2A" w:rsidRDefault="003E5C1B" w:rsidP="006E244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 Łańcuch dostaw produk</w:t>
            </w:r>
            <w:r w:rsidR="004E159D" w:rsidRPr="00424B2A">
              <w:rPr>
                <w:rFonts w:ascii="Arial" w:hAnsi="Arial" w:cs="Arial"/>
                <w:sz w:val="18"/>
                <w:szCs w:val="18"/>
              </w:rPr>
              <w:t>tów leśnych i drzewnych</w:t>
            </w:r>
          </w:p>
        </w:tc>
        <w:tc>
          <w:tcPr>
            <w:tcW w:w="1089" w:type="pct"/>
          </w:tcPr>
          <w:p w:rsidR="003E5C1B" w:rsidRPr="00424B2A" w:rsidRDefault="003E5C1B" w:rsidP="006E2441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3E5C1B" w:rsidRPr="00424B2A" w:rsidRDefault="003E5C1B" w:rsidP="006E2441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424B2A" w:rsidRDefault="00BD259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24B2A">
        <w:rPr>
          <w:rFonts w:ascii="Arial" w:hAnsi="Arial" w:cs="Arial"/>
          <w:b/>
          <w:sz w:val="24"/>
          <w:szCs w:val="24"/>
        </w:rPr>
        <w:t>- CER</w:t>
      </w:r>
      <w:r w:rsidR="00B330F5" w:rsidRPr="00424B2A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424B2A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424B2A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75"/>
        <w:gridCol w:w="1154"/>
        <w:gridCol w:w="1784"/>
        <w:gridCol w:w="1915"/>
        <w:gridCol w:w="1139"/>
        <w:gridCol w:w="390"/>
      </w:tblGrid>
      <w:tr w:rsidR="00424B2A" w:rsidRPr="00424B2A" w:rsidTr="00A1084E">
        <w:tc>
          <w:tcPr>
            <w:tcW w:w="222" w:type="pct"/>
            <w:vAlign w:val="center"/>
          </w:tcPr>
          <w:p w:rsidR="00BD259C" w:rsidRPr="00424B2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424B2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424B2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424B2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223" w:type="pct"/>
            <w:vAlign w:val="center"/>
          </w:tcPr>
          <w:p w:rsidR="00BD259C" w:rsidRPr="00424B2A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A1084E">
        <w:tc>
          <w:tcPr>
            <w:tcW w:w="222" w:type="pct"/>
            <w:vMerge w:val="restart"/>
          </w:tcPr>
          <w:p w:rsidR="00A1084E" w:rsidRPr="00424B2A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424B2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424B2A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424B2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424B2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424B2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424B2A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424B2A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424B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D81025">
        <w:tc>
          <w:tcPr>
            <w:tcW w:w="222" w:type="pct"/>
            <w:vMerge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424B2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B2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6001E2">
        <w:trPr>
          <w:trHeight w:val="575"/>
        </w:trPr>
        <w:tc>
          <w:tcPr>
            <w:tcW w:w="222" w:type="pct"/>
            <w:vMerge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24B2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B2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B2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D81025">
        <w:trPr>
          <w:trHeight w:val="201"/>
        </w:trPr>
        <w:tc>
          <w:tcPr>
            <w:tcW w:w="222" w:type="pct"/>
            <w:vMerge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24B2A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24B2A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B2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B2A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B2A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B2A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D81025">
        <w:trPr>
          <w:trHeight w:val="523"/>
        </w:trPr>
        <w:tc>
          <w:tcPr>
            <w:tcW w:w="222" w:type="pct"/>
            <w:vMerge/>
          </w:tcPr>
          <w:p w:rsidR="00A1084E" w:rsidRPr="00424B2A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24B2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24B2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B2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B2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B2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B2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B2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D81025">
        <w:trPr>
          <w:trHeight w:val="523"/>
        </w:trPr>
        <w:tc>
          <w:tcPr>
            <w:tcW w:w="222" w:type="pct"/>
            <w:vMerge w:val="restart"/>
          </w:tcPr>
          <w:p w:rsidR="00A1084E" w:rsidRPr="00424B2A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424B2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24B2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424B2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B2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B2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B2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D81025">
        <w:trPr>
          <w:trHeight w:val="523"/>
        </w:trPr>
        <w:tc>
          <w:tcPr>
            <w:tcW w:w="222" w:type="pct"/>
            <w:vMerge/>
          </w:tcPr>
          <w:p w:rsidR="00A1084E" w:rsidRPr="00424B2A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24B2A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24B2A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B2A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B2A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B2A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B2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B2A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424B2A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24B2A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424B2A">
        <w:rPr>
          <w:rFonts w:ascii="Arial" w:hAnsi="Arial" w:cs="Arial"/>
          <w:iCs/>
          <w:sz w:val="16"/>
          <w:szCs w:val="16"/>
        </w:rPr>
        <w:t>Wpisać opcję 1 lub opcję 1 i 2</w:t>
      </w:r>
    </w:p>
    <w:p w:rsidR="000415C5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415C5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415C5" w:rsidRDefault="000415C5" w:rsidP="000415C5">
      <w:pPr>
        <w:pStyle w:val="Tytu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F235E" w:rsidRPr="00424B2A" w:rsidRDefault="00A92D36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24B2A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1185"/>
        <w:gridCol w:w="333"/>
      </w:tblGrid>
      <w:tr w:rsidR="00424B2A" w:rsidRPr="00424B2A" w:rsidTr="00B947C2">
        <w:tc>
          <w:tcPr>
            <w:tcW w:w="324" w:type="pct"/>
            <w:vAlign w:val="center"/>
          </w:tcPr>
          <w:p w:rsidR="00A92D36" w:rsidRPr="00424B2A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424B2A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424B2A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B947C2">
        <w:tc>
          <w:tcPr>
            <w:tcW w:w="324" w:type="pct"/>
          </w:tcPr>
          <w:p w:rsidR="00A92D36" w:rsidRPr="00424B2A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424B2A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424B2A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424B2A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424B2A" w:rsidRDefault="0012512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24B2A">
        <w:rPr>
          <w:rFonts w:ascii="Arial" w:hAnsi="Arial" w:cs="Arial"/>
          <w:b/>
          <w:sz w:val="24"/>
          <w:szCs w:val="24"/>
        </w:rPr>
        <w:t>- DOPUS</w:t>
      </w:r>
      <w:r w:rsidR="00B330F5" w:rsidRPr="00424B2A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424B2A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4"/>
        <w:gridCol w:w="4340"/>
        <w:gridCol w:w="2323"/>
        <w:gridCol w:w="1341"/>
        <w:gridCol w:w="377"/>
      </w:tblGrid>
      <w:tr w:rsidR="00424B2A" w:rsidRPr="00424B2A" w:rsidTr="00AD7B12">
        <w:trPr>
          <w:trHeight w:val="510"/>
        </w:trPr>
        <w:tc>
          <w:tcPr>
            <w:tcW w:w="454" w:type="dxa"/>
            <w:vAlign w:val="center"/>
          </w:tcPr>
          <w:p w:rsidR="00125122" w:rsidRPr="00424B2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40" w:type="dxa"/>
            <w:vAlign w:val="center"/>
          </w:tcPr>
          <w:p w:rsidR="00125122" w:rsidRPr="00424B2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323" w:type="dxa"/>
            <w:vAlign w:val="center"/>
          </w:tcPr>
          <w:p w:rsidR="00125122" w:rsidRPr="00424B2A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341" w:type="dxa"/>
            <w:vAlign w:val="center"/>
          </w:tcPr>
          <w:p w:rsidR="00125122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125122" w:rsidRPr="00424B2A" w:rsidRDefault="00125122" w:rsidP="00641DEE">
            <w:pPr>
              <w:spacing w:before="40" w:after="40"/>
              <w:jc w:val="center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424B2A">
              <w:rPr>
                <w:rStyle w:val="Odwoanieprzypisudolnego"/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24B2A" w:rsidRPr="00424B2A" w:rsidTr="00AD7B12">
        <w:trPr>
          <w:trHeight w:val="333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2323" w:type="dxa"/>
            <w:vMerge w:val="restart"/>
            <w:tcBorders>
              <w:bottom w:val="nil"/>
            </w:tcBorders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424B2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424B2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424B2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</w:tcPr>
          <w:p w:rsidR="00125122" w:rsidRPr="00424B2A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424B2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136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233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29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09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520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30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29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29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198"/>
        </w:trPr>
        <w:tc>
          <w:tcPr>
            <w:tcW w:w="454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503"/>
        </w:trPr>
        <w:tc>
          <w:tcPr>
            <w:tcW w:w="454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424B2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424B2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166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285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238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557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557"/>
        </w:trPr>
        <w:tc>
          <w:tcPr>
            <w:tcW w:w="454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424B2A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29"/>
        </w:trPr>
        <w:tc>
          <w:tcPr>
            <w:tcW w:w="454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29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334"/>
        </w:trPr>
        <w:tc>
          <w:tcPr>
            <w:tcW w:w="454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424B2A" w:rsidTr="00AD7B12">
        <w:trPr>
          <w:trHeight w:val="186"/>
        </w:trPr>
        <w:tc>
          <w:tcPr>
            <w:tcW w:w="454" w:type="dxa"/>
          </w:tcPr>
          <w:p w:rsidR="00125122" w:rsidRPr="00424B2A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424B2A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B2A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424B2A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424B2A" w:rsidRDefault="00BD259C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424B2A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424B2A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424B2A">
        <w:rPr>
          <w:rFonts w:ascii="Arial" w:hAnsi="Arial" w:cs="Arial"/>
          <w:b/>
          <w:sz w:val="24"/>
          <w:szCs w:val="24"/>
        </w:rPr>
        <w:noBreakHyphen/>
      </w:r>
      <w:r w:rsidR="005D662B" w:rsidRPr="00424B2A">
        <w:rPr>
          <w:rFonts w:ascii="Arial" w:hAnsi="Arial" w:cs="Arial"/>
          <w:b/>
          <w:sz w:val="24"/>
          <w:szCs w:val="24"/>
        </w:rPr>
        <w:t>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93"/>
        <w:gridCol w:w="2057"/>
        <w:gridCol w:w="1357"/>
        <w:gridCol w:w="1311"/>
      </w:tblGrid>
      <w:tr w:rsidR="00424B2A" w:rsidRPr="00424B2A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424B2A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424B2A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424B2A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Pr="00424B2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424B2A" w:rsidRDefault="006739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424B2A" w:rsidTr="0068427E">
        <w:trPr>
          <w:trHeight w:val="348"/>
        </w:trPr>
        <w:tc>
          <w:tcPr>
            <w:tcW w:w="1429" w:type="pct"/>
            <w:vAlign w:val="center"/>
          </w:tcPr>
          <w:p w:rsidR="0007785C" w:rsidRPr="00424B2A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424B2A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424B2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424B2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424B2A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424B2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24B2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 których mowa w art. 25d ust. 1 pkt. 3 ustawy*</w:t>
            </w:r>
            <w:r w:rsidRPr="00424B2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424B2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424B2A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INFRASTRUKTURA</w:t>
            </w:r>
            <w:r w:rsidR="00956C6B" w:rsidRPr="00424B2A">
              <w:rPr>
                <w:rFonts w:ascii="Arial" w:hAnsi="Arial" w:cs="Arial"/>
                <w:sz w:val="18"/>
                <w:szCs w:val="18"/>
              </w:rPr>
              <w:t>**)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785C" w:rsidRPr="00424B2A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STEROWANIE**)</w:t>
            </w:r>
          </w:p>
          <w:p w:rsidR="0007785C" w:rsidRPr="00424B2A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ENERGIA**)</w:t>
            </w:r>
          </w:p>
          <w:p w:rsidR="0007785C" w:rsidRPr="00424B2A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TABOR</w:t>
            </w:r>
            <w:r w:rsidR="00956C6B" w:rsidRPr="00424B2A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713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424B2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24B2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 których mowa w art. 25d ust. 1 pkt 2 i art. 25f ustawy*</w:t>
            </w:r>
            <w:r w:rsidRPr="00424B2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424B2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24B2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424B2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24B2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424B2A" w:rsidTr="0068427E">
        <w:trPr>
          <w:trHeight w:val="270"/>
        </w:trPr>
        <w:tc>
          <w:tcPr>
            <w:tcW w:w="1429" w:type="pct"/>
            <w:vAlign w:val="center"/>
          </w:tcPr>
          <w:p w:rsidR="0007785C" w:rsidRPr="00424B2A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24B2A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424B2A" w:rsidTr="0068427E">
        <w:trPr>
          <w:trHeight w:val="309"/>
        </w:trPr>
        <w:tc>
          <w:tcPr>
            <w:tcW w:w="1429" w:type="pct"/>
            <w:vAlign w:val="center"/>
          </w:tcPr>
          <w:p w:rsidR="0007785C" w:rsidRPr="00424B2A" w:rsidRDefault="00956C6B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Sieci kolejowej funkcjonalnie wyodrębnione z systemu kolei i przeznaczone tylko na potrzeby pasażerskich przewozów lokalnych </w:t>
            </w:r>
          </w:p>
        </w:tc>
        <w:tc>
          <w:tcPr>
            <w:tcW w:w="1001" w:type="pct"/>
            <w:vAlign w:val="center"/>
          </w:tcPr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424B2A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424B2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424B2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424B2A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424B2A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24B2A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424B2A">
        <w:rPr>
          <w:rFonts w:ascii="Arial" w:hAnsi="Arial" w:cs="Arial"/>
          <w:sz w:val="16"/>
          <w:szCs w:val="16"/>
        </w:rPr>
        <w:t>.</w:t>
      </w:r>
      <w:r w:rsidRPr="00424B2A">
        <w:rPr>
          <w:rFonts w:ascii="Arial" w:hAnsi="Arial" w:cs="Arial"/>
          <w:sz w:val="16"/>
          <w:szCs w:val="16"/>
        </w:rPr>
        <w:t xml:space="preserve"> </w:t>
      </w:r>
    </w:p>
    <w:p w:rsidR="00FD48FD" w:rsidRPr="00424B2A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24B2A">
        <w:rPr>
          <w:rFonts w:ascii="Arial" w:hAnsi="Arial" w:cs="Arial"/>
          <w:sz w:val="16"/>
          <w:szCs w:val="16"/>
        </w:rPr>
        <w:t>**) Lista specyfikacji technicznych i dokumentów normatywnych wykorzystywany</w:t>
      </w:r>
      <w:r w:rsidR="00956C6B" w:rsidRPr="00424B2A">
        <w:rPr>
          <w:rFonts w:ascii="Arial" w:hAnsi="Arial" w:cs="Arial"/>
          <w:sz w:val="16"/>
          <w:szCs w:val="16"/>
        </w:rPr>
        <w:t xml:space="preserve">ch w procesach oceny zgodności utrzymywana, aktualizowana oraz dostępna w CAB. </w:t>
      </w:r>
    </w:p>
    <w:p w:rsidR="00FD48FD" w:rsidRPr="00424B2A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24B2A">
        <w:rPr>
          <w:rFonts w:ascii="Arial" w:hAnsi="Arial" w:cs="Arial"/>
          <w:sz w:val="16"/>
          <w:szCs w:val="16"/>
        </w:rPr>
        <w:t xml:space="preserve">***) Możliwe moduły oceny zgodności: </w:t>
      </w:r>
      <w:r w:rsidRPr="00424B2A">
        <w:rPr>
          <w:rFonts w:ascii="Arial" w:hAnsi="Arial" w:cs="Arial"/>
          <w:b/>
          <w:sz w:val="16"/>
          <w:szCs w:val="16"/>
        </w:rPr>
        <w:t>Zgodność typu</w:t>
      </w:r>
      <w:r w:rsidRPr="00424B2A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424B2A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424B2A" w:rsidRDefault="00F8042E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ZAKRES AKREDYTACJI</w:t>
      </w:r>
      <w:r w:rsidR="005A75CC" w:rsidRPr="00424B2A">
        <w:rPr>
          <w:rFonts w:ascii="Arial" w:hAnsi="Arial" w:cs="Arial"/>
          <w:b/>
          <w:sz w:val="24"/>
          <w:szCs w:val="24"/>
        </w:rPr>
        <w:t xml:space="preserve"> </w:t>
      </w:r>
      <w:r w:rsidR="00B83C3D" w:rsidRPr="00424B2A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104"/>
      </w:tblGrid>
      <w:tr w:rsidR="00424B2A" w:rsidRPr="00424B2A" w:rsidTr="00920233">
        <w:trPr>
          <w:cantSplit/>
        </w:trPr>
        <w:tc>
          <w:tcPr>
            <w:tcW w:w="1605" w:type="pct"/>
          </w:tcPr>
          <w:p w:rsidR="007B315D" w:rsidRPr="00424B2A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424B2A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424B2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424B2A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24B2A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424B2A" w:rsidRPr="00424B2A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424B2A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24B2A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424B2A">
              <w:rPr>
                <w:rFonts w:ascii="Arial" w:hAnsi="Arial" w:cs="Arial"/>
              </w:rPr>
              <w:br w:type="page"/>
            </w:r>
            <w:r w:rsidRPr="00424B2A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424B2A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B2A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424B2A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3052"/>
        <w:gridCol w:w="1940"/>
      </w:tblGrid>
      <w:tr w:rsidR="00424B2A" w:rsidRPr="00424B2A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424B2A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424B2A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424B2A" w:rsidRDefault="006739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424B2A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B2A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24B2A">
        <w:rPr>
          <w:rFonts w:ascii="Arial" w:hAnsi="Arial" w:cs="Arial"/>
          <w:sz w:val="16"/>
          <w:szCs w:val="16"/>
        </w:rPr>
        <w:t xml:space="preserve">Jednostka </w:t>
      </w:r>
      <w:r w:rsidR="00D56820" w:rsidRPr="00424B2A">
        <w:rPr>
          <w:rFonts w:ascii="Arial" w:hAnsi="Arial" w:cs="Arial"/>
          <w:sz w:val="16"/>
          <w:szCs w:val="16"/>
        </w:rPr>
        <w:t>zobowiązana jest spełniać</w:t>
      </w:r>
      <w:r w:rsidRPr="00424B2A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424B2A">
        <w:rPr>
          <w:rFonts w:ascii="Arial" w:hAnsi="Arial" w:cs="Arial"/>
          <w:sz w:val="16"/>
          <w:szCs w:val="16"/>
        </w:rPr>
        <w:t>PN-</w:t>
      </w:r>
      <w:r w:rsidRPr="00424B2A">
        <w:rPr>
          <w:rFonts w:ascii="Arial" w:hAnsi="Arial" w:cs="Arial"/>
          <w:sz w:val="16"/>
          <w:szCs w:val="16"/>
        </w:rPr>
        <w:t xml:space="preserve">ETSI EN 319 403 </w:t>
      </w:r>
      <w:r w:rsidR="002D39E1" w:rsidRPr="00424B2A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424B2A">
        <w:rPr>
          <w:rFonts w:ascii="Arial" w:hAnsi="Arial" w:cs="Arial"/>
          <w:sz w:val="16"/>
          <w:szCs w:val="16"/>
        </w:rPr>
        <w:t>i</w:t>
      </w:r>
      <w:r w:rsidR="002D39E1" w:rsidRPr="00424B2A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415C5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415C5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415C5" w:rsidRPr="00424B2A" w:rsidRDefault="000415C5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</w:p>
    <w:p w:rsidR="00024550" w:rsidRPr="00424B2A" w:rsidRDefault="00024550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ZAKRES AKREDYTACJI</w:t>
      </w:r>
      <w:r w:rsidR="00B83C3D" w:rsidRPr="00424B2A">
        <w:rPr>
          <w:rFonts w:ascii="Arial" w:hAnsi="Arial" w:cs="Arial"/>
          <w:b/>
          <w:sz w:val="24"/>
          <w:szCs w:val="24"/>
        </w:rPr>
        <w:t xml:space="preserve"> -</w:t>
      </w:r>
      <w:r w:rsidR="00030D91" w:rsidRPr="00424B2A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424B2A">
        <w:rPr>
          <w:rFonts w:ascii="Arial" w:hAnsi="Arial" w:cs="Arial"/>
          <w:b/>
          <w:sz w:val="24"/>
          <w:szCs w:val="24"/>
        </w:rPr>
        <w:t xml:space="preserve">PROGRAMIE GLOBALG.A.P. COC ŁAŃCUCH KONTROLI NAD PRODUKTEM </w:t>
      </w:r>
      <w:r w:rsidRPr="00424B2A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424B2A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9"/>
        <w:gridCol w:w="4395"/>
        <w:gridCol w:w="1508"/>
      </w:tblGrid>
      <w:tr w:rsidR="00424B2A" w:rsidRPr="00424B2A" w:rsidTr="00030D91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424B2A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424B2A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424B2A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424B2A" w:rsidTr="00030D91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  <w:vAlign w:val="center"/>
          </w:tcPr>
          <w:p w:rsidR="00024550" w:rsidRPr="00424B2A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GLOBALG.A.P. </w:t>
            </w:r>
            <w:proofErr w:type="spellStart"/>
            <w:r w:rsidRPr="00424B2A">
              <w:rPr>
                <w:rFonts w:ascii="Arial" w:hAnsi="Arial" w:cs="Arial"/>
                <w:sz w:val="18"/>
                <w:szCs w:val="18"/>
              </w:rPr>
              <w:t>CoC</w:t>
            </w:r>
            <w:proofErr w:type="spellEnd"/>
            <w:r w:rsidRPr="00424B2A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  <w:vAlign w:val="center"/>
          </w:tcPr>
          <w:p w:rsidR="00024550" w:rsidRPr="00424B2A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424B2A">
              <w:rPr>
                <w:rFonts w:ascii="Arial" w:hAnsi="Arial" w:cs="Arial"/>
                <w:sz w:val="18"/>
                <w:szCs w:val="18"/>
              </w:rPr>
              <w:t>6</w:t>
            </w:r>
            <w:r w:rsidRPr="00424B2A">
              <w:rPr>
                <w:rFonts w:ascii="Arial" w:hAnsi="Arial" w:cs="Arial"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424B2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:rsidR="00024550" w:rsidRPr="00424B2A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424B2A" w:rsidRDefault="00C91F48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424B2A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424B2A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479"/>
      </w:tblGrid>
      <w:tr w:rsidR="00424B2A" w:rsidRPr="00424B2A" w:rsidTr="00030D91">
        <w:trPr>
          <w:trHeight w:val="611"/>
        </w:trPr>
        <w:tc>
          <w:tcPr>
            <w:tcW w:w="3967" w:type="pct"/>
            <w:vAlign w:val="center"/>
          </w:tcPr>
          <w:p w:rsidR="00C91F48" w:rsidRPr="00424B2A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66" w:type="pct"/>
            <w:vAlign w:val="center"/>
          </w:tcPr>
          <w:p w:rsidR="00C91F48" w:rsidRPr="00424B2A" w:rsidRDefault="0067395C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424B2A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66" w:type="pct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66" w:type="pct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E6A92">
        <w:tc>
          <w:tcPr>
            <w:tcW w:w="3967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E6A92">
        <w:tc>
          <w:tcPr>
            <w:tcW w:w="39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424B2A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424B2A" w:rsidRDefault="009D230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424B2A">
        <w:rPr>
          <w:rFonts w:ascii="Arial" w:hAnsi="Arial" w:cs="Arial"/>
          <w:b/>
          <w:sz w:val="24"/>
          <w:szCs w:val="24"/>
        </w:rPr>
        <w:t>AKRED</w:t>
      </w:r>
      <w:r w:rsidR="00060766" w:rsidRPr="00424B2A">
        <w:rPr>
          <w:rFonts w:ascii="Arial" w:hAnsi="Arial" w:cs="Arial"/>
          <w:b/>
          <w:sz w:val="24"/>
          <w:szCs w:val="24"/>
        </w:rPr>
        <w:t>Y</w:t>
      </w:r>
      <w:r w:rsidR="00E80B57" w:rsidRPr="00424B2A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424B2A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424B2A">
        <w:rPr>
          <w:rFonts w:ascii="Arial" w:hAnsi="Arial" w:cs="Arial"/>
          <w:b/>
          <w:sz w:val="24"/>
          <w:szCs w:val="24"/>
        </w:rPr>
        <w:t>wydanie z dnia 1.07.</w:t>
      </w:r>
      <w:r w:rsidRPr="00424B2A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1"/>
        <w:gridCol w:w="1374"/>
        <w:gridCol w:w="475"/>
      </w:tblGrid>
      <w:tr w:rsidR="00424B2A" w:rsidRPr="00424B2A" w:rsidTr="00030D91">
        <w:trPr>
          <w:trHeight w:val="183"/>
        </w:trPr>
        <w:tc>
          <w:tcPr>
            <w:tcW w:w="3972" w:type="pct"/>
            <w:vAlign w:val="center"/>
          </w:tcPr>
          <w:p w:rsidR="00683F97" w:rsidRPr="00424B2A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424B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4" w:type="pct"/>
            <w:vAlign w:val="center"/>
          </w:tcPr>
          <w:p w:rsidR="00683F97" w:rsidRPr="00424B2A" w:rsidRDefault="0067395C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424B2A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424B2A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64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424B2A" w:rsidRPr="00424B2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424B2A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64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424B2A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64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030D91">
        <w:trPr>
          <w:trHeight w:val="284"/>
        </w:trPr>
        <w:tc>
          <w:tcPr>
            <w:tcW w:w="3972" w:type="pct"/>
            <w:vAlign w:val="center"/>
          </w:tcPr>
          <w:p w:rsidR="000B3EE2" w:rsidRPr="00424B2A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64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424B2A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424B2A" w:rsidRDefault="005D675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030D91" w:rsidRPr="00424B2A">
        <w:rPr>
          <w:rFonts w:ascii="Arial" w:hAnsi="Arial" w:cs="Arial"/>
          <w:b/>
          <w:sz w:val="24"/>
          <w:szCs w:val="24"/>
        </w:rPr>
        <w:t>W </w:t>
      </w:r>
      <w:r w:rsidRPr="00424B2A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>
        <w:rPr>
          <w:rFonts w:ascii="Arial" w:hAnsi="Arial" w:cs="Arial"/>
          <w:b/>
          <w:sz w:val="24"/>
          <w:szCs w:val="24"/>
        </w:rPr>
        <w:t>wydanie</w:t>
      </w:r>
      <w:r w:rsidRPr="00424B2A">
        <w:rPr>
          <w:rFonts w:ascii="Arial" w:hAnsi="Arial" w:cs="Arial"/>
          <w:b/>
          <w:sz w:val="24"/>
          <w:szCs w:val="24"/>
        </w:rPr>
        <w:t xml:space="preserve"> 2</w:t>
      </w:r>
      <w:r w:rsidR="00E17D22" w:rsidRPr="00424B2A">
        <w:rPr>
          <w:rFonts w:ascii="Arial" w:hAnsi="Arial" w:cs="Arial"/>
          <w:b/>
          <w:sz w:val="24"/>
          <w:szCs w:val="24"/>
        </w:rPr>
        <w:t>.2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54"/>
        <w:gridCol w:w="644"/>
      </w:tblGrid>
      <w:tr w:rsidR="00424B2A" w:rsidRPr="00424B2A" w:rsidTr="00C65DD4">
        <w:trPr>
          <w:cantSplit/>
        </w:trPr>
        <w:tc>
          <w:tcPr>
            <w:tcW w:w="3789" w:type="pct"/>
          </w:tcPr>
          <w:p w:rsidR="00E456AE" w:rsidRPr="00424B2A" w:rsidRDefault="00E456AE" w:rsidP="0029656E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6739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424B2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424B2A" w:rsidRDefault="00E456AE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E456A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424B2A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789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24B2A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424B2A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24B2A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C65DD4" w:rsidRPr="00424B2A" w:rsidRDefault="001E6A92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C65DD4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B2A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424B2A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424B2A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424B2A">
              <w:rPr>
                <w:rFonts w:ascii="Arial" w:hAnsi="Arial" w:cs="Arial"/>
                <w:sz w:val="18"/>
                <w:szCs w:val="18"/>
              </w:rPr>
              <w:t>dla HPC,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424B2A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424B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424B2A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424B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E456AE" w:rsidRPr="00424B2A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424B2A">
              <w:rPr>
                <w:rFonts w:ascii="Arial" w:hAnsi="Arial" w:cs="Arial"/>
                <w:sz w:val="18"/>
                <w:szCs w:val="18"/>
              </w:rPr>
              <w:t>ogrodow</w:t>
            </w:r>
            <w:r w:rsidRPr="00424B2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B2A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C65DD4">
        <w:trPr>
          <w:cantSplit/>
          <w:trHeight w:val="92"/>
        </w:trPr>
        <w:tc>
          <w:tcPr>
            <w:tcW w:w="3789" w:type="pct"/>
          </w:tcPr>
          <w:p w:rsidR="00432434" w:rsidRPr="00424B2A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424B2A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424B2A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424B2A" w:rsidRDefault="005B1CD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424B2A">
        <w:rPr>
          <w:rFonts w:ascii="Arial" w:hAnsi="Arial" w:cs="Arial"/>
          <w:b/>
          <w:sz w:val="24"/>
          <w:szCs w:val="24"/>
        </w:rPr>
        <w:t>W </w:t>
      </w:r>
      <w:r w:rsidRPr="00424B2A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424B2A">
        <w:rPr>
          <w:rFonts w:ascii="Arial" w:hAnsi="Arial" w:cs="Arial"/>
          <w:b/>
          <w:sz w:val="24"/>
          <w:szCs w:val="24"/>
        </w:rPr>
        <w:t>DLA</w:t>
      </w:r>
      <w:r w:rsidRPr="00424B2A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424B2A">
        <w:rPr>
          <w:rFonts w:ascii="Arial" w:hAnsi="Arial" w:cs="Arial"/>
          <w:b/>
          <w:sz w:val="24"/>
          <w:szCs w:val="24"/>
        </w:rPr>
        <w:t>GENCJI HANDLOWYCH, IMPORTERÓW I </w:t>
      </w:r>
      <w:r w:rsidRPr="00424B2A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>
        <w:rPr>
          <w:rFonts w:ascii="Arial" w:hAnsi="Arial" w:cs="Arial"/>
          <w:b/>
          <w:sz w:val="24"/>
          <w:szCs w:val="24"/>
        </w:rPr>
        <w:t>wydanie</w:t>
      </w:r>
      <w:bookmarkStart w:id="0" w:name="_GoBack"/>
      <w:bookmarkEnd w:id="0"/>
      <w:r w:rsidRPr="00424B2A">
        <w:rPr>
          <w:rFonts w:ascii="Arial" w:hAnsi="Arial" w:cs="Arial"/>
          <w:b/>
          <w:sz w:val="24"/>
          <w:szCs w:val="24"/>
        </w:rPr>
        <w:t xml:space="preserve"> 3</w:t>
      </w:r>
      <w:r w:rsidR="00615BA8" w:rsidRPr="00424B2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813"/>
        <w:gridCol w:w="643"/>
      </w:tblGrid>
      <w:tr w:rsidR="00424B2A" w:rsidRPr="00424B2A" w:rsidTr="00161E0E">
        <w:trPr>
          <w:cantSplit/>
        </w:trPr>
        <w:tc>
          <w:tcPr>
            <w:tcW w:w="3647" w:type="pct"/>
          </w:tcPr>
          <w:p w:rsidR="00615BA8" w:rsidRPr="00424B2A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615BA8" w:rsidRPr="00424B2A" w:rsidRDefault="00615BA8" w:rsidP="005B1C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7395C" w:rsidRPr="00424B2A">
              <w:rPr>
                <w:rFonts w:ascii="Arial" w:hAnsi="Arial" w:cs="Arial"/>
                <w:b/>
                <w:sz w:val="16"/>
                <w:szCs w:val="16"/>
              </w:rPr>
              <w:t>(Lp. wg p. 25</w:t>
            </w:r>
            <w:r w:rsidRPr="00424B2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615BA8" w:rsidRPr="00424B2A" w:rsidRDefault="00615BA8" w:rsidP="005B1C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B2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1"/>
            </w:r>
            <w:r w:rsidRPr="00424B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424B2A" w:rsidTr="00161E0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424B2A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424B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29656E">
        <w:trPr>
          <w:cantSplit/>
          <w:trHeight w:val="92"/>
        </w:trPr>
        <w:tc>
          <w:tcPr>
            <w:tcW w:w="3647" w:type="pct"/>
          </w:tcPr>
          <w:p w:rsidR="000A0C48" w:rsidRPr="00424B2A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B2A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24B2A" w:rsidRDefault="00161E0E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424B2A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424B2A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424B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B2A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B2A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B2A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424B2A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424B2A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B2A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B2A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24B2A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424B2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</w:tcPr>
          <w:p w:rsidR="00161E0E" w:rsidRPr="00424B2A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424B2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</w:tcPr>
          <w:p w:rsidR="00161E0E" w:rsidRPr="00424B2A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</w:tcPr>
          <w:p w:rsidR="00161E0E" w:rsidRPr="00424B2A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</w:tcPr>
          <w:p w:rsidR="00161E0E" w:rsidRPr="00424B2A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</w:tcPr>
          <w:p w:rsidR="00161E0E" w:rsidRPr="00424B2A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161E0E">
        <w:trPr>
          <w:cantSplit/>
          <w:trHeight w:val="92"/>
        </w:trPr>
        <w:tc>
          <w:tcPr>
            <w:tcW w:w="3647" w:type="pct"/>
          </w:tcPr>
          <w:p w:rsidR="00161E0E" w:rsidRPr="00424B2A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424B2A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B2A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24B2A" w:rsidRDefault="00426E9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64"/>
        <w:gridCol w:w="3851"/>
        <w:gridCol w:w="548"/>
      </w:tblGrid>
      <w:tr w:rsidR="00424B2A" w:rsidRPr="00424B2A" w:rsidTr="0043366F">
        <w:tc>
          <w:tcPr>
            <w:tcW w:w="555" w:type="dxa"/>
            <w:vAlign w:val="center"/>
          </w:tcPr>
          <w:p w:rsidR="00D90BF9" w:rsidRPr="00424B2A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424B2A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424B2A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424B2A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B2A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24B2A" w:rsidRPr="00424B2A" w:rsidTr="0043366F">
        <w:tc>
          <w:tcPr>
            <w:tcW w:w="555" w:type="dxa"/>
          </w:tcPr>
          <w:p w:rsidR="0018675F" w:rsidRPr="00424B2A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43366F">
        <w:tc>
          <w:tcPr>
            <w:tcW w:w="555" w:type="dxa"/>
          </w:tcPr>
          <w:p w:rsidR="0018675F" w:rsidRPr="00424B2A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424B2A" w:rsidTr="0043366F">
        <w:tc>
          <w:tcPr>
            <w:tcW w:w="555" w:type="dxa"/>
          </w:tcPr>
          <w:p w:rsidR="0018675F" w:rsidRPr="00424B2A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424B2A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24B2A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24B2A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424B2A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424B2A">
        <w:rPr>
          <w:rFonts w:ascii="Arial" w:hAnsi="Arial" w:cs="Arial"/>
          <w:b/>
          <w:sz w:val="16"/>
          <w:szCs w:val="16"/>
        </w:rPr>
        <w:t>,</w:t>
      </w:r>
      <w:r w:rsidRPr="00424B2A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424B2A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424B2A">
        <w:rPr>
          <w:rFonts w:ascii="Arial" w:hAnsi="Arial" w:cs="Arial"/>
          <w:b/>
          <w:sz w:val="16"/>
          <w:szCs w:val="16"/>
        </w:rPr>
        <w:t xml:space="preserve"> certyfikacji</w:t>
      </w:r>
      <w:r w:rsidRPr="00424B2A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424B2A" w:rsidRDefault="002B016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24B2A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424B2A" w:rsidRDefault="002B0162" w:rsidP="00393E44">
      <w:pPr>
        <w:spacing w:before="120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 xml:space="preserve">Do wniosku należy dołączyć </w:t>
      </w:r>
      <w:r w:rsidR="00CE1232" w:rsidRPr="00424B2A">
        <w:rPr>
          <w:rFonts w:ascii="Arial" w:hAnsi="Arial" w:cs="Arial"/>
        </w:rPr>
        <w:t xml:space="preserve">następujące </w:t>
      </w:r>
      <w:r w:rsidRPr="00424B2A">
        <w:rPr>
          <w:rFonts w:ascii="Arial" w:hAnsi="Arial" w:cs="Arial"/>
        </w:rPr>
        <w:t>dokumenty</w:t>
      </w:r>
      <w:r w:rsidR="009C7B17" w:rsidRPr="00424B2A">
        <w:rPr>
          <w:rFonts w:ascii="Arial" w:hAnsi="Arial" w:cs="Arial"/>
        </w:rPr>
        <w:t>:</w:t>
      </w:r>
    </w:p>
    <w:p w:rsidR="00CE1232" w:rsidRPr="00424B2A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>dokumentacja</w:t>
      </w:r>
      <w:r w:rsidR="00CE1232" w:rsidRPr="00424B2A">
        <w:rPr>
          <w:rFonts w:ascii="Arial" w:hAnsi="Arial" w:cs="Arial"/>
        </w:rPr>
        <w:t xml:space="preserve"> </w:t>
      </w:r>
      <w:r w:rsidRPr="00424B2A">
        <w:rPr>
          <w:rFonts w:ascii="Arial" w:hAnsi="Arial" w:cs="Arial"/>
        </w:rPr>
        <w:t>s</w:t>
      </w:r>
      <w:r w:rsidR="001A07E6" w:rsidRPr="00424B2A">
        <w:rPr>
          <w:rFonts w:ascii="Arial" w:hAnsi="Arial" w:cs="Arial"/>
        </w:rPr>
        <w:t xml:space="preserve">ystemu </w:t>
      </w:r>
      <w:r w:rsidRPr="00424B2A">
        <w:rPr>
          <w:rFonts w:ascii="Arial" w:hAnsi="Arial" w:cs="Arial"/>
        </w:rPr>
        <w:t>z</w:t>
      </w:r>
      <w:r w:rsidR="001A07E6" w:rsidRPr="00424B2A">
        <w:rPr>
          <w:rFonts w:ascii="Arial" w:hAnsi="Arial" w:cs="Arial"/>
        </w:rPr>
        <w:t>arządzania</w:t>
      </w:r>
      <w:r w:rsidR="00CE1232" w:rsidRPr="00424B2A">
        <w:rPr>
          <w:rFonts w:ascii="Arial" w:hAnsi="Arial" w:cs="Arial"/>
        </w:rPr>
        <w:t>;</w:t>
      </w:r>
    </w:p>
    <w:p w:rsidR="006105EA" w:rsidRPr="00424B2A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>programy certyfikacji;</w:t>
      </w:r>
    </w:p>
    <w:p w:rsidR="00CE1232" w:rsidRPr="00424B2A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>procedury dot</w:t>
      </w:r>
      <w:r w:rsidR="00460903" w:rsidRPr="00424B2A">
        <w:rPr>
          <w:rFonts w:ascii="Arial" w:hAnsi="Arial" w:cs="Arial"/>
        </w:rPr>
        <w:t xml:space="preserve">yczące </w:t>
      </w:r>
      <w:r w:rsidR="00B76AC7" w:rsidRPr="00424B2A">
        <w:rPr>
          <w:rFonts w:ascii="Arial" w:hAnsi="Arial" w:cs="Arial"/>
        </w:rPr>
        <w:t>o</w:t>
      </w:r>
      <w:r w:rsidRPr="00424B2A">
        <w:rPr>
          <w:rFonts w:ascii="Arial" w:hAnsi="Arial" w:cs="Arial"/>
        </w:rPr>
        <w:t>ceny</w:t>
      </w:r>
      <w:r w:rsidR="00B76AC7" w:rsidRPr="00424B2A">
        <w:rPr>
          <w:rFonts w:ascii="Arial" w:hAnsi="Arial" w:cs="Arial"/>
        </w:rPr>
        <w:t xml:space="preserve">, </w:t>
      </w:r>
      <w:r w:rsidRPr="00424B2A">
        <w:rPr>
          <w:rFonts w:ascii="Arial" w:hAnsi="Arial" w:cs="Arial"/>
        </w:rPr>
        <w:t>certyfikacji</w:t>
      </w:r>
      <w:r w:rsidR="00460903" w:rsidRPr="00424B2A">
        <w:rPr>
          <w:rFonts w:ascii="Arial" w:hAnsi="Arial" w:cs="Arial"/>
        </w:rPr>
        <w:t xml:space="preserve"> </w:t>
      </w:r>
      <w:r w:rsidR="00B76AC7" w:rsidRPr="00424B2A">
        <w:rPr>
          <w:rFonts w:ascii="Arial" w:hAnsi="Arial" w:cs="Arial"/>
        </w:rPr>
        <w:t>lub opiniowania</w:t>
      </w:r>
      <w:r w:rsidRPr="00424B2A">
        <w:rPr>
          <w:rFonts w:ascii="Arial" w:hAnsi="Arial" w:cs="Arial"/>
        </w:rPr>
        <w:t>;</w:t>
      </w:r>
    </w:p>
    <w:p w:rsidR="00B76AC7" w:rsidRPr="00424B2A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>i</w:t>
      </w:r>
      <w:r w:rsidR="00B76AC7" w:rsidRPr="00424B2A">
        <w:rPr>
          <w:rFonts w:ascii="Arial" w:hAnsi="Arial" w:cs="Arial"/>
        </w:rPr>
        <w:t>nformator dla klienta</w:t>
      </w:r>
      <w:r w:rsidR="003E5C1B" w:rsidRPr="00424B2A">
        <w:rPr>
          <w:rFonts w:ascii="Arial" w:hAnsi="Arial" w:cs="Arial"/>
        </w:rPr>
        <w:t xml:space="preserve"> (jeśli dotyczy)</w:t>
      </w:r>
      <w:r w:rsidR="00B76AC7" w:rsidRPr="00424B2A">
        <w:rPr>
          <w:rFonts w:ascii="Arial" w:hAnsi="Arial" w:cs="Arial"/>
        </w:rPr>
        <w:t>;</w:t>
      </w:r>
    </w:p>
    <w:p w:rsidR="00A92D36" w:rsidRPr="00424B2A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>wypełniony formularz FAC-</w:t>
      </w:r>
      <w:r w:rsidR="000808BF" w:rsidRPr="00424B2A">
        <w:rPr>
          <w:rFonts w:ascii="Arial" w:hAnsi="Arial" w:cs="Arial"/>
        </w:rPr>
        <w:t>07</w:t>
      </w:r>
      <w:r w:rsidRPr="00424B2A">
        <w:rPr>
          <w:rFonts w:ascii="Arial" w:hAnsi="Arial" w:cs="Arial"/>
        </w:rPr>
        <w:t xml:space="preserve"> (</w:t>
      </w:r>
      <w:r w:rsidR="002659A4" w:rsidRPr="00424B2A">
        <w:rPr>
          <w:rFonts w:ascii="Arial" w:hAnsi="Arial" w:cs="Arial"/>
        </w:rPr>
        <w:t>przegląd dokumentacji</w:t>
      </w:r>
      <w:r w:rsidRPr="00424B2A">
        <w:rPr>
          <w:rFonts w:ascii="Arial" w:hAnsi="Arial" w:cs="Arial"/>
        </w:rPr>
        <w:t xml:space="preserve"> jednostki)</w:t>
      </w:r>
      <w:r w:rsidR="00A92D36" w:rsidRPr="00424B2A">
        <w:rPr>
          <w:rFonts w:ascii="Arial" w:hAnsi="Arial" w:cs="Arial"/>
        </w:rPr>
        <w:t>;</w:t>
      </w:r>
    </w:p>
    <w:p w:rsidR="00A92D36" w:rsidRPr="00424B2A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424B2A">
        <w:t xml:space="preserve">wypełniony formularza FAC-16 - </w:t>
      </w:r>
      <w:r w:rsidR="00B066A5" w:rsidRPr="00424B2A">
        <w:t xml:space="preserve">Informacja o prowadzonej działalności certyfikacyjnej oraz personelu jednostki certyfikującej wyroby </w:t>
      </w:r>
      <w:r w:rsidR="00A92D36" w:rsidRPr="00424B2A">
        <w:t>(jeśli dotyczy);</w:t>
      </w:r>
    </w:p>
    <w:p w:rsidR="003E5C1B" w:rsidRPr="00424B2A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424B2A">
        <w:rPr>
          <w:rFonts w:cs="Arial"/>
        </w:rPr>
        <w:t xml:space="preserve">wypełniony formularz FA-157 </w:t>
      </w:r>
      <w:r w:rsidR="00A618E6" w:rsidRPr="00424B2A">
        <w:rPr>
          <w:rFonts w:cs="Arial"/>
        </w:rPr>
        <w:t>(</w:t>
      </w:r>
      <w:r w:rsidR="003E5C1B" w:rsidRPr="00424B2A">
        <w:t xml:space="preserve">wykaz zasobów dla oceny z podziałem na badania laboratoryjne, inspekcję, </w:t>
      </w:r>
      <w:proofErr w:type="spellStart"/>
      <w:r w:rsidR="003E5C1B" w:rsidRPr="00424B2A">
        <w:t>auditowanie</w:t>
      </w:r>
      <w:proofErr w:type="spellEnd"/>
      <w:r w:rsidR="003E5C1B" w:rsidRPr="00424B2A">
        <w:t xml:space="preserve"> systemu zarządzania</w:t>
      </w:r>
      <w:r w:rsidR="00A618E6" w:rsidRPr="00424B2A">
        <w:t>)</w:t>
      </w:r>
    </w:p>
    <w:p w:rsidR="002B0162" w:rsidRPr="00424B2A" w:rsidRDefault="00B76AC7" w:rsidP="004308F5">
      <w:pPr>
        <w:spacing w:before="120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>oraz</w:t>
      </w:r>
      <w:r w:rsidR="00DE7BF2" w:rsidRPr="00424B2A">
        <w:rPr>
          <w:rFonts w:ascii="Arial" w:hAnsi="Arial" w:cs="Arial"/>
        </w:rPr>
        <w:t xml:space="preserve">, </w:t>
      </w:r>
      <w:r w:rsidR="006105EA" w:rsidRPr="00424B2A">
        <w:rPr>
          <w:rFonts w:ascii="Arial" w:hAnsi="Arial" w:cs="Arial"/>
        </w:rPr>
        <w:t xml:space="preserve">jeśli dotyczy, dokumenty przywołane w </w:t>
      </w:r>
      <w:r w:rsidR="00AA354B" w:rsidRPr="00424B2A">
        <w:rPr>
          <w:rFonts w:ascii="Arial" w:hAnsi="Arial" w:cs="Arial"/>
        </w:rPr>
        <w:t xml:space="preserve">mających zastosowanie </w:t>
      </w:r>
      <w:r w:rsidR="006105EA" w:rsidRPr="00424B2A">
        <w:rPr>
          <w:rFonts w:ascii="Arial" w:hAnsi="Arial" w:cs="Arial"/>
        </w:rPr>
        <w:t xml:space="preserve">programach </w:t>
      </w:r>
      <w:r w:rsidR="00AA354B" w:rsidRPr="00424B2A">
        <w:rPr>
          <w:rFonts w:ascii="Arial" w:hAnsi="Arial" w:cs="Arial"/>
        </w:rPr>
        <w:t>akredytacji.</w:t>
      </w:r>
      <w:r w:rsidR="005B7B42" w:rsidRPr="00424B2A">
        <w:rPr>
          <w:rFonts w:ascii="Arial" w:hAnsi="Arial" w:cs="Arial"/>
        </w:rPr>
        <w:t xml:space="preserve"> </w:t>
      </w:r>
    </w:p>
    <w:p w:rsidR="00EE0B6A" w:rsidRPr="00424B2A" w:rsidRDefault="00EE0B6A" w:rsidP="00393E44">
      <w:pPr>
        <w:spacing w:before="120"/>
        <w:jc w:val="both"/>
        <w:rPr>
          <w:rFonts w:ascii="Arial" w:hAnsi="Arial" w:cs="Arial"/>
        </w:rPr>
      </w:pPr>
      <w:r w:rsidRPr="00424B2A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424B2A">
        <w:rPr>
          <w:rFonts w:ascii="Arial" w:hAnsi="Arial" w:cs="Arial"/>
        </w:rPr>
        <w:t>0</w:t>
      </w:r>
      <w:r w:rsidR="005D70B8" w:rsidRPr="00424B2A">
        <w:rPr>
          <w:rFonts w:ascii="Arial" w:hAnsi="Arial" w:cs="Arial"/>
        </w:rPr>
        <w:t xml:space="preserve"> r.).</w:t>
      </w:r>
    </w:p>
    <w:p w:rsidR="005D70B8" w:rsidRPr="00424B2A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424B2A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9D2302" w:rsidRPr="00424B2A" w:rsidTr="00DA2C55">
        <w:trPr>
          <w:trHeight w:val="825"/>
        </w:trPr>
        <w:tc>
          <w:tcPr>
            <w:tcW w:w="5030" w:type="dxa"/>
            <w:vAlign w:val="center"/>
          </w:tcPr>
          <w:p w:rsidR="00AB22F1" w:rsidRPr="00424B2A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424B2A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24B2A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424B2A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4B2A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424B2A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424B2A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424B2A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3072E3" w:rsidRPr="00424B2A" w:rsidRDefault="003072E3" w:rsidP="00AB22F1">
      <w:pPr>
        <w:rPr>
          <w:rFonts w:ascii="Arial" w:hAnsi="Arial" w:cs="Arial"/>
        </w:rPr>
      </w:pPr>
    </w:p>
    <w:p w:rsidR="003072E3" w:rsidRPr="00424B2A" w:rsidRDefault="003072E3" w:rsidP="003072E3">
      <w:pPr>
        <w:rPr>
          <w:rFonts w:ascii="Arial" w:hAnsi="Arial" w:cs="Arial"/>
        </w:rPr>
      </w:pPr>
    </w:p>
    <w:p w:rsidR="00AB22F1" w:rsidRPr="00424B2A" w:rsidRDefault="003072E3" w:rsidP="003072E3">
      <w:pPr>
        <w:tabs>
          <w:tab w:val="left" w:pos="6405"/>
        </w:tabs>
        <w:rPr>
          <w:rFonts w:ascii="Arial" w:hAnsi="Arial" w:cs="Arial"/>
        </w:rPr>
      </w:pPr>
      <w:r w:rsidRPr="00424B2A">
        <w:rPr>
          <w:rFonts w:ascii="Arial" w:hAnsi="Arial" w:cs="Arial"/>
        </w:rPr>
        <w:tab/>
      </w:r>
    </w:p>
    <w:sectPr w:rsidR="00AB22F1" w:rsidRPr="00424B2A" w:rsidSect="0029656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E3" w:rsidRDefault="003926E3">
      <w:r>
        <w:separator/>
      </w:r>
    </w:p>
  </w:endnote>
  <w:endnote w:type="continuationSeparator" w:id="0">
    <w:p w:rsidR="003926E3" w:rsidRDefault="0039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A706BA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A706BA" w:rsidRPr="000468B8" w:rsidRDefault="00A706BA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A706BA" w:rsidRPr="000468B8" w:rsidRDefault="00A706BA" w:rsidP="001E6A92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Pr="003072E3">
            <w:rPr>
              <w:rFonts w:ascii="Arial" w:hAnsi="Arial"/>
              <w:sz w:val="16"/>
            </w:rPr>
            <w:t>3</w:t>
          </w:r>
          <w:r w:rsidR="001E6A92">
            <w:rPr>
              <w:rFonts w:ascii="Arial" w:hAnsi="Arial"/>
              <w:sz w:val="16"/>
            </w:rPr>
            <w:t>6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1E6A92">
            <w:rPr>
              <w:rFonts w:ascii="Arial" w:hAnsi="Arial"/>
              <w:sz w:val="16"/>
            </w:rPr>
            <w:t>15</w:t>
          </w:r>
          <w:r w:rsidRPr="003072E3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0</w:t>
          </w:r>
          <w:r w:rsidR="001E6A92">
            <w:rPr>
              <w:rFonts w:ascii="Arial" w:hAnsi="Arial"/>
              <w:sz w:val="16"/>
            </w:rPr>
            <w:t>6</w:t>
          </w:r>
          <w:r w:rsidRPr="003072E3">
            <w:rPr>
              <w:rFonts w:ascii="Arial" w:hAnsi="Arial"/>
              <w:sz w:val="16"/>
            </w:rPr>
            <w:t>.202</w:t>
          </w:r>
          <w:r>
            <w:rPr>
              <w:rFonts w:ascii="Arial" w:hAnsi="Arial"/>
              <w:sz w:val="16"/>
            </w:rPr>
            <w:t>1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A706BA" w:rsidRPr="002F5144" w:rsidRDefault="00A706B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0415C5">
            <w:rPr>
              <w:rStyle w:val="Numerstrony"/>
              <w:rFonts w:ascii="Arial" w:hAnsi="Arial" w:cs="Arial"/>
              <w:noProof/>
              <w:sz w:val="16"/>
            </w:rPr>
            <w:t>12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0415C5">
            <w:rPr>
              <w:rStyle w:val="Numerstrony"/>
              <w:rFonts w:ascii="Arial" w:hAnsi="Arial" w:cs="Arial"/>
              <w:noProof/>
              <w:sz w:val="16"/>
            </w:rPr>
            <w:t>13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A706BA" w:rsidRDefault="00A706BA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E3" w:rsidRDefault="003926E3">
      <w:r>
        <w:separator/>
      </w:r>
    </w:p>
  </w:footnote>
  <w:footnote w:type="continuationSeparator" w:id="0">
    <w:p w:rsidR="003926E3" w:rsidRDefault="003926E3">
      <w:r>
        <w:continuationSeparator/>
      </w:r>
    </w:p>
  </w:footnote>
  <w:footnote w:id="1">
    <w:p w:rsidR="00A706BA" w:rsidRDefault="00A706BA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A706BA" w:rsidRPr="00566AEF" w:rsidRDefault="00A706BA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A706BA" w:rsidRPr="00566AEF" w:rsidRDefault="00A706BA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A706BA" w:rsidRPr="00566AEF" w:rsidRDefault="00A706BA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A706BA" w:rsidRPr="00D64280" w:rsidRDefault="00A706BA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A706BA" w:rsidRDefault="00A706BA" w:rsidP="00BE12EA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A706BA" w:rsidRDefault="00A706BA" w:rsidP="008A53E5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A706BA" w:rsidRDefault="00A706BA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A706BA" w:rsidRDefault="00A706BA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A706BA" w:rsidRDefault="00A706BA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A706BA" w:rsidRPr="00D64280" w:rsidRDefault="00A706BA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A706BA" w:rsidRPr="00D64280" w:rsidRDefault="00A706BA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A706BA" w:rsidRPr="00D64280" w:rsidRDefault="00A706BA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A706BA" w:rsidRDefault="00A706BA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A706BA" w:rsidRDefault="00A706BA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A706BA" w:rsidRDefault="00A706BA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A706BA" w:rsidRDefault="00A706BA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A706BA" w:rsidRDefault="00A706BA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A706BA" w:rsidRDefault="00A706BA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A706BA" w:rsidRDefault="00A706BA" w:rsidP="00E456AE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1">
    <w:p w:rsidR="00A706BA" w:rsidRDefault="00A706BA" w:rsidP="005B1CDC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A706BA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706BA" w:rsidRDefault="00A706BA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706BA" w:rsidRDefault="00A706BA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A706BA" w:rsidRDefault="00A706BA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4708A5"/>
    <w:multiLevelType w:val="hybridMultilevel"/>
    <w:tmpl w:val="09BA6384"/>
    <w:lvl w:ilvl="0" w:tplc="912CB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05F13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 w15:restartNumberingAfterBreak="0">
    <w:nsid w:val="26C226FD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85018F"/>
    <w:multiLevelType w:val="multilevel"/>
    <w:tmpl w:val="D45C5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5D36A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A956057"/>
    <w:multiLevelType w:val="hybridMultilevel"/>
    <w:tmpl w:val="8438C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87497"/>
    <w:multiLevelType w:val="hybridMultilevel"/>
    <w:tmpl w:val="F4FC0A4E"/>
    <w:lvl w:ilvl="0" w:tplc="0228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21"/>
  </w:num>
  <w:num w:numId="9">
    <w:abstractNumId w:val="22"/>
  </w:num>
  <w:num w:numId="10">
    <w:abstractNumId w:val="15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5"/>
  </w:num>
  <w:num w:numId="23">
    <w:abstractNumId w:val="17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BA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6002F"/>
    <w:rsid w:val="00060766"/>
    <w:rsid w:val="00061493"/>
    <w:rsid w:val="00072E72"/>
    <w:rsid w:val="00073B36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462"/>
    <w:rsid w:val="000E5EC4"/>
    <w:rsid w:val="000F17AA"/>
    <w:rsid w:val="000F276D"/>
    <w:rsid w:val="001008D3"/>
    <w:rsid w:val="00104C21"/>
    <w:rsid w:val="00107D6C"/>
    <w:rsid w:val="00110CA4"/>
    <w:rsid w:val="001126F8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21828"/>
    <w:rsid w:val="003229D9"/>
    <w:rsid w:val="00324510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46B7"/>
    <w:rsid w:val="00385B00"/>
    <w:rsid w:val="003926E3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3880"/>
    <w:rsid w:val="003D13EE"/>
    <w:rsid w:val="003D79D4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7B1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81CF7"/>
    <w:rsid w:val="00482992"/>
    <w:rsid w:val="00485330"/>
    <w:rsid w:val="00495FB0"/>
    <w:rsid w:val="00496F44"/>
    <w:rsid w:val="004A09FD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668A7"/>
    <w:rsid w:val="00566AEF"/>
    <w:rsid w:val="0057004A"/>
    <w:rsid w:val="00577CF3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15BA8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91DC9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51AD"/>
    <w:rsid w:val="00817F15"/>
    <w:rsid w:val="00823826"/>
    <w:rsid w:val="00830182"/>
    <w:rsid w:val="0083149A"/>
    <w:rsid w:val="00834B41"/>
    <w:rsid w:val="0083561B"/>
    <w:rsid w:val="00836447"/>
    <w:rsid w:val="00840FE4"/>
    <w:rsid w:val="00850AA7"/>
    <w:rsid w:val="00857B27"/>
    <w:rsid w:val="00857E3F"/>
    <w:rsid w:val="008644A6"/>
    <w:rsid w:val="00870EA3"/>
    <w:rsid w:val="00872036"/>
    <w:rsid w:val="008722A2"/>
    <w:rsid w:val="008733A3"/>
    <w:rsid w:val="008751BE"/>
    <w:rsid w:val="00887B7D"/>
    <w:rsid w:val="00890252"/>
    <w:rsid w:val="0089137F"/>
    <w:rsid w:val="0089485A"/>
    <w:rsid w:val="00896E00"/>
    <w:rsid w:val="008A53E5"/>
    <w:rsid w:val="008B0F0B"/>
    <w:rsid w:val="008B2A18"/>
    <w:rsid w:val="008B6C42"/>
    <w:rsid w:val="008C6437"/>
    <w:rsid w:val="008C76D4"/>
    <w:rsid w:val="008D05F1"/>
    <w:rsid w:val="008D2838"/>
    <w:rsid w:val="008D3CE2"/>
    <w:rsid w:val="008D4F00"/>
    <w:rsid w:val="008D5691"/>
    <w:rsid w:val="008D7FFD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7E04"/>
    <w:rsid w:val="009108AF"/>
    <w:rsid w:val="00910945"/>
    <w:rsid w:val="00910A68"/>
    <w:rsid w:val="00910DC5"/>
    <w:rsid w:val="009138EE"/>
    <w:rsid w:val="00913944"/>
    <w:rsid w:val="00920233"/>
    <w:rsid w:val="00920719"/>
    <w:rsid w:val="00920B33"/>
    <w:rsid w:val="00923D55"/>
    <w:rsid w:val="0092638E"/>
    <w:rsid w:val="00926B72"/>
    <w:rsid w:val="00927520"/>
    <w:rsid w:val="00932939"/>
    <w:rsid w:val="00933A0B"/>
    <w:rsid w:val="00942B2E"/>
    <w:rsid w:val="009439A1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813E2"/>
    <w:rsid w:val="0098216F"/>
    <w:rsid w:val="00982FC2"/>
    <w:rsid w:val="00985D70"/>
    <w:rsid w:val="009865CF"/>
    <w:rsid w:val="00986F96"/>
    <w:rsid w:val="00991C73"/>
    <w:rsid w:val="00994676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86F19"/>
    <w:rsid w:val="00A92D36"/>
    <w:rsid w:val="00A94F45"/>
    <w:rsid w:val="00A97304"/>
    <w:rsid w:val="00AA354B"/>
    <w:rsid w:val="00AA4ADC"/>
    <w:rsid w:val="00AA4B1E"/>
    <w:rsid w:val="00AA5022"/>
    <w:rsid w:val="00AA7237"/>
    <w:rsid w:val="00AB0BA3"/>
    <w:rsid w:val="00AB22F1"/>
    <w:rsid w:val="00AB3A29"/>
    <w:rsid w:val="00AB5C07"/>
    <w:rsid w:val="00AB682E"/>
    <w:rsid w:val="00AB781C"/>
    <w:rsid w:val="00AC4CD0"/>
    <w:rsid w:val="00AC580D"/>
    <w:rsid w:val="00AC7CAA"/>
    <w:rsid w:val="00AD1714"/>
    <w:rsid w:val="00AD2814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20738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4492"/>
    <w:rsid w:val="00D24741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37A8"/>
    <w:rsid w:val="00D8074C"/>
    <w:rsid w:val="00D81025"/>
    <w:rsid w:val="00D827BD"/>
    <w:rsid w:val="00D90BF9"/>
    <w:rsid w:val="00D94F04"/>
    <w:rsid w:val="00D96C9F"/>
    <w:rsid w:val="00DA2C55"/>
    <w:rsid w:val="00DA4621"/>
    <w:rsid w:val="00DB13F0"/>
    <w:rsid w:val="00DB2380"/>
    <w:rsid w:val="00DB289D"/>
    <w:rsid w:val="00DD2A83"/>
    <w:rsid w:val="00DD64F2"/>
    <w:rsid w:val="00DD6BF0"/>
    <w:rsid w:val="00DE1284"/>
    <w:rsid w:val="00DE15BA"/>
    <w:rsid w:val="00DE26D0"/>
    <w:rsid w:val="00DE5452"/>
    <w:rsid w:val="00DE60DD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48FD"/>
    <w:rsid w:val="00FD68DB"/>
    <w:rsid w:val="00FE415B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1E9E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8409-B059-42D8-B190-B5169B91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FAC-01_36</Template>
  <TotalTime>2</TotalTime>
  <Pages>13</Pages>
  <Words>3009</Words>
  <Characters>20295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Karol Kruszak</dc:creator>
  <cp:keywords/>
  <dc:description/>
  <cp:lastModifiedBy>Małgorzata Tworek</cp:lastModifiedBy>
  <cp:revision>3</cp:revision>
  <cp:lastPrinted>2021-06-15T09:01:00Z</cp:lastPrinted>
  <dcterms:created xsi:type="dcterms:W3CDTF">2021-06-15T09:02:00Z</dcterms:created>
  <dcterms:modified xsi:type="dcterms:W3CDTF">2021-06-15T09:04:00Z</dcterms:modified>
</cp:coreProperties>
</file>