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9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63"/>
      </w:tblGrid>
      <w:tr w:rsidR="00D60DC9" w:rsidRPr="00D60DC9">
        <w:tc>
          <w:tcPr>
            <w:tcW w:w="4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D60DC9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60DC9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3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60DC9" w:rsidRPr="00D60DC9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60DC9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0DC9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0DC9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D60DC9" w:rsidRPr="00D60DC9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C9" w:rsidRPr="00D60DC9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C9" w:rsidRPr="00D60DC9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D60DC9">
        <w:tc>
          <w:tcPr>
            <w:tcW w:w="4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D60DC9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D60DC9" w:rsidRDefault="00125122" w:rsidP="009B7C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9B7C9E" w:rsidRPr="00D60DC9" w:rsidRDefault="009B7C9E" w:rsidP="009B7C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ZAŁĄCZNIK DO WNIOSKU O AKREDYTACJĘ</w:t>
      </w:r>
      <w:r w:rsidRPr="00D60DC9">
        <w:rPr>
          <w:rFonts w:ascii="Arial" w:hAnsi="Arial" w:cs="Arial"/>
          <w:b/>
          <w:sz w:val="24"/>
          <w:szCs w:val="24"/>
        </w:rPr>
        <w:br/>
        <w:t>JEDNOSTKI CERTYFIKUJĄCEJ WYROBY</w:t>
      </w:r>
    </w:p>
    <w:p w:rsidR="00125122" w:rsidRPr="00D60DC9" w:rsidRDefault="00125122" w:rsidP="009B7C9E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7004"/>
        <w:gridCol w:w="1236"/>
        <w:gridCol w:w="406"/>
      </w:tblGrid>
      <w:tr w:rsidR="00D60DC9" w:rsidRPr="00D60DC9" w:rsidTr="00DA2C55">
        <w:tc>
          <w:tcPr>
            <w:tcW w:w="4155" w:type="pct"/>
            <w:gridSpan w:val="2"/>
            <w:vAlign w:val="center"/>
          </w:tcPr>
          <w:p w:rsidR="008D3CE2" w:rsidRPr="00D60DC9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D60DC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D60DC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6" w:type="pct"/>
            <w:vAlign w:val="center"/>
          </w:tcPr>
          <w:p w:rsidR="008D3CE2" w:rsidRPr="00D60DC9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D60DC9" w:rsidRDefault="007A6177" w:rsidP="003819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8D3CE2"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D60DC9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B9163A">
        <w:tc>
          <w:tcPr>
            <w:tcW w:w="4155" w:type="pct"/>
            <w:gridSpan w:val="2"/>
            <w:vAlign w:val="center"/>
          </w:tcPr>
          <w:p w:rsidR="00BE12EA" w:rsidRPr="00D60D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zgodności wyrobów </w:t>
            </w:r>
          </w:p>
        </w:tc>
        <w:tc>
          <w:tcPr>
            <w:tcW w:w="636" w:type="pct"/>
            <w:vAlign w:val="center"/>
          </w:tcPr>
          <w:p w:rsidR="00BE12EA" w:rsidRPr="00D60D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D60D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6E2441">
        <w:tc>
          <w:tcPr>
            <w:tcW w:w="4155" w:type="pct"/>
            <w:gridSpan w:val="2"/>
            <w:vAlign w:val="center"/>
          </w:tcPr>
          <w:p w:rsidR="00BE12EA" w:rsidRPr="00D60D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certyfikacja na znaki zgodności</w:t>
            </w:r>
          </w:p>
        </w:tc>
        <w:tc>
          <w:tcPr>
            <w:tcW w:w="636" w:type="pct"/>
            <w:vAlign w:val="center"/>
          </w:tcPr>
          <w:p w:rsidR="00BE12EA" w:rsidRPr="00D60D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D60DC9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c>
          <w:tcPr>
            <w:tcW w:w="4155" w:type="pct"/>
            <w:gridSpan w:val="2"/>
            <w:vAlign w:val="center"/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zgodności usług </w:t>
            </w:r>
          </w:p>
        </w:tc>
        <w:tc>
          <w:tcPr>
            <w:tcW w:w="636" w:type="pct"/>
            <w:vAlign w:val="center"/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91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zgodności procesów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c>
          <w:tcPr>
            <w:tcW w:w="4155" w:type="pct"/>
            <w:gridSpan w:val="2"/>
            <w:vAlign w:val="center"/>
          </w:tcPr>
          <w:p w:rsidR="001E5E8E" w:rsidRPr="00D60DC9" w:rsidRDefault="001E5E8E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wg </w:t>
            </w:r>
            <w:r w:rsidR="009D2302" w:rsidRPr="00D60DC9">
              <w:rPr>
                <w:rFonts w:ascii="Arial" w:hAnsi="Arial" w:cs="Arial"/>
                <w:sz w:val="18"/>
                <w:szCs w:val="18"/>
              </w:rPr>
              <w:t>programu BRC</w:t>
            </w:r>
            <w:r w:rsidR="00834B41" w:rsidRPr="00D60DC9">
              <w:rPr>
                <w:rFonts w:ascii="Arial" w:hAnsi="Arial" w:cs="Arial"/>
                <w:sz w:val="18"/>
                <w:szCs w:val="18"/>
              </w:rPr>
              <w:t xml:space="preserve"> Globalna norma bezpieczeństwa żywności </w:t>
            </w:r>
            <w:r w:rsidR="009D2302"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6" w:type="pct"/>
            <w:vAlign w:val="center"/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D60DC9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c>
          <w:tcPr>
            <w:tcW w:w="4155" w:type="pct"/>
            <w:gridSpan w:val="2"/>
            <w:vAlign w:val="center"/>
          </w:tcPr>
          <w:p w:rsidR="0068427E" w:rsidRPr="00D60DC9" w:rsidRDefault="0068427E" w:rsidP="0068427E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C9">
              <w:rPr>
                <w:rFonts w:ascii="Arial" w:hAnsi="Arial" w:cs="Arial"/>
                <w:sz w:val="18"/>
                <w:szCs w:val="18"/>
                <w:lang w:val="en-US"/>
              </w:rPr>
              <w:t>certyfikacja wg programu BRC Global Standards For Packaging &amp; Packaging Materials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399"/>
        </w:trPr>
        <w:tc>
          <w:tcPr>
            <w:tcW w:w="4155" w:type="pct"/>
            <w:gridSpan w:val="2"/>
            <w:vAlign w:val="center"/>
          </w:tcPr>
          <w:p w:rsidR="0068427E" w:rsidRPr="00D60DC9" w:rsidRDefault="0068427E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C9">
              <w:rPr>
                <w:rFonts w:ascii="Arial" w:hAnsi="Arial" w:cs="Arial"/>
                <w:sz w:val="18"/>
                <w:szCs w:val="18"/>
                <w:lang w:val="en-US"/>
              </w:rPr>
              <w:t xml:space="preserve">certyfikacja wg </w:t>
            </w:r>
            <w:r w:rsidR="00BD4E41" w:rsidRPr="00D60DC9">
              <w:rPr>
                <w:rFonts w:ascii="Arial" w:hAnsi="Arial" w:cs="Arial"/>
                <w:sz w:val="18"/>
                <w:szCs w:val="18"/>
                <w:lang w:val="en-US"/>
              </w:rPr>
              <w:t>programu</w:t>
            </w:r>
            <w:r w:rsidR="009D2302" w:rsidRPr="00D60DC9">
              <w:rPr>
                <w:rFonts w:ascii="Arial" w:hAnsi="Arial" w:cs="Arial"/>
                <w:sz w:val="18"/>
                <w:szCs w:val="18"/>
                <w:lang w:val="en-US"/>
              </w:rPr>
              <w:t xml:space="preserve"> IFS Food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9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209"/>
        </w:trPr>
        <w:tc>
          <w:tcPr>
            <w:tcW w:w="4155" w:type="pct"/>
            <w:gridSpan w:val="2"/>
            <w:vAlign w:val="center"/>
          </w:tcPr>
          <w:p w:rsidR="0068427E" w:rsidRPr="00D60DC9" w:rsidRDefault="0068427E" w:rsidP="00224A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wg </w:t>
            </w:r>
            <w:r w:rsidR="00BD4E41" w:rsidRPr="00D60DC9">
              <w:rPr>
                <w:rFonts w:ascii="Arial" w:hAnsi="Arial" w:cs="Arial"/>
                <w:sz w:val="18"/>
                <w:szCs w:val="18"/>
              </w:rPr>
              <w:t>programu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GLOBALG.A.P.</w:t>
            </w:r>
            <w:r w:rsidR="00BD4E41"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4ABF" w:rsidRPr="00D60DC9">
              <w:rPr>
                <w:rFonts w:ascii="Arial" w:hAnsi="Arial" w:cs="Arial"/>
                <w:sz w:val="18"/>
                <w:szCs w:val="18"/>
              </w:rPr>
              <w:t>IFA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209"/>
        </w:trPr>
        <w:tc>
          <w:tcPr>
            <w:tcW w:w="4155" w:type="pct"/>
            <w:gridSpan w:val="2"/>
            <w:vAlign w:val="center"/>
          </w:tcPr>
          <w:p w:rsidR="0068427E" w:rsidRPr="00D60DC9" w:rsidRDefault="0068427E" w:rsidP="006842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209"/>
        </w:trPr>
        <w:tc>
          <w:tcPr>
            <w:tcW w:w="4155" w:type="pct"/>
            <w:gridSpan w:val="2"/>
            <w:vAlign w:val="center"/>
          </w:tcPr>
          <w:p w:rsidR="0068427E" w:rsidRPr="00D60DC9" w:rsidRDefault="0068427E" w:rsidP="006842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certyfikacja zbiorników na skroplony gaz ropopochodny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209"/>
        </w:trPr>
        <w:tc>
          <w:tcPr>
            <w:tcW w:w="4155" w:type="pct"/>
            <w:gridSpan w:val="2"/>
            <w:vAlign w:val="center"/>
          </w:tcPr>
          <w:p w:rsidR="0068427E" w:rsidRPr="00D60DC9" w:rsidRDefault="0068427E" w:rsidP="0068427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209"/>
        </w:trPr>
        <w:tc>
          <w:tcPr>
            <w:tcW w:w="4155" w:type="pct"/>
            <w:gridSpan w:val="2"/>
            <w:vAlign w:val="center"/>
          </w:tcPr>
          <w:p w:rsidR="0068427E" w:rsidRPr="00D60DC9" w:rsidRDefault="0068427E" w:rsidP="001D02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wg </w:t>
            </w:r>
            <w:r w:rsidR="00BD4E41" w:rsidRPr="00D60DC9">
              <w:rPr>
                <w:rFonts w:ascii="Arial" w:hAnsi="Arial" w:cs="Arial"/>
                <w:sz w:val="18"/>
                <w:szCs w:val="18"/>
              </w:rPr>
              <w:t>programu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GLOBALG.A.P. CoC 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209"/>
        </w:trPr>
        <w:tc>
          <w:tcPr>
            <w:tcW w:w="4155" w:type="pct"/>
            <w:gridSpan w:val="2"/>
            <w:vAlign w:val="center"/>
          </w:tcPr>
          <w:p w:rsidR="0068427E" w:rsidRPr="00D60DC9" w:rsidRDefault="0068427E" w:rsidP="001D02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wg </w:t>
            </w:r>
            <w:r w:rsidR="00834B41" w:rsidRPr="00D60DC9">
              <w:rPr>
                <w:rFonts w:ascii="Arial" w:hAnsi="Arial" w:cs="Arial"/>
                <w:sz w:val="18"/>
                <w:szCs w:val="18"/>
              </w:rPr>
              <w:t>programu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IFS HPC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rPr>
          <w:trHeight w:val="209"/>
        </w:trPr>
        <w:tc>
          <w:tcPr>
            <w:tcW w:w="4155" w:type="pct"/>
            <w:gridSpan w:val="2"/>
            <w:vAlign w:val="center"/>
          </w:tcPr>
          <w:p w:rsidR="009D2302" w:rsidRPr="00D60DC9" w:rsidRDefault="009D2302" w:rsidP="00224A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certyfikacja wg </w:t>
            </w:r>
            <w:r w:rsidR="00BD4E41" w:rsidRPr="00D60DC9">
              <w:rPr>
                <w:rFonts w:ascii="Arial" w:hAnsi="Arial" w:cs="Arial"/>
                <w:sz w:val="18"/>
                <w:szCs w:val="18"/>
              </w:rPr>
              <w:t>programu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GMP+ </w:t>
            </w:r>
            <w:r w:rsidR="00224ABF" w:rsidRPr="00D60DC9">
              <w:rPr>
                <w:rFonts w:ascii="Arial" w:hAnsi="Arial" w:cs="Arial"/>
                <w:sz w:val="18"/>
                <w:szCs w:val="18"/>
              </w:rPr>
              <w:t>FSA</w:t>
            </w:r>
          </w:p>
        </w:tc>
        <w:tc>
          <w:tcPr>
            <w:tcW w:w="636" w:type="pct"/>
            <w:vAlign w:val="center"/>
          </w:tcPr>
          <w:p w:rsidR="009D2302" w:rsidRPr="00D60DC9" w:rsidRDefault="009D2302" w:rsidP="009D23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9D2302" w:rsidRPr="00D60DC9" w:rsidRDefault="009D2302" w:rsidP="009D23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DA2C55">
        <w:tc>
          <w:tcPr>
            <w:tcW w:w="4155" w:type="pct"/>
            <w:gridSpan w:val="2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45" w:type="pct"/>
            <w:gridSpan w:val="2"/>
            <w:shd w:val="clear" w:color="auto" w:fill="B3B3B3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5000" w:type="pct"/>
            <w:gridSpan w:val="4"/>
          </w:tcPr>
          <w:p w:rsidR="0068427E" w:rsidRPr="00D60DC9" w:rsidRDefault="0068427E" w:rsidP="0068427E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: 1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60DC9" w:rsidRPr="00D60DC9" w:rsidTr="00BC1DB5"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DAC-06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 xml:space="preserve">Akredytacja jednostek certyfikujących produkty regionalne i tradycyjne 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C1DB5"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DAC-13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Akredytacja jednostek certyfikujących w zakresie rolnictwa ekologicznego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C1DB5"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DAC-16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Program akredytacji jednostek badających i opiniujących sprawozdania przedsiębiorstw energetycznych występujących o uzyskanie świadectw pochodzenia z kogeneracji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C1DB5">
        <w:tc>
          <w:tcPr>
            <w:tcW w:w="551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DAC-18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Akredytacja jednostek certyfikujących gospodarkę leśną i łańcuch dostaw w systemie PEFC</w:t>
            </w:r>
          </w:p>
        </w:tc>
        <w:tc>
          <w:tcPr>
            <w:tcW w:w="636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C1DB5"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DAC-19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Program akredytacji jednostek certyfikujących w zakresie systemu QMP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C1DB5">
        <w:trPr>
          <w:trHeight w:val="365"/>
        </w:trPr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DAC-20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Akr</w:t>
            </w:r>
            <w:smartTag w:uri="urn:schemas-microsoft-com:office:smarttags" w:element="metricconverter">
              <w:r w:rsidRPr="00D60DC9">
                <w:rPr>
                  <w:rFonts w:ascii="Arial" w:hAnsi="Arial" w:cs="Arial"/>
                  <w:sz w:val="16"/>
                  <w:szCs w:val="16"/>
                </w:rPr>
                <w:t>edyta</w:t>
              </w:r>
            </w:smartTag>
            <w:r w:rsidRPr="00D60DC9">
              <w:rPr>
                <w:rFonts w:ascii="Arial" w:hAnsi="Arial" w:cs="Arial"/>
                <w:sz w:val="16"/>
                <w:szCs w:val="16"/>
              </w:rPr>
              <w:t xml:space="preserve">cja jednostek certyfikujących w zakresie systemu QAFP 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C1DB5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DAC-21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Akredytacja jednostek certyfikujących wydających opinie w sprawie wyrobów dopuszczanych do stosowania w zakładach górniczych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D259C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DAC-22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Akredytacja jednostek organizacyjnych ubiegających się o zgodę Prezesa UTK na wykonywanie ocen zgodności w obszarze kolei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D259C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DAC-23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Akredytacja jednostek certyfikujących w zakresie integrowanej produkcji roślin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0DC9" w:rsidRPr="00D60DC9" w:rsidTr="00BD259C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51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>DAC-24</w:t>
            </w:r>
          </w:p>
        </w:tc>
        <w:tc>
          <w:tcPr>
            <w:tcW w:w="3604" w:type="pct"/>
            <w:vAlign w:val="center"/>
          </w:tcPr>
          <w:p w:rsidR="0068427E" w:rsidRPr="00D60DC9" w:rsidRDefault="0068427E" w:rsidP="0068427E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Akredytacja jednostek oceniających zgodność w zakresie krajowych systemów oceny i weryfikacji stałości właściwości użytkowych wyrobów budowlanych</w:t>
            </w:r>
          </w:p>
        </w:tc>
        <w:tc>
          <w:tcPr>
            <w:tcW w:w="636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68427E" w:rsidRPr="00D60DC9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D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6EE9">
              <w:rPr>
                <w:rFonts w:ascii="Arial" w:hAnsi="Arial" w:cs="Arial"/>
                <w:sz w:val="18"/>
                <w:szCs w:val="18"/>
              </w:rPr>
            </w:r>
            <w:r w:rsidR="00E26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D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D60DC9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D60DC9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D60DC9">
        <w:rPr>
          <w:rFonts w:ascii="Arial" w:hAnsi="Arial" w:cs="Arial"/>
          <w:b/>
          <w:sz w:val="16"/>
          <w:szCs w:val="16"/>
        </w:rPr>
        <w:t xml:space="preserve">odpowiednich </w:t>
      </w:r>
      <w:r w:rsidRPr="00D60DC9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D60DC9">
        <w:rPr>
          <w:rFonts w:ascii="Arial" w:hAnsi="Arial" w:cs="Arial"/>
          <w:b/>
          <w:sz w:val="16"/>
          <w:szCs w:val="16"/>
        </w:rPr>
        <w:t xml:space="preserve">Państwa wniosek </w:t>
      </w:r>
      <w:r w:rsidRPr="00D60DC9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D60DC9">
        <w:rPr>
          <w:rFonts w:ascii="Arial" w:hAnsi="Arial" w:cs="Arial"/>
          <w:b/>
          <w:sz w:val="16"/>
          <w:szCs w:val="16"/>
        </w:rPr>
        <w:t>któregoś z wymienionych punków,</w:t>
      </w:r>
      <w:r w:rsidRPr="00D60DC9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D60DC9">
        <w:rPr>
          <w:rFonts w:ascii="Arial" w:hAnsi="Arial" w:cs="Arial"/>
          <w:b/>
          <w:sz w:val="16"/>
          <w:szCs w:val="16"/>
        </w:rPr>
        <w:t xml:space="preserve">je </w:t>
      </w:r>
      <w:r w:rsidRPr="00D60DC9">
        <w:rPr>
          <w:rFonts w:ascii="Arial" w:hAnsi="Arial" w:cs="Arial"/>
          <w:b/>
          <w:sz w:val="16"/>
          <w:szCs w:val="16"/>
        </w:rPr>
        <w:t>usunąć.</w:t>
      </w:r>
      <w:r w:rsidR="00DB2380" w:rsidRPr="00D60DC9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1</w:t>
      </w:r>
      <w:r w:rsidR="00B63B7E" w:rsidRPr="00D60DC9">
        <w:rPr>
          <w:rFonts w:ascii="Arial" w:hAnsi="Arial" w:cs="Arial"/>
          <w:b/>
          <w:sz w:val="16"/>
          <w:szCs w:val="16"/>
        </w:rPr>
        <w:t>9</w:t>
      </w:r>
      <w:r w:rsidR="00DB2380" w:rsidRPr="00D60DC9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D60DC9" w:rsidRDefault="00B63B7E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D60DC9">
        <w:rPr>
          <w:rFonts w:ascii="Arial" w:hAnsi="Arial" w:cs="Arial"/>
          <w:b/>
          <w:sz w:val="16"/>
          <w:szCs w:val="16"/>
        </w:rPr>
        <w:br w:type="page"/>
      </w:r>
      <w:r w:rsidR="002B0162" w:rsidRPr="00D60DC9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EE0B6A" w:rsidRPr="00D60DC9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D60DC9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D60DC9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60DC9">
        <w:rPr>
          <w:rFonts w:ascii="Arial" w:hAnsi="Arial" w:cs="Arial"/>
          <w:sz w:val="18"/>
          <w:szCs w:val="18"/>
        </w:rPr>
        <w:t>Z</w:t>
      </w:r>
      <w:r w:rsidR="002B0162" w:rsidRPr="00D60DC9">
        <w:rPr>
          <w:rFonts w:ascii="Arial" w:hAnsi="Arial" w:cs="Arial"/>
          <w:sz w:val="18"/>
          <w:szCs w:val="18"/>
        </w:rPr>
        <w:t xml:space="preserve">akres akredytacji </w:t>
      </w:r>
      <w:r w:rsidRPr="00D60DC9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D60DC9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D60DC9">
        <w:rPr>
          <w:rFonts w:ascii="Arial" w:hAnsi="Arial" w:cs="Arial"/>
          <w:sz w:val="18"/>
          <w:szCs w:val="18"/>
        </w:rPr>
        <w:t>, będącej</w:t>
      </w:r>
      <w:r w:rsidR="002B0162" w:rsidRPr="00D60DC9">
        <w:rPr>
          <w:rFonts w:ascii="Arial" w:hAnsi="Arial" w:cs="Arial"/>
          <w:sz w:val="18"/>
          <w:szCs w:val="18"/>
        </w:rPr>
        <w:t xml:space="preserve"> </w:t>
      </w:r>
      <w:r w:rsidR="006F0859" w:rsidRPr="00D60DC9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D60DC9">
        <w:rPr>
          <w:rFonts w:ascii="Arial" w:hAnsi="Arial" w:cs="Arial"/>
          <w:sz w:val="18"/>
          <w:szCs w:val="18"/>
        </w:rPr>
        <w:t> </w:t>
      </w:r>
      <w:r w:rsidR="006F0859" w:rsidRPr="00D60DC9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D60DC9">
        <w:rPr>
          <w:rFonts w:ascii="Arial" w:hAnsi="Arial" w:cs="Arial"/>
          <w:sz w:val="18"/>
          <w:szCs w:val="18"/>
        </w:rPr>
        <w:t>.</w:t>
      </w:r>
      <w:r w:rsidR="006F0859" w:rsidRPr="00D60DC9">
        <w:rPr>
          <w:rFonts w:ascii="Arial" w:hAnsi="Arial" w:cs="Arial"/>
          <w:sz w:val="18"/>
          <w:szCs w:val="18"/>
        </w:rPr>
        <w:t xml:space="preserve"> </w:t>
      </w:r>
      <w:r w:rsidR="00D8074C" w:rsidRPr="00D60DC9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D60DC9">
        <w:rPr>
          <w:rFonts w:ascii="Arial" w:hAnsi="Arial" w:cs="Arial"/>
          <w:sz w:val="18"/>
          <w:szCs w:val="18"/>
        </w:rPr>
        <w:t xml:space="preserve">zaklasyfikowane </w:t>
      </w:r>
      <w:r w:rsidR="002B0162" w:rsidRPr="00D60DC9">
        <w:rPr>
          <w:rFonts w:ascii="Arial" w:hAnsi="Arial" w:cs="Arial"/>
          <w:sz w:val="18"/>
          <w:szCs w:val="18"/>
        </w:rPr>
        <w:t>zostały do</w:t>
      </w:r>
      <w:r w:rsidR="00CB04BB" w:rsidRPr="00D60DC9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D60DC9">
        <w:rPr>
          <w:rFonts w:ascii="Arial" w:hAnsi="Arial" w:cs="Arial"/>
          <w:sz w:val="18"/>
          <w:szCs w:val="18"/>
        </w:rPr>
        <w:t xml:space="preserve"> </w:t>
      </w:r>
      <w:r w:rsidR="00D8074C" w:rsidRPr="00D60DC9">
        <w:rPr>
          <w:rFonts w:ascii="Arial" w:hAnsi="Arial" w:cs="Arial"/>
          <w:sz w:val="18"/>
          <w:szCs w:val="18"/>
        </w:rPr>
        <w:t>identyfikowanych</w:t>
      </w:r>
      <w:r w:rsidR="00A86F19" w:rsidRPr="00D60DC9">
        <w:rPr>
          <w:rFonts w:ascii="Arial" w:hAnsi="Arial" w:cs="Arial"/>
          <w:sz w:val="18"/>
          <w:szCs w:val="18"/>
        </w:rPr>
        <w:t xml:space="preserve"> </w:t>
      </w:r>
      <w:r w:rsidR="002B0162" w:rsidRPr="00D60DC9">
        <w:rPr>
          <w:rFonts w:ascii="Arial" w:hAnsi="Arial" w:cs="Arial"/>
          <w:sz w:val="18"/>
          <w:szCs w:val="18"/>
        </w:rPr>
        <w:t>symbol</w:t>
      </w:r>
      <w:r w:rsidR="00CB04BB" w:rsidRPr="00D60DC9">
        <w:rPr>
          <w:rFonts w:ascii="Arial" w:hAnsi="Arial" w:cs="Arial"/>
          <w:sz w:val="18"/>
          <w:szCs w:val="18"/>
        </w:rPr>
        <w:t>a</w:t>
      </w:r>
      <w:r w:rsidR="00CF605D" w:rsidRPr="00D60DC9">
        <w:rPr>
          <w:rFonts w:ascii="Arial" w:hAnsi="Arial" w:cs="Arial"/>
          <w:sz w:val="18"/>
          <w:szCs w:val="18"/>
        </w:rPr>
        <w:t>m</w:t>
      </w:r>
      <w:r w:rsidR="00CB04BB" w:rsidRPr="00D60DC9">
        <w:rPr>
          <w:rFonts w:ascii="Arial" w:hAnsi="Arial" w:cs="Arial"/>
          <w:sz w:val="18"/>
          <w:szCs w:val="18"/>
        </w:rPr>
        <w:t>i</w:t>
      </w:r>
      <w:r w:rsidR="00CF605D" w:rsidRPr="00D60DC9">
        <w:rPr>
          <w:rFonts w:ascii="Arial" w:hAnsi="Arial" w:cs="Arial"/>
          <w:sz w:val="18"/>
          <w:szCs w:val="18"/>
        </w:rPr>
        <w:t xml:space="preserve"> ICS</w:t>
      </w:r>
      <w:r w:rsidR="002B0162" w:rsidRPr="00D60DC9">
        <w:rPr>
          <w:rFonts w:ascii="Arial" w:hAnsi="Arial" w:cs="Arial"/>
          <w:sz w:val="18"/>
          <w:szCs w:val="18"/>
        </w:rPr>
        <w:t xml:space="preserve">. </w:t>
      </w:r>
    </w:p>
    <w:p w:rsidR="00BE12EA" w:rsidRPr="00D60DC9" w:rsidRDefault="00BE12EA" w:rsidP="00BE12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1a.ZAKRES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1993"/>
        <w:gridCol w:w="2634"/>
        <w:gridCol w:w="1332"/>
        <w:gridCol w:w="680"/>
      </w:tblGrid>
      <w:tr w:rsidR="00D60DC9" w:rsidRPr="00D60DC9" w:rsidTr="006E2441">
        <w:tc>
          <w:tcPr>
            <w:tcW w:w="1554" w:type="pct"/>
            <w:vAlign w:val="center"/>
          </w:tcPr>
          <w:p w:rsidR="00BE12EA" w:rsidRPr="00D60DC9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D60DC9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D60DC9" w:rsidRDefault="007A6177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="00CB4ADD"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3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D60DC9" w:rsidRPr="00D60DC9" w:rsidTr="006E2441">
        <w:trPr>
          <w:trHeight w:val="331"/>
        </w:trPr>
        <w:tc>
          <w:tcPr>
            <w:tcW w:w="1554" w:type="pct"/>
          </w:tcPr>
          <w:p w:rsidR="00BE12EA" w:rsidRPr="00D60DC9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D60D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D60D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D60D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D60D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DC9" w:rsidRPr="00D60DC9" w:rsidTr="006E2441">
        <w:trPr>
          <w:trHeight w:val="331"/>
        </w:trPr>
        <w:tc>
          <w:tcPr>
            <w:tcW w:w="1554" w:type="pct"/>
          </w:tcPr>
          <w:p w:rsidR="00BE12EA" w:rsidRPr="00D60DC9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D60D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D60D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D60D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D60D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rPr>
          <w:trHeight w:val="331"/>
        </w:trPr>
        <w:tc>
          <w:tcPr>
            <w:tcW w:w="1554" w:type="pct"/>
          </w:tcPr>
          <w:p w:rsidR="00BE12EA" w:rsidRPr="00D60DC9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D60D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D60D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D60DC9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D60DC9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D60DC9" w:rsidRDefault="00BE12EA" w:rsidP="00BE12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1b. 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994"/>
        <w:gridCol w:w="2634"/>
        <w:gridCol w:w="1332"/>
        <w:gridCol w:w="678"/>
      </w:tblGrid>
      <w:tr w:rsidR="00D60DC9" w:rsidRPr="00D60DC9" w:rsidTr="00E164E3">
        <w:tc>
          <w:tcPr>
            <w:tcW w:w="1555" w:type="pct"/>
            <w:vAlign w:val="center"/>
          </w:tcPr>
          <w:p w:rsidR="00BE12EA" w:rsidRPr="00D60DC9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D60DC9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D60DC9" w:rsidRDefault="00BE12EA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857E3F"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D259C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3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60DC9" w:rsidRPr="00D60DC9" w:rsidTr="00E164E3">
        <w:trPr>
          <w:trHeight w:val="331"/>
        </w:trPr>
        <w:tc>
          <w:tcPr>
            <w:tcW w:w="1555" w:type="pct"/>
          </w:tcPr>
          <w:p w:rsidR="00BE12EA" w:rsidRPr="00D60DC9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D60D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D60D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D60D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D60DC9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DC9" w:rsidRPr="00D60DC9" w:rsidTr="00E164E3">
        <w:trPr>
          <w:trHeight w:val="331"/>
        </w:trPr>
        <w:tc>
          <w:tcPr>
            <w:tcW w:w="1555" w:type="pct"/>
          </w:tcPr>
          <w:p w:rsidR="00BE12EA" w:rsidRPr="00D60DC9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D60D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D60D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D60D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D60D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E164E3">
        <w:trPr>
          <w:trHeight w:val="331"/>
        </w:trPr>
        <w:tc>
          <w:tcPr>
            <w:tcW w:w="1555" w:type="pct"/>
          </w:tcPr>
          <w:p w:rsidR="00BE12EA" w:rsidRPr="00D60DC9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D60D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D60D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D60DC9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D60DC9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D60DC9" w:rsidRDefault="00E164E3" w:rsidP="0007785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60DC9">
        <w:rPr>
          <w:rFonts w:ascii="Arial" w:hAnsi="Arial" w:cs="Arial"/>
          <w:spacing w:val="-1"/>
          <w:sz w:val="18"/>
          <w:szCs w:val="18"/>
          <w:lang w:val="en-US"/>
        </w:rPr>
        <w:t xml:space="preserve">ICS – International Classification for Standards (Międzynarodowa Klasyfikacja Norm). </w:t>
      </w:r>
      <w:r w:rsidR="002B0162" w:rsidRPr="00D60DC9">
        <w:rPr>
          <w:rFonts w:ascii="Arial" w:hAnsi="Arial" w:cs="Arial"/>
          <w:sz w:val="18"/>
          <w:szCs w:val="18"/>
        </w:rPr>
        <w:t>Należy wybrać tylko te grupy</w:t>
      </w:r>
      <w:r w:rsidR="0083149A" w:rsidRPr="00D60DC9">
        <w:rPr>
          <w:rFonts w:ascii="Arial" w:hAnsi="Arial" w:cs="Arial"/>
          <w:sz w:val="18"/>
          <w:szCs w:val="18"/>
        </w:rPr>
        <w:t xml:space="preserve"> asortymentowe </w:t>
      </w:r>
      <w:r w:rsidR="00E62FC7" w:rsidRPr="00D60DC9">
        <w:rPr>
          <w:rFonts w:ascii="Arial" w:hAnsi="Arial" w:cs="Arial"/>
          <w:sz w:val="18"/>
          <w:szCs w:val="18"/>
        </w:rPr>
        <w:t xml:space="preserve">wyrobów </w:t>
      </w:r>
      <w:r w:rsidR="0083149A" w:rsidRPr="00D60DC9">
        <w:rPr>
          <w:rFonts w:ascii="Arial" w:hAnsi="Arial" w:cs="Arial"/>
          <w:sz w:val="18"/>
          <w:szCs w:val="18"/>
        </w:rPr>
        <w:t>wg</w:t>
      </w:r>
      <w:r w:rsidR="002B0162" w:rsidRPr="00D60DC9">
        <w:rPr>
          <w:rFonts w:ascii="Arial" w:hAnsi="Arial" w:cs="Arial"/>
          <w:sz w:val="18"/>
          <w:szCs w:val="18"/>
        </w:rPr>
        <w:t xml:space="preserve"> ICS, w których </w:t>
      </w:r>
      <w:r w:rsidR="00FD68DB" w:rsidRPr="00D60DC9">
        <w:rPr>
          <w:rFonts w:ascii="Arial" w:hAnsi="Arial" w:cs="Arial"/>
          <w:sz w:val="18"/>
          <w:szCs w:val="18"/>
        </w:rPr>
        <w:t xml:space="preserve">JCW </w:t>
      </w:r>
      <w:r w:rsidR="0092638E" w:rsidRPr="00D60DC9">
        <w:rPr>
          <w:rFonts w:ascii="Arial" w:hAnsi="Arial" w:cs="Arial"/>
          <w:sz w:val="18"/>
          <w:szCs w:val="18"/>
        </w:rPr>
        <w:t>będzie prowadzić ocenę</w:t>
      </w:r>
      <w:r w:rsidR="002B0162" w:rsidRPr="00D60DC9">
        <w:rPr>
          <w:rFonts w:ascii="Arial" w:hAnsi="Arial" w:cs="Arial"/>
          <w:sz w:val="18"/>
          <w:szCs w:val="18"/>
        </w:rPr>
        <w:t xml:space="preserve"> zgodności. </w:t>
      </w:r>
    </w:p>
    <w:p w:rsidR="003B2025" w:rsidRPr="00D60DC9" w:rsidRDefault="003B2025" w:rsidP="0068427E">
      <w:pPr>
        <w:ind w:left="425"/>
        <w:jc w:val="both"/>
        <w:rPr>
          <w:rFonts w:ascii="Arial" w:hAnsi="Arial" w:cs="Arial"/>
          <w:sz w:val="16"/>
          <w:szCs w:val="16"/>
        </w:rPr>
      </w:pPr>
    </w:p>
    <w:p w:rsidR="00BE12EA" w:rsidRPr="00D60DC9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31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3"/>
        <w:gridCol w:w="2072"/>
        <w:gridCol w:w="4869"/>
        <w:gridCol w:w="1130"/>
      </w:tblGrid>
      <w:tr w:rsidR="00D60DC9" w:rsidRPr="00D60DC9" w:rsidTr="006E2441">
        <w:trPr>
          <w:cantSplit/>
          <w:trHeight w:val="680"/>
        </w:trPr>
        <w:tc>
          <w:tcPr>
            <w:tcW w:w="871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D60DC9">
              <w:rPr>
                <w:rFonts w:ascii="Arial" w:hAnsi="Arial" w:cs="Arial"/>
                <w:b/>
                <w:sz w:val="18"/>
              </w:rPr>
              <w:t>Numer identyfikacyjny usługi wg PKD</w:t>
            </w:r>
          </w:p>
        </w:tc>
        <w:tc>
          <w:tcPr>
            <w:tcW w:w="1060" w:type="pct"/>
            <w:vAlign w:val="center"/>
          </w:tcPr>
          <w:p w:rsidR="00BE12EA" w:rsidRPr="00D60DC9" w:rsidRDefault="00BE12EA" w:rsidP="002B66EE">
            <w:pPr>
              <w:pStyle w:val="Nagwek9"/>
              <w:spacing w:before="40" w:after="40"/>
              <w:ind w:left="0"/>
              <w:jc w:val="center"/>
            </w:pPr>
            <w:r w:rsidRPr="00D60DC9">
              <w:t>Program certyfikacji</w:t>
            </w:r>
          </w:p>
        </w:tc>
        <w:tc>
          <w:tcPr>
            <w:tcW w:w="2491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D60DC9">
              <w:rPr>
                <w:rFonts w:ascii="Arial" w:hAnsi="Arial" w:cs="Arial"/>
                <w:b/>
                <w:sz w:val="18"/>
              </w:rPr>
              <w:t xml:space="preserve"> </w:t>
            </w:r>
            <w:r w:rsidRPr="00D60DC9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3"/>
            </w:r>
            <w:r w:rsidRPr="00D60DC9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78" w:type="pct"/>
            <w:vAlign w:val="center"/>
          </w:tcPr>
          <w:p w:rsidR="00BE12EA" w:rsidRPr="00D60DC9" w:rsidRDefault="00BE12EA" w:rsidP="0007785C">
            <w:pPr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60DC9" w:rsidRPr="00D60DC9" w:rsidTr="006E244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71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2491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60DC9" w:rsidRPr="00D60DC9" w:rsidTr="006E244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71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2491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60DC9" w:rsidRPr="00D60DC9" w:rsidTr="006E244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71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2491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78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D60DC9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D60DC9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E94590" w:rsidRPr="00D60DC9" w:rsidRDefault="00E94590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BE12EA" w:rsidRPr="00D60DC9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4932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2"/>
        <w:gridCol w:w="2074"/>
        <w:gridCol w:w="4866"/>
        <w:gridCol w:w="1134"/>
      </w:tblGrid>
      <w:tr w:rsidR="00D60DC9" w:rsidRPr="00D60DC9" w:rsidTr="006E2441">
        <w:trPr>
          <w:cantSplit/>
          <w:trHeight w:val="680"/>
        </w:trPr>
        <w:tc>
          <w:tcPr>
            <w:tcW w:w="870" w:type="pct"/>
            <w:vAlign w:val="center"/>
          </w:tcPr>
          <w:p w:rsidR="00BE12EA" w:rsidRPr="00D60DC9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D60DC9">
              <w:rPr>
                <w:rFonts w:ascii="Arial" w:hAnsi="Arial" w:cs="Arial"/>
                <w:b/>
                <w:sz w:val="18"/>
              </w:rPr>
              <w:t>Numer identyfikacyjny procesu wg PKD</w:t>
            </w:r>
          </w:p>
        </w:tc>
        <w:tc>
          <w:tcPr>
            <w:tcW w:w="1060" w:type="pct"/>
            <w:vAlign w:val="center"/>
          </w:tcPr>
          <w:p w:rsidR="00BE12EA" w:rsidRPr="00D60DC9" w:rsidRDefault="00BE12EA" w:rsidP="002B66EE">
            <w:pPr>
              <w:pStyle w:val="Nagwek9"/>
              <w:spacing w:before="40" w:after="40"/>
              <w:ind w:left="0"/>
              <w:jc w:val="center"/>
            </w:pPr>
            <w:r w:rsidRPr="00D60DC9">
              <w:t>Program certyfikacji</w:t>
            </w:r>
          </w:p>
        </w:tc>
        <w:tc>
          <w:tcPr>
            <w:tcW w:w="2489" w:type="pct"/>
            <w:vAlign w:val="center"/>
          </w:tcPr>
          <w:p w:rsidR="00BE12EA" w:rsidRPr="00D60DC9" w:rsidRDefault="00BE12EA" w:rsidP="002B66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="00920B33" w:rsidRPr="00D60D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0B33"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r w:rsidRPr="00D60DC9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0" w:type="pct"/>
            <w:vAlign w:val="center"/>
          </w:tcPr>
          <w:p w:rsidR="00BE12EA" w:rsidRPr="00D60DC9" w:rsidRDefault="00BE12EA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60DC9" w:rsidRPr="00D60DC9" w:rsidTr="006E244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7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2489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60DC9" w:rsidRPr="00D60DC9" w:rsidTr="006E244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7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2489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D60DC9" w:rsidRPr="00D60DC9" w:rsidTr="006E244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7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106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2489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0" w:type="pct"/>
          </w:tcPr>
          <w:p w:rsidR="00BE12EA" w:rsidRPr="00D60DC9" w:rsidRDefault="00BE12EA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D60DC9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  <w:r w:rsidRPr="00D60DC9">
        <w:rPr>
          <w:rFonts w:ascii="Arial" w:hAnsi="Arial" w:cs="Arial"/>
          <w:spacing w:val="-1"/>
          <w:sz w:val="18"/>
          <w:szCs w:val="18"/>
        </w:rPr>
        <w:t>PKD – Polska Klasyfikacja Działalności (Dz. U. 2007 Nr 251, poz. 1885 z późn. zm.).</w:t>
      </w:r>
    </w:p>
    <w:p w:rsidR="001D03FB" w:rsidRPr="00D60DC9" w:rsidRDefault="001D03F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8"/>
          <w:szCs w:val="18"/>
        </w:rPr>
      </w:pPr>
    </w:p>
    <w:p w:rsidR="00BE12EA" w:rsidRPr="00D60DC9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CERTYFIKUJĄCEJ PRODUKTY SPOŻYWCZE WG PROGRAMU BRC GLOBAL STANDARD FOR FOOD SAFETY </w:t>
      </w:r>
      <w:r w:rsidR="00836447" w:rsidRPr="00D60DC9">
        <w:rPr>
          <w:rFonts w:ascii="Arial" w:hAnsi="Arial" w:cs="Arial"/>
          <w:b/>
          <w:sz w:val="24"/>
          <w:szCs w:val="24"/>
        </w:rPr>
        <w:t xml:space="preserve">- </w:t>
      </w:r>
      <w:r w:rsidRPr="00D60DC9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D60DC9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280"/>
        <w:gridCol w:w="381"/>
      </w:tblGrid>
      <w:tr w:rsidR="00D60DC9" w:rsidRPr="00D60DC9" w:rsidTr="006E2441">
        <w:trPr>
          <w:trHeight w:val="611"/>
        </w:trPr>
        <w:tc>
          <w:tcPr>
            <w:tcW w:w="4141" w:type="pct"/>
            <w:vAlign w:val="center"/>
          </w:tcPr>
          <w:p w:rsidR="00BE12EA" w:rsidRPr="00D60DC9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62" w:type="pct"/>
            <w:vAlign w:val="center"/>
          </w:tcPr>
          <w:p w:rsidR="00BE12EA" w:rsidRPr="00D60DC9" w:rsidRDefault="00BE12EA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4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3.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 xml:space="preserve"> Surowe produkty przygotowane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D60DC9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5.  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Pr="00D60DC9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6.   Przygotowane owoce, warzywa i orzechy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AF5590"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Nabiał, jaja w płynie</w:t>
            </w:r>
            <w:r w:rsidRPr="00D60DC9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AF5590"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590" w:rsidRPr="00D60DC9">
              <w:rPr>
                <w:rFonts w:ascii="Arial" w:hAnsi="Arial" w:cs="Arial"/>
                <w:sz w:val="18"/>
                <w:szCs w:val="18"/>
              </w:rPr>
              <w:t>Gotowane mięso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AF5590"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Mięso i ryby peklowane na surowo i/lub fermentowane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10. Dania gotowe</w:t>
            </w:r>
            <w:r w:rsidR="000B20FE" w:rsidRPr="00D60DC9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Pr="00D60DC9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Pr="00D60DC9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11. Produkty o niskiej / wysokiej kwasowości w puszkach / opakowaniach szklanych</w:t>
            </w:r>
            <w:r w:rsidR="00AF5590" w:rsidRPr="00D60DC9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12. Napoje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13. Napoje alkoholowe i produkty fermentowane/warzone</w:t>
            </w:r>
            <w:r w:rsidRPr="00D60DC9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14. Pieczywo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15. Żywność i składniki suche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16. Słodycze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17. Ziarna zbóż i przekąski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D60DC9" w:rsidTr="006E2441">
        <w:tc>
          <w:tcPr>
            <w:tcW w:w="4141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18. Oleje i tłuszcze</w:t>
            </w:r>
          </w:p>
        </w:tc>
        <w:tc>
          <w:tcPr>
            <w:tcW w:w="662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D60DC9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D60DC9" w:rsidRDefault="003B2025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910DC5" w:rsidRPr="00D60DC9" w:rsidRDefault="00910DC5" w:rsidP="00910DC5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CERTYFIKUJĄCEJ PRODUKTY SPOŻYWCZE WG </w:t>
      </w:r>
      <w:r w:rsidR="00BD4E41" w:rsidRPr="00D60DC9">
        <w:rPr>
          <w:rFonts w:ascii="Arial" w:hAnsi="Arial" w:cs="Arial"/>
          <w:b/>
          <w:sz w:val="24"/>
          <w:szCs w:val="24"/>
        </w:rPr>
        <w:t>PROGRAMU</w:t>
      </w:r>
      <w:r w:rsidRPr="00D60DC9">
        <w:rPr>
          <w:rFonts w:ascii="Arial" w:hAnsi="Arial" w:cs="Arial"/>
          <w:b/>
          <w:sz w:val="24"/>
          <w:szCs w:val="24"/>
        </w:rPr>
        <w:t xml:space="preserve"> INTERNATIONAL FEATURED STANDARD</w:t>
      </w:r>
      <w:r w:rsidR="006F235E" w:rsidRPr="00D60DC9">
        <w:rPr>
          <w:rFonts w:ascii="Arial" w:hAnsi="Arial" w:cs="Arial"/>
          <w:b/>
          <w:sz w:val="24"/>
          <w:szCs w:val="24"/>
        </w:rPr>
        <w:t xml:space="preserve">S </w:t>
      </w:r>
      <w:r w:rsidRPr="00D60DC9">
        <w:rPr>
          <w:rFonts w:ascii="Arial" w:hAnsi="Arial" w:cs="Arial"/>
          <w:b/>
          <w:sz w:val="24"/>
          <w:szCs w:val="24"/>
        </w:rPr>
        <w:t xml:space="preserve">– IFS Food </w:t>
      </w:r>
      <w:r w:rsidR="00836447" w:rsidRPr="00D60DC9">
        <w:rPr>
          <w:rFonts w:ascii="Arial" w:hAnsi="Arial" w:cs="Arial"/>
          <w:b/>
          <w:sz w:val="24"/>
          <w:szCs w:val="24"/>
        </w:rPr>
        <w:t xml:space="preserve">- </w:t>
      </w:r>
      <w:r w:rsidR="00C058CE" w:rsidRPr="00D60DC9">
        <w:rPr>
          <w:rFonts w:ascii="Arial" w:hAnsi="Arial" w:cs="Arial"/>
          <w:b/>
          <w:sz w:val="24"/>
          <w:szCs w:val="24"/>
        </w:rPr>
        <w:br/>
      </w:r>
      <w:r w:rsidRPr="00D60DC9">
        <w:rPr>
          <w:rFonts w:ascii="Arial" w:hAnsi="Arial" w:cs="Arial"/>
          <w:b/>
          <w:sz w:val="24"/>
          <w:szCs w:val="24"/>
        </w:rPr>
        <w:t>wydanie 6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6"/>
        <w:gridCol w:w="1280"/>
        <w:gridCol w:w="381"/>
      </w:tblGrid>
      <w:tr w:rsidR="00D60DC9" w:rsidRPr="00D60DC9" w:rsidTr="00DA2C55">
        <w:trPr>
          <w:trHeight w:val="611"/>
        </w:trPr>
        <w:tc>
          <w:tcPr>
            <w:tcW w:w="4141" w:type="pct"/>
            <w:vAlign w:val="center"/>
          </w:tcPr>
          <w:p w:rsidR="00910DC5" w:rsidRPr="00D60DC9" w:rsidRDefault="00910DC5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62" w:type="pct"/>
            <w:vAlign w:val="center"/>
          </w:tcPr>
          <w:p w:rsidR="00910DC5" w:rsidRPr="00D60DC9" w:rsidRDefault="00910DC5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910DC5" w:rsidRPr="00D60DC9" w:rsidRDefault="00910DC5" w:rsidP="002B66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3.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5.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6.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7.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Wyroby złożone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8.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9.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10.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Sypkie, inne składniki i dodatki</w:t>
            </w:r>
            <w:r w:rsidRPr="00D60DC9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D60DC9" w:rsidTr="00DA2C55">
        <w:tc>
          <w:tcPr>
            <w:tcW w:w="4141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11.</w:t>
            </w:r>
            <w:r w:rsidRPr="00D60DC9">
              <w:rPr>
                <w:rFonts w:ascii="Arial" w:hAnsi="Arial" w:cs="Arial"/>
                <w:sz w:val="18"/>
                <w:szCs w:val="18"/>
              </w:rPr>
              <w:tab/>
              <w:t>Żywność dla zwierząt domowych</w:t>
            </w:r>
          </w:p>
        </w:tc>
        <w:tc>
          <w:tcPr>
            <w:tcW w:w="662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910DC5" w:rsidRPr="00D60DC9" w:rsidRDefault="00910DC5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03FB" w:rsidRPr="00D60DC9" w:rsidRDefault="001D03FB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F7C05" w:rsidRPr="00D60DC9" w:rsidRDefault="00AF7C05" w:rsidP="00AF7C05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JEDNOSTKI CERTYFIKUJĄCEJ WG PROGRAMU BRC GLOBAL STANDARD FOR PACKAGING &amp; PACKAGING MATERIALS</w:t>
      </w:r>
      <w:r w:rsidR="00E94590" w:rsidRPr="00D60DC9">
        <w:rPr>
          <w:rFonts w:ascii="Arial" w:hAnsi="Arial" w:cs="Arial"/>
          <w:b/>
          <w:sz w:val="24"/>
          <w:szCs w:val="24"/>
        </w:rPr>
        <w:t xml:space="preserve"> – wydanie 5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7604"/>
        <w:gridCol w:w="1297"/>
        <w:gridCol w:w="364"/>
      </w:tblGrid>
      <w:tr w:rsidR="00D60DC9" w:rsidRPr="00D60DC9" w:rsidTr="007661B1">
        <w:tc>
          <w:tcPr>
            <w:tcW w:w="235" w:type="pct"/>
            <w:vAlign w:val="center"/>
          </w:tcPr>
          <w:p w:rsidR="00AF7C05" w:rsidRPr="00D60DC9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D60DC9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D60DC9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D60DC9" w:rsidRDefault="00AF7C05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BD259C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D60DC9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7661B1">
        <w:tc>
          <w:tcPr>
            <w:tcW w:w="235" w:type="pct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D60DC9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235" w:type="pct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D60DC9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D60DC9">
              <w:rPr>
                <w:rFonts w:ascii="Arial" w:hAnsi="Arial" w:cs="Arial"/>
                <w:sz w:val="18"/>
                <w:szCs w:val="18"/>
              </w:rPr>
              <w:t>apier</w:t>
            </w:r>
            <w:r w:rsidRPr="00D60DC9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235" w:type="pct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235" w:type="pct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11" w:type="pct"/>
          </w:tcPr>
          <w:p w:rsidR="00AF7C05" w:rsidRPr="00D60DC9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235" w:type="pct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235" w:type="pct"/>
          </w:tcPr>
          <w:p w:rsidR="00836447" w:rsidRPr="00D60DC9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235" w:type="pct"/>
          </w:tcPr>
          <w:p w:rsidR="00836447" w:rsidRPr="00D60DC9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D60DC9" w:rsidTr="007661B1">
        <w:tc>
          <w:tcPr>
            <w:tcW w:w="235" w:type="pct"/>
          </w:tcPr>
          <w:p w:rsidR="00836447" w:rsidRPr="00D60DC9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D60DC9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D60DC9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D60DC9" w:rsidRDefault="009B7C9E" w:rsidP="009B7C9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CERTYFIKUJĄCEJ </w:t>
      </w:r>
      <w:r w:rsidR="006F235E" w:rsidRPr="00D60DC9">
        <w:rPr>
          <w:rFonts w:ascii="Arial" w:hAnsi="Arial" w:cs="Arial"/>
          <w:b/>
          <w:sz w:val="24"/>
          <w:szCs w:val="24"/>
        </w:rPr>
        <w:t>W ZAKRESIE ROLNICTWA EKOLOGICZNEGO</w:t>
      </w:r>
      <w:r w:rsidRPr="00D60DC9">
        <w:rPr>
          <w:rFonts w:ascii="Arial" w:hAnsi="Arial" w:cs="Arial"/>
          <w:b/>
          <w:sz w:val="24"/>
          <w:szCs w:val="24"/>
        </w:rPr>
        <w:t xml:space="preserve"> – PROGRAM DA</w:t>
      </w:r>
      <w:r w:rsidR="00E635F8" w:rsidRPr="00D60DC9">
        <w:rPr>
          <w:rFonts w:ascii="Arial" w:hAnsi="Arial" w:cs="Arial"/>
          <w:b/>
          <w:sz w:val="24"/>
          <w:szCs w:val="24"/>
        </w:rPr>
        <w:t>C-13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7602"/>
        <w:gridCol w:w="1297"/>
        <w:gridCol w:w="369"/>
      </w:tblGrid>
      <w:tr w:rsidR="00D60DC9" w:rsidRPr="00D60DC9">
        <w:tc>
          <w:tcPr>
            <w:tcW w:w="233" w:type="pct"/>
            <w:vAlign w:val="center"/>
          </w:tcPr>
          <w:p w:rsidR="005F55C0" w:rsidRPr="00D60DC9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0" w:type="pct"/>
            <w:vAlign w:val="center"/>
          </w:tcPr>
          <w:p w:rsidR="005F55C0" w:rsidRPr="00D60DC9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D60DC9" w:rsidRDefault="005F55C0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AC7CAA" w:rsidRPr="00D60D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3B84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D60DC9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="00421C45"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5258D0">
        <w:tc>
          <w:tcPr>
            <w:tcW w:w="233" w:type="pct"/>
          </w:tcPr>
          <w:p w:rsidR="005F55C0" w:rsidRPr="00D60DC9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0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Ekologiczna uprawa roślin i utrzymanie zwierząt</w:t>
            </w:r>
          </w:p>
        </w:tc>
        <w:tc>
          <w:tcPr>
            <w:tcW w:w="667" w:type="pct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>
        <w:tc>
          <w:tcPr>
            <w:tcW w:w="233" w:type="pct"/>
          </w:tcPr>
          <w:p w:rsidR="00F756FF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0" w:type="pct"/>
          </w:tcPr>
          <w:p w:rsidR="00F756FF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Zbiór ze stanu naturalnego</w:t>
            </w:r>
          </w:p>
        </w:tc>
        <w:tc>
          <w:tcPr>
            <w:tcW w:w="667" w:type="pct"/>
          </w:tcPr>
          <w:p w:rsidR="00F756FF" w:rsidRPr="00D60DC9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F756FF" w:rsidRPr="00D60DC9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c>
          <w:tcPr>
            <w:tcW w:w="233" w:type="pct"/>
          </w:tcPr>
          <w:p w:rsidR="00F756FF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0" w:type="pct"/>
          </w:tcPr>
          <w:p w:rsidR="00F756FF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Pszczelarstwo</w:t>
            </w:r>
          </w:p>
        </w:tc>
        <w:tc>
          <w:tcPr>
            <w:tcW w:w="667" w:type="pct"/>
          </w:tcPr>
          <w:p w:rsidR="00F756FF" w:rsidRPr="00D60DC9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F756FF" w:rsidRPr="00D60DC9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120"/>
        </w:trPr>
        <w:tc>
          <w:tcPr>
            <w:tcW w:w="233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</w:t>
            </w:r>
            <w:r w:rsidR="005F55C0" w:rsidRPr="00D60D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10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Produkty z akwakultury i wodorosty morskie</w:t>
            </w:r>
          </w:p>
        </w:tc>
        <w:tc>
          <w:tcPr>
            <w:tcW w:w="667" w:type="pct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201"/>
        </w:trPr>
        <w:tc>
          <w:tcPr>
            <w:tcW w:w="233" w:type="pct"/>
          </w:tcPr>
          <w:p w:rsidR="005F55C0" w:rsidRPr="00D60DC9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4.1  Wodorosty morskie i produkty z wodorostów morskich</w:t>
            </w:r>
          </w:p>
        </w:tc>
        <w:tc>
          <w:tcPr>
            <w:tcW w:w="667" w:type="pct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201"/>
        </w:trPr>
        <w:tc>
          <w:tcPr>
            <w:tcW w:w="233" w:type="pct"/>
          </w:tcPr>
          <w:p w:rsidR="00C27E84" w:rsidRPr="00D60DC9" w:rsidDel="00C27E84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C27E84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4.2 Zwierzęta akwakultury i produkty zwierzęce akwakultury</w:t>
            </w:r>
          </w:p>
        </w:tc>
        <w:tc>
          <w:tcPr>
            <w:tcW w:w="667" w:type="pct"/>
          </w:tcPr>
          <w:p w:rsidR="00C27E84" w:rsidRPr="00D60DC9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C27E84" w:rsidRPr="00D60DC9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248"/>
        </w:trPr>
        <w:tc>
          <w:tcPr>
            <w:tcW w:w="233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0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 Produkty przetworzone</w:t>
            </w:r>
          </w:p>
        </w:tc>
        <w:tc>
          <w:tcPr>
            <w:tcW w:w="667" w:type="pct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137"/>
        </w:trPr>
        <w:tc>
          <w:tcPr>
            <w:tcW w:w="233" w:type="pct"/>
          </w:tcPr>
          <w:p w:rsidR="005F55C0" w:rsidRPr="00D60DC9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5.1 Przetwórstwo produktów ekologicznych oraz produkcja pasz i drożdży</w:t>
            </w:r>
          </w:p>
        </w:tc>
        <w:tc>
          <w:tcPr>
            <w:tcW w:w="667" w:type="pct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357"/>
        </w:trPr>
        <w:tc>
          <w:tcPr>
            <w:tcW w:w="233" w:type="pct"/>
          </w:tcPr>
          <w:p w:rsidR="005F55C0" w:rsidRPr="00D60DC9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6</w:t>
            </w:r>
            <w:r w:rsidR="005F55C0" w:rsidRPr="00D60DC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910" w:type="pct"/>
          </w:tcPr>
          <w:p w:rsidR="005F55C0" w:rsidRPr="00D60DC9" w:rsidRDefault="005F55C0" w:rsidP="00BE12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Wprowadz</w:t>
            </w:r>
            <w:r w:rsidR="00C27E84" w:rsidRPr="00D60DC9">
              <w:rPr>
                <w:rFonts w:ascii="Arial" w:hAnsi="Arial" w:cs="Arial"/>
                <w:sz w:val="18"/>
                <w:szCs w:val="18"/>
              </w:rPr>
              <w:t>a</w:t>
            </w:r>
            <w:r w:rsidRPr="00D60DC9">
              <w:rPr>
                <w:rFonts w:ascii="Arial" w:hAnsi="Arial" w:cs="Arial"/>
                <w:sz w:val="18"/>
                <w:szCs w:val="18"/>
              </w:rPr>
              <w:t>ni</w:t>
            </w:r>
            <w:r w:rsidR="00F756FF" w:rsidRPr="00D60DC9">
              <w:rPr>
                <w:rFonts w:ascii="Arial" w:hAnsi="Arial" w:cs="Arial"/>
                <w:sz w:val="18"/>
                <w:szCs w:val="18"/>
              </w:rPr>
              <w:t>e</w:t>
            </w:r>
            <w:r w:rsidR="00C27E84" w:rsidRPr="00D60DC9">
              <w:rPr>
                <w:rFonts w:ascii="Arial" w:hAnsi="Arial" w:cs="Arial"/>
                <w:sz w:val="18"/>
                <w:szCs w:val="18"/>
              </w:rPr>
              <w:t xml:space="preserve"> na rynek produktów ekologicznych, w tym importowanych z </w:t>
            </w:r>
            <w:r w:rsidR="00BE12EA" w:rsidRPr="00D60DC9">
              <w:rPr>
                <w:rFonts w:ascii="Arial" w:hAnsi="Arial" w:cs="Arial"/>
                <w:sz w:val="18"/>
                <w:szCs w:val="18"/>
              </w:rPr>
              <w:t>państw trzecich</w:t>
            </w:r>
            <w:r w:rsidR="00C27E84" w:rsidRPr="00D60DC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756FF"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D60DC9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357"/>
        </w:trPr>
        <w:tc>
          <w:tcPr>
            <w:tcW w:w="233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0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Certyfikacja do celów równoważności prowadzona w państwach trzecich</w:t>
            </w:r>
          </w:p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(nazwa normy zastosowanej w danym państwie trzecim):</w:t>
            </w:r>
          </w:p>
        </w:tc>
        <w:tc>
          <w:tcPr>
            <w:tcW w:w="667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357"/>
        </w:trPr>
        <w:tc>
          <w:tcPr>
            <w:tcW w:w="233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D60DC9" w:rsidRDefault="00BC1DB5" w:rsidP="00BC1DB5">
            <w:pPr>
              <w:spacing w:before="60" w:after="60"/>
              <w:ind w:left="1016" w:hanging="567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A nieprzetworzone produkty roślinne</w:t>
            </w:r>
          </w:p>
        </w:tc>
        <w:tc>
          <w:tcPr>
            <w:tcW w:w="667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rPr>
          <w:trHeight w:val="357"/>
        </w:trPr>
        <w:tc>
          <w:tcPr>
            <w:tcW w:w="233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D60DC9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 żywe zwierzęta lub nieprzetworzone produkty pochodzenia zwierzęcego </w:t>
            </w:r>
          </w:p>
        </w:tc>
        <w:tc>
          <w:tcPr>
            <w:tcW w:w="667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BC1DB5">
        <w:trPr>
          <w:trHeight w:val="357"/>
        </w:trPr>
        <w:tc>
          <w:tcPr>
            <w:tcW w:w="233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D60DC9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 produkty akwakultury i wodorosty </w:t>
            </w:r>
          </w:p>
        </w:tc>
        <w:tc>
          <w:tcPr>
            <w:tcW w:w="667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BC1DB5">
        <w:trPr>
          <w:trHeight w:val="357"/>
        </w:trPr>
        <w:tc>
          <w:tcPr>
            <w:tcW w:w="233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D60DC9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D przetworzone produkty rolne przeznaczone do spożycia </w:t>
            </w:r>
          </w:p>
        </w:tc>
        <w:tc>
          <w:tcPr>
            <w:tcW w:w="667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BC1DB5">
        <w:trPr>
          <w:trHeight w:val="357"/>
        </w:trPr>
        <w:tc>
          <w:tcPr>
            <w:tcW w:w="233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D60DC9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E przetworzone produkty rolne przeznaczone na paszę </w:t>
            </w:r>
          </w:p>
        </w:tc>
        <w:tc>
          <w:tcPr>
            <w:tcW w:w="667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D60DC9" w:rsidTr="00BC1DB5">
        <w:trPr>
          <w:trHeight w:val="357"/>
        </w:trPr>
        <w:tc>
          <w:tcPr>
            <w:tcW w:w="233" w:type="pct"/>
          </w:tcPr>
          <w:p w:rsidR="00BC1DB5" w:rsidRPr="00D60DC9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D60DC9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F wegetatywny materiał rozmnożeniowy i nasiona uprawne</w:t>
            </w:r>
          </w:p>
        </w:tc>
        <w:tc>
          <w:tcPr>
            <w:tcW w:w="667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D60DC9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D60DC9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9B7C9E" w:rsidRPr="00D60DC9" w:rsidRDefault="009B7C9E" w:rsidP="009B7C9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CERTYFIKUJĄCEJ PRODUKTY </w:t>
      </w:r>
      <w:r w:rsidR="001A691B" w:rsidRPr="00D60DC9">
        <w:rPr>
          <w:rFonts w:ascii="Arial" w:hAnsi="Arial" w:cs="Arial"/>
          <w:b/>
          <w:sz w:val="24"/>
          <w:szCs w:val="24"/>
        </w:rPr>
        <w:t xml:space="preserve"> REGIONALNE  I TRADYCYJNE</w:t>
      </w:r>
      <w:r w:rsidRPr="00D60DC9">
        <w:rPr>
          <w:rFonts w:ascii="Arial" w:hAnsi="Arial" w:cs="Arial"/>
          <w:b/>
          <w:sz w:val="24"/>
          <w:szCs w:val="24"/>
        </w:rPr>
        <w:t>– PROGRAM DAC-06</w:t>
      </w:r>
    </w:p>
    <w:tbl>
      <w:tblPr>
        <w:tblW w:w="986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7742"/>
        <w:gridCol w:w="1334"/>
        <w:gridCol w:w="331"/>
      </w:tblGrid>
      <w:tr w:rsidR="00D60DC9" w:rsidRPr="00D60DC9" w:rsidTr="007661B1">
        <w:tc>
          <w:tcPr>
            <w:tcW w:w="462" w:type="dxa"/>
            <w:vAlign w:val="center"/>
          </w:tcPr>
          <w:p w:rsidR="00AF7C05" w:rsidRPr="00D60DC9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7742" w:type="dxa"/>
            <w:vAlign w:val="center"/>
          </w:tcPr>
          <w:p w:rsidR="00AF7C05" w:rsidRPr="00D60DC9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D60DC9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334" w:type="dxa"/>
            <w:vAlign w:val="center"/>
          </w:tcPr>
          <w:p w:rsidR="00AF7C05" w:rsidRPr="00D60DC9" w:rsidRDefault="00AF7C05" w:rsidP="000778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31" w:type="dxa"/>
            <w:shd w:val="clear" w:color="auto" w:fill="E6E6E6"/>
          </w:tcPr>
          <w:p w:rsidR="00AF7C05" w:rsidRPr="00D60DC9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8"/>
            </w:r>
            <w:r w:rsidRPr="00D60DC9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920233">
        <w:tc>
          <w:tcPr>
            <w:tcW w:w="8204" w:type="dxa"/>
            <w:gridSpan w:val="2"/>
          </w:tcPr>
          <w:p w:rsidR="00AF7C05" w:rsidRPr="00D60DC9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742" w:type="dxa"/>
          </w:tcPr>
          <w:p w:rsidR="00AF7C05" w:rsidRPr="00D60DC9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742" w:type="dxa"/>
          </w:tcPr>
          <w:p w:rsidR="00AF7C05" w:rsidRPr="00D60DC9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742" w:type="dxa"/>
          </w:tcPr>
          <w:p w:rsidR="00AF7C05" w:rsidRPr="00D60DC9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920233">
        <w:tc>
          <w:tcPr>
            <w:tcW w:w="8204" w:type="dxa"/>
            <w:gridSpan w:val="2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4A6" w:rsidRPr="00D60DC9" w:rsidTr="007661B1">
        <w:tc>
          <w:tcPr>
            <w:tcW w:w="462" w:type="dxa"/>
          </w:tcPr>
          <w:p w:rsidR="00AF7C05" w:rsidRPr="00D60DC9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42" w:type="dxa"/>
          </w:tcPr>
          <w:p w:rsidR="00AF7C05" w:rsidRPr="00D60DC9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334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D60DC9" w:rsidRDefault="003B2025" w:rsidP="0068427E">
      <w:pPr>
        <w:pStyle w:val="Tytu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5327A3" w:rsidRPr="00D60DC9" w:rsidRDefault="005327A3" w:rsidP="00910DC5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</w:t>
      </w:r>
      <w:r w:rsidRPr="00D60DC9">
        <w:rPr>
          <w:rFonts w:ascii="Arial" w:hAnsi="Arial" w:cs="Arial"/>
          <w:b/>
          <w:sz w:val="24"/>
          <w:szCs w:val="24"/>
          <w:shd w:val="clear" w:color="auto" w:fill="FFFFFF"/>
        </w:rPr>
        <w:t>AKREDYTACJI JEDNOSTEK BADAJĄCYCH I OPINIUJĄCYCH SPRAWOZDANIA PRZEDSIĘBIORSTW ENERGETYCZNYCH WYSTĘPUJĄCYCH O</w:t>
      </w:r>
      <w:r w:rsidR="001D0227" w:rsidRPr="00D60DC9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D60DC9">
        <w:rPr>
          <w:rFonts w:ascii="Arial" w:hAnsi="Arial" w:cs="Arial"/>
          <w:b/>
          <w:sz w:val="24"/>
          <w:szCs w:val="24"/>
          <w:shd w:val="clear" w:color="auto" w:fill="FFFFFF"/>
        </w:rPr>
        <w:t>UZYSKANIE ŚWIADECTW POCHODZENIA Z KOGENERACJI – PROGRAM DAC-16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9"/>
        <w:gridCol w:w="1444"/>
      </w:tblGrid>
      <w:tr w:rsidR="00D60DC9" w:rsidRPr="00D60DC9" w:rsidTr="0068427E">
        <w:tc>
          <w:tcPr>
            <w:tcW w:w="4258" w:type="pct"/>
            <w:vAlign w:val="center"/>
          </w:tcPr>
          <w:p w:rsidR="00870EA3" w:rsidRPr="00D60DC9" w:rsidRDefault="00870EA3" w:rsidP="00870EA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742" w:type="pct"/>
            <w:vAlign w:val="center"/>
          </w:tcPr>
          <w:p w:rsidR="00870EA3" w:rsidRPr="00D60DC9" w:rsidRDefault="00870EA3" w:rsidP="00666D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70EA3" w:rsidRPr="00D60DC9" w:rsidRDefault="00870EA3" w:rsidP="00666D7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60DC9" w:rsidRPr="00D60DC9" w:rsidTr="0068427E">
        <w:tc>
          <w:tcPr>
            <w:tcW w:w="4258" w:type="pct"/>
          </w:tcPr>
          <w:p w:rsidR="00870EA3" w:rsidRPr="00D60DC9" w:rsidRDefault="00870EA3" w:rsidP="00666D7C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</w:rPr>
              <w:lastRenderedPageBreak/>
              <w:t>Badanie i opiniowanie</w:t>
            </w:r>
            <w:r w:rsidRPr="00D60DC9">
              <w:rPr>
                <w:rFonts w:ascii="Arial" w:hAnsi="Arial" w:cs="Arial"/>
                <w:b/>
                <w:caps/>
              </w:rPr>
              <w:t xml:space="preserve"> </w:t>
            </w:r>
            <w:r w:rsidRPr="00D60DC9">
              <w:rPr>
                <w:rFonts w:ascii="Arial" w:hAnsi="Arial" w:cs="Arial"/>
                <w:b/>
              </w:rPr>
              <w:t>sprawozdań przedsiębiorstw</w:t>
            </w:r>
            <w:r w:rsidRPr="00D60DC9">
              <w:rPr>
                <w:rFonts w:ascii="Arial" w:hAnsi="Arial" w:cs="Arial"/>
                <w:b/>
                <w:caps/>
              </w:rPr>
              <w:t xml:space="preserve"> </w:t>
            </w:r>
            <w:r w:rsidRPr="00D60DC9">
              <w:rPr>
                <w:rFonts w:ascii="Arial" w:hAnsi="Arial" w:cs="Arial"/>
                <w:b/>
              </w:rPr>
              <w:t>energetycznych</w:t>
            </w:r>
            <w:r w:rsidRPr="00D60DC9">
              <w:rPr>
                <w:rFonts w:ascii="Arial" w:hAnsi="Arial" w:cs="Arial"/>
                <w:b/>
                <w:caps/>
              </w:rPr>
              <w:t xml:space="preserve"> </w:t>
            </w:r>
            <w:r w:rsidRPr="00D60DC9">
              <w:rPr>
                <w:rFonts w:ascii="Arial" w:hAnsi="Arial" w:cs="Arial"/>
                <w:b/>
              </w:rPr>
              <w:t>występujących o uzyskanie</w:t>
            </w:r>
            <w:r w:rsidRPr="00D60DC9">
              <w:rPr>
                <w:rFonts w:ascii="Arial" w:hAnsi="Arial" w:cs="Arial"/>
                <w:b/>
                <w:caps/>
              </w:rPr>
              <w:t xml:space="preserve"> </w:t>
            </w:r>
            <w:r w:rsidRPr="00D60DC9">
              <w:rPr>
                <w:rFonts w:ascii="Arial" w:hAnsi="Arial" w:cs="Arial"/>
                <w:b/>
              </w:rPr>
              <w:t>świadectw pochodzenia</w:t>
            </w:r>
            <w:r w:rsidRPr="00D60DC9">
              <w:rPr>
                <w:rFonts w:ascii="Arial" w:hAnsi="Arial" w:cs="Arial"/>
                <w:b/>
                <w:caps/>
              </w:rPr>
              <w:t xml:space="preserve"> </w:t>
            </w:r>
            <w:r w:rsidRPr="00D60DC9">
              <w:rPr>
                <w:rFonts w:ascii="Arial" w:hAnsi="Arial" w:cs="Arial"/>
                <w:b/>
              </w:rPr>
              <w:t>z kogeneracji</w:t>
            </w:r>
          </w:p>
        </w:tc>
        <w:tc>
          <w:tcPr>
            <w:tcW w:w="742" w:type="pct"/>
          </w:tcPr>
          <w:p w:rsidR="00870EA3" w:rsidRPr="00D60DC9" w:rsidRDefault="00870EA3" w:rsidP="00666D7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D60DC9" w:rsidRDefault="00910DC5" w:rsidP="00910DC5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 JEDNOSTKI CERTYFIKUJĄCEJ W ZAKRESIE SYSTEMU QMP – PROGRAM DAC-19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680"/>
        <w:gridCol w:w="1274"/>
        <w:gridCol w:w="423"/>
      </w:tblGrid>
      <w:tr w:rsidR="00D60DC9" w:rsidRPr="00D60DC9" w:rsidTr="00AC7CAA">
        <w:tc>
          <w:tcPr>
            <w:tcW w:w="426" w:type="dxa"/>
            <w:vAlign w:val="center"/>
          </w:tcPr>
          <w:p w:rsidR="00910DC5" w:rsidRPr="00D60DC9" w:rsidRDefault="00910DC5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7796" w:type="dxa"/>
            <w:vAlign w:val="center"/>
          </w:tcPr>
          <w:p w:rsidR="00910DC5" w:rsidRPr="00D60DC9" w:rsidRDefault="00910DC5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1276" w:type="dxa"/>
            <w:vAlign w:val="center"/>
          </w:tcPr>
          <w:p w:rsidR="00910DC5" w:rsidRPr="00D60DC9" w:rsidRDefault="00910DC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10DC5" w:rsidRPr="00D60DC9" w:rsidRDefault="00910DC5" w:rsidP="000778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25" w:type="dxa"/>
            <w:vAlign w:val="center"/>
          </w:tcPr>
          <w:p w:rsidR="00910DC5" w:rsidRPr="00D60DC9" w:rsidRDefault="00910DC5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9"/>
            </w:r>
            <w:r w:rsidRPr="00D60DC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AC7CAA">
        <w:tc>
          <w:tcPr>
            <w:tcW w:w="426" w:type="dxa"/>
            <w:vAlign w:val="center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9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127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AC7CAA">
        <w:tc>
          <w:tcPr>
            <w:tcW w:w="426" w:type="dxa"/>
            <w:vAlign w:val="center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127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AC7CAA">
        <w:tc>
          <w:tcPr>
            <w:tcW w:w="426" w:type="dxa"/>
            <w:vAlign w:val="center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9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127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D60DC9" w:rsidTr="00AC7CAA">
        <w:tc>
          <w:tcPr>
            <w:tcW w:w="426" w:type="dxa"/>
            <w:vAlign w:val="center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9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1276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10DC5" w:rsidRPr="00D60DC9" w:rsidRDefault="00910DC5" w:rsidP="00910D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D60DC9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AF7C05" w:rsidRPr="00D60DC9" w:rsidRDefault="00910DC5" w:rsidP="00AF7C05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 JEDNOSTKI CERTYFIKUJĄCEJ W ZAKRESIE SYSTEMU QAFP – PROGRAM DAC-20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7811"/>
        <w:gridCol w:w="1271"/>
        <w:gridCol w:w="420"/>
      </w:tblGrid>
      <w:tr w:rsidR="00D60DC9" w:rsidRPr="00D60DC9" w:rsidTr="00C058CE">
        <w:tc>
          <w:tcPr>
            <w:tcW w:w="406" w:type="dxa"/>
            <w:vAlign w:val="center"/>
          </w:tcPr>
          <w:p w:rsidR="00AF7C05" w:rsidRPr="00D60DC9" w:rsidRDefault="00AF7C05" w:rsidP="002B66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7811" w:type="dxa"/>
            <w:vAlign w:val="center"/>
          </w:tcPr>
          <w:p w:rsidR="00AF7C05" w:rsidRPr="00D60DC9" w:rsidRDefault="00AF7C05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1271" w:type="dxa"/>
          </w:tcPr>
          <w:p w:rsidR="00AF7C05" w:rsidRPr="00D60DC9" w:rsidRDefault="00AF7C05" w:rsidP="000778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D259C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="00BD259C"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20" w:type="dxa"/>
          </w:tcPr>
          <w:p w:rsidR="00AF7C05" w:rsidRPr="00D60DC9" w:rsidRDefault="00AF7C05" w:rsidP="002B66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0"/>
            </w:r>
            <w:r w:rsidRPr="00D60DC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C058CE">
        <w:tc>
          <w:tcPr>
            <w:tcW w:w="406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127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C058CE">
        <w:tc>
          <w:tcPr>
            <w:tcW w:w="406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1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127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C058CE">
        <w:tc>
          <w:tcPr>
            <w:tcW w:w="406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1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127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C058CE">
        <w:tc>
          <w:tcPr>
            <w:tcW w:w="406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1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127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C058CE">
        <w:tc>
          <w:tcPr>
            <w:tcW w:w="406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1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127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C058CE">
        <w:tc>
          <w:tcPr>
            <w:tcW w:w="406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1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127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4A6" w:rsidRPr="00D60DC9" w:rsidTr="00C058CE">
        <w:tc>
          <w:tcPr>
            <w:tcW w:w="406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81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Tuszki i elementy młodej polskiej gęsi owsianej </w:t>
            </w:r>
          </w:p>
        </w:tc>
        <w:tc>
          <w:tcPr>
            <w:tcW w:w="1271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</w:tcPr>
          <w:p w:rsidR="00AF7C05" w:rsidRPr="00D60DC9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D60DC9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3E5C1B" w:rsidRPr="00D60DC9" w:rsidRDefault="003E5C1B" w:rsidP="003E5C1B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 JEDNOSTKI CERTYFIKUJACEJ JAKOŚĆ BIOKOMPONENTÓW</w:t>
      </w:r>
    </w:p>
    <w:tbl>
      <w:tblPr>
        <w:tblW w:w="4988" w:type="pct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6891"/>
      </w:tblGrid>
      <w:tr w:rsidR="00D60DC9" w:rsidRPr="00D60DC9" w:rsidTr="0007785C">
        <w:trPr>
          <w:cantSplit/>
        </w:trPr>
        <w:tc>
          <w:tcPr>
            <w:tcW w:w="1515" w:type="pct"/>
          </w:tcPr>
          <w:p w:rsidR="003E5C1B" w:rsidRPr="00D60DC9" w:rsidRDefault="003E5C1B" w:rsidP="006E2441">
            <w:pPr>
              <w:spacing w:before="60"/>
              <w:rPr>
                <w:rFonts w:ascii="Arial" w:hAnsi="Arial" w:cs="Arial"/>
              </w:rPr>
            </w:pPr>
            <w:r w:rsidRPr="00D60DC9">
              <w:rPr>
                <w:rFonts w:ascii="Arial" w:hAnsi="Arial"/>
                <w:sz w:val="16"/>
              </w:rPr>
              <w:t>Rodzaj działalności:</w:t>
            </w:r>
          </w:p>
        </w:tc>
        <w:tc>
          <w:tcPr>
            <w:tcW w:w="3485" w:type="pct"/>
          </w:tcPr>
          <w:p w:rsidR="003E5C1B" w:rsidRPr="00D60DC9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D60DC9">
              <w:rPr>
                <w:rFonts w:ascii="Arial" w:hAnsi="Arial"/>
                <w:sz w:val="16"/>
              </w:rPr>
              <w:t>Dokument odniesienia:</w:t>
            </w:r>
          </w:p>
        </w:tc>
      </w:tr>
      <w:tr w:rsidR="00D60DC9" w:rsidRPr="00D60DC9" w:rsidTr="0007785C">
        <w:trPr>
          <w:cantSplit/>
        </w:trPr>
        <w:tc>
          <w:tcPr>
            <w:tcW w:w="1515" w:type="pct"/>
            <w:vAlign w:val="center"/>
          </w:tcPr>
          <w:p w:rsidR="003E5C1B" w:rsidRPr="00D60DC9" w:rsidRDefault="003E5C1B" w:rsidP="006E2441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 w:rsidRPr="00D60DC9">
              <w:rPr>
                <w:rFonts w:ascii="Arial" w:hAnsi="Arial" w:cs="Arial"/>
              </w:rPr>
              <w:br w:type="page"/>
            </w:r>
            <w:r w:rsidRPr="00D60DC9">
              <w:rPr>
                <w:rFonts w:ascii="Arial" w:hAnsi="Arial" w:cs="Arial"/>
                <w:b/>
                <w:caps/>
              </w:rPr>
              <w:t>Certyfikacja Jakości BIOKOMPONENTÓW</w:t>
            </w:r>
          </w:p>
        </w:tc>
        <w:tc>
          <w:tcPr>
            <w:tcW w:w="3485" w:type="pct"/>
            <w:vAlign w:val="center"/>
          </w:tcPr>
          <w:p w:rsidR="003E5C1B" w:rsidRPr="00D60DC9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60DC9">
              <w:rPr>
                <w:rFonts w:ascii="Arial" w:hAnsi="Arial" w:cs="Arial"/>
                <w:bCs/>
              </w:rPr>
              <w:t>Rozporządze</w:t>
            </w:r>
            <w:r w:rsidR="002B66EE" w:rsidRPr="00D60DC9">
              <w:rPr>
                <w:rFonts w:ascii="Arial" w:hAnsi="Arial" w:cs="Arial"/>
                <w:bCs/>
              </w:rPr>
              <w:t>nie Ministra Gospodarki z dnia 8 września</w:t>
            </w:r>
            <w:r w:rsidRPr="00D60DC9">
              <w:rPr>
                <w:rFonts w:ascii="Arial" w:hAnsi="Arial" w:cs="Arial"/>
                <w:bCs/>
              </w:rPr>
              <w:t xml:space="preserve"> 201</w:t>
            </w:r>
            <w:r w:rsidR="002B66EE" w:rsidRPr="00D60DC9">
              <w:rPr>
                <w:rFonts w:ascii="Arial" w:hAnsi="Arial" w:cs="Arial"/>
                <w:bCs/>
              </w:rPr>
              <w:t>5</w:t>
            </w:r>
            <w:r w:rsidRPr="00D60DC9">
              <w:rPr>
                <w:rFonts w:ascii="Arial" w:hAnsi="Arial" w:cs="Arial"/>
                <w:bCs/>
              </w:rPr>
              <w:t xml:space="preserve"> r. </w:t>
            </w:r>
            <w:r w:rsidR="0007785C" w:rsidRPr="00D60DC9">
              <w:rPr>
                <w:rFonts w:ascii="Arial" w:hAnsi="Arial" w:cs="Arial"/>
                <w:bCs/>
              </w:rPr>
              <w:br/>
            </w:r>
            <w:r w:rsidRPr="00D60DC9">
              <w:rPr>
                <w:rFonts w:ascii="Arial" w:hAnsi="Arial" w:cs="Arial"/>
                <w:bCs/>
              </w:rPr>
              <w:t xml:space="preserve">w sprawie trybu wydawania certyfikatów jakości biokomponentów </w:t>
            </w:r>
            <w:r w:rsidR="0007785C" w:rsidRPr="00D60DC9">
              <w:rPr>
                <w:rFonts w:ascii="Arial" w:hAnsi="Arial" w:cs="Arial"/>
                <w:bCs/>
              </w:rPr>
              <w:br/>
            </w:r>
            <w:r w:rsidRPr="00D60DC9">
              <w:rPr>
                <w:rFonts w:ascii="Arial" w:hAnsi="Arial" w:cs="Arial"/>
                <w:bCs/>
              </w:rPr>
              <w:t>przez akredytowane jednostki certyfikujące</w:t>
            </w:r>
          </w:p>
          <w:p w:rsidR="003E5C1B" w:rsidRPr="00D60DC9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60DC9">
              <w:rPr>
                <w:rFonts w:ascii="Arial" w:hAnsi="Arial" w:cs="Arial"/>
                <w:bCs/>
              </w:rPr>
              <w:t xml:space="preserve">Rozporządzenie Ministra Gospodarki z dnia 17 grudnia 2010 r. </w:t>
            </w:r>
            <w:r w:rsidR="0007785C" w:rsidRPr="00D60DC9">
              <w:rPr>
                <w:rFonts w:ascii="Arial" w:hAnsi="Arial" w:cs="Arial"/>
                <w:bCs/>
              </w:rPr>
              <w:br/>
            </w:r>
            <w:r w:rsidRPr="00D60DC9">
              <w:rPr>
                <w:rFonts w:ascii="Arial" w:hAnsi="Arial" w:cs="Arial"/>
                <w:bCs/>
              </w:rPr>
              <w:t>w sprawie wymagań jakościowych dla biokomponentów, metod badań jakości biokomponentów oraz sposobu pobierania próbek biokomponentów</w:t>
            </w:r>
          </w:p>
        </w:tc>
      </w:tr>
    </w:tbl>
    <w:p w:rsidR="0007785C" w:rsidRPr="00D60DC9" w:rsidRDefault="0007785C"/>
    <w:tbl>
      <w:tblPr>
        <w:tblW w:w="495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537"/>
        <w:gridCol w:w="1829"/>
        <w:gridCol w:w="1156"/>
        <w:gridCol w:w="1332"/>
      </w:tblGrid>
      <w:tr w:rsidR="00D60DC9" w:rsidRPr="00D60DC9" w:rsidTr="0007785C">
        <w:tc>
          <w:tcPr>
            <w:tcW w:w="1507" w:type="pct"/>
            <w:vAlign w:val="center"/>
          </w:tcPr>
          <w:p w:rsidR="0007785C" w:rsidRPr="00D60DC9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293" w:type="pct"/>
            <w:vAlign w:val="center"/>
          </w:tcPr>
          <w:p w:rsidR="0007785C" w:rsidRPr="00D60DC9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32" w:type="pct"/>
            <w:vAlign w:val="center"/>
          </w:tcPr>
          <w:p w:rsidR="0007785C" w:rsidRPr="00D60DC9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89" w:type="pct"/>
            <w:vAlign w:val="center"/>
          </w:tcPr>
          <w:p w:rsidR="0007785C" w:rsidRPr="00D60DC9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0" w:type="pct"/>
          </w:tcPr>
          <w:p w:rsidR="0007785C" w:rsidRPr="00D60DC9" w:rsidRDefault="000778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60DC9" w:rsidRPr="00D60DC9" w:rsidTr="0007785C">
        <w:tc>
          <w:tcPr>
            <w:tcW w:w="1507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07785C">
        <w:tc>
          <w:tcPr>
            <w:tcW w:w="1507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07785C">
        <w:tc>
          <w:tcPr>
            <w:tcW w:w="1507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07785C">
        <w:tc>
          <w:tcPr>
            <w:tcW w:w="1507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07785C" w:rsidRPr="00D60DC9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372B" w:rsidRPr="00D60DC9" w:rsidRDefault="00C4372B" w:rsidP="0013449A">
      <w:pPr>
        <w:pStyle w:val="Tytu"/>
        <w:spacing w:before="120" w:after="120"/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A51654" w:rsidRPr="00D60DC9" w:rsidRDefault="003B2025" w:rsidP="00A51654">
      <w:pPr>
        <w:pStyle w:val="Tytu"/>
        <w:numPr>
          <w:ilvl w:val="0"/>
          <w:numId w:val="7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</w:t>
      </w:r>
      <w:r w:rsidR="003E5C1B" w:rsidRPr="00D60DC9">
        <w:rPr>
          <w:rFonts w:ascii="Arial" w:hAnsi="Arial" w:cs="Arial"/>
          <w:b/>
          <w:sz w:val="24"/>
          <w:szCs w:val="24"/>
        </w:rPr>
        <w:t xml:space="preserve">AKRES AKREDYTACJI JEDNOSTKI </w:t>
      </w:r>
      <w:r w:rsidR="009F6BC6" w:rsidRPr="00D60DC9">
        <w:rPr>
          <w:rFonts w:ascii="Arial" w:hAnsi="Arial" w:cs="Arial"/>
          <w:b/>
          <w:sz w:val="24"/>
          <w:szCs w:val="24"/>
        </w:rPr>
        <w:t xml:space="preserve">OCENIAJĄCEJ ZGODNOŚĆ W RAMACH KRAJOWYCH SYSTEMÓW OCENY I WERYFIKACJI STAŁOŚCI WŁAŚCIWOŚCI UŻYTKOWYCH </w:t>
      </w:r>
      <w:r w:rsidR="003E5C1B" w:rsidRPr="00D60DC9">
        <w:rPr>
          <w:rFonts w:ascii="Arial" w:hAnsi="Arial" w:cs="Arial"/>
          <w:b/>
          <w:sz w:val="24"/>
          <w:szCs w:val="24"/>
        </w:rPr>
        <w:t>WYROB</w:t>
      </w:r>
      <w:r w:rsidR="009F6BC6" w:rsidRPr="00D60DC9">
        <w:rPr>
          <w:rFonts w:ascii="Arial" w:hAnsi="Arial" w:cs="Arial"/>
          <w:b/>
          <w:sz w:val="24"/>
          <w:szCs w:val="24"/>
        </w:rPr>
        <w:t>ÓW</w:t>
      </w:r>
      <w:r w:rsidR="003E5C1B" w:rsidRPr="00D60DC9">
        <w:rPr>
          <w:rFonts w:ascii="Arial" w:hAnsi="Arial" w:cs="Arial"/>
          <w:b/>
          <w:sz w:val="24"/>
          <w:szCs w:val="24"/>
        </w:rPr>
        <w:t xml:space="preserve"> BUDOWLAN</w:t>
      </w:r>
      <w:r w:rsidR="009F6BC6" w:rsidRPr="00D60DC9">
        <w:rPr>
          <w:rFonts w:ascii="Arial" w:hAnsi="Arial" w:cs="Arial"/>
          <w:b/>
          <w:sz w:val="24"/>
          <w:szCs w:val="24"/>
        </w:rPr>
        <w:t>YCH</w:t>
      </w:r>
      <w:r w:rsidR="006B3200" w:rsidRPr="00D60DC9">
        <w:rPr>
          <w:rFonts w:ascii="Arial" w:hAnsi="Arial" w:cs="Arial"/>
          <w:b/>
          <w:sz w:val="24"/>
          <w:szCs w:val="24"/>
        </w:rPr>
        <w:t xml:space="preserve"> – PROGRAM DAC-24</w:t>
      </w:r>
    </w:p>
    <w:tbl>
      <w:tblPr>
        <w:tblW w:w="4865" w:type="pct"/>
        <w:tblInd w:w="274" w:type="dxa"/>
        <w:tblLook w:val="01E0" w:firstRow="1" w:lastRow="1" w:firstColumn="1" w:lastColumn="1" w:noHBand="0" w:noVBand="0"/>
      </w:tblPr>
      <w:tblGrid>
        <w:gridCol w:w="3791"/>
        <w:gridCol w:w="2436"/>
        <w:gridCol w:w="2066"/>
        <w:gridCol w:w="1350"/>
      </w:tblGrid>
      <w:tr w:rsidR="00D60DC9" w:rsidRPr="00D60DC9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D60D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60DC9">
              <w:rPr>
                <w:rFonts w:ascii="Arial" w:hAnsi="Arial" w:cs="Arial"/>
                <w:b/>
              </w:rPr>
              <w:lastRenderedPageBreak/>
              <w:t>Grupa wyrobów budowlanych</w:t>
            </w:r>
            <w:r w:rsidRPr="00D60DC9">
              <w:rPr>
                <w:rFonts w:ascii="Arial" w:hAnsi="Arial" w:cs="Arial"/>
                <w:b/>
                <w:vertAlign w:val="superscript"/>
              </w:rPr>
              <w:t>*)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D60D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60DC9">
              <w:rPr>
                <w:rFonts w:ascii="Arial" w:hAnsi="Arial" w:cs="Arial"/>
                <w:b/>
              </w:rPr>
              <w:t>Krajowy system oceny i weryfikacji stałości właściwości użytkowych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D60D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60DC9">
              <w:rPr>
                <w:rFonts w:ascii="Arial" w:hAnsi="Arial" w:cs="Arial"/>
                <w:b/>
              </w:rPr>
              <w:t>Krajowe specyfikacje techniczne i/lub warunki oceny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07785C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60DC9" w:rsidRPr="00D60DC9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0DC9" w:rsidRPr="00D60DC9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0DC9" w:rsidRPr="00D60DC9" w:rsidTr="00594FD7"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D60DC9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D60DC9" w:rsidRDefault="00D81025" w:rsidP="00D81025">
      <w:pPr>
        <w:adjustRightInd w:val="0"/>
        <w:spacing w:before="12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D60DC9">
        <w:rPr>
          <w:rFonts w:ascii="Arial" w:hAnsi="Arial" w:cs="Arial"/>
          <w:i/>
          <w:iCs/>
          <w:sz w:val="18"/>
          <w:szCs w:val="18"/>
          <w:vertAlign w:val="superscript"/>
        </w:rPr>
        <w:t>*</w:t>
      </w:r>
      <w:r w:rsidR="0013449A" w:rsidRPr="00D60DC9">
        <w:rPr>
          <w:rFonts w:ascii="Arial" w:hAnsi="Arial" w:cs="Arial"/>
          <w:i/>
          <w:iCs/>
          <w:sz w:val="18"/>
          <w:szCs w:val="18"/>
          <w:vertAlign w:val="superscript"/>
        </w:rPr>
        <w:t>)</w:t>
      </w:r>
      <w:r w:rsidR="0013449A" w:rsidRPr="00D60DC9">
        <w:rPr>
          <w:rFonts w:ascii="Arial" w:hAnsi="Arial" w:cs="Arial"/>
          <w:i/>
          <w:iCs/>
          <w:sz w:val="18"/>
          <w:szCs w:val="18"/>
        </w:rPr>
        <w:t xml:space="preserve"> Obowiązują nazwy grup głównych i podgrup zgodnie z Załącznikiem nr 1 do przedmiotowego rozporządzenia.</w:t>
      </w:r>
    </w:p>
    <w:p w:rsidR="0013449A" w:rsidRPr="00D60DC9" w:rsidRDefault="0013449A" w:rsidP="003E5C1B">
      <w:pPr>
        <w:jc w:val="both"/>
        <w:rPr>
          <w:rFonts w:ascii="Arial" w:hAnsi="Arial" w:cs="Arial"/>
        </w:rPr>
      </w:pPr>
    </w:p>
    <w:p w:rsidR="003E5C1B" w:rsidRPr="00D60DC9" w:rsidRDefault="003E5C1B" w:rsidP="00A51654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PROWADZĄCEJ </w:t>
      </w:r>
      <w:r w:rsidR="002B66EE" w:rsidRPr="00D60DC9">
        <w:rPr>
          <w:rFonts w:ascii="Arial" w:hAnsi="Arial" w:cs="Arial"/>
          <w:b/>
          <w:sz w:val="24"/>
          <w:szCs w:val="24"/>
        </w:rPr>
        <w:t>DOBROWOLNĄ CERTYFIKACJĘ ZGODNOŚCI</w:t>
      </w:r>
      <w:r w:rsidRPr="00D60DC9">
        <w:rPr>
          <w:rFonts w:ascii="Arial" w:hAnsi="Arial" w:cs="Arial"/>
          <w:b/>
          <w:sz w:val="24"/>
          <w:szCs w:val="24"/>
        </w:rPr>
        <w:t xml:space="preserve"> PROJEKTU WYROBÓW (zbiorniki na skroplony gaz ropopochodny)</w:t>
      </w:r>
    </w:p>
    <w:tbl>
      <w:tblPr>
        <w:tblW w:w="4931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6826"/>
      </w:tblGrid>
      <w:tr w:rsidR="00D60DC9" w:rsidRPr="00D60DC9" w:rsidTr="0007785C">
        <w:trPr>
          <w:cantSplit/>
        </w:trPr>
        <w:tc>
          <w:tcPr>
            <w:tcW w:w="1508" w:type="pct"/>
          </w:tcPr>
          <w:p w:rsidR="007D7E1F" w:rsidRPr="00D60DC9" w:rsidRDefault="007D7E1F" w:rsidP="000D493B">
            <w:pPr>
              <w:spacing w:before="60"/>
              <w:rPr>
                <w:rFonts w:ascii="Arial" w:hAnsi="Arial" w:cs="Arial"/>
              </w:rPr>
            </w:pPr>
            <w:r w:rsidRPr="00D60DC9">
              <w:rPr>
                <w:rFonts w:ascii="Arial" w:hAnsi="Arial"/>
                <w:sz w:val="16"/>
              </w:rPr>
              <w:t>Rodzaj działalności:</w:t>
            </w:r>
          </w:p>
        </w:tc>
        <w:tc>
          <w:tcPr>
            <w:tcW w:w="3492" w:type="pct"/>
          </w:tcPr>
          <w:p w:rsidR="007D7E1F" w:rsidRPr="00D60DC9" w:rsidRDefault="007D7E1F" w:rsidP="000D493B">
            <w:pPr>
              <w:spacing w:before="60"/>
              <w:rPr>
                <w:rFonts w:ascii="Arial" w:hAnsi="Arial"/>
                <w:sz w:val="16"/>
              </w:rPr>
            </w:pPr>
            <w:r w:rsidRPr="00D60DC9">
              <w:rPr>
                <w:rFonts w:ascii="Arial" w:hAnsi="Arial"/>
                <w:sz w:val="16"/>
              </w:rPr>
              <w:t>Dokument odniesienia:</w:t>
            </w:r>
          </w:p>
        </w:tc>
      </w:tr>
      <w:tr w:rsidR="009D2302" w:rsidRPr="00D60DC9" w:rsidTr="0007785C">
        <w:trPr>
          <w:cantSplit/>
        </w:trPr>
        <w:tc>
          <w:tcPr>
            <w:tcW w:w="1508" w:type="pct"/>
            <w:vAlign w:val="center"/>
          </w:tcPr>
          <w:p w:rsidR="007D7E1F" w:rsidRPr="00D60DC9" w:rsidRDefault="007D7E1F" w:rsidP="007872CE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D60DC9">
              <w:rPr>
                <w:rFonts w:ascii="Arial" w:hAnsi="Arial" w:cs="Arial"/>
              </w:rPr>
              <w:br w:type="page"/>
            </w:r>
            <w:r w:rsidRPr="00D60DC9">
              <w:rPr>
                <w:rFonts w:ascii="Arial" w:hAnsi="Arial" w:cs="Arial"/>
                <w:b/>
              </w:rPr>
              <w:t>DOBROWOLNA CERTYFIKACJA ZGODNOŚCI</w:t>
            </w:r>
          </w:p>
        </w:tc>
        <w:tc>
          <w:tcPr>
            <w:tcW w:w="3492" w:type="pct"/>
            <w:vAlign w:val="center"/>
          </w:tcPr>
          <w:p w:rsidR="007D7E1F" w:rsidRPr="00D60DC9" w:rsidRDefault="007D7E1F" w:rsidP="007D7E1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60DC9">
              <w:rPr>
                <w:rFonts w:ascii="Arial" w:hAnsi="Arial" w:cs="Arial"/>
              </w:rPr>
              <w:t>Regulamin nr 67 Europejskiej Komisji Gospodarczej Organizacji Narodów Zjednoczonych (EKG ONZ)</w:t>
            </w:r>
          </w:p>
        </w:tc>
      </w:tr>
    </w:tbl>
    <w:p w:rsidR="003E5C1B" w:rsidRPr="00D60DC9" w:rsidRDefault="003E5C1B" w:rsidP="003E5C1B">
      <w:pPr>
        <w:shd w:val="clear" w:color="auto" w:fill="FFFFFF"/>
        <w:spacing w:line="206" w:lineRule="exact"/>
        <w:ind w:left="29"/>
        <w:jc w:val="both"/>
        <w:rPr>
          <w:rFonts w:ascii="Arial" w:hAnsi="Arial" w:cs="Arial"/>
          <w:spacing w:val="-2"/>
          <w:sz w:val="12"/>
          <w:szCs w:val="12"/>
        </w:rPr>
      </w:pPr>
    </w:p>
    <w:tbl>
      <w:tblPr>
        <w:tblW w:w="488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2631"/>
        <w:gridCol w:w="2714"/>
        <w:gridCol w:w="1387"/>
      </w:tblGrid>
      <w:tr w:rsidR="00D60DC9" w:rsidRPr="00D60DC9" w:rsidTr="0007785C">
        <w:tc>
          <w:tcPr>
            <w:tcW w:w="1520" w:type="pct"/>
            <w:vAlign w:val="center"/>
          </w:tcPr>
          <w:p w:rsidR="00DE5452" w:rsidRPr="00D60DC9" w:rsidRDefault="00DE5452" w:rsidP="00641DE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Nazwa wyrobu / grupy wyrobów</w:t>
            </w:r>
          </w:p>
        </w:tc>
        <w:tc>
          <w:tcPr>
            <w:tcW w:w="1360" w:type="pct"/>
            <w:vAlign w:val="center"/>
          </w:tcPr>
          <w:p w:rsidR="00DE5452" w:rsidRPr="00D60DC9" w:rsidRDefault="00DE5452" w:rsidP="00641DE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403" w:type="pct"/>
            <w:vAlign w:val="center"/>
          </w:tcPr>
          <w:p w:rsidR="00DE5452" w:rsidRPr="00D60DC9" w:rsidRDefault="00DE5452" w:rsidP="00641DE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</w:p>
        </w:tc>
        <w:tc>
          <w:tcPr>
            <w:tcW w:w="717" w:type="pct"/>
          </w:tcPr>
          <w:p w:rsidR="00DE5452" w:rsidRPr="00D60DC9" w:rsidRDefault="00DE5452" w:rsidP="0007785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2302" w:rsidRPr="00D60DC9" w:rsidTr="0007785C">
        <w:trPr>
          <w:trHeight w:val="331"/>
        </w:trPr>
        <w:tc>
          <w:tcPr>
            <w:tcW w:w="1520" w:type="pct"/>
          </w:tcPr>
          <w:p w:rsidR="00DE5452" w:rsidRPr="00D60DC9" w:rsidRDefault="00DE5452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Zbiorniki na skroplony gaz ropopochodny:</w:t>
            </w:r>
          </w:p>
          <w:p w:rsidR="00DE5452" w:rsidRPr="00D60DC9" w:rsidRDefault="00DE5452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LPG-1 Zbiorniki metalowe</w:t>
            </w:r>
          </w:p>
          <w:p w:rsidR="00DE5452" w:rsidRPr="00D60DC9" w:rsidRDefault="00DE5452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LPG-4 Zbiorniki kompozytowe</w:t>
            </w:r>
          </w:p>
        </w:tc>
        <w:tc>
          <w:tcPr>
            <w:tcW w:w="1360" w:type="pct"/>
          </w:tcPr>
          <w:p w:rsidR="00DE5452" w:rsidRPr="00D60DC9" w:rsidRDefault="00DE5452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pct"/>
          </w:tcPr>
          <w:p w:rsidR="00DE5452" w:rsidRPr="00D60DC9" w:rsidRDefault="00DE5452" w:rsidP="007872C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Załącznik 10 do Regulaminu nr 67 EKG ONZ</w:t>
            </w:r>
          </w:p>
        </w:tc>
        <w:tc>
          <w:tcPr>
            <w:tcW w:w="717" w:type="pct"/>
          </w:tcPr>
          <w:p w:rsidR="00DE5452" w:rsidRPr="00D60DC9" w:rsidRDefault="00DE5452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D60DC9" w:rsidRDefault="003E5C1B" w:rsidP="003E5C1B">
      <w:pPr>
        <w:shd w:val="clear" w:color="auto" w:fill="FFFFFF"/>
        <w:spacing w:line="206" w:lineRule="exact"/>
        <w:ind w:left="29"/>
        <w:jc w:val="both"/>
        <w:rPr>
          <w:rFonts w:ascii="Arial" w:hAnsi="Arial" w:cs="Arial"/>
          <w:spacing w:val="-2"/>
          <w:sz w:val="16"/>
          <w:szCs w:val="16"/>
        </w:rPr>
      </w:pPr>
    </w:p>
    <w:p w:rsidR="001E5E8E" w:rsidRPr="00D60DC9" w:rsidRDefault="001E5E8E" w:rsidP="00A51654">
      <w:pPr>
        <w:pStyle w:val="Tytu"/>
        <w:numPr>
          <w:ilvl w:val="0"/>
          <w:numId w:val="7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CERTYFIKUJĄCEJ ŁAŃCUCH DOSTAW </w:t>
      </w:r>
      <w:r w:rsidR="0098216F" w:rsidRPr="00D60DC9">
        <w:rPr>
          <w:rFonts w:ascii="Arial" w:hAnsi="Arial" w:cs="Arial"/>
          <w:b/>
          <w:sz w:val="24"/>
          <w:szCs w:val="24"/>
        </w:rPr>
        <w:t xml:space="preserve">PRODUKTÓW LEŚNYCH </w:t>
      </w:r>
      <w:r w:rsidRPr="00D60DC9">
        <w:rPr>
          <w:rFonts w:ascii="Arial" w:hAnsi="Arial" w:cs="Arial"/>
          <w:b/>
          <w:sz w:val="24"/>
          <w:szCs w:val="24"/>
        </w:rPr>
        <w:t>W SYSTEMIE PEFC - PROGRAM DAC-18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5"/>
        <w:gridCol w:w="4861"/>
        <w:gridCol w:w="1880"/>
        <w:gridCol w:w="1396"/>
      </w:tblGrid>
      <w:tr w:rsidR="00D60DC9" w:rsidRPr="00D60DC9" w:rsidTr="00A51654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D60DC9" w:rsidRDefault="003E5C1B" w:rsidP="00641DEE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D60DC9">
              <w:rPr>
                <w:szCs w:val="18"/>
              </w:rPr>
              <w:t xml:space="preserve">Numer normy </w:t>
            </w:r>
            <w:r w:rsidRPr="00D60DC9">
              <w:rPr>
                <w:szCs w:val="18"/>
              </w:rPr>
              <w:br/>
              <w:t>lub dokumentu normatywnego</w:t>
            </w:r>
          </w:p>
        </w:tc>
        <w:tc>
          <w:tcPr>
            <w:tcW w:w="2482" w:type="pct"/>
            <w:vAlign w:val="center"/>
          </w:tcPr>
          <w:p w:rsidR="003E5C1B" w:rsidRPr="00D60DC9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1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0" w:type="pct"/>
            <w:vAlign w:val="center"/>
          </w:tcPr>
          <w:p w:rsidR="003E5C1B" w:rsidRPr="00D60DC9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60DC9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D60DC9" w:rsidRDefault="003E5C1B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03580D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2302" w:rsidRPr="00D60DC9" w:rsidTr="00A5165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</w:tcPr>
          <w:p w:rsidR="003E5C1B" w:rsidRPr="00D60DC9" w:rsidRDefault="003E5C1B" w:rsidP="006E2441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D60DC9">
              <w:rPr>
                <w:rFonts w:ascii="Arial" w:hAnsi="Arial" w:cs="Arial"/>
                <w:sz w:val="24"/>
              </w:rPr>
              <w:t xml:space="preserve"> </w:t>
            </w:r>
            <w:r w:rsidRPr="00D60DC9">
              <w:rPr>
                <w:rFonts w:ascii="Arial" w:hAnsi="Arial" w:cs="Arial"/>
                <w:sz w:val="18"/>
                <w:szCs w:val="18"/>
              </w:rPr>
              <w:t>Dokument PEFC ST 2002:2013</w:t>
            </w:r>
          </w:p>
        </w:tc>
        <w:tc>
          <w:tcPr>
            <w:tcW w:w="2482" w:type="pct"/>
          </w:tcPr>
          <w:p w:rsidR="003E5C1B" w:rsidRPr="00D60DC9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 Łańcuch dostaw produktów zawierających surowce leśne </w:t>
            </w:r>
          </w:p>
        </w:tc>
        <w:tc>
          <w:tcPr>
            <w:tcW w:w="960" w:type="pct"/>
          </w:tcPr>
          <w:p w:rsidR="003E5C1B" w:rsidRPr="00D60DC9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713" w:type="pct"/>
            <w:vAlign w:val="center"/>
          </w:tcPr>
          <w:p w:rsidR="003E5C1B" w:rsidRPr="00D60DC9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3B2025" w:rsidRPr="00D60DC9" w:rsidRDefault="003B2025" w:rsidP="003B2025">
      <w:pPr>
        <w:pStyle w:val="Tytu"/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:rsidR="00BD259C" w:rsidRPr="00D60DC9" w:rsidRDefault="00BD259C" w:rsidP="00A51654">
      <w:pPr>
        <w:pStyle w:val="Tytu"/>
        <w:numPr>
          <w:ilvl w:val="0"/>
          <w:numId w:val="7"/>
        </w:numPr>
        <w:tabs>
          <w:tab w:val="num" w:pos="426"/>
        </w:tabs>
        <w:spacing w:before="120" w:after="120"/>
        <w:ind w:left="426" w:hanging="425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CERTYFIKUJĄCEJ WG </w:t>
      </w:r>
      <w:r w:rsidR="00BD4E41" w:rsidRPr="00D60DC9">
        <w:rPr>
          <w:rFonts w:ascii="Arial" w:hAnsi="Arial" w:cs="Arial"/>
          <w:b/>
          <w:sz w:val="24"/>
          <w:szCs w:val="24"/>
        </w:rPr>
        <w:t>PROGRAMU</w:t>
      </w:r>
      <w:r w:rsidRPr="00D60DC9">
        <w:rPr>
          <w:rFonts w:ascii="Arial" w:hAnsi="Arial" w:cs="Arial"/>
          <w:b/>
          <w:sz w:val="24"/>
          <w:szCs w:val="24"/>
        </w:rPr>
        <w:t xml:space="preserve"> </w:t>
      </w:r>
      <w:r w:rsidRPr="00D60DC9">
        <w:rPr>
          <w:rFonts w:ascii="Arial" w:hAnsi="Arial" w:cs="Arial"/>
          <w:b/>
          <w:sz w:val="24"/>
          <w:szCs w:val="24"/>
        </w:rPr>
        <w:br/>
        <w:t xml:space="preserve">GLOBALG.A.P. </w:t>
      </w:r>
      <w:r w:rsidR="00224ABF" w:rsidRPr="00D60DC9">
        <w:rPr>
          <w:rFonts w:ascii="Arial" w:hAnsi="Arial" w:cs="Arial"/>
          <w:b/>
          <w:sz w:val="24"/>
          <w:szCs w:val="24"/>
        </w:rPr>
        <w:t xml:space="preserve">IFA </w:t>
      </w:r>
      <w:r w:rsidR="003109B7" w:rsidRPr="00D60DC9">
        <w:rPr>
          <w:rFonts w:ascii="Arial" w:hAnsi="Arial" w:cs="Arial"/>
          <w:b/>
          <w:sz w:val="24"/>
          <w:szCs w:val="24"/>
        </w:rPr>
        <w:t xml:space="preserve">ZINTEGROWANE ZAPEWNIENIE BEZPIECZEŃSTWA I JAKOŚCI </w:t>
      </w:r>
      <w:r w:rsidR="003109B7" w:rsidRPr="00D60DC9">
        <w:rPr>
          <w:rFonts w:ascii="Arial" w:hAnsi="Arial" w:cs="Arial"/>
          <w:b/>
          <w:sz w:val="24"/>
          <w:szCs w:val="24"/>
        </w:rPr>
        <w:br/>
      </w:r>
      <w:r w:rsidR="00224ABF" w:rsidRPr="00D60DC9">
        <w:rPr>
          <w:rFonts w:ascii="Arial" w:hAnsi="Arial" w:cs="Arial"/>
          <w:b/>
          <w:sz w:val="24"/>
          <w:szCs w:val="24"/>
        </w:rPr>
        <w:t xml:space="preserve">W GOSPODARSTWIE </w:t>
      </w:r>
      <w:r w:rsidR="003109B7" w:rsidRPr="00D60DC9">
        <w:rPr>
          <w:rFonts w:ascii="Arial" w:hAnsi="Arial" w:cs="Arial"/>
          <w:sz w:val="18"/>
          <w:szCs w:val="18"/>
        </w:rPr>
        <w:t xml:space="preserve"> </w:t>
      </w:r>
      <w:r w:rsidR="00836447" w:rsidRPr="00D60DC9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160"/>
        <w:gridCol w:w="1262"/>
        <w:gridCol w:w="1951"/>
        <w:gridCol w:w="2095"/>
        <w:gridCol w:w="1245"/>
        <w:gridCol w:w="427"/>
      </w:tblGrid>
      <w:tr w:rsidR="00D60DC9" w:rsidRPr="00D60DC9" w:rsidTr="00870EA3">
        <w:tc>
          <w:tcPr>
            <w:tcW w:w="222" w:type="pct"/>
            <w:vAlign w:val="center"/>
          </w:tcPr>
          <w:p w:rsidR="00BD259C" w:rsidRPr="00D60D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8" w:type="pct"/>
            <w:gridSpan w:val="2"/>
            <w:vAlign w:val="center"/>
          </w:tcPr>
          <w:p w:rsidR="00BD259C" w:rsidRPr="00D60D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D60D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D60D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D60DC9" w:rsidRDefault="00BD259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3" w:type="pct"/>
            <w:vAlign w:val="center"/>
          </w:tcPr>
          <w:p w:rsidR="00BD259C" w:rsidRPr="00D60DC9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2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870EA3">
        <w:tc>
          <w:tcPr>
            <w:tcW w:w="222" w:type="pct"/>
            <w:vMerge w:val="restart"/>
          </w:tcPr>
          <w:p w:rsidR="00BD259C" w:rsidRPr="00D60DC9" w:rsidRDefault="00BD259C" w:rsidP="0083018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8" w:type="pct"/>
            <w:gridSpan w:val="2"/>
            <w:tcBorders>
              <w:bottom w:val="nil"/>
            </w:tcBorders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 Rośliny uprawne:  </w:t>
            </w:r>
          </w:p>
        </w:tc>
        <w:tc>
          <w:tcPr>
            <w:tcW w:w="1020" w:type="pct"/>
            <w:vMerge w:val="restart"/>
          </w:tcPr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 xml:space="preserve">i jakości w gospodarstwie </w:t>
            </w:r>
          </w:p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BD259C" w:rsidRPr="00D60DC9" w:rsidRDefault="00BD259C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D60DC9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D60DC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81025">
        <w:tc>
          <w:tcPr>
            <w:tcW w:w="222" w:type="pct"/>
            <w:vMerge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D60D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81025">
        <w:trPr>
          <w:trHeight w:val="120"/>
        </w:trPr>
        <w:tc>
          <w:tcPr>
            <w:tcW w:w="222" w:type="pct"/>
            <w:vMerge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BD259C" w:rsidRPr="00D60DC9" w:rsidRDefault="00BD259C" w:rsidP="00BE7ED5">
            <w:pPr>
              <w:rPr>
                <w:rFonts w:ascii="Arial" w:hAnsi="Arial" w:cs="Arial"/>
                <w:sz w:val="18"/>
                <w:szCs w:val="18"/>
              </w:rPr>
            </w:pPr>
          </w:p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D60D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81025">
        <w:trPr>
          <w:trHeight w:val="201"/>
        </w:trPr>
        <w:tc>
          <w:tcPr>
            <w:tcW w:w="222" w:type="pct"/>
            <w:vMerge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BD259C" w:rsidRPr="00D60DC9" w:rsidRDefault="00BD259C" w:rsidP="00BE7ED5">
            <w:pPr>
              <w:tabs>
                <w:tab w:val="left" w:pos="284"/>
                <w:tab w:val="left" w:pos="1063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BD259C" w:rsidRPr="00D60DC9" w:rsidRDefault="00BD259C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D60D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D81025">
        <w:trPr>
          <w:trHeight w:val="523"/>
        </w:trPr>
        <w:tc>
          <w:tcPr>
            <w:tcW w:w="222" w:type="pct"/>
            <w:vMerge/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Roślinny materiał</w:t>
            </w:r>
          </w:p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rozmnożeniowy, PPM</w:t>
            </w:r>
          </w:p>
        </w:tc>
        <w:tc>
          <w:tcPr>
            <w:tcW w:w="660" w:type="pct"/>
            <w:tcBorders>
              <w:left w:val="nil"/>
            </w:tcBorders>
          </w:tcPr>
          <w:p w:rsidR="00BD259C" w:rsidRPr="00D60DC9" w:rsidRDefault="00BD259C" w:rsidP="00BE7ED5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D60DC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BD259C" w:rsidRPr="00D60DC9" w:rsidRDefault="00BD259C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BD259C" w:rsidRPr="00D60DC9" w:rsidRDefault="00BD259C" w:rsidP="00BE7ED5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BD259C" w:rsidRPr="00D60DC9" w:rsidRDefault="00BD259C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D60DC9" w:rsidRDefault="00BD259C" w:rsidP="00BD259C">
      <w:pPr>
        <w:pStyle w:val="Tytu"/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D60DC9">
        <w:rPr>
          <w:rFonts w:ascii="Arial" w:hAnsi="Arial" w:cs="Arial"/>
          <w:sz w:val="18"/>
          <w:szCs w:val="18"/>
          <w:vertAlign w:val="superscript"/>
        </w:rPr>
        <w:lastRenderedPageBreak/>
        <w:t>*) Wpisać opcję 1 lub opcję 1 i 2</w:t>
      </w:r>
    </w:p>
    <w:p w:rsidR="003B2025" w:rsidRPr="00D60DC9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6F235E" w:rsidRPr="00D60DC9" w:rsidRDefault="00A92D36" w:rsidP="00C058C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 JEDNOSTKI CERTYFIKUJĄCEJ INTEGROWANĄ PRODUKCJĘ ROŚLIN</w:t>
      </w:r>
      <w:r w:rsidR="003B2025" w:rsidRPr="00D60DC9">
        <w:rPr>
          <w:rFonts w:ascii="Arial" w:hAnsi="Arial" w:cs="Arial"/>
          <w:b/>
          <w:sz w:val="24"/>
          <w:szCs w:val="24"/>
        </w:rPr>
        <w:t xml:space="preserve"> </w:t>
      </w:r>
      <w:r w:rsidR="002926E2" w:rsidRPr="00D60DC9">
        <w:rPr>
          <w:rFonts w:ascii="Arial" w:hAnsi="Arial" w:cs="Arial"/>
          <w:b/>
          <w:sz w:val="24"/>
          <w:szCs w:val="24"/>
        </w:rPr>
        <w:t xml:space="preserve">– PROGRAM </w:t>
      </w:r>
      <w:r w:rsidR="003B2025" w:rsidRPr="00D60DC9">
        <w:rPr>
          <w:rFonts w:ascii="Arial" w:hAnsi="Arial" w:cs="Arial"/>
          <w:b/>
          <w:sz w:val="24"/>
          <w:szCs w:val="24"/>
        </w:rPr>
        <w:t>DAC-23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7442"/>
        <w:gridCol w:w="1296"/>
        <w:gridCol w:w="364"/>
      </w:tblGrid>
      <w:tr w:rsidR="00D60DC9" w:rsidRPr="00D60DC9" w:rsidTr="00B947C2">
        <w:tc>
          <w:tcPr>
            <w:tcW w:w="324" w:type="pct"/>
            <w:vAlign w:val="center"/>
          </w:tcPr>
          <w:p w:rsidR="00A92D36" w:rsidRPr="00D60DC9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D60DC9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D60DC9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D60DC9" w:rsidRDefault="00BD259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="00A92D36"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D60DC9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3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9D2302" w:rsidRPr="00D60DC9" w:rsidTr="00B947C2">
        <w:tc>
          <w:tcPr>
            <w:tcW w:w="324" w:type="pct"/>
          </w:tcPr>
          <w:p w:rsidR="00A92D36" w:rsidRPr="00D60DC9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D60DC9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D60DC9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D60DC9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25" w:rsidRPr="00D60DC9" w:rsidRDefault="003B2025" w:rsidP="003B2025">
      <w:pPr>
        <w:pStyle w:val="Tytu"/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125122" w:rsidRPr="00D60DC9" w:rsidRDefault="00125122" w:rsidP="00125122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 JEDNOSTKI CERTYFIKUJĄCEJ WYDAJACEJ OPINIE W SPRAWIE WYROBÓW DOPUSZCZANYCH DO STOSOWANIA W ZAKŁ</w:t>
      </w:r>
      <w:r w:rsidR="002B66EE" w:rsidRPr="00D60DC9">
        <w:rPr>
          <w:rFonts w:ascii="Arial" w:hAnsi="Arial" w:cs="Arial"/>
          <w:b/>
          <w:sz w:val="24"/>
          <w:szCs w:val="24"/>
        </w:rPr>
        <w:t>A</w:t>
      </w:r>
      <w:r w:rsidRPr="00D60DC9">
        <w:rPr>
          <w:rFonts w:ascii="Arial" w:hAnsi="Arial" w:cs="Arial"/>
          <w:b/>
          <w:sz w:val="24"/>
          <w:szCs w:val="24"/>
        </w:rPr>
        <w:t>DACH GÓRNICZYCH – PROGRAM DAC-21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26"/>
        <w:gridCol w:w="4836"/>
        <w:gridCol w:w="2762"/>
        <w:gridCol w:w="1247"/>
        <w:gridCol w:w="392"/>
      </w:tblGrid>
      <w:tr w:rsidR="00D60DC9" w:rsidRPr="00D60DC9" w:rsidTr="005327A3">
        <w:trPr>
          <w:trHeight w:val="510"/>
        </w:trPr>
        <w:tc>
          <w:tcPr>
            <w:tcW w:w="431" w:type="dxa"/>
          </w:tcPr>
          <w:p w:rsidR="00125122" w:rsidRPr="00D60DC9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956" w:type="dxa"/>
            <w:vAlign w:val="center"/>
          </w:tcPr>
          <w:p w:rsidR="00125122" w:rsidRPr="00D60DC9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828" w:type="dxa"/>
            <w:vAlign w:val="center"/>
          </w:tcPr>
          <w:p w:rsidR="00125122" w:rsidRPr="00D60DC9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273" w:type="dxa"/>
            <w:vAlign w:val="center"/>
          </w:tcPr>
          <w:p w:rsidR="00125122" w:rsidRPr="00D60DC9" w:rsidRDefault="00125122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A6177"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6" w:type="dxa"/>
            <w:shd w:val="clear" w:color="auto" w:fill="D9D9D9"/>
            <w:vAlign w:val="center"/>
          </w:tcPr>
          <w:p w:rsidR="00125122" w:rsidRPr="00D60DC9" w:rsidRDefault="00125122" w:rsidP="00641DEE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D60DC9">
              <w:rPr>
                <w:rStyle w:val="Odwoanieprzypisudolnego"/>
                <w:rFonts w:cs="Arial"/>
                <w:sz w:val="18"/>
                <w:szCs w:val="18"/>
              </w:rPr>
              <w:t>)</w:t>
            </w:r>
          </w:p>
        </w:tc>
      </w:tr>
      <w:tr w:rsidR="00D60DC9" w:rsidRPr="00D60DC9" w:rsidTr="005327A3">
        <w:trPr>
          <w:trHeight w:val="303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jc w:val="both"/>
              <w:rPr>
                <w:rFonts w:ascii="Arial" w:hAnsi="Arial"/>
                <w:b/>
                <w:bCs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b/>
                <w:bCs/>
                <w:noProof/>
                <w:spacing w:val="-3"/>
                <w:sz w:val="18"/>
              </w:rPr>
              <w:t>1.</w:t>
            </w: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jc w:val="both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b/>
                <w:bCs/>
                <w:noProof/>
                <w:spacing w:val="-3"/>
                <w:sz w:val="18"/>
              </w:rPr>
              <w:t>Elementy górniczych wyciągów szybowych</w:t>
            </w:r>
          </w:p>
        </w:tc>
        <w:tc>
          <w:tcPr>
            <w:tcW w:w="2828" w:type="dxa"/>
            <w:vMerge w:val="restart"/>
            <w:tcBorders>
              <w:bottom w:val="nil"/>
            </w:tcBorders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D60D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D60D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D60D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125122" w:rsidRPr="00D60DC9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D60D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136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1.1.a Maszyny wyciągowe – część elektryczna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233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1.1.b Maszyny wyciągowe – część mechaniczna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329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1.2 Naczynia wyciągowe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309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1.3 Koła linowe</w:t>
            </w: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520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1.4 Zawieszenia lin wyciągowych wyrównawczych, prowadniczych i odbojowych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330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1.5 Zawieszenia niośne naczyń wyciągowych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329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1.6 Wciągarki wolnobieżne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329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1.7 Urządzenia sygnalizacji i łączności szybowej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198"/>
        </w:trPr>
        <w:tc>
          <w:tcPr>
            <w:tcW w:w="431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1.8 Wyodrębnione zespoły elementów wymienionych w pkt 1.1 – 1.7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503"/>
        </w:trPr>
        <w:tc>
          <w:tcPr>
            <w:tcW w:w="431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2.</w:t>
            </w:r>
          </w:p>
        </w:tc>
        <w:tc>
          <w:tcPr>
            <w:tcW w:w="4956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b/>
                <w:bCs/>
                <w:noProof/>
                <w:spacing w:val="-3"/>
                <w:sz w:val="18"/>
              </w:rPr>
              <w:t>Głowice eksploatacyjne (wydobywcze) wraz z systemami sterowania, z wyłaczeniem głowic podmorskich, stosowane w zakładach górniczych wydobywajacych kopaliny otworami wiertniczymi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166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3.</w:t>
            </w: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b/>
                <w:bCs/>
                <w:noProof/>
                <w:spacing w:val="-3"/>
                <w:sz w:val="18"/>
              </w:rPr>
              <w:t>Wyroby stosowane w wyrobiskach podziemnych zakładów górniczych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285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3.1 Urządzenia transportu linowego, kolejki podwieszone, kolejki spągowe oraz ich podzespoły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238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3.2 Wozy do przewozu osób i wozy specjane oraz pojazdy z napędem spalinowym do przewozu osób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5327A3">
        <w:trPr>
          <w:trHeight w:val="557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07785C">
        <w:trPr>
          <w:trHeight w:val="557"/>
        </w:trPr>
        <w:tc>
          <w:tcPr>
            <w:tcW w:w="431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D60DC9" w:rsidRDefault="00125122" w:rsidP="00125122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07785C">
        <w:trPr>
          <w:trHeight w:val="329"/>
        </w:trPr>
        <w:tc>
          <w:tcPr>
            <w:tcW w:w="431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3.5 Taśmy przenośnikowe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07785C">
        <w:trPr>
          <w:trHeight w:val="329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4.</w:t>
            </w: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b/>
                <w:bCs/>
                <w:noProof/>
                <w:spacing w:val="-3"/>
                <w:sz w:val="18"/>
              </w:rPr>
              <w:t>Sprzęt strzałowy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334"/>
        </w:trPr>
        <w:tc>
          <w:tcPr>
            <w:tcW w:w="431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  <w:tcBorders>
              <w:top w:val="nil"/>
            </w:tcBorders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>4.1 Urządzenia do mechanicznego wytwarzania i ładowania materiałów wybuchowych</w:t>
            </w: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2302" w:rsidRPr="00D60DC9" w:rsidTr="0068427E">
        <w:trPr>
          <w:trHeight w:val="186"/>
        </w:trPr>
        <w:tc>
          <w:tcPr>
            <w:tcW w:w="431" w:type="dxa"/>
          </w:tcPr>
          <w:p w:rsidR="00125122" w:rsidRPr="00D60DC9" w:rsidRDefault="00125122" w:rsidP="00DA2C55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</w:p>
        </w:tc>
        <w:tc>
          <w:tcPr>
            <w:tcW w:w="4956" w:type="dxa"/>
          </w:tcPr>
          <w:p w:rsidR="00125122" w:rsidRPr="00D60DC9" w:rsidRDefault="00125122" w:rsidP="00DA2C55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D60DC9">
              <w:rPr>
                <w:rFonts w:ascii="Arial" w:hAnsi="Arial"/>
                <w:noProof/>
                <w:spacing w:val="-3"/>
                <w:sz w:val="18"/>
              </w:rPr>
              <w:t xml:space="preserve">4.2 Wozy i pojazdy do przewożenia lub przechowywania środków strzałowych </w:t>
            </w:r>
          </w:p>
        </w:tc>
        <w:tc>
          <w:tcPr>
            <w:tcW w:w="2828" w:type="dxa"/>
            <w:tcBorders>
              <w:top w:val="nil"/>
            </w:tcBorders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25122" w:rsidRPr="00D60DC9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B2025" w:rsidRPr="00D60DC9" w:rsidRDefault="003B2025" w:rsidP="003B2025">
      <w:pPr>
        <w:pStyle w:val="Tytu"/>
        <w:spacing w:before="120" w:after="120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BD259C" w:rsidRPr="00D60DC9" w:rsidRDefault="00BD259C" w:rsidP="00BD259C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JEDNOSTEK ORGANIZACYJNYCH UBIEGAJĄCYCH SIĘ </w:t>
      </w:r>
      <w:r w:rsidRPr="00D60DC9">
        <w:rPr>
          <w:rFonts w:ascii="Arial" w:hAnsi="Arial" w:cs="Arial"/>
          <w:b/>
          <w:sz w:val="24"/>
          <w:szCs w:val="24"/>
        </w:rPr>
        <w:br/>
        <w:t>O ZGODĘ PREZESA UTK NA WYKONYWANIE OCEN ZGODNOŚCI W OBSZARZE KOLEI - PROGRAM DAC-22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942"/>
        <w:gridCol w:w="2080"/>
        <w:gridCol w:w="1383"/>
        <w:gridCol w:w="1523"/>
      </w:tblGrid>
      <w:tr w:rsidR="00D60DC9" w:rsidRPr="00D60DC9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D60DC9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D60DC9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D60DC9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</w:t>
            </w:r>
            <w:r w:rsidRPr="00D60DC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D60DC9" w:rsidRDefault="000778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Lokalizacje</w:t>
            </w:r>
          </w:p>
          <w:p w:rsidR="0007785C" w:rsidRPr="00D60DC9" w:rsidRDefault="000778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p.24</w:t>
            </w: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D60DC9" w:rsidRPr="00D60DC9" w:rsidTr="0068427E">
        <w:trPr>
          <w:trHeight w:val="348"/>
        </w:trPr>
        <w:tc>
          <w:tcPr>
            <w:tcW w:w="1429" w:type="pct"/>
            <w:vAlign w:val="center"/>
          </w:tcPr>
          <w:p w:rsidR="0007785C" w:rsidRPr="00D60DC9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D60DC9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D60DC9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D60DC9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D60DC9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270"/>
        </w:trPr>
        <w:tc>
          <w:tcPr>
            <w:tcW w:w="1429" w:type="pct"/>
            <w:vAlign w:val="center"/>
          </w:tcPr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 których mowa w art. 25d ust. 1 pkt. 3 ustawy</w:t>
            </w:r>
            <w:r w:rsidRPr="00D60DC9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- wymienione w Liście Prezesa UTK z dnia 26.09.2013 r.***) </w:t>
            </w:r>
          </w:p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- wymienione w Liście Prezesa UTK z dnia 19.01.2017 r. ****) </w:t>
            </w:r>
          </w:p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STEROWANIE </w:t>
            </w:r>
          </w:p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  <w:p w:rsidR="0007785C" w:rsidRPr="00D60DC9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13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270"/>
        </w:trPr>
        <w:tc>
          <w:tcPr>
            <w:tcW w:w="1429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O których mowa w art. 25d ust. 1 pkt 2 i art. 25f ustawy</w:t>
            </w:r>
            <w:r w:rsidRPr="00D60DC9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1001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270"/>
        </w:trPr>
        <w:tc>
          <w:tcPr>
            <w:tcW w:w="1429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270"/>
        </w:trPr>
        <w:tc>
          <w:tcPr>
            <w:tcW w:w="1429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270"/>
        </w:trPr>
        <w:tc>
          <w:tcPr>
            <w:tcW w:w="1429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D60DC9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DC9" w:rsidRPr="00D60DC9" w:rsidTr="0068427E">
        <w:trPr>
          <w:trHeight w:val="309"/>
        </w:trPr>
        <w:tc>
          <w:tcPr>
            <w:tcW w:w="1429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Sieci kolejowe funkcjonalnie wyodrębnione z systemu kolei i przeznaczone tylko na potrzeby pasażerskich przewozów lokalnych</w:t>
            </w:r>
          </w:p>
        </w:tc>
        <w:tc>
          <w:tcPr>
            <w:tcW w:w="1001" w:type="pct"/>
            <w:vAlign w:val="center"/>
          </w:tcPr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D60DC9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D60DC9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D60DC9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D60DC9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D60DC9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D60DC9">
        <w:rPr>
          <w:rFonts w:ascii="Arial" w:hAnsi="Arial" w:cs="Arial"/>
          <w:sz w:val="16"/>
          <w:szCs w:val="16"/>
        </w:rPr>
        <w:t>*) Możliwe moduły oceny zgodności: Zgodność typu,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Zgodność z typem na podstawie badań technicznych niezbędnych do stwierdzenia zgodności z typem.</w:t>
      </w:r>
    </w:p>
    <w:p w:rsidR="002926E2" w:rsidRPr="00D60DC9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D60DC9">
        <w:rPr>
          <w:rFonts w:ascii="Arial" w:hAnsi="Arial" w:cs="Arial"/>
          <w:sz w:val="16"/>
          <w:szCs w:val="16"/>
        </w:rPr>
        <w:t>**) Ustawa z dnia 28 marca 2003 r. o transporcie kolejowym (tekst jednolity: Dz. U. z 2016 r. poz. 1727 z późn. zm.)</w:t>
      </w:r>
    </w:p>
    <w:p w:rsidR="002926E2" w:rsidRPr="00D60DC9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D60DC9">
        <w:rPr>
          <w:rFonts w:ascii="Arial" w:hAnsi="Arial" w:cs="Arial"/>
          <w:sz w:val="16"/>
          <w:szCs w:val="16"/>
        </w:rPr>
        <w:t>***) Lista Prezesa Urzędu Transportu Kolejowego w sprawie właściwych krajowych specyfikacji technicznych i dokumentów normalizacyjnych, których zastosowanie umożliwia spełnienie zasadniczych wymagań dotyczących interoperacyjności systemu kolei z dnia 26 września 2013 r.</w:t>
      </w:r>
    </w:p>
    <w:p w:rsidR="00F8042E" w:rsidRPr="00D60DC9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D60DC9">
        <w:rPr>
          <w:rFonts w:ascii="Arial" w:hAnsi="Arial" w:cs="Arial"/>
          <w:sz w:val="16"/>
          <w:szCs w:val="16"/>
        </w:rPr>
        <w:t>****) Lista Prezesa Urzędu Transportu Kolejowego w sprawie właściwych krajowych specyfikacji technicznych i dokumentów normalizacyjnych, których zastosowanie umożliwia spełnienie zasadniczych wymagań dotyczących interoperacyjności systemu kolei z dnia 19 stycznia 2017 r.</w:t>
      </w:r>
    </w:p>
    <w:p w:rsidR="003B2025" w:rsidRPr="00D60DC9" w:rsidRDefault="003B2025" w:rsidP="003B2025">
      <w:pPr>
        <w:pStyle w:val="Tytu"/>
        <w:spacing w:before="120" w:after="120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F8042E" w:rsidRPr="00D60DC9" w:rsidRDefault="00F8042E" w:rsidP="001D03FB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ZAKRES AKREDYTACJI</w:t>
      </w:r>
      <w:r w:rsidR="005A75CC" w:rsidRPr="00D60DC9">
        <w:rPr>
          <w:rFonts w:ascii="Arial" w:hAnsi="Arial" w:cs="Arial"/>
          <w:b/>
          <w:sz w:val="24"/>
          <w:szCs w:val="24"/>
        </w:rPr>
        <w:t xml:space="preserve"> JEDNOSTEK PROWA</w:t>
      </w:r>
      <w:r w:rsidR="003307A0" w:rsidRPr="00D60DC9">
        <w:rPr>
          <w:rFonts w:ascii="Arial" w:hAnsi="Arial" w:cs="Arial"/>
          <w:b/>
          <w:sz w:val="24"/>
          <w:szCs w:val="24"/>
        </w:rPr>
        <w:t>DZĄCYCH OCENĘ KWALIFIKOWANYCH DO</w:t>
      </w:r>
      <w:r w:rsidR="005A75CC" w:rsidRPr="00D60DC9">
        <w:rPr>
          <w:rFonts w:ascii="Arial" w:hAnsi="Arial" w:cs="Arial"/>
          <w:b/>
          <w:sz w:val="24"/>
          <w:szCs w:val="24"/>
        </w:rPr>
        <w:t>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6676"/>
      </w:tblGrid>
      <w:tr w:rsidR="00D60DC9" w:rsidRPr="00D60DC9" w:rsidTr="00920233">
        <w:trPr>
          <w:cantSplit/>
        </w:trPr>
        <w:tc>
          <w:tcPr>
            <w:tcW w:w="1605" w:type="pct"/>
          </w:tcPr>
          <w:p w:rsidR="007B315D" w:rsidRPr="00D60DC9" w:rsidRDefault="007B315D" w:rsidP="006A208B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395" w:type="pct"/>
          </w:tcPr>
          <w:p w:rsidR="007B315D" w:rsidRPr="00D60DC9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D60DC9" w:rsidRPr="00D60DC9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D60DC9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D60DC9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D60DC9">
              <w:rPr>
                <w:rFonts w:ascii="Arial" w:hAnsi="Arial" w:cs="Arial"/>
              </w:rPr>
              <w:br w:type="page"/>
            </w:r>
            <w:r w:rsidRPr="00D60DC9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D60DC9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60DC9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D60DC9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3338"/>
        <w:gridCol w:w="2121"/>
      </w:tblGrid>
      <w:tr w:rsidR="00D60DC9" w:rsidRPr="00D60DC9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D60DC9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D60DC9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D60DC9" w:rsidRDefault="000778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60DC9" w:rsidRPr="00D60DC9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D60DC9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D60DC9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D60DC9">
        <w:rPr>
          <w:rFonts w:ascii="Arial" w:hAnsi="Arial" w:cs="Arial"/>
          <w:sz w:val="16"/>
          <w:szCs w:val="16"/>
        </w:rPr>
        <w:t xml:space="preserve">Jednostka </w:t>
      </w:r>
      <w:r w:rsidR="00D56820" w:rsidRPr="00D60DC9">
        <w:rPr>
          <w:rFonts w:ascii="Arial" w:hAnsi="Arial" w:cs="Arial"/>
          <w:sz w:val="16"/>
          <w:szCs w:val="16"/>
        </w:rPr>
        <w:t>zobowiązana jest spełniać</w:t>
      </w:r>
      <w:r w:rsidRPr="00D60DC9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D60DC9">
        <w:rPr>
          <w:rFonts w:ascii="Arial" w:hAnsi="Arial" w:cs="Arial"/>
          <w:sz w:val="16"/>
          <w:szCs w:val="16"/>
        </w:rPr>
        <w:t>PN-</w:t>
      </w:r>
      <w:r w:rsidRPr="00D60DC9">
        <w:rPr>
          <w:rFonts w:ascii="Arial" w:hAnsi="Arial" w:cs="Arial"/>
          <w:sz w:val="16"/>
          <w:szCs w:val="16"/>
        </w:rPr>
        <w:t xml:space="preserve">ETSI EN 319 403 </w:t>
      </w:r>
      <w:r w:rsidR="002D39E1" w:rsidRPr="00D60DC9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D60DC9">
        <w:rPr>
          <w:rFonts w:ascii="Arial" w:hAnsi="Arial" w:cs="Arial"/>
          <w:sz w:val="16"/>
          <w:szCs w:val="16"/>
        </w:rPr>
        <w:t>i</w:t>
      </w:r>
      <w:r w:rsidR="002D39E1" w:rsidRPr="00D60DC9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24550" w:rsidRPr="00D60DC9" w:rsidRDefault="00024550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24550" w:rsidRPr="00D60DC9" w:rsidRDefault="00024550" w:rsidP="00024550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AKREDYTACJI JEDNOSTKI CERTYFIKUJĄCEJ WG </w:t>
      </w:r>
      <w:r w:rsidR="00BD4E41" w:rsidRPr="00D60DC9">
        <w:rPr>
          <w:rFonts w:ascii="Arial" w:hAnsi="Arial" w:cs="Arial"/>
          <w:b/>
          <w:sz w:val="24"/>
          <w:szCs w:val="24"/>
        </w:rPr>
        <w:t>PROGRAMU</w:t>
      </w:r>
      <w:r w:rsidRPr="00D60DC9">
        <w:rPr>
          <w:rFonts w:ascii="Arial" w:hAnsi="Arial" w:cs="Arial"/>
          <w:b/>
          <w:sz w:val="24"/>
          <w:szCs w:val="24"/>
        </w:rPr>
        <w:t xml:space="preserve"> </w:t>
      </w:r>
      <w:r w:rsidRPr="00D60DC9">
        <w:rPr>
          <w:rFonts w:ascii="Arial" w:hAnsi="Arial" w:cs="Arial"/>
          <w:b/>
          <w:sz w:val="24"/>
          <w:szCs w:val="24"/>
        </w:rPr>
        <w:br/>
        <w:t>GLOBALG.A.P. CoC Ł</w:t>
      </w:r>
      <w:r w:rsidR="00224ABF" w:rsidRPr="00D60DC9">
        <w:rPr>
          <w:rFonts w:ascii="Arial" w:hAnsi="Arial" w:cs="Arial"/>
          <w:b/>
          <w:sz w:val="24"/>
          <w:szCs w:val="24"/>
        </w:rPr>
        <w:t xml:space="preserve">AŃCUCH KONTROLI NAD PRODUKTEM </w:t>
      </w:r>
      <w:r w:rsidRPr="00D60DC9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5"/>
        <w:gridCol w:w="4807"/>
        <w:gridCol w:w="1649"/>
      </w:tblGrid>
      <w:tr w:rsidR="00D60DC9" w:rsidRPr="00D60DC9" w:rsidTr="00A51654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D60DC9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lastRenderedPageBreak/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D60DC9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D60DC9" w:rsidRDefault="00024550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 xml:space="preserve">Lokalizacje </w:t>
            </w:r>
            <w:r w:rsidR="0007785C"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</w:t>
            </w:r>
            <w:r w:rsidR="00381923" w:rsidRPr="00D60DC9">
              <w:rPr>
                <w:rFonts w:ascii="Arial" w:hAnsi="Arial" w:cs="Arial"/>
                <w:b/>
                <w:sz w:val="16"/>
                <w:szCs w:val="16"/>
              </w:rPr>
              <w:t>p.24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D2302" w:rsidRPr="00D60DC9" w:rsidTr="00A51654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</w:tcPr>
          <w:p w:rsidR="00024550" w:rsidRPr="00D60DC9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</w:tcPr>
          <w:p w:rsidR="00024550" w:rsidRPr="00D60DC9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Przepisy Ogólne, wydanie 5</w:t>
            </w:r>
            <w:r w:rsidRPr="00D60DC9">
              <w:rPr>
                <w:rFonts w:ascii="Arial" w:hAnsi="Arial" w:cs="Arial"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D60DC9">
              <w:rPr>
                <w:rFonts w:ascii="Arial" w:hAnsi="Arial" w:cs="Arial"/>
                <w:sz w:val="18"/>
                <w:szCs w:val="18"/>
              </w:rPr>
              <w:t>ydanie 5</w:t>
            </w:r>
          </w:p>
        </w:tc>
        <w:tc>
          <w:tcPr>
            <w:tcW w:w="832" w:type="pct"/>
            <w:vAlign w:val="center"/>
          </w:tcPr>
          <w:p w:rsidR="00024550" w:rsidRPr="00D60DC9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024550" w:rsidRPr="00D60DC9" w:rsidRDefault="00024550" w:rsidP="00024550"/>
    <w:p w:rsidR="00C91F48" w:rsidRPr="00D60DC9" w:rsidRDefault="00C91F48" w:rsidP="00C91F48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 ZAKRES AKREDYTACJI JEDNOSTKI CERTYFIKUJĄCEJ PRODUKTY GOSPODARSTWA DOMOWEGO I PRODUKTY DO PIELĘGNACJI CIAŁA WG STANDARTU INTERNATIONAL FEATURED STANDARDS – IFS HPC 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7"/>
        <w:gridCol w:w="1279"/>
        <w:gridCol w:w="524"/>
      </w:tblGrid>
      <w:tr w:rsidR="00D60DC9" w:rsidRPr="00D60DC9" w:rsidTr="00683F97">
        <w:trPr>
          <w:trHeight w:val="611"/>
        </w:trPr>
        <w:tc>
          <w:tcPr>
            <w:tcW w:w="4081" w:type="pct"/>
            <w:vAlign w:val="center"/>
          </w:tcPr>
          <w:p w:rsidR="00C91F48" w:rsidRPr="00D60DC9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52" w:type="pct"/>
            <w:vAlign w:val="center"/>
          </w:tcPr>
          <w:p w:rsidR="00C91F48" w:rsidRPr="00D60DC9" w:rsidRDefault="00C91F48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8E3C86" w:rsidRPr="00D60DC9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D60DC9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683F97">
        <w:tc>
          <w:tcPr>
            <w:tcW w:w="4081" w:type="pct"/>
            <w:tcBorders>
              <w:right w:val="single" w:sz="4" w:space="0" w:color="000000"/>
            </w:tcBorders>
            <w:vAlign w:val="center"/>
          </w:tcPr>
          <w:p w:rsidR="00C91F48" w:rsidRPr="00D60DC9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1. Kosmetyki</w:t>
            </w:r>
          </w:p>
        </w:tc>
        <w:tc>
          <w:tcPr>
            <w:tcW w:w="652" w:type="pct"/>
          </w:tcPr>
          <w:p w:rsidR="00C91F48" w:rsidRPr="00D60DC9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D60DC9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683F97">
        <w:tc>
          <w:tcPr>
            <w:tcW w:w="4081" w:type="pct"/>
            <w:tcBorders>
              <w:right w:val="single" w:sz="4" w:space="0" w:color="000000"/>
            </w:tcBorders>
            <w:vAlign w:val="center"/>
          </w:tcPr>
          <w:p w:rsidR="00C91F48" w:rsidRPr="00D60DC9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2. Produkty chemii gospodarczej</w:t>
            </w:r>
          </w:p>
        </w:tc>
        <w:tc>
          <w:tcPr>
            <w:tcW w:w="652" w:type="pct"/>
          </w:tcPr>
          <w:p w:rsidR="00C91F48" w:rsidRPr="00D60DC9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D60DC9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1D0227">
        <w:tc>
          <w:tcPr>
            <w:tcW w:w="4081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D60DC9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3. Produkty gospodarstwa domowego codziennego użytku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C91F48" w:rsidRPr="00D60DC9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D60DC9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1D0227">
        <w:tc>
          <w:tcPr>
            <w:tcW w:w="4081" w:type="pct"/>
            <w:tcBorders>
              <w:bottom w:val="nil"/>
              <w:right w:val="single" w:sz="4" w:space="0" w:color="000000"/>
            </w:tcBorders>
            <w:vAlign w:val="center"/>
          </w:tcPr>
          <w:p w:rsidR="00C91F48" w:rsidRPr="00D60DC9" w:rsidRDefault="00C91F48" w:rsidP="00CD693D">
            <w:pPr>
              <w:rPr>
                <w:rFonts w:ascii="Arial" w:hAnsi="Arial" w:cs="Arial"/>
                <w:sz w:val="16"/>
                <w:szCs w:val="16"/>
              </w:rPr>
            </w:pPr>
            <w:r w:rsidRPr="00D60DC9">
              <w:rPr>
                <w:rFonts w:ascii="Arial" w:hAnsi="Arial" w:cs="Arial"/>
                <w:sz w:val="16"/>
                <w:szCs w:val="16"/>
              </w:rPr>
              <w:t>4. Produkty higieny osobistej</w:t>
            </w:r>
          </w:p>
        </w:tc>
        <w:tc>
          <w:tcPr>
            <w:tcW w:w="652" w:type="pct"/>
            <w:tcBorders>
              <w:bottom w:val="nil"/>
            </w:tcBorders>
          </w:tcPr>
          <w:p w:rsidR="00C91F48" w:rsidRPr="00D60DC9" w:rsidRDefault="00C91F48" w:rsidP="00CD693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nil"/>
            </w:tcBorders>
          </w:tcPr>
          <w:p w:rsidR="00C91F48" w:rsidRPr="00D60DC9" w:rsidRDefault="00C91F48" w:rsidP="00CD69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7D8D" w:rsidRPr="00D60DC9" w:rsidRDefault="00F77D8D" w:rsidP="00024550"/>
    <w:p w:rsidR="009D2302" w:rsidRPr="00D60DC9" w:rsidRDefault="009D2302" w:rsidP="009D2302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D60DC9">
        <w:rPr>
          <w:rFonts w:ascii="Arial" w:hAnsi="Arial" w:cs="Arial"/>
          <w:b/>
          <w:sz w:val="24"/>
          <w:szCs w:val="24"/>
        </w:rPr>
        <w:t>AKREDTACJI JEDNOSTKI CERTYFIKUJĄ</w:t>
      </w:r>
      <w:r w:rsidRPr="00D60DC9">
        <w:rPr>
          <w:rFonts w:ascii="Arial" w:hAnsi="Arial" w:cs="Arial"/>
          <w:b/>
          <w:sz w:val="24"/>
          <w:szCs w:val="24"/>
        </w:rPr>
        <w:t xml:space="preserve">CEJ WG </w:t>
      </w:r>
      <w:r w:rsidR="00BD4E41" w:rsidRPr="00D60DC9">
        <w:rPr>
          <w:rFonts w:ascii="Arial" w:hAnsi="Arial" w:cs="Arial"/>
          <w:b/>
          <w:sz w:val="24"/>
          <w:szCs w:val="24"/>
        </w:rPr>
        <w:t>PROGRAMU</w:t>
      </w:r>
      <w:r w:rsidRPr="00D60DC9">
        <w:rPr>
          <w:rFonts w:ascii="Arial" w:hAnsi="Arial" w:cs="Arial"/>
          <w:b/>
          <w:sz w:val="24"/>
          <w:szCs w:val="24"/>
        </w:rPr>
        <w:t xml:space="preserve"> GMP+ FEED SAFETY ASSURANCE</w:t>
      </w:r>
      <w:r w:rsidR="00DD64F2" w:rsidRPr="00D60DC9">
        <w:rPr>
          <w:rFonts w:ascii="Arial" w:hAnsi="Arial" w:cs="Arial"/>
          <w:b/>
          <w:sz w:val="24"/>
          <w:szCs w:val="24"/>
        </w:rPr>
        <w:t xml:space="preserve"> (FSA), wydanie z dnia 1.07.</w:t>
      </w:r>
      <w:r w:rsidRPr="00D60DC9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9"/>
        <w:gridCol w:w="1392"/>
        <w:gridCol w:w="521"/>
      </w:tblGrid>
      <w:tr w:rsidR="00D60DC9" w:rsidRPr="00D60DC9" w:rsidTr="00683F97">
        <w:trPr>
          <w:trHeight w:val="183"/>
        </w:trPr>
        <w:tc>
          <w:tcPr>
            <w:tcW w:w="4027" w:type="pct"/>
            <w:vAlign w:val="center"/>
          </w:tcPr>
          <w:p w:rsidR="00683F97" w:rsidRPr="00D60DC9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708" w:type="pct"/>
            <w:vAlign w:val="center"/>
          </w:tcPr>
          <w:p w:rsidR="00683F97" w:rsidRPr="00D60DC9" w:rsidRDefault="00683F97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D60D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0DC9">
              <w:rPr>
                <w:rFonts w:ascii="Arial" w:hAnsi="Arial" w:cs="Arial"/>
                <w:b/>
                <w:sz w:val="16"/>
                <w:szCs w:val="16"/>
              </w:rPr>
              <w:t>(Lp. wg p. 24)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D60DC9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60DC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D60DC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D60DC9" w:rsidRPr="00D60DC9" w:rsidTr="000B3EE2">
        <w:trPr>
          <w:trHeight w:val="284"/>
        </w:trPr>
        <w:tc>
          <w:tcPr>
            <w:tcW w:w="4027" w:type="pct"/>
            <w:vAlign w:val="center"/>
          </w:tcPr>
          <w:p w:rsidR="000B3EE2" w:rsidRPr="00D60DC9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08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D60DC9" w:rsidRPr="00D60DC9" w:rsidTr="000B3EE2">
        <w:trPr>
          <w:trHeight w:val="284"/>
        </w:trPr>
        <w:tc>
          <w:tcPr>
            <w:tcW w:w="4027" w:type="pct"/>
            <w:vAlign w:val="center"/>
          </w:tcPr>
          <w:p w:rsidR="000B3EE2" w:rsidRPr="00D60DC9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08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0B3EE2">
        <w:trPr>
          <w:trHeight w:val="284"/>
        </w:trPr>
        <w:tc>
          <w:tcPr>
            <w:tcW w:w="4027" w:type="pct"/>
            <w:vAlign w:val="center"/>
          </w:tcPr>
          <w:p w:rsidR="000B3EE2" w:rsidRPr="00D60DC9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08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0B3EE2">
        <w:trPr>
          <w:trHeight w:val="284"/>
        </w:trPr>
        <w:tc>
          <w:tcPr>
            <w:tcW w:w="4027" w:type="pct"/>
            <w:vAlign w:val="center"/>
          </w:tcPr>
          <w:p w:rsidR="000B3EE2" w:rsidRPr="00D60DC9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C9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08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D60DC9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D60DC9" w:rsidRDefault="009D2302" w:rsidP="009D2302">
      <w:pPr>
        <w:pStyle w:val="Tytu"/>
        <w:jc w:val="right"/>
        <w:rPr>
          <w:rFonts w:ascii="Arial" w:hAnsi="Arial" w:cs="Arial"/>
          <w:spacing w:val="-2"/>
          <w:sz w:val="16"/>
          <w:szCs w:val="16"/>
        </w:rPr>
      </w:pPr>
      <w:r w:rsidRPr="00D60DC9">
        <w:rPr>
          <w:rFonts w:ascii="Arial" w:hAnsi="Arial" w:cs="Arial"/>
          <w:i/>
          <w:sz w:val="18"/>
          <w:szCs w:val="18"/>
          <w:vertAlign w:val="superscript"/>
        </w:rPr>
        <w:tab/>
      </w:r>
    </w:p>
    <w:p w:rsidR="00426E9D" w:rsidRPr="00D60DC9" w:rsidRDefault="00426E9D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 xml:space="preserve">LOKALIZACJE </w:t>
      </w:r>
      <w:r w:rsidR="00783E88" w:rsidRPr="00D60DC9">
        <w:rPr>
          <w:rFonts w:ascii="Arial" w:hAnsi="Arial" w:cs="Arial"/>
          <w:b/>
          <w:sz w:val="24"/>
          <w:szCs w:val="24"/>
        </w:rPr>
        <w:t xml:space="preserve">KLUCZOWE </w:t>
      </w:r>
      <w:r w:rsidRPr="00D60DC9">
        <w:rPr>
          <w:rFonts w:ascii="Arial" w:hAnsi="Arial" w:cs="Arial"/>
          <w:b/>
          <w:sz w:val="24"/>
          <w:szCs w:val="24"/>
        </w:rPr>
        <w:t>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483"/>
        <w:gridCol w:w="4249"/>
        <w:gridCol w:w="572"/>
      </w:tblGrid>
      <w:tr w:rsidR="00D60DC9" w:rsidRPr="00D60DC9" w:rsidTr="0043366F">
        <w:tc>
          <w:tcPr>
            <w:tcW w:w="555" w:type="dxa"/>
            <w:vAlign w:val="center"/>
          </w:tcPr>
          <w:p w:rsidR="00D90BF9" w:rsidRPr="00D60DC9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D60DC9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D60DC9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D60DC9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C9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D60DC9" w:rsidRPr="00D60DC9" w:rsidTr="0043366F">
        <w:tc>
          <w:tcPr>
            <w:tcW w:w="555" w:type="dxa"/>
          </w:tcPr>
          <w:p w:rsidR="0018675F" w:rsidRPr="00D60DC9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43366F">
        <w:tc>
          <w:tcPr>
            <w:tcW w:w="555" w:type="dxa"/>
          </w:tcPr>
          <w:p w:rsidR="0018675F" w:rsidRPr="00D60DC9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DC9" w:rsidRPr="00D60DC9" w:rsidTr="0043366F">
        <w:tc>
          <w:tcPr>
            <w:tcW w:w="555" w:type="dxa"/>
          </w:tcPr>
          <w:p w:rsidR="0018675F" w:rsidRPr="00D60DC9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D60DC9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D60DC9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D60DC9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D60DC9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D60DC9">
        <w:rPr>
          <w:rFonts w:ascii="Arial" w:hAnsi="Arial" w:cs="Arial"/>
          <w:b/>
          <w:sz w:val="16"/>
          <w:szCs w:val="16"/>
        </w:rPr>
        <w:t>,</w:t>
      </w:r>
      <w:r w:rsidRPr="00D60DC9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D60DC9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D60DC9">
        <w:rPr>
          <w:rFonts w:ascii="Arial" w:hAnsi="Arial" w:cs="Arial"/>
          <w:b/>
          <w:sz w:val="16"/>
          <w:szCs w:val="16"/>
        </w:rPr>
        <w:t xml:space="preserve"> certyfikacji</w:t>
      </w:r>
      <w:r w:rsidRPr="00D60DC9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3B2025" w:rsidRPr="00D60DC9" w:rsidRDefault="003B2025" w:rsidP="003B2025">
      <w:pPr>
        <w:pStyle w:val="Tytu"/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:rsidR="002B0162" w:rsidRPr="00D60DC9" w:rsidRDefault="002B0162" w:rsidP="00F77D8D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60DC9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D60DC9" w:rsidRDefault="002B0162" w:rsidP="00393E44">
      <w:p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 xml:space="preserve">Do wniosku należy dołączyć </w:t>
      </w:r>
      <w:r w:rsidR="00CE1232" w:rsidRPr="00D60DC9">
        <w:rPr>
          <w:rFonts w:ascii="Arial" w:hAnsi="Arial" w:cs="Arial"/>
        </w:rPr>
        <w:t xml:space="preserve">następujące </w:t>
      </w:r>
      <w:r w:rsidRPr="00D60DC9">
        <w:rPr>
          <w:rFonts w:ascii="Arial" w:hAnsi="Arial" w:cs="Arial"/>
        </w:rPr>
        <w:t>dokumenty</w:t>
      </w:r>
      <w:r w:rsidR="009C7B17" w:rsidRPr="00D60DC9">
        <w:rPr>
          <w:rFonts w:ascii="Arial" w:hAnsi="Arial" w:cs="Arial"/>
        </w:rPr>
        <w:t>:</w:t>
      </w:r>
    </w:p>
    <w:p w:rsidR="00CE1232" w:rsidRPr="00D60DC9" w:rsidRDefault="001008D3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>dokumentacja</w:t>
      </w:r>
      <w:r w:rsidR="00CE1232" w:rsidRPr="00D60DC9">
        <w:rPr>
          <w:rFonts w:ascii="Arial" w:hAnsi="Arial" w:cs="Arial"/>
        </w:rPr>
        <w:t xml:space="preserve"> </w:t>
      </w:r>
      <w:r w:rsidRPr="00D60DC9">
        <w:rPr>
          <w:rFonts w:ascii="Arial" w:hAnsi="Arial" w:cs="Arial"/>
        </w:rPr>
        <w:t>s</w:t>
      </w:r>
      <w:r w:rsidR="001A07E6" w:rsidRPr="00D60DC9">
        <w:rPr>
          <w:rFonts w:ascii="Arial" w:hAnsi="Arial" w:cs="Arial"/>
        </w:rPr>
        <w:t xml:space="preserve">ystemu </w:t>
      </w:r>
      <w:r w:rsidRPr="00D60DC9">
        <w:rPr>
          <w:rFonts w:ascii="Arial" w:hAnsi="Arial" w:cs="Arial"/>
        </w:rPr>
        <w:t>z</w:t>
      </w:r>
      <w:r w:rsidR="001A07E6" w:rsidRPr="00D60DC9">
        <w:rPr>
          <w:rFonts w:ascii="Arial" w:hAnsi="Arial" w:cs="Arial"/>
        </w:rPr>
        <w:t>arządzania</w:t>
      </w:r>
      <w:r w:rsidR="00CE1232" w:rsidRPr="00D60DC9">
        <w:rPr>
          <w:rFonts w:ascii="Arial" w:hAnsi="Arial" w:cs="Arial"/>
        </w:rPr>
        <w:t>;</w:t>
      </w:r>
    </w:p>
    <w:p w:rsidR="006105EA" w:rsidRPr="00D60DC9" w:rsidRDefault="006105EA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>programy certyfikacji;</w:t>
      </w:r>
    </w:p>
    <w:p w:rsidR="00CE1232" w:rsidRPr="00D60DC9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>procedury dot</w:t>
      </w:r>
      <w:r w:rsidR="00460903" w:rsidRPr="00D60DC9">
        <w:rPr>
          <w:rFonts w:ascii="Arial" w:hAnsi="Arial" w:cs="Arial"/>
        </w:rPr>
        <w:t xml:space="preserve">yczące </w:t>
      </w:r>
      <w:r w:rsidR="00B76AC7" w:rsidRPr="00D60DC9">
        <w:rPr>
          <w:rFonts w:ascii="Arial" w:hAnsi="Arial" w:cs="Arial"/>
        </w:rPr>
        <w:t>o</w:t>
      </w:r>
      <w:r w:rsidRPr="00D60DC9">
        <w:rPr>
          <w:rFonts w:ascii="Arial" w:hAnsi="Arial" w:cs="Arial"/>
        </w:rPr>
        <w:t>ceny</w:t>
      </w:r>
      <w:r w:rsidR="00B76AC7" w:rsidRPr="00D60DC9">
        <w:rPr>
          <w:rFonts w:ascii="Arial" w:hAnsi="Arial" w:cs="Arial"/>
        </w:rPr>
        <w:t xml:space="preserve">, </w:t>
      </w:r>
      <w:r w:rsidRPr="00D60DC9">
        <w:rPr>
          <w:rFonts w:ascii="Arial" w:hAnsi="Arial" w:cs="Arial"/>
        </w:rPr>
        <w:t>certyfikacji</w:t>
      </w:r>
      <w:r w:rsidR="00460903" w:rsidRPr="00D60DC9">
        <w:rPr>
          <w:rFonts w:ascii="Arial" w:hAnsi="Arial" w:cs="Arial"/>
        </w:rPr>
        <w:t xml:space="preserve"> </w:t>
      </w:r>
      <w:r w:rsidR="00B76AC7" w:rsidRPr="00D60DC9">
        <w:rPr>
          <w:rFonts w:ascii="Arial" w:hAnsi="Arial" w:cs="Arial"/>
        </w:rPr>
        <w:t>lub opiniowania</w:t>
      </w:r>
      <w:r w:rsidRPr="00D60DC9">
        <w:rPr>
          <w:rFonts w:ascii="Arial" w:hAnsi="Arial" w:cs="Arial"/>
        </w:rPr>
        <w:t>;</w:t>
      </w:r>
    </w:p>
    <w:p w:rsidR="00B76AC7" w:rsidRPr="00D60DC9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>i</w:t>
      </w:r>
      <w:r w:rsidR="00B76AC7" w:rsidRPr="00D60DC9">
        <w:rPr>
          <w:rFonts w:ascii="Arial" w:hAnsi="Arial" w:cs="Arial"/>
        </w:rPr>
        <w:t>nformator dla klienta</w:t>
      </w:r>
      <w:r w:rsidR="003E5C1B" w:rsidRPr="00D60DC9">
        <w:rPr>
          <w:rFonts w:ascii="Arial" w:hAnsi="Arial" w:cs="Arial"/>
        </w:rPr>
        <w:t xml:space="preserve"> (jeśli dotyczy)</w:t>
      </w:r>
      <w:r w:rsidR="00B76AC7" w:rsidRPr="00D60DC9">
        <w:rPr>
          <w:rFonts w:ascii="Arial" w:hAnsi="Arial" w:cs="Arial"/>
        </w:rPr>
        <w:t>;</w:t>
      </w:r>
    </w:p>
    <w:p w:rsidR="00910DC5" w:rsidRPr="00D60DC9" w:rsidRDefault="00910DC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>upoważnienie właściciela programu certyfikacji, jeśli wymagane</w:t>
      </w:r>
      <w:r w:rsidRPr="00D60DC9">
        <w:rPr>
          <w:rFonts w:ascii="Arial" w:hAnsi="Arial" w:cs="Arial"/>
          <w:strike/>
        </w:rPr>
        <w:t xml:space="preserve"> </w:t>
      </w:r>
    </w:p>
    <w:p w:rsidR="00A92D36" w:rsidRPr="00D60DC9" w:rsidRDefault="006C12D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>wypełniony formularz FAC-</w:t>
      </w:r>
      <w:r w:rsidR="000808BF" w:rsidRPr="00D60DC9">
        <w:rPr>
          <w:rFonts w:ascii="Arial" w:hAnsi="Arial" w:cs="Arial"/>
        </w:rPr>
        <w:t>07</w:t>
      </w:r>
      <w:r w:rsidRPr="00D60DC9">
        <w:rPr>
          <w:rFonts w:ascii="Arial" w:hAnsi="Arial" w:cs="Arial"/>
        </w:rPr>
        <w:t xml:space="preserve"> (</w:t>
      </w:r>
      <w:r w:rsidR="002659A4" w:rsidRPr="00D60DC9">
        <w:rPr>
          <w:rFonts w:ascii="Arial" w:hAnsi="Arial" w:cs="Arial"/>
        </w:rPr>
        <w:t>przegląd dokumentacji</w:t>
      </w:r>
      <w:r w:rsidRPr="00D60DC9">
        <w:rPr>
          <w:rFonts w:ascii="Arial" w:hAnsi="Arial" w:cs="Arial"/>
        </w:rPr>
        <w:t xml:space="preserve"> jednostki)</w:t>
      </w:r>
      <w:r w:rsidR="00A92D36" w:rsidRPr="00D60DC9">
        <w:rPr>
          <w:rFonts w:ascii="Arial" w:hAnsi="Arial" w:cs="Arial"/>
        </w:rPr>
        <w:t>;</w:t>
      </w:r>
    </w:p>
    <w:p w:rsidR="00A92D36" w:rsidRPr="00D60DC9" w:rsidRDefault="00A92D36" w:rsidP="00A92D36">
      <w:pPr>
        <w:pStyle w:val="Tekstpodstawowy"/>
        <w:numPr>
          <w:ilvl w:val="0"/>
          <w:numId w:val="5"/>
        </w:numPr>
        <w:spacing w:before="120"/>
        <w:ind w:right="-2"/>
      </w:pPr>
      <w:r w:rsidRPr="00D60DC9">
        <w:t>wykaz aktualnych certyfikatów wydanych w obszarze objętym wnioskiem o akredytację</w:t>
      </w:r>
      <w:r w:rsidR="00DF527C" w:rsidRPr="00D60DC9">
        <w:t xml:space="preserve"> / rozszerzenie zakresu akredytacji</w:t>
      </w:r>
      <w:r w:rsidRPr="00D60DC9">
        <w:t xml:space="preserve"> (jeśli dotyczy);</w:t>
      </w:r>
    </w:p>
    <w:p w:rsidR="003E5C1B" w:rsidRPr="00D60DC9" w:rsidRDefault="001008D3" w:rsidP="003E5C1B">
      <w:pPr>
        <w:pStyle w:val="Tekstpodstawowy"/>
        <w:numPr>
          <w:ilvl w:val="0"/>
          <w:numId w:val="5"/>
        </w:numPr>
        <w:spacing w:before="120"/>
        <w:ind w:right="-2"/>
      </w:pPr>
      <w:r w:rsidRPr="00D60DC9">
        <w:rPr>
          <w:rFonts w:cs="Arial"/>
        </w:rPr>
        <w:t xml:space="preserve">wypełniony formularz FA-157 </w:t>
      </w:r>
      <w:r w:rsidR="00A618E6" w:rsidRPr="00D60DC9">
        <w:rPr>
          <w:rFonts w:cs="Arial"/>
        </w:rPr>
        <w:t>(</w:t>
      </w:r>
      <w:r w:rsidR="003E5C1B" w:rsidRPr="00D60DC9">
        <w:t>wykaz zasobów dla oceny z podziałem na badania laboratoryjne, inspekcję, auditowanie systemu zarządzania</w:t>
      </w:r>
      <w:r w:rsidR="00A618E6" w:rsidRPr="00D60DC9">
        <w:t>)</w:t>
      </w:r>
    </w:p>
    <w:p w:rsidR="002B0162" w:rsidRPr="00D60DC9" w:rsidRDefault="00B76AC7" w:rsidP="004308F5">
      <w:p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t>oraz</w:t>
      </w:r>
      <w:r w:rsidR="00DE7BF2" w:rsidRPr="00D60DC9">
        <w:rPr>
          <w:rFonts w:ascii="Arial" w:hAnsi="Arial" w:cs="Arial"/>
        </w:rPr>
        <w:t xml:space="preserve">, </w:t>
      </w:r>
      <w:r w:rsidR="006105EA" w:rsidRPr="00D60DC9">
        <w:rPr>
          <w:rFonts w:ascii="Arial" w:hAnsi="Arial" w:cs="Arial"/>
        </w:rPr>
        <w:t xml:space="preserve">jeśli dotyczy, dokumenty przywołane w </w:t>
      </w:r>
      <w:r w:rsidR="00AA354B" w:rsidRPr="00D60DC9">
        <w:rPr>
          <w:rFonts w:ascii="Arial" w:hAnsi="Arial" w:cs="Arial"/>
        </w:rPr>
        <w:t xml:space="preserve">mających zastosowanie </w:t>
      </w:r>
      <w:r w:rsidR="006105EA" w:rsidRPr="00D60DC9">
        <w:rPr>
          <w:rFonts w:ascii="Arial" w:hAnsi="Arial" w:cs="Arial"/>
        </w:rPr>
        <w:t xml:space="preserve">programach </w:t>
      </w:r>
      <w:r w:rsidR="00AA354B" w:rsidRPr="00D60DC9">
        <w:rPr>
          <w:rFonts w:ascii="Arial" w:hAnsi="Arial" w:cs="Arial"/>
        </w:rPr>
        <w:t>akredytacji.</w:t>
      </w:r>
      <w:r w:rsidR="005B7B42" w:rsidRPr="00D60DC9">
        <w:rPr>
          <w:rFonts w:ascii="Arial" w:hAnsi="Arial" w:cs="Arial"/>
        </w:rPr>
        <w:t xml:space="preserve"> </w:t>
      </w:r>
    </w:p>
    <w:p w:rsidR="00EE0B6A" w:rsidRPr="00D60DC9" w:rsidRDefault="00EE0B6A" w:rsidP="00393E44">
      <w:pPr>
        <w:spacing w:before="120"/>
        <w:jc w:val="both"/>
        <w:rPr>
          <w:rFonts w:ascii="Arial" w:hAnsi="Arial" w:cs="Arial"/>
        </w:rPr>
      </w:pPr>
      <w:r w:rsidRPr="00D60DC9">
        <w:rPr>
          <w:rFonts w:ascii="Arial" w:hAnsi="Arial" w:cs="Arial"/>
        </w:rPr>
        <w:lastRenderedPageBreak/>
        <w:t>Do wniosku należy załączyć również wykaz przekazywanej do PCA dokumentacji wraz z jej identyfikacją (numer i data wydania, np. KJ – wyd. 1 z dnia 1 stycznia 200</w:t>
      </w:r>
      <w:r w:rsidR="00FE415B" w:rsidRPr="00D60DC9">
        <w:rPr>
          <w:rFonts w:ascii="Arial" w:hAnsi="Arial" w:cs="Arial"/>
        </w:rPr>
        <w:t>0</w:t>
      </w:r>
      <w:r w:rsidR="005D70B8" w:rsidRPr="00D60DC9">
        <w:rPr>
          <w:rFonts w:ascii="Arial" w:hAnsi="Arial" w:cs="Arial"/>
        </w:rPr>
        <w:t xml:space="preserve"> r.).</w:t>
      </w:r>
    </w:p>
    <w:p w:rsidR="005D70B8" w:rsidRPr="00D60DC9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D60DC9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9D2302" w:rsidRPr="00D60DC9" w:rsidTr="00DA2C55">
        <w:trPr>
          <w:trHeight w:val="825"/>
        </w:trPr>
        <w:tc>
          <w:tcPr>
            <w:tcW w:w="5030" w:type="dxa"/>
            <w:vAlign w:val="center"/>
          </w:tcPr>
          <w:p w:rsidR="00AB22F1" w:rsidRPr="00D60DC9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D60DC9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60DC9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D60DC9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60DC9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D60DC9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D60DC9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D60DC9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AB22F1" w:rsidRPr="00D60DC9" w:rsidRDefault="00AB22F1" w:rsidP="00AB22F1">
      <w:pPr>
        <w:rPr>
          <w:rFonts w:ascii="Arial" w:hAnsi="Arial" w:cs="Arial"/>
        </w:rPr>
      </w:pPr>
    </w:p>
    <w:sectPr w:rsidR="00AB22F1" w:rsidRPr="00D60DC9" w:rsidSect="00C87B00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E9" w:rsidRDefault="00E26EE9">
      <w:r>
        <w:separator/>
      </w:r>
    </w:p>
  </w:endnote>
  <w:endnote w:type="continuationSeparator" w:id="0">
    <w:p w:rsidR="00E26EE9" w:rsidRDefault="00E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354"/>
      <w:gridCol w:w="1190"/>
    </w:tblGrid>
    <w:tr w:rsidR="00834B41" w:rsidRPr="002F5144" w:rsidTr="002F5144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834B41" w:rsidRPr="000468B8" w:rsidRDefault="00834B4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354" w:type="dxa"/>
          <w:tcBorders>
            <w:top w:val="single" w:sz="4" w:space="0" w:color="auto"/>
          </w:tcBorders>
          <w:shd w:val="clear" w:color="auto" w:fill="FFFFFF"/>
        </w:tcPr>
        <w:p w:rsidR="00834B41" w:rsidRPr="000468B8" w:rsidRDefault="00834B41" w:rsidP="001D0227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="001D0227">
            <w:rPr>
              <w:rFonts w:ascii="Arial" w:hAnsi="Arial"/>
              <w:sz w:val="16"/>
            </w:rPr>
            <w:t>29</w:t>
          </w:r>
          <w:r w:rsidRPr="000468B8">
            <w:rPr>
              <w:rFonts w:ascii="Arial" w:hAnsi="Arial"/>
              <w:sz w:val="16"/>
            </w:rPr>
            <w:t xml:space="preserve"> z </w:t>
          </w:r>
          <w:r w:rsidR="001D0227">
            <w:rPr>
              <w:rFonts w:ascii="Arial" w:hAnsi="Arial"/>
              <w:sz w:val="16"/>
            </w:rPr>
            <w:t>29.03</w:t>
          </w:r>
          <w:r w:rsidRPr="000468B8">
            <w:rPr>
              <w:rFonts w:ascii="Arial" w:hAnsi="Arial"/>
              <w:sz w:val="16"/>
            </w:rPr>
            <w:t>.201</w:t>
          </w:r>
          <w:r w:rsidR="001D0227">
            <w:rPr>
              <w:rFonts w:ascii="Arial" w:hAnsi="Arial"/>
              <w:sz w:val="16"/>
            </w:rPr>
            <w:t>9</w:t>
          </w:r>
          <w:r w:rsidRPr="000468B8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1190" w:type="dxa"/>
          <w:tcBorders>
            <w:top w:val="single" w:sz="4" w:space="0" w:color="auto"/>
          </w:tcBorders>
          <w:shd w:val="clear" w:color="auto" w:fill="FFFFFF"/>
        </w:tcPr>
        <w:p w:rsidR="00834B41" w:rsidRPr="002F5144" w:rsidRDefault="00834B41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B878D0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B878D0">
            <w:rPr>
              <w:rStyle w:val="Numerstrony"/>
              <w:rFonts w:ascii="Arial" w:hAnsi="Arial" w:cs="Arial"/>
              <w:noProof/>
              <w:sz w:val="16"/>
            </w:rPr>
            <w:t>11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834B41" w:rsidRDefault="00834B41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E9" w:rsidRDefault="00E26EE9">
      <w:r>
        <w:separator/>
      </w:r>
    </w:p>
  </w:footnote>
  <w:footnote w:type="continuationSeparator" w:id="0">
    <w:p w:rsidR="00E26EE9" w:rsidRDefault="00E26EE9">
      <w:r>
        <w:continuationSeparator/>
      </w:r>
    </w:p>
  </w:footnote>
  <w:footnote w:id="1">
    <w:p w:rsidR="00834B41" w:rsidRDefault="00834B41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834B41" w:rsidRDefault="00834B41" w:rsidP="00920B33">
      <w:pPr>
        <w:spacing w:before="120"/>
        <w:jc w:val="both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wg Załącznika 1 (Część B) do DAC</w:t>
      </w:r>
      <w:r>
        <w:rPr>
          <w:rFonts w:ascii="Arial" w:hAnsi="Arial" w:cs="Arial"/>
          <w:sz w:val="16"/>
          <w:szCs w:val="16"/>
        </w:rPr>
        <w:t>W</w:t>
      </w:r>
      <w:r w:rsidRPr="00C87B00">
        <w:rPr>
          <w:rFonts w:ascii="Arial" w:hAnsi="Arial" w:cs="Arial"/>
          <w:sz w:val="16"/>
          <w:szCs w:val="16"/>
        </w:rPr>
        <w:t>-0</w:t>
      </w:r>
      <w:r>
        <w:rPr>
          <w:rFonts w:ascii="Arial" w:hAnsi="Arial" w:cs="Arial"/>
          <w:sz w:val="16"/>
          <w:szCs w:val="16"/>
        </w:rPr>
        <w:t>1 kody 5 cyfrowe</w:t>
      </w:r>
    </w:p>
  </w:footnote>
  <w:footnote w:id="3">
    <w:p w:rsidR="00834B41" w:rsidRDefault="00834B41" w:rsidP="00BE12EA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</w:t>
      </w:r>
      <w:r>
        <w:rPr>
          <w:rFonts w:ascii="Arial" w:hAnsi="Arial" w:cs="Arial"/>
          <w:sz w:val="16"/>
          <w:szCs w:val="16"/>
        </w:rPr>
        <w:t> </w:t>
      </w:r>
      <w:r w:rsidRPr="00464D94">
        <w:rPr>
          <w:rFonts w:ascii="Arial" w:hAnsi="Arial" w:cs="Arial"/>
          <w:sz w:val="16"/>
          <w:szCs w:val="16"/>
        </w:rPr>
        <w:t>ogólnie udostępnione.</w:t>
      </w:r>
    </w:p>
  </w:footnote>
  <w:footnote w:id="4">
    <w:p w:rsidR="00834B41" w:rsidRDefault="00834B41" w:rsidP="00BE12EA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5">
    <w:p w:rsidR="00834B41" w:rsidRDefault="00834B41" w:rsidP="00910DC5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6">
    <w:p w:rsidR="00834B41" w:rsidRDefault="00834B41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834B41" w:rsidRDefault="00834B41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834B41" w:rsidRDefault="00834B41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834B41" w:rsidRDefault="00834B41" w:rsidP="00910DC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834B41" w:rsidRDefault="00834B41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834B41" w:rsidRDefault="00834B41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2">
    <w:p w:rsidR="00834B41" w:rsidRDefault="00834B41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3">
    <w:p w:rsidR="00834B41" w:rsidRDefault="00834B41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4">
    <w:p w:rsidR="00834B41" w:rsidRDefault="00834B41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5">
    <w:p w:rsidR="00834B41" w:rsidRDefault="00834B41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834B41" w:rsidRDefault="00834B41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834B41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34B41" w:rsidRDefault="00834B41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34B41" w:rsidRDefault="00834B41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834B41" w:rsidRDefault="00834B41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D0"/>
    <w:rsid w:val="000015A7"/>
    <w:rsid w:val="00003625"/>
    <w:rsid w:val="00010CBB"/>
    <w:rsid w:val="00010EDD"/>
    <w:rsid w:val="0001745D"/>
    <w:rsid w:val="0002383E"/>
    <w:rsid w:val="00023F2D"/>
    <w:rsid w:val="00024550"/>
    <w:rsid w:val="0003580D"/>
    <w:rsid w:val="00040379"/>
    <w:rsid w:val="00043604"/>
    <w:rsid w:val="00045D1D"/>
    <w:rsid w:val="000468B8"/>
    <w:rsid w:val="00054EE3"/>
    <w:rsid w:val="00072E72"/>
    <w:rsid w:val="00073B36"/>
    <w:rsid w:val="0007785C"/>
    <w:rsid w:val="000802C3"/>
    <w:rsid w:val="00080553"/>
    <w:rsid w:val="000808BF"/>
    <w:rsid w:val="000909CE"/>
    <w:rsid w:val="000A15F1"/>
    <w:rsid w:val="000A4395"/>
    <w:rsid w:val="000A67FB"/>
    <w:rsid w:val="000B20FE"/>
    <w:rsid w:val="000B3EE2"/>
    <w:rsid w:val="000B70DF"/>
    <w:rsid w:val="000C5483"/>
    <w:rsid w:val="000C5EC6"/>
    <w:rsid w:val="000D27D3"/>
    <w:rsid w:val="000D3366"/>
    <w:rsid w:val="000D406D"/>
    <w:rsid w:val="000D493B"/>
    <w:rsid w:val="000D6483"/>
    <w:rsid w:val="000E5EC4"/>
    <w:rsid w:val="000F17AA"/>
    <w:rsid w:val="001008D3"/>
    <w:rsid w:val="00104C21"/>
    <w:rsid w:val="00107D6C"/>
    <w:rsid w:val="00110CA4"/>
    <w:rsid w:val="001126F8"/>
    <w:rsid w:val="00125122"/>
    <w:rsid w:val="0013449A"/>
    <w:rsid w:val="0013729C"/>
    <w:rsid w:val="0014351E"/>
    <w:rsid w:val="0014646C"/>
    <w:rsid w:val="00151216"/>
    <w:rsid w:val="001577E9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59D3"/>
    <w:rsid w:val="001977BA"/>
    <w:rsid w:val="001A07E6"/>
    <w:rsid w:val="001A691B"/>
    <w:rsid w:val="001B30F1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F235C"/>
    <w:rsid w:val="002007C4"/>
    <w:rsid w:val="00201787"/>
    <w:rsid w:val="00205483"/>
    <w:rsid w:val="00207014"/>
    <w:rsid w:val="0020779C"/>
    <w:rsid w:val="0021129B"/>
    <w:rsid w:val="00220A9C"/>
    <w:rsid w:val="00224ABF"/>
    <w:rsid w:val="002350C5"/>
    <w:rsid w:val="00240FD8"/>
    <w:rsid w:val="00264E16"/>
    <w:rsid w:val="002659A4"/>
    <w:rsid w:val="00273B84"/>
    <w:rsid w:val="002740AD"/>
    <w:rsid w:val="002926E2"/>
    <w:rsid w:val="002A1087"/>
    <w:rsid w:val="002A478B"/>
    <w:rsid w:val="002B0162"/>
    <w:rsid w:val="002B214A"/>
    <w:rsid w:val="002B25FD"/>
    <w:rsid w:val="002B66EE"/>
    <w:rsid w:val="002B7F8E"/>
    <w:rsid w:val="002C311D"/>
    <w:rsid w:val="002D39E1"/>
    <w:rsid w:val="002D4D73"/>
    <w:rsid w:val="002D6822"/>
    <w:rsid w:val="002E2275"/>
    <w:rsid w:val="002E25CF"/>
    <w:rsid w:val="002E2993"/>
    <w:rsid w:val="002E593E"/>
    <w:rsid w:val="002F5144"/>
    <w:rsid w:val="002F5325"/>
    <w:rsid w:val="002F535C"/>
    <w:rsid w:val="002F6A0C"/>
    <w:rsid w:val="00300CEE"/>
    <w:rsid w:val="00301501"/>
    <w:rsid w:val="00302305"/>
    <w:rsid w:val="00302E6A"/>
    <w:rsid w:val="003109B7"/>
    <w:rsid w:val="00321828"/>
    <w:rsid w:val="003307A0"/>
    <w:rsid w:val="00334F46"/>
    <w:rsid w:val="00335F42"/>
    <w:rsid w:val="003517E7"/>
    <w:rsid w:val="003628F8"/>
    <w:rsid w:val="00367F19"/>
    <w:rsid w:val="00375603"/>
    <w:rsid w:val="003761AC"/>
    <w:rsid w:val="00381923"/>
    <w:rsid w:val="003846B7"/>
    <w:rsid w:val="0039370E"/>
    <w:rsid w:val="00393E44"/>
    <w:rsid w:val="003A234C"/>
    <w:rsid w:val="003A734F"/>
    <w:rsid w:val="003A74A7"/>
    <w:rsid w:val="003B16DF"/>
    <w:rsid w:val="003B2025"/>
    <w:rsid w:val="003C065E"/>
    <w:rsid w:val="003C3880"/>
    <w:rsid w:val="003D79D4"/>
    <w:rsid w:val="003E14DD"/>
    <w:rsid w:val="003E1D18"/>
    <w:rsid w:val="003E5C1B"/>
    <w:rsid w:val="003F1443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6E9D"/>
    <w:rsid w:val="004308F5"/>
    <w:rsid w:val="0043366F"/>
    <w:rsid w:val="00433711"/>
    <w:rsid w:val="004356A3"/>
    <w:rsid w:val="004451D8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81CF7"/>
    <w:rsid w:val="00482992"/>
    <w:rsid w:val="00485330"/>
    <w:rsid w:val="00495FB0"/>
    <w:rsid w:val="00496F44"/>
    <w:rsid w:val="004A09FD"/>
    <w:rsid w:val="004A38C4"/>
    <w:rsid w:val="004A6374"/>
    <w:rsid w:val="004B0CBD"/>
    <w:rsid w:val="004B1AF7"/>
    <w:rsid w:val="004B57F6"/>
    <w:rsid w:val="004B5F51"/>
    <w:rsid w:val="004C151D"/>
    <w:rsid w:val="004C5E6F"/>
    <w:rsid w:val="004D38C2"/>
    <w:rsid w:val="004D68EC"/>
    <w:rsid w:val="004E55E6"/>
    <w:rsid w:val="004E6B27"/>
    <w:rsid w:val="004F18D4"/>
    <w:rsid w:val="004F2C42"/>
    <w:rsid w:val="004F4997"/>
    <w:rsid w:val="004F4FEA"/>
    <w:rsid w:val="004F710E"/>
    <w:rsid w:val="0051689A"/>
    <w:rsid w:val="00517599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3A16"/>
    <w:rsid w:val="00553A37"/>
    <w:rsid w:val="00553EBC"/>
    <w:rsid w:val="00557147"/>
    <w:rsid w:val="005574F8"/>
    <w:rsid w:val="005668A7"/>
    <w:rsid w:val="00577CF3"/>
    <w:rsid w:val="00594A89"/>
    <w:rsid w:val="00594FD7"/>
    <w:rsid w:val="005A0847"/>
    <w:rsid w:val="005A24AF"/>
    <w:rsid w:val="005A61B9"/>
    <w:rsid w:val="005A75CC"/>
    <w:rsid w:val="005A7728"/>
    <w:rsid w:val="005B0E30"/>
    <w:rsid w:val="005B1ACA"/>
    <w:rsid w:val="005B6E5D"/>
    <w:rsid w:val="005B7B42"/>
    <w:rsid w:val="005C09A1"/>
    <w:rsid w:val="005C3748"/>
    <w:rsid w:val="005D70B8"/>
    <w:rsid w:val="005E2926"/>
    <w:rsid w:val="005E64B1"/>
    <w:rsid w:val="005F55C0"/>
    <w:rsid w:val="005F67D7"/>
    <w:rsid w:val="00600C5F"/>
    <w:rsid w:val="00605793"/>
    <w:rsid w:val="00606546"/>
    <w:rsid w:val="006105EA"/>
    <w:rsid w:val="006123B7"/>
    <w:rsid w:val="006147CA"/>
    <w:rsid w:val="006248D0"/>
    <w:rsid w:val="00630088"/>
    <w:rsid w:val="006303DF"/>
    <w:rsid w:val="00641DEE"/>
    <w:rsid w:val="00644452"/>
    <w:rsid w:val="006447BE"/>
    <w:rsid w:val="00644BA3"/>
    <w:rsid w:val="00644E86"/>
    <w:rsid w:val="006454D4"/>
    <w:rsid w:val="006502C7"/>
    <w:rsid w:val="006506AD"/>
    <w:rsid w:val="006520C1"/>
    <w:rsid w:val="00665F84"/>
    <w:rsid w:val="00666370"/>
    <w:rsid w:val="00666D7C"/>
    <w:rsid w:val="00672722"/>
    <w:rsid w:val="006803B2"/>
    <w:rsid w:val="00680ABC"/>
    <w:rsid w:val="00683D4A"/>
    <w:rsid w:val="00683F97"/>
    <w:rsid w:val="0068427E"/>
    <w:rsid w:val="0068603A"/>
    <w:rsid w:val="00691DC9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235E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70FD0"/>
    <w:rsid w:val="00771A69"/>
    <w:rsid w:val="007750A0"/>
    <w:rsid w:val="007759F8"/>
    <w:rsid w:val="00783E88"/>
    <w:rsid w:val="0078698C"/>
    <w:rsid w:val="007872CE"/>
    <w:rsid w:val="0079470A"/>
    <w:rsid w:val="00795076"/>
    <w:rsid w:val="007A165F"/>
    <w:rsid w:val="007A30C1"/>
    <w:rsid w:val="007A576D"/>
    <w:rsid w:val="007A6177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51AD"/>
    <w:rsid w:val="00817F15"/>
    <w:rsid w:val="00823826"/>
    <w:rsid w:val="00830182"/>
    <w:rsid w:val="0083149A"/>
    <w:rsid w:val="00834B41"/>
    <w:rsid w:val="0083561B"/>
    <w:rsid w:val="00836447"/>
    <w:rsid w:val="00840FE4"/>
    <w:rsid w:val="00857E3F"/>
    <w:rsid w:val="008644A6"/>
    <w:rsid w:val="00870EA3"/>
    <w:rsid w:val="008722A2"/>
    <w:rsid w:val="008733A3"/>
    <w:rsid w:val="0089137F"/>
    <w:rsid w:val="0089485A"/>
    <w:rsid w:val="008B0F0B"/>
    <w:rsid w:val="008B2A18"/>
    <w:rsid w:val="008C76D4"/>
    <w:rsid w:val="008D3CE2"/>
    <w:rsid w:val="008D4F00"/>
    <w:rsid w:val="008D7FFD"/>
    <w:rsid w:val="008E31D6"/>
    <w:rsid w:val="008E3C86"/>
    <w:rsid w:val="008F44AD"/>
    <w:rsid w:val="008F5036"/>
    <w:rsid w:val="008F5E7B"/>
    <w:rsid w:val="00901E73"/>
    <w:rsid w:val="0090366C"/>
    <w:rsid w:val="009108AF"/>
    <w:rsid w:val="00910A68"/>
    <w:rsid w:val="00910DC5"/>
    <w:rsid w:val="009138EE"/>
    <w:rsid w:val="00920233"/>
    <w:rsid w:val="00920B33"/>
    <w:rsid w:val="00923D55"/>
    <w:rsid w:val="0092638E"/>
    <w:rsid w:val="00926B72"/>
    <w:rsid w:val="00927520"/>
    <w:rsid w:val="00932939"/>
    <w:rsid w:val="00933A0B"/>
    <w:rsid w:val="00942B2E"/>
    <w:rsid w:val="009439A1"/>
    <w:rsid w:val="00951F3C"/>
    <w:rsid w:val="00952C9E"/>
    <w:rsid w:val="00954522"/>
    <w:rsid w:val="00961E2A"/>
    <w:rsid w:val="009643CB"/>
    <w:rsid w:val="00971092"/>
    <w:rsid w:val="00975CCE"/>
    <w:rsid w:val="009813E2"/>
    <w:rsid w:val="0098216F"/>
    <w:rsid w:val="00982FC2"/>
    <w:rsid w:val="00985D70"/>
    <w:rsid w:val="009865CF"/>
    <w:rsid w:val="00986F96"/>
    <w:rsid w:val="00991C73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E4CA3"/>
    <w:rsid w:val="009E4E10"/>
    <w:rsid w:val="009E7076"/>
    <w:rsid w:val="009E7CB4"/>
    <w:rsid w:val="009F0631"/>
    <w:rsid w:val="009F6BC6"/>
    <w:rsid w:val="009F7F5C"/>
    <w:rsid w:val="00A14D98"/>
    <w:rsid w:val="00A27CFA"/>
    <w:rsid w:val="00A32C55"/>
    <w:rsid w:val="00A3375B"/>
    <w:rsid w:val="00A40F1B"/>
    <w:rsid w:val="00A50FE3"/>
    <w:rsid w:val="00A51654"/>
    <w:rsid w:val="00A618E6"/>
    <w:rsid w:val="00A633DF"/>
    <w:rsid w:val="00A642E6"/>
    <w:rsid w:val="00A7094E"/>
    <w:rsid w:val="00A70FAA"/>
    <w:rsid w:val="00A71369"/>
    <w:rsid w:val="00A86F19"/>
    <w:rsid w:val="00A92D36"/>
    <w:rsid w:val="00A94F45"/>
    <w:rsid w:val="00A97304"/>
    <w:rsid w:val="00AA354B"/>
    <w:rsid w:val="00AA4B1E"/>
    <w:rsid w:val="00AA5022"/>
    <w:rsid w:val="00AA7237"/>
    <w:rsid w:val="00AB22F1"/>
    <w:rsid w:val="00AB3A29"/>
    <w:rsid w:val="00AB5C07"/>
    <w:rsid w:val="00AB682E"/>
    <w:rsid w:val="00AC4CD0"/>
    <w:rsid w:val="00AC580D"/>
    <w:rsid w:val="00AC7CAA"/>
    <w:rsid w:val="00AD1714"/>
    <w:rsid w:val="00AD2814"/>
    <w:rsid w:val="00AD4FBB"/>
    <w:rsid w:val="00AE1E38"/>
    <w:rsid w:val="00AE7904"/>
    <w:rsid w:val="00AF1AAE"/>
    <w:rsid w:val="00AF5590"/>
    <w:rsid w:val="00AF7C05"/>
    <w:rsid w:val="00B02F2B"/>
    <w:rsid w:val="00B04916"/>
    <w:rsid w:val="00B069A7"/>
    <w:rsid w:val="00B07942"/>
    <w:rsid w:val="00B20738"/>
    <w:rsid w:val="00B2677F"/>
    <w:rsid w:val="00B27722"/>
    <w:rsid w:val="00B30E17"/>
    <w:rsid w:val="00B32C07"/>
    <w:rsid w:val="00B40DFA"/>
    <w:rsid w:val="00B41CB4"/>
    <w:rsid w:val="00B41CBA"/>
    <w:rsid w:val="00B4614D"/>
    <w:rsid w:val="00B51270"/>
    <w:rsid w:val="00B5670B"/>
    <w:rsid w:val="00B63B7E"/>
    <w:rsid w:val="00B76AC7"/>
    <w:rsid w:val="00B76D36"/>
    <w:rsid w:val="00B86639"/>
    <w:rsid w:val="00B878D0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3242"/>
    <w:rsid w:val="00C03877"/>
    <w:rsid w:val="00C058CE"/>
    <w:rsid w:val="00C070AE"/>
    <w:rsid w:val="00C07E1C"/>
    <w:rsid w:val="00C1017B"/>
    <w:rsid w:val="00C14FC9"/>
    <w:rsid w:val="00C22099"/>
    <w:rsid w:val="00C26933"/>
    <w:rsid w:val="00C27E84"/>
    <w:rsid w:val="00C357E5"/>
    <w:rsid w:val="00C431BD"/>
    <w:rsid w:val="00C4372B"/>
    <w:rsid w:val="00C4406F"/>
    <w:rsid w:val="00C46CD2"/>
    <w:rsid w:val="00C62639"/>
    <w:rsid w:val="00C71AC3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B04BB"/>
    <w:rsid w:val="00CB4ADD"/>
    <w:rsid w:val="00CB500D"/>
    <w:rsid w:val="00CC03D4"/>
    <w:rsid w:val="00CC4711"/>
    <w:rsid w:val="00CD1866"/>
    <w:rsid w:val="00CD3742"/>
    <w:rsid w:val="00CD4A6E"/>
    <w:rsid w:val="00CD693D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4741"/>
    <w:rsid w:val="00D366FC"/>
    <w:rsid w:val="00D4018C"/>
    <w:rsid w:val="00D4403E"/>
    <w:rsid w:val="00D44360"/>
    <w:rsid w:val="00D56820"/>
    <w:rsid w:val="00D60DC9"/>
    <w:rsid w:val="00D67BB4"/>
    <w:rsid w:val="00D8074C"/>
    <w:rsid w:val="00D81025"/>
    <w:rsid w:val="00D827BD"/>
    <w:rsid w:val="00D90BF9"/>
    <w:rsid w:val="00D94F04"/>
    <w:rsid w:val="00D96C9F"/>
    <w:rsid w:val="00DA2C55"/>
    <w:rsid w:val="00DA4621"/>
    <w:rsid w:val="00DB13F0"/>
    <w:rsid w:val="00DB2380"/>
    <w:rsid w:val="00DD64F2"/>
    <w:rsid w:val="00DD6BF0"/>
    <w:rsid w:val="00DE1284"/>
    <w:rsid w:val="00DE15BA"/>
    <w:rsid w:val="00DE26D0"/>
    <w:rsid w:val="00DE5452"/>
    <w:rsid w:val="00DE774B"/>
    <w:rsid w:val="00DE7BF2"/>
    <w:rsid w:val="00DF1198"/>
    <w:rsid w:val="00DF4301"/>
    <w:rsid w:val="00DF527C"/>
    <w:rsid w:val="00DF7EA8"/>
    <w:rsid w:val="00E12D44"/>
    <w:rsid w:val="00E13BE1"/>
    <w:rsid w:val="00E164E3"/>
    <w:rsid w:val="00E264B7"/>
    <w:rsid w:val="00E26EE9"/>
    <w:rsid w:val="00E60810"/>
    <w:rsid w:val="00E60A43"/>
    <w:rsid w:val="00E62FC7"/>
    <w:rsid w:val="00E635F8"/>
    <w:rsid w:val="00E65CC3"/>
    <w:rsid w:val="00E66F75"/>
    <w:rsid w:val="00E719C2"/>
    <w:rsid w:val="00E80B57"/>
    <w:rsid w:val="00E84CF3"/>
    <w:rsid w:val="00E8596E"/>
    <w:rsid w:val="00E94590"/>
    <w:rsid w:val="00E94AAA"/>
    <w:rsid w:val="00E958B2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1512"/>
    <w:rsid w:val="00ED5FC3"/>
    <w:rsid w:val="00EE0B6A"/>
    <w:rsid w:val="00EE381C"/>
    <w:rsid w:val="00EF7439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73229"/>
    <w:rsid w:val="00F73F59"/>
    <w:rsid w:val="00F756FF"/>
    <w:rsid w:val="00F77064"/>
    <w:rsid w:val="00F77D8D"/>
    <w:rsid w:val="00F8042E"/>
    <w:rsid w:val="00F81BEE"/>
    <w:rsid w:val="00F8328C"/>
    <w:rsid w:val="00F913B0"/>
    <w:rsid w:val="00F933C7"/>
    <w:rsid w:val="00F94DBC"/>
    <w:rsid w:val="00F97562"/>
    <w:rsid w:val="00FB296B"/>
    <w:rsid w:val="00FC2DDB"/>
    <w:rsid w:val="00FC4482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BB9D3E-C49C-4A7D-9191-18072F18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c-01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A8A3-AA95-497B-A4FF-FB5F5DF4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</Template>
  <TotalTime>1</TotalTime>
  <Pages>11</Pages>
  <Words>2901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2019-03-28T13:17:00Z</cp:lastPrinted>
  <dcterms:created xsi:type="dcterms:W3CDTF">2019-04-01T09:00:00Z</dcterms:created>
  <dcterms:modified xsi:type="dcterms:W3CDTF">2019-04-01T09:01:00Z</dcterms:modified>
</cp:coreProperties>
</file>