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424B2A" w:rsidRPr="00114A3D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14A3D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A3D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A3D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B2A" w:rsidRPr="00114A3D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114A3D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114A3D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114A3D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114A3D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114A3D">
        <w:rPr>
          <w:rFonts w:ascii="Arial" w:hAnsi="Arial" w:cs="Arial"/>
          <w:b/>
          <w:sz w:val="28"/>
          <w:szCs w:val="28"/>
        </w:rPr>
        <w:t>ZAŁĄCZNIK DO WNIOSKU O AKREDYTACJĘ</w:t>
      </w:r>
      <w:r w:rsidRPr="00114A3D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2"/>
        <w:gridCol w:w="1686"/>
        <w:gridCol w:w="1215"/>
        <w:gridCol w:w="371"/>
      </w:tblGrid>
      <w:tr w:rsidR="00424B2A" w:rsidRPr="00114A3D" w:rsidTr="00B62A8D">
        <w:tc>
          <w:tcPr>
            <w:tcW w:w="4107" w:type="pct"/>
            <w:gridSpan w:val="2"/>
            <w:vAlign w:val="center"/>
          </w:tcPr>
          <w:p w:rsidR="008D3CE2" w:rsidRPr="00114A3D" w:rsidRDefault="00F8042E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114A3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D3CE2"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8D3CE2" w:rsidRPr="00114A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84" w:type="pct"/>
            <w:vAlign w:val="center"/>
          </w:tcPr>
          <w:p w:rsidR="008D3CE2" w:rsidRPr="00114A3D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114A3D" w:rsidRDefault="007A6177" w:rsidP="00673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D3CE2"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114A3D" w:rsidRDefault="008D3CE2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F77064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BE12EA" w:rsidRPr="00114A3D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BE12EA" w:rsidRPr="00114A3D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114A3D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1E5E8E" w:rsidRPr="00114A3D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114A3D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114A3D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1E5E8E" w:rsidRPr="00114A3D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114A3D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114A3D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c>
          <w:tcPr>
            <w:tcW w:w="4107" w:type="pct"/>
            <w:gridSpan w:val="2"/>
            <w:vAlign w:val="center"/>
          </w:tcPr>
          <w:p w:rsidR="0068427E" w:rsidRPr="00114A3D" w:rsidRDefault="00896E00" w:rsidP="00F75021">
            <w:pPr>
              <w:rPr>
                <w:rFonts w:ascii="Arial" w:hAnsi="Arial" w:cs="Arial"/>
                <w:bCs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114A3D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114A3D">
              <w:rPr>
                <w:rFonts w:ascii="Arial" w:hAnsi="Arial" w:cs="Arial"/>
                <w:bCs/>
              </w:rPr>
              <w:t>Global Standard for Packaging Materials</w:t>
            </w:r>
          </w:p>
        </w:tc>
        <w:tc>
          <w:tcPr>
            <w:tcW w:w="684" w:type="pct"/>
            <w:vAlign w:val="center"/>
          </w:tcPr>
          <w:p w:rsidR="0068427E" w:rsidRPr="00114A3D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114A3D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39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114A3D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B2A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114A3D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84" w:type="pct"/>
            <w:vAlign w:val="center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114A3D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114A3D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13F6">
              <w:rPr>
                <w:rFonts w:ascii="Arial" w:hAnsi="Arial" w:cs="Arial"/>
                <w:color w:val="FF0000"/>
                <w:sz w:val="18"/>
                <w:szCs w:val="18"/>
              </w:rPr>
              <w:t>Certyfikacja łańcucha dostaw wyrobów zawierających surowce leśne i drzewne w programie PEFC</w:t>
            </w:r>
          </w:p>
        </w:tc>
        <w:tc>
          <w:tcPr>
            <w:tcW w:w="684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114A3D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gospodarstwa domowego i produktów do higieny osobistej w 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114A3D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84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B62A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114A3D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C5738D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114A3D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84" w:type="pc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B62A8D">
        <w:tc>
          <w:tcPr>
            <w:tcW w:w="4107" w:type="pct"/>
            <w:gridSpan w:val="2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AB" w:rsidRPr="00114A3D" w:rsidTr="0029656E">
        <w:trPr>
          <w:trHeight w:val="785"/>
        </w:trPr>
        <w:tc>
          <w:tcPr>
            <w:tcW w:w="3158" w:type="pct"/>
          </w:tcPr>
          <w:p w:rsidR="001043AB" w:rsidRPr="00114A3D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Rodzaj działań: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49" w:type="pct"/>
          </w:tcPr>
          <w:p w:rsidR="001043AB" w:rsidRPr="00114A3D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: 1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93" w:type="pct"/>
            <w:gridSpan w:val="2"/>
          </w:tcPr>
          <w:p w:rsidR="001043AB" w:rsidRPr="00114A3D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43AB" w:rsidRPr="00114A3D" w:rsidTr="00C11772">
        <w:tc>
          <w:tcPr>
            <w:tcW w:w="3158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C11772">
        <w:tc>
          <w:tcPr>
            <w:tcW w:w="3158" w:type="pct"/>
            <w:vAlign w:val="center"/>
          </w:tcPr>
          <w:p w:rsidR="001043AB" w:rsidRPr="00FF2B48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9" w:type="pc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C11772">
        <w:tc>
          <w:tcPr>
            <w:tcW w:w="3158" w:type="pct"/>
            <w:vAlign w:val="center"/>
          </w:tcPr>
          <w:p w:rsidR="001043AB" w:rsidRPr="00FF2B48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Certyfikacja produktów rolnictwa, spożywczych i innych w programie QMP</w:t>
            </w:r>
          </w:p>
        </w:tc>
        <w:tc>
          <w:tcPr>
            <w:tcW w:w="949" w:type="pc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C11772">
        <w:trPr>
          <w:trHeight w:val="365"/>
        </w:trPr>
        <w:tc>
          <w:tcPr>
            <w:tcW w:w="3158" w:type="pct"/>
            <w:vAlign w:val="center"/>
          </w:tcPr>
          <w:p w:rsidR="001043AB" w:rsidRPr="00FF2B48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9" w:type="pc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C11772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1043AB" w:rsidRPr="00114A3D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43AB" w:rsidRPr="00114A3D" w:rsidTr="00FB75D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1043AB" w:rsidRPr="00114A3D" w:rsidRDefault="001043AB" w:rsidP="00104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114A3D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A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4C76">
              <w:rPr>
                <w:rFonts w:ascii="Arial" w:hAnsi="Arial" w:cs="Arial"/>
                <w:sz w:val="18"/>
                <w:szCs w:val="18"/>
              </w:rPr>
            </w:r>
            <w:r w:rsidR="00CC4C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4A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114A3D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odpowiednich </w:t>
      </w:r>
      <w:r w:rsidRPr="00114A3D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Państwa wniosek </w:t>
      </w:r>
      <w:r w:rsidRPr="00114A3D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114A3D">
        <w:rPr>
          <w:rFonts w:ascii="Arial" w:hAnsi="Arial" w:cs="Arial"/>
          <w:b/>
          <w:sz w:val="16"/>
          <w:szCs w:val="16"/>
        </w:rPr>
        <w:t>któregoś z wymienionych punków,</w:t>
      </w:r>
      <w:r w:rsidRPr="00114A3D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114A3D">
        <w:rPr>
          <w:rFonts w:ascii="Arial" w:hAnsi="Arial" w:cs="Arial"/>
          <w:b/>
          <w:sz w:val="16"/>
          <w:szCs w:val="16"/>
        </w:rPr>
        <w:t xml:space="preserve">je </w:t>
      </w:r>
      <w:r w:rsidRPr="00114A3D">
        <w:rPr>
          <w:rFonts w:ascii="Arial" w:hAnsi="Arial" w:cs="Arial"/>
          <w:b/>
          <w:sz w:val="16"/>
          <w:szCs w:val="16"/>
        </w:rPr>
        <w:t>usunąć.</w:t>
      </w:r>
      <w:r w:rsidR="00DB2380" w:rsidRPr="00114A3D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114A3D">
        <w:rPr>
          <w:rFonts w:ascii="Arial" w:hAnsi="Arial" w:cs="Arial"/>
          <w:b/>
          <w:sz w:val="16"/>
          <w:szCs w:val="16"/>
        </w:rPr>
        <w:t>2</w:t>
      </w:r>
      <w:r w:rsidR="001E6A92" w:rsidRPr="00114A3D">
        <w:rPr>
          <w:rFonts w:ascii="Arial" w:hAnsi="Arial" w:cs="Arial"/>
          <w:b/>
          <w:sz w:val="16"/>
          <w:szCs w:val="16"/>
        </w:rPr>
        <w:t>5</w:t>
      </w:r>
      <w:r w:rsidR="00DB2380" w:rsidRPr="00114A3D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114A3D" w:rsidRDefault="002B0162" w:rsidP="00B63B7E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114A3D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114A3D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114A3D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14A3D">
        <w:rPr>
          <w:rFonts w:ascii="Arial" w:hAnsi="Arial" w:cs="Arial"/>
          <w:sz w:val="18"/>
          <w:szCs w:val="18"/>
        </w:rPr>
        <w:t>Z</w:t>
      </w:r>
      <w:r w:rsidR="002B0162" w:rsidRPr="00114A3D">
        <w:rPr>
          <w:rFonts w:ascii="Arial" w:hAnsi="Arial" w:cs="Arial"/>
          <w:sz w:val="18"/>
          <w:szCs w:val="18"/>
        </w:rPr>
        <w:t xml:space="preserve">akres akredytacji </w:t>
      </w:r>
      <w:r w:rsidRPr="00114A3D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114A3D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114A3D">
        <w:rPr>
          <w:rFonts w:ascii="Arial" w:hAnsi="Arial" w:cs="Arial"/>
          <w:sz w:val="18"/>
          <w:szCs w:val="18"/>
        </w:rPr>
        <w:t>, będącej</w:t>
      </w:r>
      <w:r w:rsidR="002B0162" w:rsidRPr="00114A3D">
        <w:rPr>
          <w:rFonts w:ascii="Arial" w:hAnsi="Arial" w:cs="Arial"/>
          <w:sz w:val="18"/>
          <w:szCs w:val="18"/>
        </w:rPr>
        <w:t xml:space="preserve"> </w:t>
      </w:r>
      <w:r w:rsidR="006F0859" w:rsidRPr="00114A3D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114A3D">
        <w:rPr>
          <w:rFonts w:ascii="Arial" w:hAnsi="Arial" w:cs="Arial"/>
          <w:sz w:val="18"/>
          <w:szCs w:val="18"/>
        </w:rPr>
        <w:t> </w:t>
      </w:r>
      <w:r w:rsidR="006F0859" w:rsidRPr="00114A3D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114A3D">
        <w:rPr>
          <w:rFonts w:ascii="Arial" w:hAnsi="Arial" w:cs="Arial"/>
          <w:sz w:val="18"/>
          <w:szCs w:val="18"/>
        </w:rPr>
        <w:t>.</w:t>
      </w:r>
      <w:r w:rsidR="006F0859" w:rsidRPr="00114A3D">
        <w:rPr>
          <w:rFonts w:ascii="Arial" w:hAnsi="Arial" w:cs="Arial"/>
          <w:sz w:val="18"/>
          <w:szCs w:val="18"/>
        </w:rPr>
        <w:t xml:space="preserve"> </w:t>
      </w:r>
      <w:r w:rsidR="00D8074C" w:rsidRPr="00114A3D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114A3D">
        <w:rPr>
          <w:rFonts w:ascii="Arial" w:hAnsi="Arial" w:cs="Arial"/>
          <w:sz w:val="18"/>
          <w:szCs w:val="18"/>
        </w:rPr>
        <w:t xml:space="preserve">zaklasyfikowane </w:t>
      </w:r>
      <w:r w:rsidR="002B0162" w:rsidRPr="00114A3D">
        <w:rPr>
          <w:rFonts w:ascii="Arial" w:hAnsi="Arial" w:cs="Arial"/>
          <w:sz w:val="18"/>
          <w:szCs w:val="18"/>
        </w:rPr>
        <w:t>zostały do</w:t>
      </w:r>
      <w:r w:rsidR="00CB04BB" w:rsidRPr="00114A3D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114A3D">
        <w:rPr>
          <w:rFonts w:ascii="Arial" w:hAnsi="Arial" w:cs="Arial"/>
          <w:sz w:val="18"/>
          <w:szCs w:val="18"/>
        </w:rPr>
        <w:t xml:space="preserve"> </w:t>
      </w:r>
      <w:r w:rsidR="00D8074C" w:rsidRPr="00114A3D">
        <w:rPr>
          <w:rFonts w:ascii="Arial" w:hAnsi="Arial" w:cs="Arial"/>
          <w:sz w:val="18"/>
          <w:szCs w:val="18"/>
        </w:rPr>
        <w:t>identyfikowanych</w:t>
      </w:r>
      <w:r w:rsidR="00A86F19" w:rsidRPr="00114A3D">
        <w:rPr>
          <w:rFonts w:ascii="Arial" w:hAnsi="Arial" w:cs="Arial"/>
          <w:sz w:val="18"/>
          <w:szCs w:val="18"/>
        </w:rPr>
        <w:t xml:space="preserve"> </w:t>
      </w:r>
      <w:r w:rsidR="002B0162" w:rsidRPr="00114A3D">
        <w:rPr>
          <w:rFonts w:ascii="Arial" w:hAnsi="Arial" w:cs="Arial"/>
          <w:sz w:val="18"/>
          <w:szCs w:val="18"/>
        </w:rPr>
        <w:t>symbol</w:t>
      </w:r>
      <w:r w:rsidR="00CB04BB" w:rsidRPr="00114A3D">
        <w:rPr>
          <w:rFonts w:ascii="Arial" w:hAnsi="Arial" w:cs="Arial"/>
          <w:sz w:val="18"/>
          <w:szCs w:val="18"/>
        </w:rPr>
        <w:t>a</w:t>
      </w:r>
      <w:r w:rsidR="00CF605D" w:rsidRPr="00114A3D">
        <w:rPr>
          <w:rFonts w:ascii="Arial" w:hAnsi="Arial" w:cs="Arial"/>
          <w:sz w:val="18"/>
          <w:szCs w:val="18"/>
        </w:rPr>
        <w:t>m</w:t>
      </w:r>
      <w:r w:rsidR="00CB04BB" w:rsidRPr="00114A3D">
        <w:rPr>
          <w:rFonts w:ascii="Arial" w:hAnsi="Arial" w:cs="Arial"/>
          <w:sz w:val="18"/>
          <w:szCs w:val="18"/>
        </w:rPr>
        <w:t>i</w:t>
      </w:r>
      <w:r w:rsidR="00CF605D" w:rsidRPr="00114A3D">
        <w:rPr>
          <w:rFonts w:ascii="Arial" w:hAnsi="Arial" w:cs="Arial"/>
          <w:sz w:val="18"/>
          <w:szCs w:val="18"/>
        </w:rPr>
        <w:t xml:space="preserve"> ICS</w:t>
      </w:r>
      <w:r w:rsidR="002B0162" w:rsidRPr="00114A3D">
        <w:rPr>
          <w:rFonts w:ascii="Arial" w:hAnsi="Arial" w:cs="Arial"/>
          <w:sz w:val="18"/>
          <w:szCs w:val="18"/>
        </w:rPr>
        <w:t xml:space="preserve">. </w:t>
      </w:r>
    </w:p>
    <w:p w:rsidR="00BE12EA" w:rsidRPr="00114A3D" w:rsidRDefault="00BE12EA" w:rsidP="0029656E">
      <w:pPr>
        <w:pStyle w:val="Tytu"/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1a.</w:t>
      </w:r>
      <w:r w:rsidR="0029656E" w:rsidRPr="00114A3D">
        <w:rPr>
          <w:rFonts w:ascii="Arial" w:hAnsi="Arial" w:cs="Arial"/>
          <w:b/>
          <w:sz w:val="24"/>
          <w:szCs w:val="24"/>
        </w:rPr>
        <w:tab/>
      </w:r>
      <w:r w:rsidRPr="00114A3D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2"/>
        <w:gridCol w:w="2409"/>
        <w:gridCol w:w="1218"/>
        <w:gridCol w:w="622"/>
      </w:tblGrid>
      <w:tr w:rsidR="00424B2A" w:rsidRPr="00114A3D" w:rsidTr="0029656E">
        <w:tc>
          <w:tcPr>
            <w:tcW w:w="1554" w:type="pct"/>
            <w:vAlign w:val="center"/>
          </w:tcPr>
          <w:p w:rsidR="00BE12EA" w:rsidRPr="00114A3D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4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114A3D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114A3D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67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BE12EA" w:rsidRPr="00114A3D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trHeight w:val="331"/>
        </w:trPr>
        <w:tc>
          <w:tcPr>
            <w:tcW w:w="1554" w:type="pct"/>
          </w:tcPr>
          <w:p w:rsidR="00896E00" w:rsidRPr="00114A3D" w:rsidRDefault="00896E00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</w:tcPr>
          <w:p w:rsidR="00896E00" w:rsidRPr="00114A3D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114A3D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114A3D" w:rsidRDefault="00896E00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114A3D" w:rsidRDefault="00896E00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114A3D" w:rsidRDefault="0029656E" w:rsidP="0029656E">
      <w:pPr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1b.</w:t>
      </w:r>
      <w:r w:rsidRPr="00114A3D">
        <w:rPr>
          <w:rFonts w:ascii="Arial" w:hAnsi="Arial" w:cs="Arial"/>
          <w:b/>
          <w:sz w:val="24"/>
          <w:szCs w:val="24"/>
        </w:rPr>
        <w:tab/>
      </w:r>
      <w:r w:rsidR="00BE12EA" w:rsidRPr="00114A3D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824"/>
        <w:gridCol w:w="2409"/>
        <w:gridCol w:w="1218"/>
        <w:gridCol w:w="620"/>
      </w:tblGrid>
      <w:tr w:rsidR="00424B2A" w:rsidRPr="00114A3D" w:rsidTr="00E164E3">
        <w:tc>
          <w:tcPr>
            <w:tcW w:w="1555" w:type="pct"/>
            <w:vAlign w:val="center"/>
          </w:tcPr>
          <w:p w:rsidR="00BE12EA" w:rsidRPr="00114A3D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35" w:type="pct"/>
            <w:vAlign w:val="center"/>
          </w:tcPr>
          <w:p w:rsidR="00BE12EA" w:rsidRPr="00114A3D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114A3D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67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</w:t>
            </w:r>
          </w:p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normatywny</w:t>
            </w:r>
          </w:p>
        </w:tc>
        <w:tc>
          <w:tcPr>
            <w:tcW w:w="691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53" w:type="pct"/>
            <w:vAlign w:val="center"/>
          </w:tcPr>
          <w:p w:rsidR="00BE12EA" w:rsidRPr="00114A3D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B63B7E"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BE12EA" w:rsidRPr="00114A3D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BE12EA" w:rsidRPr="00114A3D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BE12EA" w:rsidRPr="00114A3D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164E3">
        <w:trPr>
          <w:trHeight w:val="331"/>
        </w:trPr>
        <w:tc>
          <w:tcPr>
            <w:tcW w:w="1555" w:type="pct"/>
          </w:tcPr>
          <w:p w:rsidR="00896E00" w:rsidRPr="00114A3D" w:rsidRDefault="00896E00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</w:tcPr>
          <w:p w:rsidR="00896E00" w:rsidRPr="00114A3D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pct"/>
          </w:tcPr>
          <w:p w:rsidR="00896E00" w:rsidRPr="00114A3D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</w:tcPr>
          <w:p w:rsidR="00896E00" w:rsidRPr="00114A3D" w:rsidRDefault="00896E00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pct"/>
          </w:tcPr>
          <w:p w:rsidR="00896E00" w:rsidRPr="00114A3D" w:rsidRDefault="00896E00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FF2B48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  <w:lang w:val="en-US"/>
        </w:rPr>
        <w:t xml:space="preserve">ICS – </w:t>
      </w:r>
      <w:r w:rsidRPr="00FF2B48">
        <w:rPr>
          <w:rFonts w:ascii="Arial" w:hAnsi="Arial" w:cs="Arial"/>
          <w:spacing w:val="-1"/>
          <w:sz w:val="16"/>
          <w:szCs w:val="16"/>
          <w:lang w:val="en-US"/>
        </w:rPr>
        <w:t xml:space="preserve">International Classification for Standards (Międzynarodowa Klasyfikacja Norm). </w:t>
      </w:r>
      <w:r w:rsidR="002B0162" w:rsidRPr="00FF2B48">
        <w:rPr>
          <w:rFonts w:ascii="Arial" w:hAnsi="Arial" w:cs="Arial"/>
          <w:sz w:val="16"/>
          <w:szCs w:val="16"/>
        </w:rPr>
        <w:t>Należy wybrać tylko te grupy</w:t>
      </w:r>
      <w:r w:rsidR="0083149A" w:rsidRPr="00FF2B48">
        <w:rPr>
          <w:rFonts w:ascii="Arial" w:hAnsi="Arial" w:cs="Arial"/>
          <w:sz w:val="16"/>
          <w:szCs w:val="16"/>
        </w:rPr>
        <w:t xml:space="preserve"> asortymentowe </w:t>
      </w:r>
      <w:r w:rsidR="00E62FC7" w:rsidRPr="00FF2B48">
        <w:rPr>
          <w:rFonts w:ascii="Arial" w:hAnsi="Arial" w:cs="Arial"/>
          <w:sz w:val="16"/>
          <w:szCs w:val="16"/>
        </w:rPr>
        <w:t xml:space="preserve">wyrobów </w:t>
      </w:r>
      <w:r w:rsidR="0083149A" w:rsidRPr="00FF2B48">
        <w:rPr>
          <w:rFonts w:ascii="Arial" w:hAnsi="Arial" w:cs="Arial"/>
          <w:sz w:val="16"/>
          <w:szCs w:val="16"/>
        </w:rPr>
        <w:t>wg</w:t>
      </w:r>
      <w:r w:rsidR="002B0162" w:rsidRPr="00FF2B48">
        <w:rPr>
          <w:rFonts w:ascii="Arial" w:hAnsi="Arial" w:cs="Arial"/>
          <w:sz w:val="16"/>
          <w:szCs w:val="16"/>
        </w:rPr>
        <w:t xml:space="preserve"> ICS, w których </w:t>
      </w:r>
      <w:r w:rsidR="00FD68DB" w:rsidRPr="00FF2B48">
        <w:rPr>
          <w:rFonts w:ascii="Arial" w:hAnsi="Arial" w:cs="Arial"/>
          <w:sz w:val="16"/>
          <w:szCs w:val="16"/>
        </w:rPr>
        <w:t xml:space="preserve">JCW </w:t>
      </w:r>
      <w:r w:rsidR="0092638E" w:rsidRPr="00FF2B48">
        <w:rPr>
          <w:rFonts w:ascii="Arial" w:hAnsi="Arial" w:cs="Arial"/>
          <w:sz w:val="16"/>
          <w:szCs w:val="16"/>
        </w:rPr>
        <w:t>będzie prowadzić ocenę</w:t>
      </w:r>
      <w:r w:rsidR="002B0162" w:rsidRPr="00FF2B48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FF2B48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FF2B48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114A3D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92"/>
        <w:gridCol w:w="1554"/>
        <w:gridCol w:w="2204"/>
        <w:gridCol w:w="1038"/>
      </w:tblGrid>
      <w:tr w:rsidR="00424B2A" w:rsidRPr="00114A3D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114A3D">
              <w:rPr>
                <w:rStyle w:val="Odwoanieprzypisudolnego"/>
                <w:b/>
                <w:sz w:val="18"/>
              </w:rPr>
              <w:footnoteReference w:id="3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pStyle w:val="Nagwek9"/>
              <w:spacing w:before="40" w:after="40"/>
              <w:ind w:left="0"/>
              <w:jc w:val="center"/>
            </w:pPr>
            <w:r w:rsidRPr="00114A3D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114A3D">
              <w:rPr>
                <w:rFonts w:ascii="Arial" w:hAnsi="Arial" w:cs="Arial"/>
                <w:b/>
                <w:sz w:val="18"/>
              </w:rPr>
              <w:t xml:space="preserve"> </w:t>
            </w:r>
            <w:r w:rsidRPr="00114A3D">
              <w:rPr>
                <w:rStyle w:val="Odwoanieprzypisudolnego"/>
                <w:rFonts w:cs="Arial"/>
                <w:b/>
                <w:sz w:val="18"/>
              </w:rPr>
              <w:footnoteReference w:id="4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A3D">
              <w:rPr>
                <w:rFonts w:ascii="Arial" w:hAnsi="Arial" w:cs="Arial"/>
                <w:b/>
                <w:sz w:val="16"/>
                <w:szCs w:val="16"/>
              </w:rPr>
              <w:t>Lokalizacje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br/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114A3D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</w:rPr>
        <w:lastRenderedPageBreak/>
        <w:t>PKD – Polska Klasyfikacja Działalności (Dz. U. 2007 Nr 251, poz. 1885 z późn. zm.).</w:t>
      </w:r>
    </w:p>
    <w:p w:rsidR="00BE12EA" w:rsidRPr="00114A3D" w:rsidRDefault="00BE12EA" w:rsidP="00BE12EA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 – CERTYFIKACJA ZGODNOŚCI PROCESÓW</w:t>
      </w:r>
    </w:p>
    <w:tbl>
      <w:tblPr>
        <w:tblW w:w="490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80"/>
        <w:gridCol w:w="1542"/>
        <w:gridCol w:w="2193"/>
        <w:gridCol w:w="1073"/>
      </w:tblGrid>
      <w:tr w:rsidR="00424B2A" w:rsidRPr="00114A3D" w:rsidTr="00896E00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</w:rPr>
              <w:t xml:space="preserve">Rodzaj działalności </w:t>
            </w:r>
            <w:r w:rsidRPr="00114A3D">
              <w:rPr>
                <w:rStyle w:val="Odwoanieprzypisudolnego"/>
                <w:rFonts w:ascii="Arial" w:hAnsi="Arial" w:cs="Arial"/>
                <w:b/>
                <w:sz w:val="18"/>
              </w:rPr>
              <w:footnoteReference w:id="5"/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pStyle w:val="Nagwek9"/>
              <w:spacing w:before="40" w:after="40"/>
              <w:ind w:left="0"/>
              <w:jc w:val="center"/>
            </w:pPr>
            <w:r w:rsidRPr="00114A3D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896E0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  <w:r w:rsidRPr="00114A3D">
              <w:rPr>
                <w:rFonts w:ascii="Arial" w:hAnsi="Arial" w:cs="Arial"/>
                <w:b/>
                <w:sz w:val="18"/>
              </w:rPr>
              <w:t xml:space="preserve"> </w:t>
            </w:r>
            <w:r w:rsidRPr="00114A3D">
              <w:rPr>
                <w:rFonts w:ascii="Arial" w:hAnsi="Arial" w:cs="Arial"/>
                <w:b/>
                <w:sz w:val="18"/>
                <w:vertAlign w:val="superscript"/>
              </w:rPr>
              <w:t>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114A3D" w:rsidRDefault="0067395C" w:rsidP="00AF2AA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B2A" w:rsidRPr="00114A3D" w:rsidTr="00896E00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114A3D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114A3D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114A3D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114A3D" w:rsidRDefault="00BE12EA" w:rsidP="00CD7AB0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114A3D">
        <w:rPr>
          <w:rFonts w:ascii="Arial" w:hAnsi="Arial" w:cs="Arial"/>
          <w:b/>
          <w:sz w:val="24"/>
          <w:szCs w:val="24"/>
        </w:rPr>
        <w:t>- CERTY</w:t>
      </w:r>
      <w:r w:rsidR="00B330F5" w:rsidRPr="00114A3D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114A3D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114A3D">
        <w:rPr>
          <w:rFonts w:ascii="Arial" w:hAnsi="Arial" w:cs="Arial"/>
          <w:b/>
          <w:sz w:val="24"/>
          <w:szCs w:val="24"/>
        </w:rPr>
        <w:t xml:space="preserve">- </w:t>
      </w:r>
      <w:r w:rsidRPr="00114A3D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114A3D">
        <w:rPr>
          <w:rFonts w:ascii="Arial" w:hAnsi="Arial" w:cs="Arial"/>
          <w:b/>
          <w:sz w:val="24"/>
          <w:szCs w:val="24"/>
        </w:rPr>
        <w:t>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1232"/>
        <w:gridCol w:w="348"/>
      </w:tblGrid>
      <w:tr w:rsidR="00424B2A" w:rsidRPr="00114A3D" w:rsidTr="00AF2AA8">
        <w:trPr>
          <w:trHeight w:val="611"/>
        </w:trPr>
        <w:tc>
          <w:tcPr>
            <w:tcW w:w="4106" w:type="pct"/>
            <w:vAlign w:val="center"/>
          </w:tcPr>
          <w:p w:rsidR="00BE12EA" w:rsidRPr="00114A3D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BE12EA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114A3D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114A3D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114A3D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114A3D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114A3D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114A3D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114A3D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114A3D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114A3D">
              <w:rPr>
                <w:rFonts w:ascii="Arial" w:hAnsi="Arial" w:cs="Arial"/>
                <w:sz w:val="18"/>
                <w:szCs w:val="18"/>
              </w:rPr>
              <w:tab/>
            </w:r>
            <w:r w:rsidRPr="00114A3D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16.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F2AA8">
        <w:tc>
          <w:tcPr>
            <w:tcW w:w="4106" w:type="pct"/>
          </w:tcPr>
          <w:p w:rsidR="00BE12EA" w:rsidRPr="00114A3D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302" w:rsidRPr="00114A3D" w:rsidTr="00AF2AA8">
        <w:tc>
          <w:tcPr>
            <w:tcW w:w="4106" w:type="pct"/>
          </w:tcPr>
          <w:p w:rsidR="00BE12EA" w:rsidRPr="00114A3D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114A3D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114A3D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D24492" w:rsidRPr="00114A3D" w:rsidRDefault="00D24492">
      <w:pPr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</w:rPr>
        <w:br w:type="page"/>
      </w:r>
    </w:p>
    <w:p w:rsidR="008A53E5" w:rsidRPr="00114A3D" w:rsidRDefault="008A53E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114A3D">
        <w:rPr>
          <w:rFonts w:ascii="Arial" w:hAnsi="Arial" w:cs="Arial"/>
          <w:b/>
          <w:sz w:val="24"/>
          <w:szCs w:val="24"/>
        </w:rPr>
        <w:t>ST</w:t>
      </w:r>
      <w:r w:rsidR="00AF2AA8" w:rsidRPr="00114A3D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114A3D">
        <w:rPr>
          <w:rFonts w:ascii="Arial" w:hAnsi="Arial" w:cs="Arial"/>
          <w:b/>
          <w:sz w:val="24"/>
          <w:szCs w:val="24"/>
        </w:rPr>
        <w:t>PROCESU PRODUKCYJN</w:t>
      </w:r>
      <w:r w:rsidR="00AF2AA8" w:rsidRPr="00114A3D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114A3D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348"/>
      </w:tblGrid>
      <w:tr w:rsidR="00424B2A" w:rsidRPr="00114A3D" w:rsidTr="00A57E62">
        <w:trPr>
          <w:trHeight w:val="611"/>
        </w:trPr>
        <w:tc>
          <w:tcPr>
            <w:tcW w:w="4026" w:type="pct"/>
            <w:vAlign w:val="center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8A53E5" w:rsidRPr="00114A3D" w:rsidRDefault="008A53E5" w:rsidP="008A53E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p.25)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026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11.</w:t>
            </w:r>
            <w:r w:rsidRPr="00114A3D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114A3D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114A3D" w:rsidRDefault="00AF7C05" w:rsidP="00AF2AA8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114A3D">
        <w:rPr>
          <w:rFonts w:ascii="Arial" w:hAnsi="Arial" w:cs="Arial"/>
          <w:b/>
          <w:sz w:val="24"/>
          <w:szCs w:val="24"/>
        </w:rPr>
        <w:t>O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114A3D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114A3D">
        <w:rPr>
          <w:rFonts w:ascii="Arial" w:hAnsi="Arial" w:cs="Arial"/>
          <w:b/>
          <w:sz w:val="24"/>
          <w:szCs w:val="24"/>
        </w:rPr>
        <w:t>PACKAGING MATERIALS</w:t>
      </w:r>
      <w:r w:rsidR="0022611E" w:rsidRPr="00114A3D">
        <w:rPr>
          <w:rFonts w:ascii="Arial" w:hAnsi="Arial" w:cs="Arial"/>
          <w:b/>
          <w:sz w:val="24"/>
          <w:szCs w:val="24"/>
        </w:rPr>
        <w:t xml:space="preserve"> </w:t>
      </w:r>
      <w:r w:rsidR="00E94590" w:rsidRPr="00114A3D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114A3D">
        <w:rPr>
          <w:rFonts w:ascii="Arial" w:hAnsi="Arial" w:cs="Arial"/>
          <w:b/>
          <w:sz w:val="24"/>
          <w:szCs w:val="24"/>
        </w:rPr>
        <w:t>6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6952"/>
        <w:gridCol w:w="1186"/>
        <w:gridCol w:w="332"/>
      </w:tblGrid>
      <w:tr w:rsidR="00424B2A" w:rsidRPr="00114A3D" w:rsidTr="007661B1">
        <w:tc>
          <w:tcPr>
            <w:tcW w:w="235" w:type="pct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114A3D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114A3D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AF7C05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8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114A3D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114A3D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114A3D">
              <w:rPr>
                <w:rFonts w:ascii="Arial" w:hAnsi="Arial" w:cs="Arial"/>
                <w:sz w:val="18"/>
                <w:szCs w:val="18"/>
              </w:rPr>
              <w:t>apier</w:t>
            </w:r>
            <w:r w:rsidRPr="00114A3D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114A3D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7661B1">
        <w:tc>
          <w:tcPr>
            <w:tcW w:w="235" w:type="pct"/>
          </w:tcPr>
          <w:p w:rsidR="00836447" w:rsidRPr="00114A3D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114A3D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FF2B48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FF2B48">
        <w:rPr>
          <w:rFonts w:ascii="Arial" w:hAnsi="Arial" w:cs="Arial"/>
          <w:b/>
          <w:sz w:val="24"/>
          <w:szCs w:val="24"/>
        </w:rPr>
        <w:t>ZAKRES AKREDYTACJI</w:t>
      </w:r>
      <w:r w:rsidR="000E1462" w:rsidRPr="00FF2B48">
        <w:rPr>
          <w:rFonts w:ascii="Arial" w:hAnsi="Arial" w:cs="Arial"/>
          <w:b/>
          <w:sz w:val="24"/>
          <w:szCs w:val="24"/>
        </w:rPr>
        <w:t xml:space="preserve"> -</w:t>
      </w:r>
      <w:r w:rsidRPr="00FF2B48">
        <w:rPr>
          <w:rFonts w:ascii="Arial" w:hAnsi="Arial" w:cs="Arial"/>
          <w:b/>
          <w:sz w:val="24"/>
          <w:szCs w:val="24"/>
        </w:rPr>
        <w:t xml:space="preserve"> </w:t>
      </w:r>
      <w:r w:rsidR="000E1462" w:rsidRPr="00FF2B48">
        <w:rPr>
          <w:rFonts w:ascii="Arial" w:hAnsi="Arial" w:cs="Arial"/>
          <w:b/>
          <w:sz w:val="24"/>
          <w:szCs w:val="24"/>
        </w:rPr>
        <w:t xml:space="preserve">CERTYFIKACJA W ZAKRESIE </w:t>
      </w:r>
      <w:r w:rsidR="003C0EFE" w:rsidRPr="00FF2B48">
        <w:rPr>
          <w:rFonts w:ascii="Arial" w:hAnsi="Arial" w:cs="Arial"/>
          <w:b/>
          <w:sz w:val="24"/>
          <w:szCs w:val="24"/>
        </w:rPr>
        <w:t>PRODUKCJI EKOLOGICZNEJ I ZNAKOWANIA PRODUKTÓW EKOLOGICZNYCH</w:t>
      </w:r>
      <w:r w:rsidR="000E1462" w:rsidRPr="00FF2B48">
        <w:rPr>
          <w:rFonts w:ascii="Arial" w:hAnsi="Arial" w:cs="Arial"/>
          <w:b/>
          <w:sz w:val="24"/>
          <w:szCs w:val="24"/>
        </w:rPr>
        <w:t xml:space="preserve"> (DAC-13) 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6744"/>
        <w:gridCol w:w="1186"/>
        <w:gridCol w:w="338"/>
      </w:tblGrid>
      <w:tr w:rsidR="00FF2B48" w:rsidRPr="00FF2B48" w:rsidTr="004748BC">
        <w:tc>
          <w:tcPr>
            <w:tcW w:w="349" w:type="pct"/>
            <w:vAlign w:val="center"/>
          </w:tcPr>
          <w:p w:rsidR="005F55C0" w:rsidRPr="00FF2B48" w:rsidRDefault="005F55C0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48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5F55C0" w:rsidRPr="00FF2B48" w:rsidRDefault="005F55C0" w:rsidP="002B66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F2B48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5F55C0" w:rsidRPr="00FF2B48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48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FF2B4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F2B48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5F55C0" w:rsidRPr="00FF2B48" w:rsidRDefault="005F55C0" w:rsidP="00830182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FF2B48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="00421C45" w:rsidRPr="00FF2B4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FF2B48" w:rsidRPr="00FF2B48" w:rsidTr="00686C5D">
        <w:tc>
          <w:tcPr>
            <w:tcW w:w="349" w:type="pct"/>
          </w:tcPr>
          <w:p w:rsidR="00686C5D" w:rsidRPr="00FF2B48" w:rsidRDefault="00686C5D" w:rsidP="004C5E6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2B4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51" w:type="pct"/>
            <w:gridSpan w:val="3"/>
          </w:tcPr>
          <w:p w:rsidR="00686C5D" w:rsidRPr="00FF2B48" w:rsidRDefault="00686C5D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b/>
              </w:rPr>
              <w:t>Kategorie produktów oraz etapy:</w:t>
            </w:r>
          </w:p>
        </w:tc>
      </w:tr>
      <w:tr w:rsidR="00FF2B48" w:rsidRPr="00FF2B48" w:rsidTr="000F198D">
        <w:tc>
          <w:tcPr>
            <w:tcW w:w="349" w:type="pct"/>
            <w:vMerge w:val="restart"/>
          </w:tcPr>
          <w:p w:rsidR="00686C5D" w:rsidRPr="00FF2B48" w:rsidRDefault="00686C5D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686C5D" w:rsidRPr="00FF2B48" w:rsidRDefault="00686C5D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</w:tcPr>
          <w:p w:rsidR="00686C5D" w:rsidRPr="00FF2B48" w:rsidRDefault="00686C5D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686C5D" w:rsidRPr="00FF2B48" w:rsidRDefault="00686C5D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B48" w:rsidRPr="00FF2B48" w:rsidTr="00E26DAC">
        <w:tc>
          <w:tcPr>
            <w:tcW w:w="349" w:type="pct"/>
            <w:vMerge/>
          </w:tcPr>
          <w:p w:rsidR="00686C5D" w:rsidRPr="00FF2B48" w:rsidRDefault="00686C5D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686C5D" w:rsidRPr="00FF2B48" w:rsidRDefault="00686C5D" w:rsidP="004748BC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Produkcja podstawowa </w:t>
            </w:r>
          </w:p>
        </w:tc>
        <w:tc>
          <w:tcPr>
            <w:tcW w:w="667" w:type="pct"/>
          </w:tcPr>
          <w:p w:rsidR="00686C5D" w:rsidRPr="00FF2B48" w:rsidRDefault="00686C5D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686C5D" w:rsidRPr="00FF2B48" w:rsidRDefault="00686C5D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4748BC">
        <w:trPr>
          <w:trHeight w:val="274"/>
        </w:trPr>
        <w:tc>
          <w:tcPr>
            <w:tcW w:w="349" w:type="pct"/>
            <w:vMerge/>
          </w:tcPr>
          <w:p w:rsidR="00424208" w:rsidRPr="00FF2B48" w:rsidRDefault="00424208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424208" w:rsidRPr="00FF2B48" w:rsidRDefault="00424208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E26D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24208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</w:t>
            </w:r>
            <w:r w:rsidR="000E1CAF" w:rsidRPr="00FF2B48">
              <w:rPr>
                <w:rFonts w:ascii="Arial" w:hAnsi="Arial" w:cs="Arial"/>
              </w:rPr>
              <w:t>działania podwykonawcze</w:t>
            </w:r>
            <w:r w:rsidRPr="00FF2B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Produkcja podstawowa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4748BC">
        <w:trPr>
          <w:trHeight w:val="280"/>
        </w:trPr>
        <w:tc>
          <w:tcPr>
            <w:tcW w:w="349" w:type="pct"/>
            <w:vMerge/>
          </w:tcPr>
          <w:p w:rsidR="000E1CAF" w:rsidRPr="00FF2B48" w:rsidRDefault="000E1CA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0E1CAF" w:rsidRPr="00FF2B48" w:rsidRDefault="000E1CA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0E1CAF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120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Algi i nieprzetworzone produkty akwakultury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Produkcja podstawowa 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120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0E1CAF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4748BC">
        <w:trPr>
          <w:trHeight w:val="296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201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201"/>
        </w:trPr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201"/>
        </w:trPr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201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201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E26DAC">
        <w:trPr>
          <w:trHeight w:val="201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CAF" w:rsidRPr="003C0EFE" w:rsidTr="004748BC">
        <w:trPr>
          <w:trHeight w:val="294"/>
        </w:trPr>
        <w:tc>
          <w:tcPr>
            <w:tcW w:w="349" w:type="pct"/>
            <w:vMerge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0E1CAF" w:rsidRPr="00FF2B48" w:rsidRDefault="000E1CAF" w:rsidP="004748BC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0E1CAF" w:rsidRPr="00FF2B48" w:rsidRDefault="000E1CAF" w:rsidP="000E1C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4748BC">
        <w:trPr>
          <w:trHeight w:val="201"/>
        </w:trPr>
        <w:tc>
          <w:tcPr>
            <w:tcW w:w="349" w:type="pct"/>
          </w:tcPr>
          <w:p w:rsidR="00424208" w:rsidRPr="00FF2B48" w:rsidDel="00C27E84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94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Pasza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01"/>
        </w:trPr>
        <w:tc>
          <w:tcPr>
            <w:tcW w:w="349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248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Wino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248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4748BC">
        <w:trPr>
          <w:trHeight w:val="332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13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Drożdże używane jako żywność lub pasza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13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4748BC">
        <w:trPr>
          <w:trHeight w:val="284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90"/>
        </w:trPr>
        <w:tc>
          <w:tcPr>
            <w:tcW w:w="349" w:type="pct"/>
            <w:vMerge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4A101F" w:rsidP="004748BC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Sól morska i inne rodzaje soli stosowane w żywności i paszy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0F198D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76"/>
        </w:trPr>
        <w:tc>
          <w:tcPr>
            <w:tcW w:w="349" w:type="pct"/>
            <w:vMerge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4A101F" w:rsidP="004748BC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424208" w:rsidRPr="00FF2B48" w:rsidRDefault="00424208" w:rsidP="004748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Kokon jedwabnika nadający się do zwijania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D85281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lastRenderedPageBreak/>
              <w:t>1.11</w:t>
            </w:r>
          </w:p>
        </w:tc>
        <w:tc>
          <w:tcPr>
            <w:tcW w:w="3794" w:type="pct"/>
          </w:tcPr>
          <w:p w:rsidR="00424208" w:rsidRPr="00FF2B48" w:rsidRDefault="00424208" w:rsidP="004748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Naturalne gumy i żywice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285"/>
        </w:trPr>
        <w:tc>
          <w:tcPr>
            <w:tcW w:w="349" w:type="pct"/>
            <w:vMerge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4A101F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D85281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424208" w:rsidRPr="00FF2B48" w:rsidRDefault="00424208" w:rsidP="004748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Wosk pszczeli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0F198D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0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48"/>
        </w:trPr>
        <w:tc>
          <w:tcPr>
            <w:tcW w:w="349" w:type="pct"/>
            <w:vMerge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4A101F" w:rsidP="004748BC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424208" w:rsidRPr="00FF2B48" w:rsidRDefault="00424208" w:rsidP="004748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Tradycyjne ziołowe preparaty na bazie roślin 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48"/>
        </w:trPr>
        <w:tc>
          <w:tcPr>
            <w:tcW w:w="349" w:type="pct"/>
            <w:vMerge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4A101F" w:rsidP="004748BC">
            <w:pPr>
              <w:pStyle w:val="Akapitzlist"/>
              <w:numPr>
                <w:ilvl w:val="0"/>
                <w:numId w:val="38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6941F6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424208" w:rsidRPr="00FF2B48" w:rsidRDefault="00424208" w:rsidP="004748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234"/>
        </w:trPr>
        <w:tc>
          <w:tcPr>
            <w:tcW w:w="349" w:type="pct"/>
            <w:vMerge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9421E7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1E7" w:rsidRPr="003C0EFE" w:rsidTr="004A101F">
        <w:trPr>
          <w:trHeight w:val="234"/>
        </w:trPr>
        <w:tc>
          <w:tcPr>
            <w:tcW w:w="349" w:type="pct"/>
            <w:vMerge/>
          </w:tcPr>
          <w:p w:rsidR="009421E7" w:rsidRPr="00FF2B48" w:rsidRDefault="009421E7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9421E7" w:rsidRPr="00FF2B48" w:rsidRDefault="009421E7" w:rsidP="00D85281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9421E7" w:rsidRPr="00FF2B48" w:rsidRDefault="009421E7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421E7" w:rsidRPr="00FF2B48" w:rsidRDefault="009421E7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46"/>
        </w:trPr>
        <w:tc>
          <w:tcPr>
            <w:tcW w:w="349" w:type="pct"/>
            <w:vMerge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4A101F" w:rsidP="004748BC">
            <w:pPr>
              <w:pStyle w:val="Akapitzlist"/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424208" w:rsidRPr="00FF2B48" w:rsidRDefault="00424208" w:rsidP="004748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Bawełna, niezgrzeblona i nieczesana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65"/>
        </w:trPr>
        <w:tc>
          <w:tcPr>
            <w:tcW w:w="349" w:type="pct"/>
            <w:vMerge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4A101F" w:rsidP="004748BC">
            <w:pPr>
              <w:pStyle w:val="Akapitzlist"/>
              <w:numPr>
                <w:ilvl w:val="0"/>
                <w:numId w:val="42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FF2B48" w:rsidRDefault="004A101F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0F198D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424208" w:rsidRPr="00FF2B48" w:rsidDel="00E26DAC" w:rsidRDefault="00424208" w:rsidP="004748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Wełna, niezgrzeblona i nieczesana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4748BC">
        <w:trPr>
          <w:trHeight w:val="357"/>
        </w:trPr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  <w:shd w:val="clear" w:color="auto" w:fill="auto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4748BC">
        <w:trPr>
          <w:trHeight w:val="357"/>
        </w:trPr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  <w:shd w:val="clear" w:color="auto" w:fill="auto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00"/>
        </w:trPr>
        <w:tc>
          <w:tcPr>
            <w:tcW w:w="349" w:type="pct"/>
            <w:vMerge/>
          </w:tcPr>
          <w:p w:rsidR="004A101F" w:rsidRPr="00FF2B48" w:rsidRDefault="004A101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4A101F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4A101F" w:rsidRPr="00FF2B48" w:rsidRDefault="004A101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FF2B48" w:rsidRDefault="004A101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6941F6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424208" w:rsidRPr="00FF2B48" w:rsidDel="00E26DAC" w:rsidRDefault="00424208" w:rsidP="004748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Skóry surowe i skóry niewyprawione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Produkcja podstawowa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E26DAC">
        <w:trPr>
          <w:trHeight w:val="357"/>
        </w:trPr>
        <w:tc>
          <w:tcPr>
            <w:tcW w:w="349" w:type="pct"/>
            <w:vMerge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24208" w:rsidRPr="00FF2B48" w:rsidRDefault="00424208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00"/>
        </w:trPr>
        <w:tc>
          <w:tcPr>
            <w:tcW w:w="349" w:type="pct"/>
            <w:vMerge/>
          </w:tcPr>
          <w:p w:rsidR="004A101F" w:rsidRPr="00FF2B48" w:rsidRDefault="004A101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RDefault="004A101F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4A101F" w:rsidRPr="00FF2B48" w:rsidRDefault="004A101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FF2B48" w:rsidRDefault="004A101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208" w:rsidRPr="003C0EFE" w:rsidTr="006941F6">
        <w:trPr>
          <w:trHeight w:val="357"/>
        </w:trPr>
        <w:tc>
          <w:tcPr>
            <w:tcW w:w="349" w:type="pct"/>
            <w:vMerge w:val="restar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424208" w:rsidRPr="00FF2B48" w:rsidDel="00E26DAC" w:rsidRDefault="00424208" w:rsidP="004748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Olejki eteryczne</w:t>
            </w:r>
          </w:p>
        </w:tc>
        <w:tc>
          <w:tcPr>
            <w:tcW w:w="667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24208" w:rsidRPr="00FF2B48" w:rsidRDefault="00424208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101F" w:rsidRPr="003C0EFE" w:rsidTr="004748BC">
        <w:trPr>
          <w:trHeight w:val="332"/>
        </w:trPr>
        <w:tc>
          <w:tcPr>
            <w:tcW w:w="349" w:type="pct"/>
            <w:vMerge/>
          </w:tcPr>
          <w:p w:rsidR="004A101F" w:rsidRPr="00FF2B48" w:rsidRDefault="004A101F" w:rsidP="0042420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4" w:type="pct"/>
          </w:tcPr>
          <w:p w:rsidR="004A101F" w:rsidRPr="00FF2B48" w:rsidDel="00E26DAC" w:rsidRDefault="004A101F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Przygotowanie</w:t>
            </w:r>
          </w:p>
        </w:tc>
        <w:tc>
          <w:tcPr>
            <w:tcW w:w="667" w:type="pct"/>
          </w:tcPr>
          <w:p w:rsidR="004A101F" w:rsidRPr="00FF2B48" w:rsidRDefault="004A101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4A101F" w:rsidRPr="00FF2B48" w:rsidRDefault="004A101F" w:rsidP="0042420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Del="00E26DAC" w:rsidRDefault="00D85281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Przechowywanie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Del="00E26DAC" w:rsidRDefault="00D85281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Wprowadzanie do obrotu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Del="00E26DAC" w:rsidRDefault="00D85281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 xml:space="preserve">Import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6941F6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Del="00E26DAC" w:rsidRDefault="00D85281" w:rsidP="004748BC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F2B48">
              <w:rPr>
                <w:rFonts w:ascii="Arial" w:hAnsi="Arial" w:cs="Arial"/>
              </w:rPr>
              <w:t>Eksport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4748BC">
        <w:trPr>
          <w:trHeight w:val="360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D85281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Inne: znakowanie, reklama, działania podwykonawcze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 w:val="restar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2B4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D85281" w:rsidRPr="00FF2B48" w:rsidRDefault="00D85281" w:rsidP="004748BC">
            <w:pPr>
              <w:spacing w:before="60" w:after="60"/>
              <w:rPr>
                <w:rFonts w:ascii="Arial" w:hAnsi="Arial" w:cs="Arial"/>
                <w:b/>
              </w:rPr>
            </w:pPr>
            <w:r w:rsidRPr="00FF2B48">
              <w:rPr>
                <w:rFonts w:ascii="Arial" w:hAnsi="Arial" w:cs="Arial"/>
                <w:b/>
              </w:rPr>
              <w:t xml:space="preserve">Certyfikacja grupowa 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D85281" w:rsidP="004748BC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 xml:space="preserve">Algi i nieprzetworzone produkty akwakultury 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281" w:rsidRPr="003C0EFE" w:rsidTr="00E26DAC">
        <w:trPr>
          <w:trHeight w:val="357"/>
        </w:trPr>
        <w:tc>
          <w:tcPr>
            <w:tcW w:w="349" w:type="pct"/>
            <w:vMerge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D85281" w:rsidRPr="00FF2B48" w:rsidRDefault="00075739" w:rsidP="00D85281">
            <w:pPr>
              <w:pStyle w:val="Akapitzlist"/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  <w:r w:rsidRPr="00FF2B48">
              <w:rPr>
                <w:rFonts w:ascii="Arial" w:hAnsi="Arial" w:cs="Arial"/>
              </w:rPr>
              <w:t>Inne dot.</w:t>
            </w:r>
            <w:r w:rsidR="00D85281" w:rsidRPr="00FF2B48">
              <w:rPr>
                <w:rFonts w:ascii="Arial" w:hAnsi="Arial" w:cs="Arial"/>
              </w:rPr>
              <w:t xml:space="preserve"> produkcji podstawowej, wskazane od pkt. 1.8 do 1.17</w:t>
            </w:r>
          </w:p>
        </w:tc>
        <w:tc>
          <w:tcPr>
            <w:tcW w:w="667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D85281" w:rsidRPr="00FF2B48" w:rsidRDefault="00D85281" w:rsidP="00D8528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00C7" w:rsidRDefault="005B00C7" w:rsidP="004748BC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B00C7" w:rsidRDefault="005B00C7" w:rsidP="004748BC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B00C7" w:rsidRDefault="005B00C7" w:rsidP="004748BC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9B7C9E" w:rsidRPr="00114A3D" w:rsidRDefault="009B7C9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ED482C" w:rsidRPr="00114A3D">
        <w:rPr>
          <w:rFonts w:ascii="Arial" w:hAnsi="Arial" w:cs="Arial"/>
          <w:b/>
          <w:sz w:val="24"/>
          <w:szCs w:val="24"/>
        </w:rPr>
        <w:t>- CERTYF</w:t>
      </w:r>
      <w:r w:rsidR="00B330F5" w:rsidRPr="00114A3D">
        <w:rPr>
          <w:rFonts w:ascii="Arial" w:hAnsi="Arial" w:cs="Arial"/>
          <w:b/>
          <w:sz w:val="24"/>
          <w:szCs w:val="24"/>
        </w:rPr>
        <w:t>IKACJA PRODUKTÓW TRADYCYJNYCH I </w:t>
      </w:r>
      <w:r w:rsidR="00ED482C" w:rsidRPr="00114A3D">
        <w:rPr>
          <w:rFonts w:ascii="Arial" w:hAnsi="Arial" w:cs="Arial"/>
          <w:b/>
          <w:sz w:val="24"/>
          <w:szCs w:val="24"/>
        </w:rPr>
        <w:t xml:space="preserve">REGIONALNYCH (DAC-06) </w:t>
      </w:r>
    </w:p>
    <w:tbl>
      <w:tblPr>
        <w:tblW w:w="884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6821"/>
        <w:gridCol w:w="1229"/>
        <w:gridCol w:w="331"/>
      </w:tblGrid>
      <w:tr w:rsidR="00424B2A" w:rsidRPr="00114A3D" w:rsidTr="00973C83">
        <w:tc>
          <w:tcPr>
            <w:tcW w:w="461" w:type="dxa"/>
            <w:vAlign w:val="center"/>
          </w:tcPr>
          <w:p w:rsidR="00AF7C05" w:rsidRPr="00114A3D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6821" w:type="dxa"/>
            <w:vAlign w:val="center"/>
          </w:tcPr>
          <w:p w:rsidR="00AF7C05" w:rsidRPr="00114A3D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114A3D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1229" w:type="dxa"/>
            <w:vAlign w:val="center"/>
          </w:tcPr>
          <w:p w:rsidR="00AF7C05" w:rsidRPr="00114A3D" w:rsidRDefault="0067395C" w:rsidP="00973C8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="00973C83" w:rsidRPr="00114A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331" w:type="dxa"/>
            <w:shd w:val="clear" w:color="auto" w:fill="E6E6E6"/>
          </w:tcPr>
          <w:p w:rsidR="00AF7C05" w:rsidRPr="00114A3D" w:rsidRDefault="00AF7C05" w:rsidP="002B66EE">
            <w:pPr>
              <w:pStyle w:val="Nagwek5"/>
              <w:spacing w:before="40" w:after="40"/>
              <w:ind w:firstLine="17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cs="Arial"/>
                <w:b/>
                <w:bCs/>
                <w:sz w:val="18"/>
                <w:szCs w:val="18"/>
              </w:rPr>
              <w:footnoteReference w:id="10"/>
            </w:r>
            <w:r w:rsidRPr="00114A3D">
              <w:rPr>
                <w:rFonts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973C83">
        <w:tc>
          <w:tcPr>
            <w:tcW w:w="7282" w:type="dxa"/>
            <w:gridSpan w:val="2"/>
          </w:tcPr>
          <w:p w:rsidR="00AF7C05" w:rsidRPr="00114A3D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z wyjątkiem masła itp.)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21" w:type="dxa"/>
          </w:tcPr>
          <w:p w:rsidR="00AF7C05" w:rsidRPr="00114A3D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7282" w:type="dxa"/>
            <w:gridSpan w:val="2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973C83">
        <w:tc>
          <w:tcPr>
            <w:tcW w:w="461" w:type="dxa"/>
          </w:tcPr>
          <w:p w:rsidR="00AF7C05" w:rsidRPr="00114A3D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21" w:type="dxa"/>
          </w:tcPr>
          <w:p w:rsidR="00AF7C05" w:rsidRPr="00114A3D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1229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:rsidR="00AF7C05" w:rsidRPr="00114A3D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114A3D" w:rsidRDefault="005327A3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114A3D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114A3D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114A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24B2A" w:rsidRPr="00114A3D" w:rsidTr="00A57E62">
        <w:trPr>
          <w:cantSplit/>
        </w:trPr>
        <w:tc>
          <w:tcPr>
            <w:tcW w:w="1500" w:type="pct"/>
          </w:tcPr>
          <w:p w:rsidR="00DD2A83" w:rsidRPr="00114A3D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114A3D">
              <w:rPr>
                <w:rFonts w:ascii="Arial" w:hAnsi="Arial"/>
                <w:sz w:val="18"/>
                <w:szCs w:val="18"/>
              </w:rPr>
              <w:t>certyfikacji</w:t>
            </w:r>
            <w:r w:rsidRPr="00114A3D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114A3D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424B2A" w:rsidRPr="00114A3D" w:rsidTr="00A57E62">
        <w:trPr>
          <w:cantSplit/>
        </w:trPr>
        <w:tc>
          <w:tcPr>
            <w:tcW w:w="1500" w:type="pct"/>
            <w:vAlign w:val="center"/>
          </w:tcPr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114A3D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114A3D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114A3D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6959"/>
        <w:gridCol w:w="1173"/>
        <w:gridCol w:w="407"/>
      </w:tblGrid>
      <w:tr w:rsidR="00424B2A" w:rsidRPr="00114A3D" w:rsidTr="00033990">
        <w:trPr>
          <w:jc w:val="center"/>
        </w:trPr>
        <w:tc>
          <w:tcPr>
            <w:tcW w:w="433" w:type="dxa"/>
            <w:vAlign w:val="center"/>
          </w:tcPr>
          <w:p w:rsidR="00DD2A83" w:rsidRPr="00114A3D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766" w:type="dxa"/>
            <w:vAlign w:val="center"/>
          </w:tcPr>
          <w:p w:rsidR="00DD2A83" w:rsidRPr="00114A3D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1293" w:type="dxa"/>
            <w:vAlign w:val="center"/>
          </w:tcPr>
          <w:p w:rsidR="00DD2A83" w:rsidRPr="00114A3D" w:rsidRDefault="0067395C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36" w:type="dxa"/>
          </w:tcPr>
          <w:p w:rsidR="00DD2A83" w:rsidRPr="00114A3D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1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3990">
        <w:trPr>
          <w:jc w:val="center"/>
        </w:trPr>
        <w:tc>
          <w:tcPr>
            <w:tcW w:w="433" w:type="dxa"/>
          </w:tcPr>
          <w:p w:rsidR="00DD2A83" w:rsidRPr="00114A3D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6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114A3D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114A3D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114A3D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1293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rPr>
          <w:jc w:val="center"/>
        </w:trPr>
        <w:tc>
          <w:tcPr>
            <w:tcW w:w="433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6" w:type="dxa"/>
          </w:tcPr>
          <w:p w:rsidR="00DD2A83" w:rsidRPr="00114A3D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1293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</w:tcPr>
          <w:p w:rsidR="00DD2A83" w:rsidRPr="00114A3D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114A3D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114A3D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63"/>
        <w:gridCol w:w="3969"/>
        <w:gridCol w:w="1276"/>
        <w:gridCol w:w="425"/>
      </w:tblGrid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1276" w:type="dxa"/>
            <w:vAlign w:val="center"/>
          </w:tcPr>
          <w:p w:rsidR="00061493" w:rsidRPr="00114A3D" w:rsidRDefault="0067395C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114A3D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3969" w:type="dxa"/>
            <w:vAlign w:val="center"/>
          </w:tcPr>
          <w:p w:rsidR="00061493" w:rsidRPr="00114A3D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114A3D" w:rsidRDefault="00890252" w:rsidP="00EA1EE5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(wydanie obow. od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>01.09.2020</w:t>
            </w:r>
            <w:r w:rsidR="00061493" w:rsidRPr="00114A3D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 xml:space="preserve">(wydanie 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>obow. od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3969" w:type="dxa"/>
            <w:vAlign w:val="center"/>
          </w:tcPr>
          <w:p w:rsidR="00061493" w:rsidRPr="00114A3D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( wydanie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 xml:space="preserve"> obow. od 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3990">
        <w:tc>
          <w:tcPr>
            <w:tcW w:w="42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3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114A3D">
              <w:rPr>
                <w:rFonts w:ascii="Arial" w:hAnsi="Arial" w:cs="Arial"/>
                <w:sz w:val="18"/>
                <w:szCs w:val="18"/>
              </w:rPr>
              <w:t xml:space="preserve">obow. od 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114A3D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114A3D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1276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114A3D" w:rsidRDefault="00910DC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>ZAKRES AKREDYTACJI</w:t>
      </w:r>
      <w:r w:rsidR="00DF7319" w:rsidRPr="00114A3D">
        <w:rPr>
          <w:rFonts w:ascii="Arial" w:hAnsi="Arial" w:cs="Arial"/>
          <w:b/>
          <w:sz w:val="24"/>
          <w:szCs w:val="24"/>
        </w:rPr>
        <w:t xml:space="preserve"> -</w:t>
      </w:r>
      <w:r w:rsidRPr="00114A3D">
        <w:rPr>
          <w:rFonts w:ascii="Arial" w:hAnsi="Arial" w:cs="Arial"/>
          <w:b/>
          <w:sz w:val="24"/>
          <w:szCs w:val="24"/>
        </w:rPr>
        <w:t xml:space="preserve"> </w:t>
      </w:r>
      <w:r w:rsidR="00DF7319" w:rsidRPr="00114A3D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89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5"/>
        <w:gridCol w:w="3969"/>
        <w:gridCol w:w="1276"/>
        <w:gridCol w:w="425"/>
      </w:tblGrid>
      <w:tr w:rsidR="00424B2A" w:rsidRPr="00114A3D" w:rsidTr="00A57E62">
        <w:tc>
          <w:tcPr>
            <w:tcW w:w="440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835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3969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1276" w:type="dxa"/>
            <w:vAlign w:val="center"/>
          </w:tcPr>
          <w:p w:rsidR="00061493" w:rsidRPr="00114A3D" w:rsidRDefault="0067395C" w:rsidP="000F27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425" w:type="dxa"/>
            <w:vAlign w:val="center"/>
          </w:tcPr>
          <w:p w:rsidR="00061493" w:rsidRPr="00114A3D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3"/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57E62"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3969" w:type="dxa"/>
          </w:tcPr>
          <w:p w:rsidR="00920719" w:rsidRPr="00114A3D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>i </w:t>
            </w:r>
            <w:r w:rsidRPr="00114A3D">
              <w:rPr>
                <w:rFonts w:ascii="Arial" w:hAnsi="Arial" w:cs="Arial"/>
                <w:sz w:val="18"/>
                <w:szCs w:val="18"/>
              </w:rPr>
              <w:t>jakościowe. (wyd. 5 z dnia 2.09.2019 r.)</w:t>
            </w:r>
          </w:p>
        </w:tc>
        <w:tc>
          <w:tcPr>
            <w:tcW w:w="1276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3969" w:type="dxa"/>
          </w:tcPr>
          <w:p w:rsidR="00920719" w:rsidRPr="00114A3D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1276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rPr>
          <w:trHeight w:val="328"/>
        </w:trPr>
        <w:tc>
          <w:tcPr>
            <w:tcW w:w="440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3969" w:type="dxa"/>
            <w:vMerge w:val="restart"/>
          </w:tcPr>
          <w:p w:rsidR="00920719" w:rsidRPr="00114A3D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114A3D">
              <w:rPr>
                <w:rFonts w:ascii="Arial" w:hAnsi="Arial" w:cs="Arial"/>
                <w:sz w:val="18"/>
                <w:szCs w:val="18"/>
              </w:rPr>
              <w:t>4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1276" w:type="dxa"/>
            <w:vMerge w:val="restart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920719" w:rsidRPr="00114A3D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3969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440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3969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61493" w:rsidRPr="00114A3D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rPr>
          <w:trHeight w:val="328"/>
        </w:trPr>
        <w:tc>
          <w:tcPr>
            <w:tcW w:w="440" w:type="dxa"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3969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20719" w:rsidRPr="00114A3D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114A3D" w:rsidRDefault="003E5C1B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114A3D">
        <w:rPr>
          <w:rFonts w:ascii="Arial" w:hAnsi="Arial" w:cs="Arial"/>
          <w:b/>
          <w:sz w:val="24"/>
          <w:szCs w:val="24"/>
        </w:rPr>
        <w:t>- CERTYFIKACJA</w:t>
      </w:r>
      <w:r w:rsidRPr="00114A3D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114A3D">
        <w:rPr>
          <w:rFonts w:ascii="Arial" w:hAnsi="Arial" w:cs="Arial"/>
          <w:b/>
          <w:sz w:val="24"/>
          <w:szCs w:val="24"/>
        </w:rPr>
        <w:t>CI</w:t>
      </w:r>
      <w:r w:rsidRPr="00114A3D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48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301"/>
      </w:tblGrid>
      <w:tr w:rsidR="00424B2A" w:rsidRPr="00114A3D" w:rsidTr="00D24492">
        <w:trPr>
          <w:cantSplit/>
        </w:trPr>
        <w:tc>
          <w:tcPr>
            <w:tcW w:w="1444" w:type="pct"/>
          </w:tcPr>
          <w:p w:rsidR="003E5C1B" w:rsidRPr="00114A3D" w:rsidRDefault="003E5C1B" w:rsidP="00896E00">
            <w:pPr>
              <w:spacing w:before="60"/>
              <w:rPr>
                <w:rFonts w:ascii="Arial" w:hAnsi="Arial" w:cs="Arial"/>
              </w:rPr>
            </w:pPr>
            <w:r w:rsidRPr="00114A3D">
              <w:rPr>
                <w:rFonts w:ascii="Arial" w:hAnsi="Arial"/>
                <w:sz w:val="16"/>
              </w:rPr>
              <w:t xml:space="preserve">Rodzaj </w:t>
            </w:r>
            <w:r w:rsidR="00896E00" w:rsidRPr="00114A3D">
              <w:rPr>
                <w:rFonts w:ascii="Arial" w:hAnsi="Arial"/>
                <w:sz w:val="16"/>
              </w:rPr>
              <w:t>certyfikacji</w:t>
            </w:r>
            <w:r w:rsidRPr="00114A3D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114A3D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114A3D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114A3D" w:rsidTr="00D24492">
        <w:trPr>
          <w:cantSplit/>
        </w:trPr>
        <w:tc>
          <w:tcPr>
            <w:tcW w:w="1444" w:type="pct"/>
            <w:vAlign w:val="center"/>
          </w:tcPr>
          <w:p w:rsidR="003E5C1B" w:rsidRPr="00114A3D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114A3D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114A3D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114A3D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114A3D" w:rsidRDefault="003E5C1B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>Rozporządzenie Ministra Gospodarki z dnia 17 grudnia 2010 r. w sprawie wymagań jakościowych dla biokomponentów, metod badań jakości biokomponentów oraz sposobu pobierania próbek biokomponentów</w:t>
            </w:r>
          </w:p>
        </w:tc>
      </w:tr>
    </w:tbl>
    <w:p w:rsidR="0007785C" w:rsidRPr="00114A3D" w:rsidRDefault="0007785C"/>
    <w:tbl>
      <w:tblPr>
        <w:tblW w:w="48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321"/>
        <w:gridCol w:w="1672"/>
        <w:gridCol w:w="1058"/>
        <w:gridCol w:w="1217"/>
      </w:tblGrid>
      <w:tr w:rsidR="00424B2A" w:rsidRPr="00114A3D" w:rsidTr="00A57E62">
        <w:tc>
          <w:tcPr>
            <w:tcW w:w="1451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599" w:type="pct"/>
            <w:vAlign w:val="center"/>
          </w:tcPr>
          <w:p w:rsidR="0007785C" w:rsidRPr="00114A3D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90" w:type="pct"/>
          </w:tcPr>
          <w:p w:rsidR="0007785C" w:rsidRPr="00114A3D" w:rsidRDefault="0067395C" w:rsidP="000778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451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pct"/>
          </w:tcPr>
          <w:p w:rsidR="0007785C" w:rsidRPr="00114A3D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114A3D" w:rsidRDefault="003B2025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</w:t>
      </w:r>
      <w:r w:rsidR="003E5C1B" w:rsidRPr="00114A3D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114A3D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114A3D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114A3D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4940" w:type="pct"/>
        <w:tblInd w:w="137" w:type="dxa"/>
        <w:tblLook w:val="01E0" w:firstRow="1" w:lastRow="1" w:firstColumn="1" w:lastColumn="1" w:noHBand="0" w:noVBand="0"/>
      </w:tblPr>
      <w:tblGrid>
        <w:gridCol w:w="3402"/>
        <w:gridCol w:w="2430"/>
        <w:gridCol w:w="1889"/>
        <w:gridCol w:w="1232"/>
      </w:tblGrid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114A3D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114A3D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B2A" w:rsidRPr="00114A3D" w:rsidTr="00A57E62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114A3D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114A3D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114A3D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114A3D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114A3D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114A3D" w:rsidRDefault="001E5E8E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114A3D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6643C9">
        <w:rPr>
          <w:rFonts w:ascii="Arial" w:hAnsi="Arial" w:cs="Arial"/>
          <w:b/>
          <w:color w:val="FF0000"/>
          <w:sz w:val="24"/>
          <w:szCs w:val="24"/>
        </w:rPr>
        <w:t>CERTYFIKACJA ŁAŃCUCHA DOSTAW WYROBÓW ZAWIERAJĄCYCH SUROWCE LEŚNE I DRZEWNE W PROGRAMIE PEFC</w:t>
      </w:r>
    </w:p>
    <w:tbl>
      <w:tblPr>
        <w:tblW w:w="4940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4213"/>
        <w:gridCol w:w="1950"/>
        <w:gridCol w:w="1277"/>
      </w:tblGrid>
      <w:tr w:rsidR="00424B2A" w:rsidRPr="00114A3D" w:rsidTr="00A57E62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114A3D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114A3D">
              <w:rPr>
                <w:szCs w:val="18"/>
              </w:rPr>
              <w:lastRenderedPageBreak/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114A3D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4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114A3D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14A3D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3E5C1B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FF2B48" w:rsidRPr="00114A3D" w:rsidTr="00A57E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114A3D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0B54">
              <w:rPr>
                <w:rFonts w:ascii="Arial" w:hAnsi="Arial" w:cs="Arial"/>
                <w:color w:val="FF0000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114A3D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340">
              <w:rPr>
                <w:rFonts w:ascii="Arial" w:hAnsi="Arial" w:cs="Arial"/>
                <w:color w:val="FF0000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114A3D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114A3D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F2B48" w:rsidRPr="00114A3D" w:rsidTr="00A57E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7E6CD3" w:rsidRDefault="00FF2B48" w:rsidP="00FF2B48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6CD3">
              <w:rPr>
                <w:rFonts w:ascii="Arial" w:hAnsi="Arial" w:cs="Arial"/>
                <w:color w:val="FF0000"/>
                <w:sz w:val="18"/>
                <w:szCs w:val="18"/>
              </w:rPr>
              <w:t>PEFC ST</w:t>
            </w:r>
          </w:p>
          <w:p w:rsidR="00FF2B48" w:rsidRPr="00E50B54" w:rsidRDefault="00FF2B48" w:rsidP="00FF2B48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6CD3">
              <w:rPr>
                <w:rFonts w:ascii="Arial" w:hAnsi="Arial" w:cs="Arial"/>
                <w:color w:val="FF0000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9F5340" w:rsidRDefault="00FF2B48" w:rsidP="00FF2B48">
            <w:pPr>
              <w:spacing w:before="60" w:after="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6CD3">
              <w:rPr>
                <w:rFonts w:ascii="Arial" w:hAnsi="Arial" w:cs="Arial"/>
                <w:color w:val="FF0000"/>
                <w:sz w:val="18"/>
                <w:szCs w:val="18"/>
              </w:rPr>
              <w:t>Zasady używania znaków towarowych PEFC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- Wymagania</w:t>
            </w:r>
          </w:p>
        </w:tc>
        <w:tc>
          <w:tcPr>
            <w:tcW w:w="1089" w:type="pct"/>
          </w:tcPr>
          <w:p w:rsidR="00FF2B48" w:rsidRPr="00114A3D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114A3D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114A3D" w:rsidRDefault="00BD259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114A3D">
        <w:rPr>
          <w:rFonts w:ascii="Arial" w:hAnsi="Arial" w:cs="Arial"/>
          <w:b/>
          <w:sz w:val="24"/>
          <w:szCs w:val="24"/>
        </w:rPr>
        <w:t>- CER</w:t>
      </w:r>
      <w:r w:rsidR="00B330F5" w:rsidRPr="00114A3D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114A3D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114A3D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482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975"/>
        <w:gridCol w:w="1154"/>
        <w:gridCol w:w="1784"/>
        <w:gridCol w:w="1915"/>
        <w:gridCol w:w="1139"/>
        <w:gridCol w:w="390"/>
      </w:tblGrid>
      <w:tr w:rsidR="00424B2A" w:rsidRPr="00114A3D" w:rsidTr="00A1084E">
        <w:tc>
          <w:tcPr>
            <w:tcW w:w="222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651" w:type="pct"/>
            <w:vAlign w:val="center"/>
          </w:tcPr>
          <w:p w:rsidR="00BD259C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223" w:type="pct"/>
            <w:vAlign w:val="center"/>
          </w:tcPr>
          <w:p w:rsidR="00BD259C" w:rsidRPr="00114A3D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5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A1084E">
        <w:tc>
          <w:tcPr>
            <w:tcW w:w="222" w:type="pct"/>
            <w:vMerge w:val="restart"/>
          </w:tcPr>
          <w:p w:rsidR="00A1084E" w:rsidRPr="00114A3D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114A3D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114A3D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6001E2">
        <w:trPr>
          <w:trHeight w:val="575"/>
        </w:trPr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201"/>
        </w:trPr>
        <w:tc>
          <w:tcPr>
            <w:tcW w:w="222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114A3D" w:rsidRDefault="00A1084E" w:rsidP="006001E2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Kwiaty i rośliny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114A3D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/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 w:val="restart"/>
          </w:tcPr>
          <w:p w:rsidR="00A1084E" w:rsidRPr="00114A3D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D81025">
        <w:trPr>
          <w:trHeight w:val="523"/>
        </w:trPr>
        <w:tc>
          <w:tcPr>
            <w:tcW w:w="222" w:type="pct"/>
            <w:vMerge/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114A3D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114A3D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114A3D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114A3D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114A3D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114A3D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114A3D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114A3D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114A3D" w:rsidRDefault="00A92D36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114A3D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491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804"/>
        <w:gridCol w:w="1185"/>
        <w:gridCol w:w="333"/>
      </w:tblGrid>
      <w:tr w:rsidR="00424B2A" w:rsidRPr="00114A3D" w:rsidTr="00B947C2">
        <w:tc>
          <w:tcPr>
            <w:tcW w:w="324" w:type="pct"/>
            <w:vAlign w:val="center"/>
          </w:tcPr>
          <w:p w:rsidR="00A92D36" w:rsidRPr="00114A3D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114A3D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A92D36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114A3D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6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B947C2">
        <w:tc>
          <w:tcPr>
            <w:tcW w:w="324" w:type="pct"/>
          </w:tcPr>
          <w:p w:rsidR="00A92D36" w:rsidRPr="00114A3D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114A3D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114A3D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114A3D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114A3D" w:rsidRDefault="0012512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114A3D">
        <w:rPr>
          <w:rFonts w:ascii="Arial" w:hAnsi="Arial" w:cs="Arial"/>
          <w:b/>
          <w:sz w:val="24"/>
          <w:szCs w:val="24"/>
        </w:rPr>
        <w:t>- DOPUS</w:t>
      </w:r>
      <w:r w:rsidR="00B330F5" w:rsidRPr="00114A3D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114A3D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4"/>
        <w:gridCol w:w="4340"/>
        <w:gridCol w:w="2323"/>
        <w:gridCol w:w="1341"/>
        <w:gridCol w:w="377"/>
      </w:tblGrid>
      <w:tr w:rsidR="00424B2A" w:rsidRPr="00114A3D" w:rsidTr="00AD7B12">
        <w:trPr>
          <w:trHeight w:val="510"/>
        </w:trPr>
        <w:tc>
          <w:tcPr>
            <w:tcW w:w="454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4340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2323" w:type="dxa"/>
            <w:vAlign w:val="center"/>
          </w:tcPr>
          <w:p w:rsidR="00125122" w:rsidRPr="00114A3D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1341" w:type="dxa"/>
            <w:vAlign w:val="center"/>
          </w:tcPr>
          <w:p w:rsidR="00125122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125122" w:rsidRPr="00114A3D" w:rsidRDefault="00125122" w:rsidP="00641DEE">
            <w:pPr>
              <w:spacing w:before="40" w:after="40"/>
              <w:jc w:val="center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7"/>
            </w:r>
            <w:r w:rsidRPr="00114A3D">
              <w:rPr>
                <w:rStyle w:val="Odwoanieprzypisudolnego"/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24B2A" w:rsidRPr="00114A3D" w:rsidTr="00AD7B12">
        <w:trPr>
          <w:trHeight w:val="333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2323" w:type="dxa"/>
            <w:vMerge w:val="restart"/>
            <w:tcBorders>
              <w:bottom w:val="nil"/>
            </w:tcBorders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Załącznik nr 2</w:t>
            </w: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</w:tcPr>
          <w:p w:rsidR="00125122" w:rsidRPr="00114A3D" w:rsidRDefault="00125122" w:rsidP="00DA2C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3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33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0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2323" w:type="dxa"/>
            <w:vMerge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20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30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98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03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6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85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238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57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557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29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334"/>
        </w:trPr>
        <w:tc>
          <w:tcPr>
            <w:tcW w:w="454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B2A" w:rsidRPr="00114A3D" w:rsidTr="00AD7B12">
        <w:trPr>
          <w:trHeight w:val="186"/>
        </w:trPr>
        <w:tc>
          <w:tcPr>
            <w:tcW w:w="454" w:type="dxa"/>
          </w:tcPr>
          <w:p w:rsidR="00125122" w:rsidRPr="00114A3D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4340" w:type="dxa"/>
          </w:tcPr>
          <w:p w:rsidR="00125122" w:rsidRPr="00114A3D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114A3D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2323" w:type="dxa"/>
            <w:tcBorders>
              <w:top w:val="nil"/>
            </w:tcBorders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125122" w:rsidRPr="00114A3D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114A3D" w:rsidRDefault="00BD259C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114A3D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114A3D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114A3D">
        <w:rPr>
          <w:rFonts w:ascii="Arial" w:hAnsi="Arial" w:cs="Arial"/>
          <w:b/>
          <w:sz w:val="24"/>
          <w:szCs w:val="24"/>
        </w:rPr>
        <w:noBreakHyphen/>
      </w:r>
      <w:r w:rsidR="005D662B" w:rsidRPr="00114A3D">
        <w:rPr>
          <w:rFonts w:ascii="Arial" w:hAnsi="Arial" w:cs="Arial"/>
          <w:b/>
          <w:sz w:val="24"/>
          <w:szCs w:val="24"/>
        </w:rPr>
        <w:t>22)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693"/>
        <w:gridCol w:w="2057"/>
        <w:gridCol w:w="1357"/>
        <w:gridCol w:w="1311"/>
      </w:tblGrid>
      <w:tr w:rsidR="00424B2A" w:rsidRPr="00114A3D" w:rsidTr="0068427E">
        <w:trPr>
          <w:trHeight w:val="455"/>
        </w:trPr>
        <w:tc>
          <w:tcPr>
            <w:tcW w:w="2430" w:type="pct"/>
            <w:gridSpan w:val="2"/>
            <w:vAlign w:val="center"/>
          </w:tcPr>
          <w:p w:rsidR="0007785C" w:rsidRPr="00114A3D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72" w:type="pct"/>
            <w:vMerge w:val="restart"/>
            <w:vAlign w:val="center"/>
          </w:tcPr>
          <w:p w:rsidR="0007785C" w:rsidRPr="00114A3D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13" w:type="pct"/>
            <w:vMerge w:val="restart"/>
            <w:vAlign w:val="center"/>
          </w:tcPr>
          <w:p w:rsidR="0007785C" w:rsidRPr="00114A3D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  <w:r w:rsidRPr="00114A3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:rsidR="0007785C" w:rsidRPr="00114A3D" w:rsidRDefault="0067395C" w:rsidP="0007785C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  <w:t>(Lp. wg p. 25)</w:t>
            </w:r>
          </w:p>
        </w:tc>
      </w:tr>
      <w:tr w:rsidR="00424B2A" w:rsidRPr="00114A3D" w:rsidTr="0068427E">
        <w:trPr>
          <w:trHeight w:val="348"/>
        </w:trPr>
        <w:tc>
          <w:tcPr>
            <w:tcW w:w="1429" w:type="pct"/>
            <w:vAlign w:val="center"/>
          </w:tcPr>
          <w:p w:rsidR="0007785C" w:rsidRPr="00114A3D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07785C" w:rsidRPr="00114A3D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>O których mowa w art. 25d ust. 1 pkt. 3 ustawy*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 w:val="restart"/>
          </w:tcPr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INFRASTRUKTURA</w:t>
            </w:r>
            <w:r w:rsidR="00956C6B" w:rsidRPr="00114A3D">
              <w:rPr>
                <w:rFonts w:ascii="Arial" w:hAnsi="Arial" w:cs="Arial"/>
                <w:sz w:val="18"/>
                <w:szCs w:val="18"/>
              </w:rPr>
              <w:t>**)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785C" w:rsidRPr="00114A3D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STEROWANIE**)</w:t>
            </w:r>
          </w:p>
          <w:p w:rsidR="0007785C" w:rsidRPr="00114A3D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ENERGIA**)</w:t>
            </w:r>
          </w:p>
          <w:p w:rsidR="0007785C" w:rsidRPr="00114A3D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TABOR</w:t>
            </w:r>
            <w:r w:rsidR="00956C6B" w:rsidRPr="00114A3D">
              <w:rPr>
                <w:rFonts w:ascii="Arial" w:hAnsi="Arial" w:cs="Arial"/>
                <w:sz w:val="18"/>
                <w:szCs w:val="18"/>
              </w:rPr>
              <w:t>**)</w:t>
            </w: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 których mowa w art. 25d ust. 1 pkt 2 i art. 25f ustawy*</w:t>
            </w:r>
            <w:r w:rsidRPr="00114A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270"/>
        </w:trPr>
        <w:tc>
          <w:tcPr>
            <w:tcW w:w="1429" w:type="pct"/>
            <w:vAlign w:val="center"/>
          </w:tcPr>
          <w:p w:rsidR="0007785C" w:rsidRPr="00114A3D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B2A" w:rsidRPr="00114A3D" w:rsidTr="0068427E">
        <w:trPr>
          <w:trHeight w:val="309"/>
        </w:trPr>
        <w:tc>
          <w:tcPr>
            <w:tcW w:w="1429" w:type="pct"/>
            <w:vAlign w:val="center"/>
          </w:tcPr>
          <w:p w:rsidR="0007785C" w:rsidRPr="00114A3D" w:rsidRDefault="00956C6B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Sieci kolejowej funkcjonalnie wyodrębnione z systemu kolei i przeznaczone tylko na potrzeby pasażerskich przewozów lokalnych </w:t>
            </w:r>
          </w:p>
        </w:tc>
        <w:tc>
          <w:tcPr>
            <w:tcW w:w="1001" w:type="pct"/>
            <w:vAlign w:val="center"/>
          </w:tcPr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114A3D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72" w:type="pct"/>
            <w:vMerge/>
            <w:vAlign w:val="center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pct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:rsidR="0007785C" w:rsidRPr="00114A3D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114A3D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114A3D">
        <w:rPr>
          <w:rFonts w:ascii="Arial" w:hAnsi="Arial" w:cs="Arial"/>
          <w:sz w:val="16"/>
          <w:szCs w:val="16"/>
        </w:rPr>
        <w:t>.</w:t>
      </w:r>
      <w:r w:rsidRPr="00114A3D">
        <w:rPr>
          <w:rFonts w:ascii="Arial" w:hAnsi="Arial" w:cs="Arial"/>
          <w:sz w:val="16"/>
          <w:szCs w:val="16"/>
        </w:rPr>
        <w:t xml:space="preserve"> </w:t>
      </w:r>
    </w:p>
    <w:p w:rsidR="00FD48FD" w:rsidRPr="00114A3D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>**) Lista specyfikacji technicznych i dokumentów normatywnych wykorzystywany</w:t>
      </w:r>
      <w:r w:rsidR="00956C6B" w:rsidRPr="00114A3D">
        <w:rPr>
          <w:rFonts w:ascii="Arial" w:hAnsi="Arial" w:cs="Arial"/>
          <w:sz w:val="16"/>
          <w:szCs w:val="16"/>
        </w:rPr>
        <w:t xml:space="preserve">ch w procesach oceny zgodności utrzymywana, aktualizowana oraz dostępna w CAB. </w:t>
      </w:r>
    </w:p>
    <w:p w:rsidR="00FD48FD" w:rsidRPr="00114A3D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***) Możliwe moduły oceny zgodności: </w:t>
      </w:r>
      <w:r w:rsidRPr="00114A3D">
        <w:rPr>
          <w:rFonts w:ascii="Arial" w:hAnsi="Arial" w:cs="Arial"/>
          <w:b/>
          <w:sz w:val="16"/>
          <w:szCs w:val="16"/>
        </w:rPr>
        <w:t>Zgodność typu</w:t>
      </w:r>
      <w:r w:rsidRPr="00114A3D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114A3D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114A3D" w:rsidRDefault="00F8042E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5A75CC" w:rsidRPr="00114A3D">
        <w:rPr>
          <w:rFonts w:ascii="Arial" w:hAnsi="Arial" w:cs="Arial"/>
          <w:b/>
          <w:sz w:val="24"/>
          <w:szCs w:val="24"/>
        </w:rPr>
        <w:t xml:space="preserve"> </w:t>
      </w:r>
      <w:r w:rsidR="00B83C3D" w:rsidRPr="00114A3D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4960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6104"/>
      </w:tblGrid>
      <w:tr w:rsidR="00424B2A" w:rsidRPr="00114A3D" w:rsidTr="00920233">
        <w:trPr>
          <w:cantSplit/>
        </w:trPr>
        <w:tc>
          <w:tcPr>
            <w:tcW w:w="1605" w:type="pct"/>
          </w:tcPr>
          <w:p w:rsidR="007B315D" w:rsidRPr="00114A3D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114A3D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114A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114A3D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14A3D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424B2A" w:rsidRPr="00114A3D" w:rsidTr="00920233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114A3D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114A3D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114A3D">
              <w:rPr>
                <w:rFonts w:ascii="Arial" w:hAnsi="Arial" w:cs="Arial"/>
              </w:rPr>
              <w:br w:type="page"/>
            </w:r>
            <w:r w:rsidRPr="00114A3D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114A3D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14A3D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114A3D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495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3052"/>
        <w:gridCol w:w="1940"/>
      </w:tblGrid>
      <w:tr w:rsidR="00424B2A" w:rsidRPr="00114A3D" w:rsidTr="0007785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114A3D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114A3D" w:rsidRDefault="00D56820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CB4ADD" w:rsidRPr="00114A3D" w:rsidRDefault="0067395C" w:rsidP="0007785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07785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114A3D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42E" w:rsidRPr="00114A3D" w:rsidRDefault="00722963" w:rsidP="00BD259C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114A3D">
        <w:rPr>
          <w:rFonts w:ascii="Arial" w:hAnsi="Arial" w:cs="Arial"/>
          <w:sz w:val="16"/>
          <w:szCs w:val="16"/>
        </w:rPr>
        <w:t xml:space="preserve">Jednostka </w:t>
      </w:r>
      <w:r w:rsidR="00D56820" w:rsidRPr="00114A3D">
        <w:rPr>
          <w:rFonts w:ascii="Arial" w:hAnsi="Arial" w:cs="Arial"/>
          <w:sz w:val="16"/>
          <w:szCs w:val="16"/>
        </w:rPr>
        <w:t>zobowiązana jest spełniać</w:t>
      </w:r>
      <w:r w:rsidRPr="00114A3D">
        <w:rPr>
          <w:rFonts w:ascii="Arial" w:hAnsi="Arial" w:cs="Arial"/>
          <w:sz w:val="16"/>
          <w:szCs w:val="16"/>
        </w:rPr>
        <w:t xml:space="preserve"> uzupełniające wymagania określone w </w:t>
      </w:r>
      <w:r w:rsidR="002D39E1" w:rsidRPr="00114A3D">
        <w:rPr>
          <w:rFonts w:ascii="Arial" w:hAnsi="Arial" w:cs="Arial"/>
          <w:sz w:val="16"/>
          <w:szCs w:val="16"/>
        </w:rPr>
        <w:t>PN-</w:t>
      </w:r>
      <w:r w:rsidRPr="00114A3D">
        <w:rPr>
          <w:rFonts w:ascii="Arial" w:hAnsi="Arial" w:cs="Arial"/>
          <w:sz w:val="16"/>
          <w:szCs w:val="16"/>
        </w:rPr>
        <w:t xml:space="preserve">ETSI EN 319 403 </w:t>
      </w:r>
      <w:r w:rsidR="002D39E1" w:rsidRPr="00114A3D">
        <w:rPr>
          <w:rFonts w:ascii="Arial" w:hAnsi="Arial" w:cs="Arial"/>
          <w:sz w:val="16"/>
          <w:szCs w:val="16"/>
        </w:rPr>
        <w:t xml:space="preserve">V2.2.2:2015-12 Podpisy elektroniczne </w:t>
      </w:r>
      <w:r w:rsidR="003307A0" w:rsidRPr="00114A3D">
        <w:rPr>
          <w:rFonts w:ascii="Arial" w:hAnsi="Arial" w:cs="Arial"/>
          <w:sz w:val="16"/>
          <w:szCs w:val="16"/>
        </w:rPr>
        <w:t>i</w:t>
      </w:r>
      <w:r w:rsidR="002D39E1" w:rsidRPr="00114A3D">
        <w:rPr>
          <w:rFonts w:ascii="Arial" w:hAnsi="Arial" w:cs="Arial"/>
          <w:sz w:val="16"/>
          <w:szCs w:val="16"/>
        </w:rPr>
        <w:t xml:space="preserve"> infrastruktura (ESI) – Ocena zgodności dostawców zaufanych usług – Wymagania dotyczące organów oceniających zgodność dostawców zaufanych usług.</w:t>
      </w:r>
    </w:p>
    <w:p w:rsidR="00024550" w:rsidRPr="00114A3D" w:rsidRDefault="00024550" w:rsidP="00994676">
      <w:pPr>
        <w:pStyle w:val="Tytu"/>
        <w:numPr>
          <w:ilvl w:val="0"/>
          <w:numId w:val="7"/>
        </w:numPr>
        <w:tabs>
          <w:tab w:val="num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ZAKRES AKREDYTACJI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 -</w:t>
      </w:r>
      <w:r w:rsidR="00030D91" w:rsidRPr="00114A3D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114A3D">
        <w:rPr>
          <w:rFonts w:ascii="Arial" w:hAnsi="Arial" w:cs="Arial"/>
          <w:b/>
          <w:sz w:val="24"/>
          <w:szCs w:val="24"/>
        </w:rPr>
        <w:t xml:space="preserve">PROGRAMIE GLOBALG.A.P. COC ŁAŃCUCH KONTROLI NAD PRODUKTEM </w:t>
      </w:r>
      <w:r w:rsidRPr="00114A3D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114A3D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9"/>
        <w:gridCol w:w="4395"/>
        <w:gridCol w:w="1508"/>
      </w:tblGrid>
      <w:tr w:rsidR="00424B2A" w:rsidRPr="00114A3D" w:rsidTr="00030D91">
        <w:trPr>
          <w:cantSplit/>
          <w:trHeight w:val="386"/>
        </w:trPr>
        <w:tc>
          <w:tcPr>
            <w:tcW w:w="1743" w:type="pct"/>
            <w:vAlign w:val="center"/>
          </w:tcPr>
          <w:p w:rsidR="00024550" w:rsidRPr="00114A3D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25" w:type="pct"/>
            <w:vAlign w:val="center"/>
          </w:tcPr>
          <w:p w:rsidR="00024550" w:rsidRPr="00114A3D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Norma / dokument normatywny</w:t>
            </w:r>
          </w:p>
        </w:tc>
        <w:tc>
          <w:tcPr>
            <w:tcW w:w="832" w:type="pct"/>
            <w:vAlign w:val="center"/>
          </w:tcPr>
          <w:p w:rsidR="00024550" w:rsidRPr="00114A3D" w:rsidRDefault="0067395C" w:rsidP="000778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</w:tr>
      <w:tr w:rsidR="00424B2A" w:rsidRPr="00114A3D" w:rsidTr="00030D91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43" w:type="pct"/>
            <w:vAlign w:val="center"/>
          </w:tcPr>
          <w:p w:rsidR="00024550" w:rsidRPr="00114A3D" w:rsidRDefault="00024550" w:rsidP="009643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GLOBALG.A.P. CoC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  <w:t>Łańcuch Kontroli nad Produktem</w:t>
            </w:r>
          </w:p>
        </w:tc>
        <w:tc>
          <w:tcPr>
            <w:tcW w:w="2425" w:type="pct"/>
            <w:vAlign w:val="center"/>
          </w:tcPr>
          <w:p w:rsidR="00024550" w:rsidRPr="00114A3D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114A3D">
              <w:rPr>
                <w:rFonts w:ascii="Arial" w:hAnsi="Arial" w:cs="Arial"/>
                <w:sz w:val="18"/>
                <w:szCs w:val="18"/>
              </w:rPr>
              <w:t>6</w:t>
            </w:r>
            <w:r w:rsidRPr="00114A3D">
              <w:rPr>
                <w:rFonts w:ascii="Arial" w:hAnsi="Arial" w:cs="Arial"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114A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2" w:type="pct"/>
            <w:vAlign w:val="center"/>
          </w:tcPr>
          <w:p w:rsidR="00024550" w:rsidRPr="00114A3D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480B42" w:rsidRDefault="00C91F48" w:rsidP="00480B42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80B42">
        <w:rPr>
          <w:rFonts w:ascii="Arial" w:hAnsi="Arial" w:cs="Arial"/>
          <w:b/>
          <w:sz w:val="24"/>
          <w:szCs w:val="24"/>
        </w:rPr>
        <w:t xml:space="preserve"> ZAKRES AKREDYTACJI </w:t>
      </w:r>
      <w:r w:rsidR="00B83C3D" w:rsidRPr="00480B42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</w:t>
      </w:r>
      <w:r w:rsidR="00B83C3D" w:rsidRPr="00480B42">
        <w:rPr>
          <w:rFonts w:ascii="Arial" w:hAnsi="Arial" w:cs="Arial"/>
          <w:b/>
          <w:sz w:val="24"/>
          <w:szCs w:val="24"/>
        </w:rPr>
        <w:lastRenderedPageBreak/>
        <w:t xml:space="preserve">PRODUKTÓW GOSPODARSTWA DOMOWEGO I PRODUKTÓW DO HIGIENY OSOBISTEJ </w:t>
      </w:r>
      <w:r w:rsidRPr="00480B42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1374"/>
        <w:gridCol w:w="479"/>
      </w:tblGrid>
      <w:tr w:rsidR="00424B2A" w:rsidRPr="00114A3D" w:rsidTr="00030D91">
        <w:trPr>
          <w:trHeight w:val="611"/>
        </w:trPr>
        <w:tc>
          <w:tcPr>
            <w:tcW w:w="3967" w:type="pct"/>
            <w:vAlign w:val="center"/>
          </w:tcPr>
          <w:p w:rsidR="00C91F48" w:rsidRPr="00114A3D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66" w:type="pct"/>
            <w:vAlign w:val="center"/>
          </w:tcPr>
          <w:p w:rsidR="00C91F48" w:rsidRPr="00114A3D" w:rsidRDefault="0067395C" w:rsidP="008E3C8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7" w:type="pct"/>
            <w:shd w:val="clear" w:color="auto" w:fill="E6E6E6"/>
            <w:vAlign w:val="center"/>
          </w:tcPr>
          <w:p w:rsidR="00C91F48" w:rsidRPr="00114A3D" w:rsidRDefault="00C91F48" w:rsidP="00CD693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8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66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c>
          <w:tcPr>
            <w:tcW w:w="3967" w:type="pct"/>
            <w:tcBorders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66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c>
          <w:tcPr>
            <w:tcW w:w="3967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E6A92">
        <w:tc>
          <w:tcPr>
            <w:tcW w:w="39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114A3D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302" w:rsidRPr="00114A3D" w:rsidRDefault="009D230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</w:t>
      </w:r>
      <w:r w:rsidR="00E80B57" w:rsidRPr="00114A3D">
        <w:rPr>
          <w:rFonts w:ascii="Arial" w:hAnsi="Arial" w:cs="Arial"/>
          <w:b/>
          <w:sz w:val="24"/>
          <w:szCs w:val="24"/>
        </w:rPr>
        <w:t>AKRED</w:t>
      </w:r>
      <w:r w:rsidR="00060766" w:rsidRPr="00114A3D">
        <w:rPr>
          <w:rFonts w:ascii="Arial" w:hAnsi="Arial" w:cs="Arial"/>
          <w:b/>
          <w:sz w:val="24"/>
          <w:szCs w:val="24"/>
        </w:rPr>
        <w:t>Y</w:t>
      </w:r>
      <w:r w:rsidR="00E80B57" w:rsidRPr="00114A3D">
        <w:rPr>
          <w:rFonts w:ascii="Arial" w:hAnsi="Arial" w:cs="Arial"/>
          <w:b/>
          <w:sz w:val="24"/>
          <w:szCs w:val="24"/>
        </w:rPr>
        <w:t xml:space="preserve">TACJI </w:t>
      </w:r>
      <w:r w:rsidR="00A509F0" w:rsidRPr="00114A3D">
        <w:rPr>
          <w:rFonts w:ascii="Arial" w:hAnsi="Arial" w:cs="Arial"/>
          <w:b/>
          <w:sz w:val="24"/>
          <w:szCs w:val="24"/>
        </w:rPr>
        <w:t xml:space="preserve">- CERTYFIKACJA PASZ W PROGRAMIE GMP+ FEED SAFETY ASSURANCE (FSA) - </w:t>
      </w:r>
      <w:r w:rsidR="00DD64F2" w:rsidRPr="00114A3D">
        <w:rPr>
          <w:rFonts w:ascii="Arial" w:hAnsi="Arial" w:cs="Arial"/>
          <w:b/>
          <w:sz w:val="24"/>
          <w:szCs w:val="24"/>
        </w:rPr>
        <w:t>wydanie z dnia 1.07.</w:t>
      </w:r>
      <w:r w:rsidRPr="00114A3D">
        <w:rPr>
          <w:rFonts w:ascii="Arial" w:hAnsi="Arial" w:cs="Arial"/>
          <w:b/>
          <w:sz w:val="24"/>
          <w:szCs w:val="24"/>
        </w:rPr>
        <w:t xml:space="preserve">2018 r. </w:t>
      </w:r>
    </w:p>
    <w:tbl>
      <w:tblPr>
        <w:tblW w:w="496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1"/>
        <w:gridCol w:w="1374"/>
        <w:gridCol w:w="475"/>
      </w:tblGrid>
      <w:tr w:rsidR="00424B2A" w:rsidRPr="00114A3D" w:rsidTr="00030D91">
        <w:trPr>
          <w:trHeight w:val="183"/>
        </w:trPr>
        <w:tc>
          <w:tcPr>
            <w:tcW w:w="3972" w:type="pct"/>
            <w:vAlign w:val="center"/>
          </w:tcPr>
          <w:p w:rsidR="00683F97" w:rsidRPr="00114A3D" w:rsidRDefault="00683F97" w:rsidP="00683F97">
            <w:pPr>
              <w:spacing w:before="60" w:after="60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  <w:r w:rsidR="005D675D"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4" w:type="pct"/>
            <w:vAlign w:val="center"/>
          </w:tcPr>
          <w:p w:rsidR="00683F97" w:rsidRPr="00114A3D" w:rsidRDefault="0067395C" w:rsidP="00683F9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25)</w:t>
            </w:r>
          </w:p>
        </w:tc>
        <w:tc>
          <w:tcPr>
            <w:tcW w:w="265" w:type="pct"/>
            <w:shd w:val="pct10" w:color="auto" w:fill="auto"/>
            <w:vAlign w:val="center"/>
          </w:tcPr>
          <w:p w:rsidR="00683F97" w:rsidRPr="00114A3D" w:rsidRDefault="00683F97" w:rsidP="00683F9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9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B1 Produkcja, handel i usługi, wydanie z dnia 1.07.2018 r. 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B2 Produkcja składników pasz,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B3 Handel, skup i magazynowanie oraz przeładunek,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030D91">
        <w:trPr>
          <w:trHeight w:val="284"/>
        </w:trPr>
        <w:tc>
          <w:tcPr>
            <w:tcW w:w="3972" w:type="pct"/>
            <w:vAlign w:val="center"/>
          </w:tcPr>
          <w:p w:rsidR="000B3EE2" w:rsidRPr="00114A3D" w:rsidRDefault="000B3EE2" w:rsidP="0043366F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B4 Transport, wydanie z dnia 1.07.2018 r.</w:t>
            </w:r>
          </w:p>
        </w:tc>
        <w:tc>
          <w:tcPr>
            <w:tcW w:w="764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0B3EE2" w:rsidRPr="00114A3D" w:rsidRDefault="000B3EE2" w:rsidP="000B3EE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114A3D" w:rsidRDefault="005D675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 ZAKRES AKREDYTACJI – CERTYFIKACJA USŁSUG LOGISTYCZNYCH </w:t>
      </w:r>
      <w:r w:rsidR="00030D91" w:rsidRPr="00114A3D">
        <w:rPr>
          <w:rFonts w:ascii="Arial" w:hAnsi="Arial" w:cs="Arial"/>
          <w:b/>
          <w:sz w:val="24"/>
          <w:szCs w:val="24"/>
        </w:rPr>
        <w:t>W </w:t>
      </w:r>
      <w:r w:rsidRPr="00114A3D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114A3D">
        <w:rPr>
          <w:rFonts w:ascii="Arial" w:hAnsi="Arial" w:cs="Arial"/>
          <w:b/>
          <w:sz w:val="24"/>
          <w:szCs w:val="24"/>
        </w:rPr>
        <w:t>wydanie</w:t>
      </w:r>
      <w:r w:rsidRPr="00114A3D">
        <w:rPr>
          <w:rFonts w:ascii="Arial" w:hAnsi="Arial" w:cs="Arial"/>
          <w:b/>
          <w:sz w:val="24"/>
          <w:szCs w:val="24"/>
        </w:rPr>
        <w:t xml:space="preserve"> 2</w:t>
      </w:r>
      <w:r w:rsidR="00E17D22" w:rsidRPr="009111AB">
        <w:rPr>
          <w:rFonts w:ascii="Arial" w:hAnsi="Arial" w:cs="Arial"/>
          <w:b/>
          <w:sz w:val="24"/>
          <w:szCs w:val="24"/>
        </w:rPr>
        <w:t>.</w:t>
      </w:r>
      <w:r w:rsidR="00A954FC" w:rsidRPr="004748BC">
        <w:rPr>
          <w:rFonts w:ascii="Arial" w:hAnsi="Arial" w:cs="Arial"/>
          <w:b/>
          <w:sz w:val="24"/>
          <w:szCs w:val="24"/>
        </w:rPr>
        <w:t>3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7"/>
        <w:gridCol w:w="1554"/>
        <w:gridCol w:w="644"/>
      </w:tblGrid>
      <w:tr w:rsidR="00424B2A" w:rsidRPr="00114A3D" w:rsidTr="00C65DD4">
        <w:trPr>
          <w:cantSplit/>
        </w:trPr>
        <w:tc>
          <w:tcPr>
            <w:tcW w:w="3789" w:type="pct"/>
          </w:tcPr>
          <w:p w:rsidR="00E456AE" w:rsidRPr="00114A3D" w:rsidRDefault="00E456AE" w:rsidP="0029656E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67395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(Lp. wg p. 2</w:t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114A3D" w:rsidRDefault="00E456AE" w:rsidP="0029656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0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E456A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789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114A3D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E456AE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1E6A92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C65DD4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114A3D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114A3D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lastRenderedPageBreak/>
              <w:t xml:space="preserve">Urządzenia 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dla HPC,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114A3D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114A3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E456AE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114A3D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114A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E456AE" w:rsidRPr="00114A3D" w:rsidRDefault="00C65DD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114A3D">
              <w:rPr>
                <w:rFonts w:ascii="Arial" w:hAnsi="Arial" w:cs="Arial"/>
                <w:sz w:val="18"/>
                <w:szCs w:val="18"/>
              </w:rPr>
              <w:t>ogrodow</w:t>
            </w:r>
            <w:r w:rsidRPr="00114A3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114A3D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C65DD4">
        <w:trPr>
          <w:cantSplit/>
          <w:trHeight w:val="92"/>
        </w:trPr>
        <w:tc>
          <w:tcPr>
            <w:tcW w:w="3789" w:type="pct"/>
          </w:tcPr>
          <w:p w:rsidR="00432434" w:rsidRPr="00114A3D" w:rsidRDefault="00432434" w:rsidP="001E6A92">
            <w:pPr>
              <w:pStyle w:val="Akapitzlist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114A3D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114A3D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114A3D" w:rsidRDefault="005B1CDC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114A3D">
        <w:rPr>
          <w:rFonts w:ascii="Arial" w:hAnsi="Arial" w:cs="Arial"/>
          <w:b/>
          <w:sz w:val="24"/>
          <w:szCs w:val="24"/>
        </w:rPr>
        <w:t>W </w:t>
      </w:r>
      <w:r w:rsidRPr="00114A3D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114A3D">
        <w:rPr>
          <w:rFonts w:ascii="Arial" w:hAnsi="Arial" w:cs="Arial"/>
          <w:b/>
          <w:sz w:val="24"/>
          <w:szCs w:val="24"/>
        </w:rPr>
        <w:t>DLA</w:t>
      </w:r>
      <w:r w:rsidRPr="00114A3D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114A3D">
        <w:rPr>
          <w:rFonts w:ascii="Arial" w:hAnsi="Arial" w:cs="Arial"/>
          <w:b/>
          <w:sz w:val="24"/>
          <w:szCs w:val="24"/>
        </w:rPr>
        <w:t>GENCJI HANDLOWYCH, IMPORTERÓW I </w:t>
      </w:r>
      <w:r w:rsidRPr="00114A3D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9111AB">
        <w:rPr>
          <w:rFonts w:ascii="Arial" w:hAnsi="Arial" w:cs="Arial"/>
          <w:b/>
          <w:sz w:val="24"/>
          <w:szCs w:val="24"/>
        </w:rPr>
        <w:t>wydanie</w:t>
      </w:r>
      <w:r w:rsidRPr="009111AB">
        <w:rPr>
          <w:rFonts w:ascii="Arial" w:hAnsi="Arial" w:cs="Arial"/>
          <w:b/>
          <w:sz w:val="24"/>
          <w:szCs w:val="24"/>
        </w:rPr>
        <w:t xml:space="preserve"> 3</w:t>
      </w:r>
      <w:r w:rsidR="00A954FC" w:rsidRPr="009111AB">
        <w:rPr>
          <w:rFonts w:ascii="Arial" w:hAnsi="Arial" w:cs="Arial"/>
          <w:b/>
          <w:sz w:val="24"/>
          <w:szCs w:val="24"/>
        </w:rPr>
        <w:t>.</w:t>
      </w:r>
      <w:r w:rsidR="00A954FC" w:rsidRPr="004748BC">
        <w:rPr>
          <w:rFonts w:ascii="Arial" w:hAnsi="Arial" w:cs="Arial"/>
          <w:b/>
          <w:sz w:val="24"/>
          <w:szCs w:val="24"/>
        </w:rPr>
        <w:t>1</w:t>
      </w:r>
      <w:r w:rsidR="00615BA8" w:rsidRPr="004748B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1813"/>
        <w:gridCol w:w="643"/>
      </w:tblGrid>
      <w:tr w:rsidR="00424B2A" w:rsidRPr="00114A3D" w:rsidTr="00161E0E">
        <w:trPr>
          <w:cantSplit/>
        </w:trPr>
        <w:tc>
          <w:tcPr>
            <w:tcW w:w="3647" w:type="pct"/>
          </w:tcPr>
          <w:p w:rsidR="00615BA8" w:rsidRPr="00114A3D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5B1C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67395C" w:rsidRPr="00114A3D">
              <w:rPr>
                <w:rFonts w:ascii="Arial" w:hAnsi="Arial" w:cs="Arial"/>
                <w:b/>
                <w:sz w:val="16"/>
                <w:szCs w:val="16"/>
              </w:rPr>
              <w:t>(Lp. wg p. 25</w:t>
            </w:r>
            <w:r w:rsidRPr="00114A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615BA8" w:rsidRPr="00114A3D" w:rsidRDefault="00615BA8" w:rsidP="005B1C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114A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1"/>
            </w:r>
            <w:r w:rsidRPr="00114A3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B2A" w:rsidRPr="00114A3D" w:rsidTr="00161E0E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114A3D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114A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29656E">
        <w:trPr>
          <w:cantSplit/>
          <w:trHeight w:val="92"/>
        </w:trPr>
        <w:tc>
          <w:tcPr>
            <w:tcW w:w="3647" w:type="pct"/>
          </w:tcPr>
          <w:p w:rsidR="000A0C48" w:rsidRPr="00114A3D" w:rsidRDefault="000A0C48" w:rsidP="001E6A92">
            <w:pPr>
              <w:pStyle w:val="Akapitzlist"/>
              <w:numPr>
                <w:ilvl w:val="1"/>
                <w:numId w:val="22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114A3D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114A3D" w:rsidRDefault="00161E0E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114A3D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114A3D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114A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114A3D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114A3D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114A3D" w:rsidRDefault="00615BA8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114A3D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114A3D" w:rsidRDefault="00887B7D" w:rsidP="001E6A92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114A3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114A3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887B7D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161E0E">
        <w:trPr>
          <w:cantSplit/>
          <w:trHeight w:val="92"/>
        </w:trPr>
        <w:tc>
          <w:tcPr>
            <w:tcW w:w="3647" w:type="pct"/>
          </w:tcPr>
          <w:p w:rsidR="00161E0E" w:rsidRPr="00114A3D" w:rsidRDefault="00161E0E" w:rsidP="001E6A92">
            <w:pPr>
              <w:pStyle w:val="Akapitzlis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114A3D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114A3D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114A3D" w:rsidRDefault="00426E9D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64"/>
        <w:gridCol w:w="3851"/>
        <w:gridCol w:w="548"/>
      </w:tblGrid>
      <w:tr w:rsidR="00424B2A" w:rsidRPr="00114A3D" w:rsidTr="0043366F">
        <w:tc>
          <w:tcPr>
            <w:tcW w:w="555" w:type="dxa"/>
            <w:vAlign w:val="center"/>
          </w:tcPr>
          <w:p w:rsidR="00D90BF9" w:rsidRPr="00114A3D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3" w:type="dxa"/>
            <w:vAlign w:val="center"/>
          </w:tcPr>
          <w:p w:rsidR="00D90BF9" w:rsidRPr="00114A3D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49" w:type="dxa"/>
            <w:vAlign w:val="center"/>
          </w:tcPr>
          <w:p w:rsidR="00D90BF9" w:rsidRPr="00114A3D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2" w:type="dxa"/>
            <w:shd w:val="clear" w:color="auto" w:fill="E6E6E6"/>
            <w:vAlign w:val="center"/>
          </w:tcPr>
          <w:p w:rsidR="00D90BF9" w:rsidRPr="00114A3D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A3D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B2A" w:rsidRPr="00114A3D" w:rsidTr="0043366F">
        <w:tc>
          <w:tcPr>
            <w:tcW w:w="555" w:type="dxa"/>
          </w:tcPr>
          <w:p w:rsidR="0018675F" w:rsidRPr="00114A3D" w:rsidRDefault="0018675F" w:rsidP="005368C1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9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</w:tcPr>
          <w:p w:rsidR="0018675F" w:rsidRPr="00114A3D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114A3D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114A3D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114A3D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114A3D">
        <w:rPr>
          <w:rFonts w:ascii="Arial" w:hAnsi="Arial" w:cs="Arial"/>
          <w:b/>
          <w:sz w:val="16"/>
          <w:szCs w:val="16"/>
        </w:rPr>
        <w:t>,</w:t>
      </w:r>
      <w:r w:rsidRPr="00114A3D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114A3D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114A3D">
        <w:rPr>
          <w:rFonts w:ascii="Arial" w:hAnsi="Arial" w:cs="Arial"/>
          <w:b/>
          <w:sz w:val="16"/>
          <w:szCs w:val="16"/>
        </w:rPr>
        <w:t xml:space="preserve"> certyfikacji</w:t>
      </w:r>
      <w:r w:rsidRPr="00114A3D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114A3D" w:rsidRDefault="002B0162" w:rsidP="00994676">
      <w:pPr>
        <w:pStyle w:val="Tytu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14A3D">
        <w:rPr>
          <w:rFonts w:ascii="Arial" w:hAnsi="Arial" w:cs="Arial"/>
          <w:b/>
          <w:sz w:val="24"/>
          <w:szCs w:val="24"/>
        </w:rPr>
        <w:lastRenderedPageBreak/>
        <w:t>WYMAGANE DOKUMENTY</w:t>
      </w:r>
    </w:p>
    <w:p w:rsidR="00CE1232" w:rsidRPr="00114A3D" w:rsidRDefault="002B0162" w:rsidP="00393E44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 xml:space="preserve">Do wniosku należy dołączyć </w:t>
      </w:r>
      <w:r w:rsidR="00CE1232" w:rsidRPr="00114A3D">
        <w:rPr>
          <w:rFonts w:ascii="Arial" w:hAnsi="Arial" w:cs="Arial"/>
        </w:rPr>
        <w:t xml:space="preserve">następujące </w:t>
      </w:r>
      <w:r w:rsidRPr="00114A3D">
        <w:rPr>
          <w:rFonts w:ascii="Arial" w:hAnsi="Arial" w:cs="Arial"/>
        </w:rPr>
        <w:t>dokumenty</w:t>
      </w:r>
      <w:r w:rsidR="009C7B17" w:rsidRPr="00114A3D">
        <w:rPr>
          <w:rFonts w:ascii="Arial" w:hAnsi="Arial" w:cs="Arial"/>
        </w:rPr>
        <w:t>:</w:t>
      </w:r>
    </w:p>
    <w:p w:rsidR="00CE1232" w:rsidRPr="00114A3D" w:rsidRDefault="001008D3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dokumentacja</w:t>
      </w:r>
      <w:r w:rsidR="00CE1232" w:rsidRPr="00114A3D">
        <w:rPr>
          <w:rFonts w:ascii="Arial" w:hAnsi="Arial" w:cs="Arial"/>
        </w:rPr>
        <w:t xml:space="preserve"> </w:t>
      </w:r>
      <w:r w:rsidRPr="00114A3D">
        <w:rPr>
          <w:rFonts w:ascii="Arial" w:hAnsi="Arial" w:cs="Arial"/>
        </w:rPr>
        <w:t>s</w:t>
      </w:r>
      <w:r w:rsidR="001A07E6" w:rsidRPr="00114A3D">
        <w:rPr>
          <w:rFonts w:ascii="Arial" w:hAnsi="Arial" w:cs="Arial"/>
        </w:rPr>
        <w:t xml:space="preserve">ystemu </w:t>
      </w:r>
      <w:r w:rsidRPr="00114A3D">
        <w:rPr>
          <w:rFonts w:ascii="Arial" w:hAnsi="Arial" w:cs="Arial"/>
        </w:rPr>
        <w:t>z</w:t>
      </w:r>
      <w:r w:rsidR="001A07E6" w:rsidRPr="00114A3D">
        <w:rPr>
          <w:rFonts w:ascii="Arial" w:hAnsi="Arial" w:cs="Arial"/>
        </w:rPr>
        <w:t>arządzania</w:t>
      </w:r>
      <w:r w:rsidR="00CE1232" w:rsidRPr="00114A3D">
        <w:rPr>
          <w:rFonts w:ascii="Arial" w:hAnsi="Arial" w:cs="Arial"/>
        </w:rPr>
        <w:t>;</w:t>
      </w:r>
    </w:p>
    <w:p w:rsidR="006105EA" w:rsidRPr="00114A3D" w:rsidRDefault="006105EA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programy certyfikacji;</w:t>
      </w:r>
    </w:p>
    <w:p w:rsidR="00CE1232" w:rsidRPr="00114A3D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procedury dot</w:t>
      </w:r>
      <w:r w:rsidR="00460903" w:rsidRPr="00114A3D">
        <w:rPr>
          <w:rFonts w:ascii="Arial" w:hAnsi="Arial" w:cs="Arial"/>
        </w:rPr>
        <w:t xml:space="preserve">yczące </w:t>
      </w:r>
      <w:r w:rsidR="00B76AC7" w:rsidRPr="00114A3D">
        <w:rPr>
          <w:rFonts w:ascii="Arial" w:hAnsi="Arial" w:cs="Arial"/>
        </w:rPr>
        <w:t>o</w:t>
      </w:r>
      <w:r w:rsidRPr="00114A3D">
        <w:rPr>
          <w:rFonts w:ascii="Arial" w:hAnsi="Arial" w:cs="Arial"/>
        </w:rPr>
        <w:t>ceny</w:t>
      </w:r>
      <w:r w:rsidR="00B76AC7" w:rsidRPr="00114A3D">
        <w:rPr>
          <w:rFonts w:ascii="Arial" w:hAnsi="Arial" w:cs="Arial"/>
        </w:rPr>
        <w:t xml:space="preserve">, </w:t>
      </w:r>
      <w:r w:rsidRPr="00114A3D">
        <w:rPr>
          <w:rFonts w:ascii="Arial" w:hAnsi="Arial" w:cs="Arial"/>
        </w:rPr>
        <w:t>certyfikacji</w:t>
      </w:r>
      <w:r w:rsidR="00460903" w:rsidRPr="00114A3D">
        <w:rPr>
          <w:rFonts w:ascii="Arial" w:hAnsi="Arial" w:cs="Arial"/>
        </w:rPr>
        <w:t xml:space="preserve"> </w:t>
      </w:r>
      <w:r w:rsidR="00B76AC7" w:rsidRPr="00114A3D">
        <w:rPr>
          <w:rFonts w:ascii="Arial" w:hAnsi="Arial" w:cs="Arial"/>
        </w:rPr>
        <w:t>lub opiniowania</w:t>
      </w:r>
      <w:r w:rsidRPr="00114A3D">
        <w:rPr>
          <w:rFonts w:ascii="Arial" w:hAnsi="Arial" w:cs="Arial"/>
        </w:rPr>
        <w:t>;</w:t>
      </w:r>
    </w:p>
    <w:p w:rsidR="00B76AC7" w:rsidRPr="00114A3D" w:rsidRDefault="00CE1232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i</w:t>
      </w:r>
      <w:r w:rsidR="00B76AC7" w:rsidRPr="00114A3D">
        <w:rPr>
          <w:rFonts w:ascii="Arial" w:hAnsi="Arial" w:cs="Arial"/>
        </w:rPr>
        <w:t>nformator dla klienta</w:t>
      </w:r>
      <w:r w:rsidR="003E5C1B" w:rsidRPr="00114A3D">
        <w:rPr>
          <w:rFonts w:ascii="Arial" w:hAnsi="Arial" w:cs="Arial"/>
        </w:rPr>
        <w:t xml:space="preserve"> (jeśli dotyczy)</w:t>
      </w:r>
      <w:r w:rsidR="00B76AC7" w:rsidRPr="00114A3D">
        <w:rPr>
          <w:rFonts w:ascii="Arial" w:hAnsi="Arial" w:cs="Arial"/>
        </w:rPr>
        <w:t>;</w:t>
      </w:r>
    </w:p>
    <w:p w:rsidR="00A92D36" w:rsidRPr="00114A3D" w:rsidRDefault="006C12D5" w:rsidP="00ED0D59">
      <w:pPr>
        <w:numPr>
          <w:ilvl w:val="0"/>
          <w:numId w:val="5"/>
        </w:numPr>
        <w:spacing w:before="60"/>
        <w:ind w:left="499" w:hanging="357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wypełniony formularz FAC-</w:t>
      </w:r>
      <w:r w:rsidR="000808BF" w:rsidRPr="00114A3D">
        <w:rPr>
          <w:rFonts w:ascii="Arial" w:hAnsi="Arial" w:cs="Arial"/>
        </w:rPr>
        <w:t>07</w:t>
      </w:r>
      <w:r w:rsidRPr="00114A3D">
        <w:rPr>
          <w:rFonts w:ascii="Arial" w:hAnsi="Arial" w:cs="Arial"/>
        </w:rPr>
        <w:t xml:space="preserve"> (</w:t>
      </w:r>
      <w:r w:rsidR="002659A4" w:rsidRPr="00114A3D">
        <w:rPr>
          <w:rFonts w:ascii="Arial" w:hAnsi="Arial" w:cs="Arial"/>
        </w:rPr>
        <w:t>przegląd dokumentacji</w:t>
      </w:r>
      <w:r w:rsidRPr="00114A3D">
        <w:rPr>
          <w:rFonts w:ascii="Arial" w:hAnsi="Arial" w:cs="Arial"/>
        </w:rPr>
        <w:t xml:space="preserve"> jednostki)</w:t>
      </w:r>
      <w:r w:rsidR="00A92D36" w:rsidRPr="00114A3D">
        <w:rPr>
          <w:rFonts w:ascii="Arial" w:hAnsi="Arial" w:cs="Arial"/>
        </w:rPr>
        <w:t>;</w:t>
      </w:r>
    </w:p>
    <w:p w:rsidR="00A92D36" w:rsidRPr="00114A3D" w:rsidRDefault="00B84347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114A3D">
        <w:t xml:space="preserve">wypełniony formularza FAC-16 - </w:t>
      </w:r>
      <w:r w:rsidR="00B066A5" w:rsidRPr="00114A3D">
        <w:t xml:space="preserve">Informacja o prowadzonej działalności certyfikacyjnej oraz personelu jednostki certyfikującej wyroby </w:t>
      </w:r>
      <w:r w:rsidR="00A92D36" w:rsidRPr="00114A3D">
        <w:t>(jeśli dotyczy);</w:t>
      </w:r>
    </w:p>
    <w:p w:rsidR="003E5C1B" w:rsidRPr="00114A3D" w:rsidRDefault="001008D3" w:rsidP="00ED0D59">
      <w:pPr>
        <w:pStyle w:val="Tekstpodstawowy"/>
        <w:numPr>
          <w:ilvl w:val="0"/>
          <w:numId w:val="5"/>
        </w:numPr>
        <w:spacing w:before="60"/>
        <w:ind w:left="499" w:right="-2" w:hanging="357"/>
      </w:pPr>
      <w:r w:rsidRPr="00114A3D">
        <w:rPr>
          <w:rFonts w:cs="Arial"/>
        </w:rPr>
        <w:t xml:space="preserve">wypełniony formularz FA-157 </w:t>
      </w:r>
      <w:r w:rsidR="00A618E6" w:rsidRPr="00114A3D">
        <w:rPr>
          <w:rFonts w:cs="Arial"/>
        </w:rPr>
        <w:t>(</w:t>
      </w:r>
      <w:r w:rsidR="003E5C1B" w:rsidRPr="00114A3D">
        <w:t>wykaz zasobów dla oceny z podziałem na badania laboratoryjne, inspekcję, auditowanie systemu zarządzania</w:t>
      </w:r>
      <w:r w:rsidR="00A618E6" w:rsidRPr="00114A3D">
        <w:t>)</w:t>
      </w:r>
    </w:p>
    <w:p w:rsidR="002B0162" w:rsidRPr="00114A3D" w:rsidRDefault="00B76AC7" w:rsidP="004308F5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oraz</w:t>
      </w:r>
      <w:r w:rsidR="00DE7BF2" w:rsidRPr="00114A3D">
        <w:rPr>
          <w:rFonts w:ascii="Arial" w:hAnsi="Arial" w:cs="Arial"/>
        </w:rPr>
        <w:t xml:space="preserve">, </w:t>
      </w:r>
      <w:r w:rsidR="006105EA" w:rsidRPr="00114A3D">
        <w:rPr>
          <w:rFonts w:ascii="Arial" w:hAnsi="Arial" w:cs="Arial"/>
        </w:rPr>
        <w:t xml:space="preserve">jeśli dotyczy, dokumenty przywołane w </w:t>
      </w:r>
      <w:r w:rsidR="00AA354B" w:rsidRPr="00114A3D">
        <w:rPr>
          <w:rFonts w:ascii="Arial" w:hAnsi="Arial" w:cs="Arial"/>
        </w:rPr>
        <w:t xml:space="preserve">mających zastosowanie </w:t>
      </w:r>
      <w:r w:rsidR="006105EA" w:rsidRPr="00114A3D">
        <w:rPr>
          <w:rFonts w:ascii="Arial" w:hAnsi="Arial" w:cs="Arial"/>
        </w:rPr>
        <w:t xml:space="preserve">programach </w:t>
      </w:r>
      <w:r w:rsidR="00AA354B" w:rsidRPr="00114A3D">
        <w:rPr>
          <w:rFonts w:ascii="Arial" w:hAnsi="Arial" w:cs="Arial"/>
        </w:rPr>
        <w:t>akredytacji.</w:t>
      </w:r>
      <w:r w:rsidR="005B7B42" w:rsidRPr="00114A3D">
        <w:rPr>
          <w:rFonts w:ascii="Arial" w:hAnsi="Arial" w:cs="Arial"/>
        </w:rPr>
        <w:t xml:space="preserve"> </w:t>
      </w:r>
    </w:p>
    <w:p w:rsidR="00EE0B6A" w:rsidRPr="00114A3D" w:rsidRDefault="00EE0B6A" w:rsidP="00393E44">
      <w:pPr>
        <w:spacing w:before="120"/>
        <w:jc w:val="both"/>
        <w:rPr>
          <w:rFonts w:ascii="Arial" w:hAnsi="Arial" w:cs="Arial"/>
        </w:rPr>
      </w:pPr>
      <w:r w:rsidRPr="00114A3D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114A3D">
        <w:rPr>
          <w:rFonts w:ascii="Arial" w:hAnsi="Arial" w:cs="Arial"/>
        </w:rPr>
        <w:t>0</w:t>
      </w:r>
      <w:r w:rsidR="005D70B8" w:rsidRPr="00114A3D">
        <w:rPr>
          <w:rFonts w:ascii="Arial" w:hAnsi="Arial" w:cs="Arial"/>
        </w:rPr>
        <w:t xml:space="preserve"> r.).</w:t>
      </w:r>
    </w:p>
    <w:p w:rsidR="005D70B8" w:rsidRPr="00114A3D" w:rsidRDefault="005D70B8" w:rsidP="00393E44">
      <w:pPr>
        <w:spacing w:before="120"/>
        <w:jc w:val="both"/>
        <w:rPr>
          <w:rFonts w:ascii="Arial" w:hAnsi="Arial" w:cs="Arial"/>
        </w:rPr>
      </w:pPr>
    </w:p>
    <w:p w:rsidR="00AB22F1" w:rsidRPr="00114A3D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9D2302" w:rsidRPr="00114A3D" w:rsidTr="00DA2C55">
        <w:trPr>
          <w:trHeight w:val="825"/>
        </w:trPr>
        <w:tc>
          <w:tcPr>
            <w:tcW w:w="5030" w:type="dxa"/>
            <w:vAlign w:val="center"/>
          </w:tcPr>
          <w:p w:rsidR="00AB22F1" w:rsidRPr="00114A3D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114A3D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4A3D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114A3D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4A3D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114A3D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114A3D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114A3D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3072E3" w:rsidRPr="00114A3D" w:rsidRDefault="003072E3" w:rsidP="00AB22F1">
      <w:pPr>
        <w:rPr>
          <w:rFonts w:ascii="Arial" w:hAnsi="Arial" w:cs="Arial"/>
        </w:rPr>
      </w:pPr>
    </w:p>
    <w:p w:rsidR="003072E3" w:rsidRPr="00114A3D" w:rsidRDefault="003072E3" w:rsidP="003072E3">
      <w:pPr>
        <w:rPr>
          <w:rFonts w:ascii="Arial" w:hAnsi="Arial" w:cs="Arial"/>
        </w:rPr>
      </w:pPr>
    </w:p>
    <w:p w:rsidR="00FF2B48" w:rsidRDefault="003072E3" w:rsidP="003072E3">
      <w:pPr>
        <w:tabs>
          <w:tab w:val="left" w:pos="6405"/>
        </w:tabs>
        <w:rPr>
          <w:rFonts w:ascii="Arial" w:hAnsi="Arial" w:cs="Arial"/>
        </w:rPr>
      </w:pPr>
      <w:r w:rsidRPr="00114A3D">
        <w:rPr>
          <w:rFonts w:ascii="Arial" w:hAnsi="Arial" w:cs="Arial"/>
        </w:rPr>
        <w:tab/>
      </w: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Pr="00FF2B48" w:rsidRDefault="00FF2B48" w:rsidP="00FF2B48">
      <w:pPr>
        <w:rPr>
          <w:rFonts w:ascii="Arial" w:hAnsi="Arial" w:cs="Arial"/>
        </w:rPr>
      </w:pPr>
    </w:p>
    <w:p w:rsidR="00FF2B48" w:rsidRDefault="00FF2B48" w:rsidP="00FF2B48">
      <w:pPr>
        <w:rPr>
          <w:rFonts w:ascii="Arial" w:hAnsi="Arial" w:cs="Arial"/>
        </w:rPr>
      </w:pPr>
    </w:p>
    <w:p w:rsidR="00FF2B48" w:rsidRDefault="00FF2B48" w:rsidP="00FF2B48">
      <w:pPr>
        <w:rPr>
          <w:rFonts w:ascii="Arial" w:hAnsi="Arial" w:cs="Arial"/>
        </w:rPr>
      </w:pPr>
    </w:p>
    <w:p w:rsidR="00AB22F1" w:rsidRPr="00FF2B48" w:rsidRDefault="00FF2B48" w:rsidP="00FF2B48">
      <w:pPr>
        <w:tabs>
          <w:tab w:val="left" w:pos="8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B22F1" w:rsidRPr="00FF2B48" w:rsidSect="0029656E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7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76" w:rsidRDefault="00CC4C76">
      <w:r>
        <w:separator/>
      </w:r>
    </w:p>
  </w:endnote>
  <w:endnote w:type="continuationSeparator" w:id="0">
    <w:p w:rsidR="00CC4C76" w:rsidRDefault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6941F6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6941F6" w:rsidRPr="000468B8" w:rsidRDefault="006941F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6941F6" w:rsidRPr="000468B8" w:rsidRDefault="006941F6" w:rsidP="001043AB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 w:rsidR="001043AB">
            <w:rPr>
              <w:rFonts w:ascii="Arial" w:hAnsi="Arial"/>
              <w:sz w:val="16"/>
            </w:rPr>
            <w:t>40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480B42">
            <w:rPr>
              <w:rFonts w:ascii="Arial" w:hAnsi="Arial"/>
              <w:sz w:val="16"/>
            </w:rPr>
            <w:t>1</w:t>
          </w:r>
          <w:r w:rsidR="001043AB">
            <w:rPr>
              <w:rFonts w:ascii="Arial" w:hAnsi="Arial"/>
              <w:sz w:val="16"/>
            </w:rPr>
            <w:t>4</w:t>
          </w:r>
          <w:r w:rsidRPr="003072E3">
            <w:rPr>
              <w:rFonts w:ascii="Arial" w:hAnsi="Arial"/>
              <w:sz w:val="16"/>
            </w:rPr>
            <w:t>.</w:t>
          </w:r>
          <w:r w:rsidR="00480B42">
            <w:rPr>
              <w:rFonts w:ascii="Arial" w:hAnsi="Arial"/>
              <w:sz w:val="16"/>
            </w:rPr>
            <w:t>1</w:t>
          </w:r>
          <w:r w:rsidR="001043AB">
            <w:rPr>
              <w:rFonts w:ascii="Arial" w:hAnsi="Arial"/>
              <w:sz w:val="16"/>
            </w:rPr>
            <w:t>2</w:t>
          </w:r>
          <w:r w:rsidRPr="003072E3">
            <w:rPr>
              <w:rFonts w:ascii="Arial" w:hAnsi="Arial"/>
              <w:sz w:val="16"/>
            </w:rPr>
            <w:t>.202</w:t>
          </w:r>
          <w:r>
            <w:rPr>
              <w:rFonts w:ascii="Arial" w:hAnsi="Arial"/>
              <w:sz w:val="16"/>
            </w:rPr>
            <w:t>1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6941F6" w:rsidRPr="002F5144" w:rsidRDefault="006941F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C138BB">
            <w:rPr>
              <w:rStyle w:val="Numerstrony"/>
              <w:rFonts w:ascii="Arial" w:hAnsi="Arial" w:cs="Arial"/>
              <w:noProof/>
              <w:sz w:val="16"/>
            </w:rPr>
            <w:t>4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C138BB">
            <w:rPr>
              <w:rStyle w:val="Numerstrony"/>
              <w:rFonts w:ascii="Arial" w:hAnsi="Arial" w:cs="Arial"/>
              <w:noProof/>
              <w:sz w:val="16"/>
            </w:rPr>
            <w:t>17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6941F6" w:rsidRDefault="006941F6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76" w:rsidRDefault="00CC4C76">
      <w:r>
        <w:separator/>
      </w:r>
    </w:p>
  </w:footnote>
  <w:footnote w:type="continuationSeparator" w:id="0">
    <w:p w:rsidR="00CC4C76" w:rsidRDefault="00CC4C76">
      <w:r>
        <w:continuationSeparator/>
      </w:r>
    </w:p>
  </w:footnote>
  <w:footnote w:id="1">
    <w:p w:rsidR="006941F6" w:rsidRDefault="006941F6" w:rsidP="00C87B00">
      <w:pPr>
        <w:pStyle w:val="Tekstprzypisudolnego"/>
      </w:pPr>
      <w:r w:rsidRPr="00C87B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7B0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2">
    <w:p w:rsidR="006941F6" w:rsidRPr="00566AEF" w:rsidRDefault="006941F6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</w:footnote>
  <w:footnote w:id="3">
    <w:p w:rsidR="006941F6" w:rsidRPr="00566AEF" w:rsidRDefault="006941F6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</w:footnote>
  <w:footnote w:id="4">
    <w:p w:rsidR="006941F6" w:rsidRPr="00566AEF" w:rsidRDefault="006941F6" w:rsidP="00025ACB">
      <w:pPr>
        <w:pStyle w:val="Tekstprzypisudolnego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 ogólnie udostępnione.</w:t>
      </w:r>
    </w:p>
  </w:footnote>
  <w:footnote w:id="5">
    <w:p w:rsidR="006941F6" w:rsidRPr="00D64280" w:rsidRDefault="006941F6" w:rsidP="00025ACB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B) do DACW-01</w:t>
      </w:r>
    </w:p>
  </w:footnote>
  <w:footnote w:id="6">
    <w:p w:rsidR="006941F6" w:rsidRDefault="006941F6" w:rsidP="00BE12EA">
      <w:pPr>
        <w:pStyle w:val="Tekstprzypisudolnego"/>
      </w:pPr>
      <w:r w:rsidRPr="00480B42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7">
    <w:p w:rsidR="006941F6" w:rsidRDefault="006941F6" w:rsidP="008A53E5">
      <w:pPr>
        <w:pStyle w:val="Tekstprzypisudolnego"/>
      </w:pPr>
      <w:r w:rsidRPr="00480B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0B42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8">
    <w:p w:rsidR="006941F6" w:rsidRDefault="006941F6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9">
    <w:p w:rsidR="006941F6" w:rsidRDefault="006941F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0">
    <w:p w:rsidR="006941F6" w:rsidRDefault="006941F6" w:rsidP="00AF7C05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1">
    <w:p w:rsidR="006941F6" w:rsidRPr="00D64280" w:rsidRDefault="006941F6" w:rsidP="00DD2A8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2">
    <w:p w:rsidR="006941F6" w:rsidRPr="00D64280" w:rsidRDefault="006941F6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3">
    <w:p w:rsidR="006941F6" w:rsidRPr="00D64280" w:rsidRDefault="006941F6" w:rsidP="00061493">
      <w:pPr>
        <w:pStyle w:val="Tekstprzypisudolnego"/>
        <w:rPr>
          <w:rFonts w:ascii="Arial" w:hAnsi="Arial" w:cs="Arial"/>
          <w:sz w:val="16"/>
          <w:szCs w:val="16"/>
        </w:rPr>
      </w:pPr>
      <w:r w:rsidRPr="00D642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4280">
        <w:rPr>
          <w:rFonts w:ascii="Arial" w:hAnsi="Arial" w:cs="Arial"/>
          <w:sz w:val="16"/>
          <w:szCs w:val="16"/>
        </w:rPr>
        <w:t xml:space="preserve"> zaznaczyć znakiem X we właściwym wierszu</w:t>
      </w:r>
    </w:p>
  </w:footnote>
  <w:footnote w:id="14">
    <w:p w:rsidR="006941F6" w:rsidRDefault="006941F6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  <w:footnote w:id="15">
    <w:p w:rsidR="006941F6" w:rsidRDefault="006941F6" w:rsidP="00BD259C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6">
    <w:p w:rsidR="006941F6" w:rsidRDefault="006941F6" w:rsidP="00A92D36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7">
    <w:p w:rsidR="006941F6" w:rsidRDefault="006941F6" w:rsidP="00125122">
      <w:pPr>
        <w:pStyle w:val="Tekstprzypisudolnego"/>
      </w:pPr>
      <w:r w:rsidRPr="001867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675F">
        <w:rPr>
          <w:sz w:val="16"/>
          <w:szCs w:val="16"/>
        </w:rP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8">
    <w:p w:rsidR="006941F6" w:rsidRDefault="006941F6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19">
    <w:p w:rsidR="006941F6" w:rsidRDefault="006941F6" w:rsidP="00C91F48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0">
    <w:p w:rsidR="006941F6" w:rsidRDefault="006941F6" w:rsidP="00E456AE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1">
    <w:p w:rsidR="006941F6" w:rsidRDefault="006941F6" w:rsidP="005B1CDC">
      <w:pPr>
        <w:pStyle w:val="Tekstprzypisudolnego"/>
      </w:pPr>
      <w:r w:rsidRPr="0018675F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6941F6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6941F6" w:rsidRDefault="006941F6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6941F6" w:rsidRDefault="006941F6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6941F6" w:rsidRDefault="006941F6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40E"/>
    <w:multiLevelType w:val="hybridMultilevel"/>
    <w:tmpl w:val="45A40CC0"/>
    <w:lvl w:ilvl="0" w:tplc="20909ADE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B462BD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1442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C8437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5FA00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94E1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3E74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7D83D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8898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4708A5"/>
    <w:multiLevelType w:val="hybridMultilevel"/>
    <w:tmpl w:val="09BA6384"/>
    <w:lvl w:ilvl="0" w:tplc="912CB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05F13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6700F"/>
    <w:multiLevelType w:val="hybridMultilevel"/>
    <w:tmpl w:val="7DEE908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625"/>
    <w:multiLevelType w:val="hybridMultilevel"/>
    <w:tmpl w:val="7C4294B4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012"/>
    <w:multiLevelType w:val="hybridMultilevel"/>
    <w:tmpl w:val="B2061FC6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5B2D"/>
    <w:multiLevelType w:val="hybridMultilevel"/>
    <w:tmpl w:val="26EA291E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E8603A"/>
    <w:multiLevelType w:val="hybridMultilevel"/>
    <w:tmpl w:val="9D32F18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F57408"/>
    <w:multiLevelType w:val="hybridMultilevel"/>
    <w:tmpl w:val="4670C5C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5" w15:restartNumberingAfterBreak="0">
    <w:nsid w:val="26C226FD"/>
    <w:multiLevelType w:val="hybridMultilevel"/>
    <w:tmpl w:val="32900A70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83C48BA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85018F"/>
    <w:multiLevelType w:val="multilevel"/>
    <w:tmpl w:val="D45C5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73A8C"/>
    <w:multiLevelType w:val="hybridMultilevel"/>
    <w:tmpl w:val="8968BDE4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5D36A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9B3B47"/>
    <w:multiLevelType w:val="hybridMultilevel"/>
    <w:tmpl w:val="A7CA772E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108BD"/>
    <w:multiLevelType w:val="hybridMultilevel"/>
    <w:tmpl w:val="D28261E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B2DF3"/>
    <w:multiLevelType w:val="hybridMultilevel"/>
    <w:tmpl w:val="EC7042A0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24A2CAE"/>
    <w:multiLevelType w:val="hybridMultilevel"/>
    <w:tmpl w:val="9694594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078"/>
    <w:multiLevelType w:val="hybridMultilevel"/>
    <w:tmpl w:val="6F30280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C7C20"/>
    <w:multiLevelType w:val="hybridMultilevel"/>
    <w:tmpl w:val="591E2F94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657CD"/>
    <w:multiLevelType w:val="hybridMultilevel"/>
    <w:tmpl w:val="3454DAE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56057"/>
    <w:multiLevelType w:val="hybridMultilevel"/>
    <w:tmpl w:val="8438CE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1F507C"/>
    <w:multiLevelType w:val="hybridMultilevel"/>
    <w:tmpl w:val="B588B448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87497"/>
    <w:multiLevelType w:val="hybridMultilevel"/>
    <w:tmpl w:val="F4FC0A4E"/>
    <w:lvl w:ilvl="0" w:tplc="02280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3D1DF5"/>
    <w:multiLevelType w:val="hybridMultilevel"/>
    <w:tmpl w:val="111A6D56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E2062"/>
    <w:multiLevelType w:val="hybridMultilevel"/>
    <w:tmpl w:val="0312217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13EA0"/>
    <w:multiLevelType w:val="hybridMultilevel"/>
    <w:tmpl w:val="FEE2BD9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E87091"/>
    <w:multiLevelType w:val="hybridMultilevel"/>
    <w:tmpl w:val="15E0712A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373E3"/>
    <w:multiLevelType w:val="hybridMultilevel"/>
    <w:tmpl w:val="4C48DD3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A076D4"/>
    <w:multiLevelType w:val="hybridMultilevel"/>
    <w:tmpl w:val="E8685BE2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2"/>
  </w:num>
  <w:num w:numId="4">
    <w:abstractNumId w:val="17"/>
  </w:num>
  <w:num w:numId="5">
    <w:abstractNumId w:val="4"/>
  </w:num>
  <w:num w:numId="6">
    <w:abstractNumId w:val="19"/>
  </w:num>
  <w:num w:numId="7">
    <w:abstractNumId w:val="10"/>
  </w:num>
  <w:num w:numId="8">
    <w:abstractNumId w:val="40"/>
  </w:num>
  <w:num w:numId="9">
    <w:abstractNumId w:val="43"/>
  </w:num>
  <w:num w:numId="10">
    <w:abstractNumId w:val="21"/>
  </w:num>
  <w:num w:numId="11">
    <w:abstractNumId w:val="24"/>
  </w:num>
  <w:num w:numId="12">
    <w:abstractNumId w:val="1"/>
  </w:num>
  <w:num w:numId="13">
    <w:abstractNumId w:val="16"/>
  </w:num>
  <w:num w:numId="14">
    <w:abstractNumId w:val="15"/>
  </w:num>
  <w:num w:numId="15">
    <w:abstractNumId w:val="34"/>
  </w:num>
  <w:num w:numId="16">
    <w:abstractNumId w:val="2"/>
  </w:num>
  <w:num w:numId="17">
    <w:abstractNumId w:val="36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9"/>
  </w:num>
  <w:num w:numId="23">
    <w:abstractNumId w:val="25"/>
  </w:num>
  <w:num w:numId="24">
    <w:abstractNumId w:val="18"/>
  </w:num>
  <w:num w:numId="25">
    <w:abstractNumId w:val="26"/>
  </w:num>
  <w:num w:numId="26">
    <w:abstractNumId w:val="39"/>
  </w:num>
  <w:num w:numId="27">
    <w:abstractNumId w:val="41"/>
  </w:num>
  <w:num w:numId="28">
    <w:abstractNumId w:val="32"/>
  </w:num>
  <w:num w:numId="29">
    <w:abstractNumId w:val="5"/>
  </w:num>
  <w:num w:numId="30">
    <w:abstractNumId w:val="23"/>
  </w:num>
  <w:num w:numId="31">
    <w:abstractNumId w:val="27"/>
  </w:num>
  <w:num w:numId="32">
    <w:abstractNumId w:val="11"/>
  </w:num>
  <w:num w:numId="33">
    <w:abstractNumId w:val="31"/>
  </w:num>
  <w:num w:numId="34">
    <w:abstractNumId w:val="42"/>
  </w:num>
  <w:num w:numId="35">
    <w:abstractNumId w:val="8"/>
  </w:num>
  <w:num w:numId="36">
    <w:abstractNumId w:val="38"/>
  </w:num>
  <w:num w:numId="37">
    <w:abstractNumId w:val="30"/>
  </w:num>
  <w:num w:numId="38">
    <w:abstractNumId w:val="6"/>
  </w:num>
  <w:num w:numId="39">
    <w:abstractNumId w:val="7"/>
  </w:num>
  <w:num w:numId="40">
    <w:abstractNumId w:val="44"/>
  </w:num>
  <w:num w:numId="41">
    <w:abstractNumId w:val="33"/>
  </w:num>
  <w:num w:numId="42">
    <w:abstractNumId w:val="35"/>
  </w:num>
  <w:num w:numId="43">
    <w:abstractNumId w:val="28"/>
  </w:num>
  <w:num w:numId="44">
    <w:abstractNumId w:val="13"/>
  </w:num>
  <w:num w:numId="45">
    <w:abstractNumId w:val="37"/>
  </w:num>
  <w:num w:numId="4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BB"/>
    <w:rsid w:val="00000C60"/>
    <w:rsid w:val="000015A7"/>
    <w:rsid w:val="00003625"/>
    <w:rsid w:val="00010CBB"/>
    <w:rsid w:val="00010EDD"/>
    <w:rsid w:val="00015CA2"/>
    <w:rsid w:val="0001745D"/>
    <w:rsid w:val="00021710"/>
    <w:rsid w:val="0002383E"/>
    <w:rsid w:val="00023F2D"/>
    <w:rsid w:val="00024550"/>
    <w:rsid w:val="00025ACB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4395"/>
    <w:rsid w:val="000A67FB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462"/>
    <w:rsid w:val="000E1CAF"/>
    <w:rsid w:val="000E5EC4"/>
    <w:rsid w:val="000F17AA"/>
    <w:rsid w:val="000F198D"/>
    <w:rsid w:val="000F276D"/>
    <w:rsid w:val="001008D3"/>
    <w:rsid w:val="001043AB"/>
    <w:rsid w:val="00104C21"/>
    <w:rsid w:val="00107D6C"/>
    <w:rsid w:val="00110CA4"/>
    <w:rsid w:val="001126F8"/>
    <w:rsid w:val="00114A3D"/>
    <w:rsid w:val="00120A44"/>
    <w:rsid w:val="00125122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B0327"/>
    <w:rsid w:val="001B30F1"/>
    <w:rsid w:val="001B7776"/>
    <w:rsid w:val="001C3D06"/>
    <w:rsid w:val="001C5BA1"/>
    <w:rsid w:val="001C693D"/>
    <w:rsid w:val="001D0227"/>
    <w:rsid w:val="001D03FB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20A9C"/>
    <w:rsid w:val="00224ABF"/>
    <w:rsid w:val="0022611E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21828"/>
    <w:rsid w:val="003229D9"/>
    <w:rsid w:val="00324510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926E3"/>
    <w:rsid w:val="0039370E"/>
    <w:rsid w:val="00393E44"/>
    <w:rsid w:val="003A1AB6"/>
    <w:rsid w:val="003A234C"/>
    <w:rsid w:val="003A734F"/>
    <w:rsid w:val="003A74A7"/>
    <w:rsid w:val="003B16DF"/>
    <w:rsid w:val="003B2025"/>
    <w:rsid w:val="003C065E"/>
    <w:rsid w:val="003C0EFE"/>
    <w:rsid w:val="003C3880"/>
    <w:rsid w:val="003D13EE"/>
    <w:rsid w:val="003D79D4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20DDE"/>
    <w:rsid w:val="00421C45"/>
    <w:rsid w:val="00424208"/>
    <w:rsid w:val="004247B1"/>
    <w:rsid w:val="00424B2A"/>
    <w:rsid w:val="00426E9D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C80"/>
    <w:rsid w:val="00460903"/>
    <w:rsid w:val="00462155"/>
    <w:rsid w:val="00464849"/>
    <w:rsid w:val="00464D94"/>
    <w:rsid w:val="004664FB"/>
    <w:rsid w:val="004711FA"/>
    <w:rsid w:val="00473155"/>
    <w:rsid w:val="004748BC"/>
    <w:rsid w:val="00480B42"/>
    <w:rsid w:val="00481CF7"/>
    <w:rsid w:val="00482992"/>
    <w:rsid w:val="00485330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710E"/>
    <w:rsid w:val="0050012B"/>
    <w:rsid w:val="0051689A"/>
    <w:rsid w:val="00517599"/>
    <w:rsid w:val="005212D4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7147"/>
    <w:rsid w:val="005574F8"/>
    <w:rsid w:val="00557919"/>
    <w:rsid w:val="005668A7"/>
    <w:rsid w:val="00566AEF"/>
    <w:rsid w:val="0057004A"/>
    <w:rsid w:val="00577CF3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E6CDF"/>
    <w:rsid w:val="005F55C0"/>
    <w:rsid w:val="005F67D7"/>
    <w:rsid w:val="006001E2"/>
    <w:rsid w:val="00600C5F"/>
    <w:rsid w:val="00605793"/>
    <w:rsid w:val="00606546"/>
    <w:rsid w:val="006077C8"/>
    <w:rsid w:val="006105EA"/>
    <w:rsid w:val="006123B7"/>
    <w:rsid w:val="00613FBC"/>
    <w:rsid w:val="006147CA"/>
    <w:rsid w:val="00615BA8"/>
    <w:rsid w:val="00620264"/>
    <w:rsid w:val="006248D0"/>
    <w:rsid w:val="00630088"/>
    <w:rsid w:val="006303DF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86C5D"/>
    <w:rsid w:val="00686FAA"/>
    <w:rsid w:val="00691DC9"/>
    <w:rsid w:val="006941F6"/>
    <w:rsid w:val="0069796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D63B6"/>
    <w:rsid w:val="006E0DC7"/>
    <w:rsid w:val="006E1AFE"/>
    <w:rsid w:val="006E2441"/>
    <w:rsid w:val="006E32BA"/>
    <w:rsid w:val="006E3D3C"/>
    <w:rsid w:val="006E7CDB"/>
    <w:rsid w:val="006F0859"/>
    <w:rsid w:val="006F1222"/>
    <w:rsid w:val="006F235E"/>
    <w:rsid w:val="00715268"/>
    <w:rsid w:val="0071783C"/>
    <w:rsid w:val="00722963"/>
    <w:rsid w:val="00726E87"/>
    <w:rsid w:val="0073608A"/>
    <w:rsid w:val="00750040"/>
    <w:rsid w:val="007507B4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C094F"/>
    <w:rsid w:val="007D08F7"/>
    <w:rsid w:val="007D2B25"/>
    <w:rsid w:val="007D7E1F"/>
    <w:rsid w:val="007E2B9C"/>
    <w:rsid w:val="007F1406"/>
    <w:rsid w:val="007F1F4B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50AA7"/>
    <w:rsid w:val="00857B27"/>
    <w:rsid w:val="00857E3F"/>
    <w:rsid w:val="008644A6"/>
    <w:rsid w:val="00870EA3"/>
    <w:rsid w:val="00872036"/>
    <w:rsid w:val="008722A2"/>
    <w:rsid w:val="008733A3"/>
    <w:rsid w:val="008745A0"/>
    <w:rsid w:val="008751BE"/>
    <w:rsid w:val="00887B7D"/>
    <w:rsid w:val="00890252"/>
    <w:rsid w:val="0089137F"/>
    <w:rsid w:val="0089485A"/>
    <w:rsid w:val="00896E00"/>
    <w:rsid w:val="008A53E5"/>
    <w:rsid w:val="008B0F0B"/>
    <w:rsid w:val="008B2A18"/>
    <w:rsid w:val="008B6C42"/>
    <w:rsid w:val="008C6437"/>
    <w:rsid w:val="008C76D4"/>
    <w:rsid w:val="008D05F1"/>
    <w:rsid w:val="008D2838"/>
    <w:rsid w:val="008D3CE2"/>
    <w:rsid w:val="008D4F00"/>
    <w:rsid w:val="008D5691"/>
    <w:rsid w:val="008D7FFD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638E"/>
    <w:rsid w:val="00926B72"/>
    <w:rsid w:val="00927520"/>
    <w:rsid w:val="009300F6"/>
    <w:rsid w:val="00932939"/>
    <w:rsid w:val="00933A0B"/>
    <w:rsid w:val="009421E7"/>
    <w:rsid w:val="00942B2E"/>
    <w:rsid w:val="009439A1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813E2"/>
    <w:rsid w:val="0098216F"/>
    <w:rsid w:val="00982FC2"/>
    <w:rsid w:val="00985D70"/>
    <w:rsid w:val="009865CF"/>
    <w:rsid w:val="00986F96"/>
    <w:rsid w:val="00991C73"/>
    <w:rsid w:val="00994676"/>
    <w:rsid w:val="009A05F0"/>
    <w:rsid w:val="009A4939"/>
    <w:rsid w:val="009A4ACF"/>
    <w:rsid w:val="009A4C02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CFA"/>
    <w:rsid w:val="00A32C55"/>
    <w:rsid w:val="00A3375B"/>
    <w:rsid w:val="00A40F1B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6F19"/>
    <w:rsid w:val="00A92D36"/>
    <w:rsid w:val="00A94AC0"/>
    <w:rsid w:val="00A94F45"/>
    <w:rsid w:val="00A954FC"/>
    <w:rsid w:val="00A97304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51270"/>
    <w:rsid w:val="00B5670B"/>
    <w:rsid w:val="00B62A8D"/>
    <w:rsid w:val="00B63B7E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7D4A"/>
    <w:rsid w:val="00BA38AC"/>
    <w:rsid w:val="00BA55EC"/>
    <w:rsid w:val="00BA79C4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38BB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4C76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CCC"/>
    <w:rsid w:val="00CE7D12"/>
    <w:rsid w:val="00CF08CC"/>
    <w:rsid w:val="00CF0F24"/>
    <w:rsid w:val="00CF5E68"/>
    <w:rsid w:val="00CF605D"/>
    <w:rsid w:val="00CF6E67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6820"/>
    <w:rsid w:val="00D60DC9"/>
    <w:rsid w:val="00D64280"/>
    <w:rsid w:val="00D67BB4"/>
    <w:rsid w:val="00D737A8"/>
    <w:rsid w:val="00D76C48"/>
    <w:rsid w:val="00D8074C"/>
    <w:rsid w:val="00D81025"/>
    <w:rsid w:val="00D827BD"/>
    <w:rsid w:val="00D85281"/>
    <w:rsid w:val="00D90BF9"/>
    <w:rsid w:val="00D94F04"/>
    <w:rsid w:val="00D96C9F"/>
    <w:rsid w:val="00DA2C55"/>
    <w:rsid w:val="00DA4621"/>
    <w:rsid w:val="00DB13F0"/>
    <w:rsid w:val="00DB2380"/>
    <w:rsid w:val="00DB289D"/>
    <w:rsid w:val="00DD274F"/>
    <w:rsid w:val="00DD2A83"/>
    <w:rsid w:val="00DD64F2"/>
    <w:rsid w:val="00DD6BF0"/>
    <w:rsid w:val="00DE1284"/>
    <w:rsid w:val="00DE15BA"/>
    <w:rsid w:val="00DE26D0"/>
    <w:rsid w:val="00DE5452"/>
    <w:rsid w:val="00DE60DD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B57"/>
    <w:rsid w:val="00E84CF3"/>
    <w:rsid w:val="00E8596E"/>
    <w:rsid w:val="00E8729A"/>
    <w:rsid w:val="00E94590"/>
    <w:rsid w:val="00E94AAA"/>
    <w:rsid w:val="00E958B2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22DC"/>
    <w:rsid w:val="00F03CDF"/>
    <w:rsid w:val="00F05FD8"/>
    <w:rsid w:val="00F17BBD"/>
    <w:rsid w:val="00F23CFF"/>
    <w:rsid w:val="00F32193"/>
    <w:rsid w:val="00F369DC"/>
    <w:rsid w:val="00F40071"/>
    <w:rsid w:val="00F55A84"/>
    <w:rsid w:val="00F62BB0"/>
    <w:rsid w:val="00F64D2E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33C7"/>
    <w:rsid w:val="00F94DBC"/>
    <w:rsid w:val="00F97562"/>
    <w:rsid w:val="00FB296B"/>
    <w:rsid w:val="00FB75D9"/>
    <w:rsid w:val="00FC2DDB"/>
    <w:rsid w:val="00FC4482"/>
    <w:rsid w:val="00FD48FD"/>
    <w:rsid w:val="00FD68DB"/>
    <w:rsid w:val="00FE415B"/>
    <w:rsid w:val="00FF2B48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A4A0E"/>
  <w14:defaultImageDpi w14:val="0"/>
  <w15:docId w15:val="{3F45F19B-D600-4205-A9E1-6659EACB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9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364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636F-0E7C-4F0C-8EAF-F2EBE40D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</Template>
  <TotalTime>1</TotalTime>
  <Pages>17</Pages>
  <Words>3875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admin</dc:creator>
  <cp:keywords/>
  <dc:description/>
  <cp:lastModifiedBy>admin</cp:lastModifiedBy>
  <cp:revision>1</cp:revision>
  <cp:lastPrinted>2021-10-26T08:40:00Z</cp:lastPrinted>
  <dcterms:created xsi:type="dcterms:W3CDTF">2021-12-14T12:28:00Z</dcterms:created>
  <dcterms:modified xsi:type="dcterms:W3CDTF">2021-12-14T12:29:00Z</dcterms:modified>
</cp:coreProperties>
</file>