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266"/>
        <w:gridCol w:w="4394"/>
      </w:tblGrid>
      <w:tr w:rsidR="00516A34" w:rsidRPr="00516A34" w:rsidTr="002A76BA">
        <w:tc>
          <w:tcPr>
            <w:tcW w:w="474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83312" w:rsidRPr="00516A34" w:rsidRDefault="00A83312" w:rsidP="004547A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516A34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:rsidR="00A83312" w:rsidRPr="00516A34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A34" w:rsidRPr="00516A34" w:rsidTr="002A76BA">
        <w:tc>
          <w:tcPr>
            <w:tcW w:w="474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516A34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A34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:rsidR="00A83312" w:rsidRPr="00516A34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6A34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516A34" w:rsidRPr="00516A34" w:rsidTr="002A76BA">
        <w:tc>
          <w:tcPr>
            <w:tcW w:w="474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516A34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A83312" w:rsidRPr="00516A34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A34" w:rsidRPr="00516A34" w:rsidTr="002A76BA">
        <w:tc>
          <w:tcPr>
            <w:tcW w:w="474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516A34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A83312" w:rsidRPr="00516A34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A34" w:rsidRPr="00516A34" w:rsidTr="002A76BA">
        <w:tc>
          <w:tcPr>
            <w:tcW w:w="474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312" w:rsidRPr="00516A34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A83312" w:rsidRPr="00516A34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480" w:rsidRPr="00516A34" w:rsidTr="002A76BA"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312" w:rsidRPr="00516A34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A34">
              <w:rPr>
                <w:rFonts w:ascii="Arial" w:hAnsi="Arial" w:cs="Arial"/>
                <w:sz w:val="16"/>
                <w:szCs w:val="16"/>
              </w:rPr>
              <w:t>Nr akredytacji:</w:t>
            </w:r>
          </w:p>
        </w:tc>
        <w:tc>
          <w:tcPr>
            <w:tcW w:w="226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312" w:rsidRPr="00516A34" w:rsidRDefault="007258C3" w:rsidP="0045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A34">
              <w:rPr>
                <w:rFonts w:ascii="Arial" w:hAnsi="Arial" w:cs="Arial"/>
                <w:b/>
                <w:bCs/>
                <w:sz w:val="16"/>
                <w:szCs w:val="16"/>
              </w:rPr>
              <w:t>RMP</w:t>
            </w:r>
            <w:r w:rsidR="00A83312" w:rsidRPr="00516A3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XXX</w:t>
            </w: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A83312" w:rsidRPr="00516A34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2769" w:rsidRPr="00516A34" w:rsidRDefault="00EC2769">
      <w:pPr>
        <w:pStyle w:val="Tekstpodstawowy2"/>
        <w:rPr>
          <w:rFonts w:ascii="Arial" w:hAnsi="Arial" w:cs="Arial"/>
        </w:rPr>
      </w:pPr>
    </w:p>
    <w:p w:rsidR="00675C14" w:rsidRPr="00516A34" w:rsidRDefault="00675C14">
      <w:pPr>
        <w:pStyle w:val="Tekstpodstawowy2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A412F5" w:rsidRPr="00516A34" w:rsidRDefault="00A412F5">
      <w:pPr>
        <w:pStyle w:val="Tekstpodstawowy2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516A34">
        <w:rPr>
          <w:rFonts w:ascii="Arial" w:hAnsi="Arial" w:cs="Arial"/>
          <w:b/>
          <w:bCs/>
          <w:caps/>
          <w:sz w:val="28"/>
          <w:szCs w:val="28"/>
        </w:rPr>
        <w:t xml:space="preserve">Załącznik do wniosku </w:t>
      </w:r>
      <w:r w:rsidR="005B1A8D" w:rsidRPr="00516A34">
        <w:rPr>
          <w:rFonts w:ascii="Arial" w:hAnsi="Arial" w:cs="Arial"/>
          <w:b/>
          <w:bCs/>
          <w:caps/>
          <w:sz w:val="28"/>
          <w:szCs w:val="28"/>
        </w:rPr>
        <w:t>o AKREDYTACJ</w:t>
      </w:r>
      <w:r w:rsidR="00167319" w:rsidRPr="00516A34">
        <w:rPr>
          <w:rFonts w:ascii="Arial" w:hAnsi="Arial" w:cs="Arial"/>
          <w:b/>
          <w:bCs/>
          <w:caps/>
          <w:sz w:val="28"/>
          <w:szCs w:val="28"/>
        </w:rPr>
        <w:t>ę</w:t>
      </w:r>
    </w:p>
    <w:p w:rsidR="008A3586" w:rsidRPr="00516A34" w:rsidRDefault="007258C3" w:rsidP="008A35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16A34">
        <w:rPr>
          <w:rFonts w:ascii="Arial" w:hAnsi="Arial" w:cs="Arial"/>
          <w:b/>
          <w:bCs/>
          <w:sz w:val="28"/>
          <w:szCs w:val="28"/>
        </w:rPr>
        <w:t>PRODUCENTA MATERIAŁ</w:t>
      </w:r>
      <w:r w:rsidR="00331933" w:rsidRPr="00516A34">
        <w:rPr>
          <w:rFonts w:ascii="Arial" w:hAnsi="Arial" w:cs="Arial"/>
          <w:b/>
          <w:bCs/>
          <w:sz w:val="28"/>
          <w:szCs w:val="28"/>
        </w:rPr>
        <w:t>ÓW</w:t>
      </w:r>
      <w:r w:rsidRPr="00516A34">
        <w:rPr>
          <w:rFonts w:ascii="Arial" w:hAnsi="Arial" w:cs="Arial"/>
          <w:b/>
          <w:bCs/>
          <w:sz w:val="28"/>
          <w:szCs w:val="28"/>
        </w:rPr>
        <w:t xml:space="preserve"> ODNIESIENIA</w:t>
      </w:r>
    </w:p>
    <w:p w:rsidR="004E214C" w:rsidRPr="00516A34" w:rsidRDefault="004E214C" w:rsidP="008A358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9177A" w:rsidRPr="00516A34" w:rsidRDefault="0039177A" w:rsidP="0039177A">
      <w:pPr>
        <w:numPr>
          <w:ilvl w:val="0"/>
          <w:numId w:val="11"/>
        </w:numPr>
        <w:tabs>
          <w:tab w:val="clear" w:pos="645"/>
          <w:tab w:val="num" w:pos="360"/>
          <w:tab w:val="num" w:pos="426"/>
        </w:tabs>
        <w:spacing w:before="120"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516A34">
        <w:rPr>
          <w:rFonts w:ascii="Arial" w:hAnsi="Arial" w:cs="Arial"/>
          <w:b/>
          <w:bCs/>
          <w:sz w:val="22"/>
          <w:szCs w:val="22"/>
        </w:rPr>
        <w:t>Identyfikacja zakresu działalności produkcyjnej objętej wnioskiem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533"/>
        <w:gridCol w:w="383"/>
        <w:gridCol w:w="546"/>
        <w:gridCol w:w="3522"/>
        <w:gridCol w:w="676"/>
      </w:tblGrid>
      <w:tr w:rsidR="00516A34" w:rsidRPr="00516A34" w:rsidTr="002A76BA">
        <w:trPr>
          <w:jc w:val="center"/>
        </w:trPr>
        <w:tc>
          <w:tcPr>
            <w:tcW w:w="9209" w:type="dxa"/>
            <w:gridSpan w:val="6"/>
            <w:shd w:val="clear" w:color="auto" w:fill="auto"/>
            <w:vAlign w:val="center"/>
          </w:tcPr>
          <w:p w:rsidR="007258C3" w:rsidRPr="00516A34" w:rsidRDefault="00EC2769" w:rsidP="00A437E5">
            <w:pPr>
              <w:spacing w:before="60" w:after="6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16A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Kategorie/podkategorie </w:t>
            </w:r>
            <w:r w:rsidR="00A437E5" w:rsidRPr="00516A34">
              <w:rPr>
                <w:rFonts w:ascii="Arial" w:hAnsi="Arial" w:cs="Arial"/>
                <w:b/>
                <w:bCs/>
                <w:sz w:val="18"/>
                <w:szCs w:val="18"/>
              </w:rPr>
              <w:t>materiałów odniesienia</w:t>
            </w:r>
            <w:r w:rsidR="007258C3" w:rsidRPr="00516A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8300E" w:rsidRPr="00516A34">
              <w:rPr>
                <w:rFonts w:ascii="Arial" w:hAnsi="Arial" w:cs="Arial"/>
                <w:bCs/>
                <w:i/>
                <w:sz w:val="18"/>
                <w:szCs w:val="18"/>
              </w:rPr>
              <w:t>(zaznaczyć odpowiednie</w:t>
            </w:r>
            <w:r w:rsidR="007258C3" w:rsidRPr="00516A34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  <w:r w:rsidR="007258C3" w:rsidRPr="00516A34">
              <w:rPr>
                <w:rStyle w:val="Odwoanieprzypisudolnego"/>
                <w:rFonts w:ascii="Arial" w:hAnsi="Arial" w:cs="Arial"/>
                <w:bCs/>
                <w:i/>
                <w:sz w:val="18"/>
                <w:szCs w:val="18"/>
              </w:rPr>
              <w:footnoteReference w:id="1"/>
            </w:r>
          </w:p>
        </w:tc>
      </w:tr>
      <w:tr w:rsidR="00516A34" w:rsidRPr="00516A34" w:rsidTr="002A76BA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E214C" w:rsidRPr="00516A34" w:rsidRDefault="00FB7590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A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</w:p>
        </w:tc>
        <w:tc>
          <w:tcPr>
            <w:tcW w:w="3533" w:type="dxa"/>
            <w:tcBorders>
              <w:right w:val="nil"/>
            </w:tcBorders>
            <w:shd w:val="clear" w:color="auto" w:fill="auto"/>
            <w:vAlign w:val="center"/>
          </w:tcPr>
          <w:p w:rsidR="004E214C" w:rsidRPr="00516A34" w:rsidRDefault="00FB7590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A34">
              <w:rPr>
                <w:rFonts w:ascii="Arial" w:hAnsi="Arial" w:cs="Arial"/>
                <w:b/>
                <w:bCs/>
                <w:sz w:val="18"/>
                <w:szCs w:val="18"/>
              </w:rPr>
              <w:t>Skład chemiczny</w:t>
            </w:r>
          </w:p>
        </w:tc>
        <w:tc>
          <w:tcPr>
            <w:tcW w:w="383" w:type="dxa"/>
            <w:tcBorders>
              <w:left w:val="nil"/>
            </w:tcBorders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B1</w:t>
            </w:r>
            <w:r w:rsidR="00A4213B" w:rsidRPr="00516A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sz w:val="16"/>
                <w:szCs w:val="16"/>
              </w:rPr>
            </w:pPr>
            <w:r w:rsidRPr="00516A34">
              <w:rPr>
                <w:rFonts w:ascii="Arial" w:hAnsi="Arial" w:cs="Arial"/>
                <w:sz w:val="16"/>
                <w:szCs w:val="16"/>
              </w:rPr>
              <w:t>Materiały odniesienia do badań kryminalistycznych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6A34" w:rsidRPr="00516A34" w:rsidTr="002A76BA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6A34">
              <w:rPr>
                <w:rFonts w:ascii="Arial" w:hAnsi="Arial" w:cs="Arial"/>
                <w:bCs/>
                <w:sz w:val="18"/>
                <w:szCs w:val="18"/>
              </w:rPr>
              <w:t>A1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6A34">
              <w:rPr>
                <w:rFonts w:ascii="Arial" w:hAnsi="Arial" w:cs="Arial"/>
                <w:bCs/>
                <w:sz w:val="18"/>
                <w:szCs w:val="18"/>
              </w:rPr>
              <w:t>Metale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6A34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3522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6A34">
              <w:rPr>
                <w:rFonts w:ascii="Arial" w:hAnsi="Arial" w:cs="Arial"/>
                <w:b/>
                <w:sz w:val="18"/>
                <w:szCs w:val="18"/>
              </w:rPr>
              <w:t>Fizyczne właściwości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/>
              </w:rPr>
            </w:pPr>
          </w:p>
        </w:tc>
      </w:tr>
      <w:tr w:rsidR="00516A34" w:rsidRPr="00516A34" w:rsidTr="002A76BA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6A34">
              <w:rPr>
                <w:rFonts w:ascii="Arial" w:hAnsi="Arial" w:cs="Arial"/>
                <w:bCs/>
                <w:sz w:val="18"/>
                <w:szCs w:val="18"/>
              </w:rPr>
              <w:t>A2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6A34">
              <w:rPr>
                <w:rFonts w:ascii="Arial" w:hAnsi="Arial" w:cs="Arial"/>
                <w:bCs/>
                <w:sz w:val="18"/>
                <w:szCs w:val="18"/>
              </w:rPr>
              <w:t>Nieorganiczne materiały odniesienia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Właściwości optyczne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6A34" w:rsidRPr="00516A34" w:rsidTr="002A76BA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6A34">
              <w:rPr>
                <w:rFonts w:ascii="Arial" w:hAnsi="Arial" w:cs="Arial"/>
                <w:bCs/>
                <w:sz w:val="18"/>
                <w:szCs w:val="18"/>
              </w:rPr>
              <w:t>A3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6A34">
              <w:rPr>
                <w:rFonts w:ascii="Arial" w:hAnsi="Arial" w:cs="Arial"/>
                <w:bCs/>
                <w:sz w:val="18"/>
                <w:szCs w:val="18"/>
              </w:rPr>
              <w:t>Organiczne materiały odniesienia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C2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Właściwości elektryczne i magnetyczne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6A34" w:rsidRPr="00516A34" w:rsidTr="002A76BA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6A34">
              <w:rPr>
                <w:rFonts w:ascii="Arial" w:hAnsi="Arial" w:cs="Arial"/>
                <w:bCs/>
                <w:sz w:val="18"/>
                <w:szCs w:val="18"/>
              </w:rPr>
              <w:t>A4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6A34">
              <w:rPr>
                <w:rFonts w:ascii="Arial" w:hAnsi="Arial" w:cs="Arial"/>
                <w:bCs/>
                <w:sz w:val="18"/>
                <w:szCs w:val="18"/>
              </w:rPr>
              <w:t>Środowiskowe materiały odniesienia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C3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Pomiary częstotliwości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6A34" w:rsidRPr="00516A34" w:rsidTr="002A76BA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6A34">
              <w:rPr>
                <w:rFonts w:ascii="Arial" w:hAnsi="Arial" w:cs="Arial"/>
                <w:bCs/>
                <w:sz w:val="18"/>
                <w:szCs w:val="18"/>
              </w:rPr>
              <w:t>A5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4E214C" w:rsidRPr="00516A34" w:rsidRDefault="00021DD2" w:rsidP="00021DD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6A34">
              <w:rPr>
                <w:rFonts w:ascii="Arial" w:hAnsi="Arial" w:cs="Arial"/>
                <w:bCs/>
                <w:sz w:val="18"/>
                <w:szCs w:val="18"/>
              </w:rPr>
              <w:t>Materiały odniesienia do badań w ochronie zdrowia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C4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Pomiary radioaktywności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E214C" w:rsidRPr="00516A34" w:rsidRDefault="004E214C" w:rsidP="004E2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6A34" w:rsidRPr="00516A34" w:rsidTr="002A76BA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6A34">
              <w:rPr>
                <w:rFonts w:ascii="Arial" w:hAnsi="Arial" w:cs="Arial"/>
                <w:bCs/>
                <w:sz w:val="18"/>
                <w:szCs w:val="18"/>
              </w:rPr>
              <w:t>A6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4213B" w:rsidRPr="00516A34" w:rsidRDefault="00021DD2" w:rsidP="00A421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Gazowe materiały odniesienia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C5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Właściwości termodynamiczne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6A34" w:rsidRPr="00516A34" w:rsidTr="002A76BA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A7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021DD2" w:rsidRPr="00516A34" w:rsidRDefault="00021DD2" w:rsidP="00021DD2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Materiały odniesienia do badań</w:t>
            </w:r>
          </w:p>
          <w:p w:rsidR="00A4213B" w:rsidRPr="00516A34" w:rsidRDefault="00021DD2" w:rsidP="00021DD2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aktywności jonowej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C6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Właściwości fizykochemiczne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6A34" w:rsidRPr="00516A34" w:rsidTr="002A76BA">
        <w:trPr>
          <w:jc w:val="center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A8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sz w:val="16"/>
                <w:szCs w:val="16"/>
              </w:rPr>
            </w:pPr>
            <w:r w:rsidRPr="00516A34">
              <w:rPr>
                <w:rFonts w:ascii="Arial" w:hAnsi="Arial" w:cs="Arial"/>
                <w:sz w:val="16"/>
                <w:szCs w:val="16"/>
              </w:rPr>
              <w:t>Materiały odniesienia do badań kryminalistycznych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6A34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3522" w:type="dxa"/>
            <w:tcBorders>
              <w:right w:val="nil"/>
            </w:tcBorders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A34">
              <w:rPr>
                <w:rFonts w:ascii="Arial" w:hAnsi="Arial" w:cs="Arial"/>
                <w:b/>
                <w:sz w:val="18"/>
                <w:szCs w:val="18"/>
              </w:rPr>
              <w:t xml:space="preserve">Mechaniczne/inżynieryjne właściwości </w:t>
            </w:r>
          </w:p>
        </w:tc>
        <w:tc>
          <w:tcPr>
            <w:tcW w:w="676" w:type="dxa"/>
            <w:tcBorders>
              <w:left w:val="nil"/>
            </w:tcBorders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6A34" w:rsidRPr="00516A34" w:rsidTr="002A76BA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6A34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3533" w:type="dxa"/>
            <w:tcBorders>
              <w:right w:val="nil"/>
            </w:tcBorders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A34">
              <w:rPr>
                <w:rFonts w:ascii="Arial" w:hAnsi="Arial" w:cs="Arial"/>
                <w:b/>
                <w:sz w:val="18"/>
                <w:szCs w:val="18"/>
              </w:rPr>
              <w:t>Biologiczne i kliniczne właściwości</w:t>
            </w:r>
          </w:p>
        </w:tc>
        <w:tc>
          <w:tcPr>
            <w:tcW w:w="383" w:type="dxa"/>
            <w:tcBorders>
              <w:left w:val="nil"/>
            </w:tcBorders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D1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Parametry powierzchni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6A34" w:rsidRPr="00516A34" w:rsidTr="002A76BA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Medycyna ogólna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4213B" w:rsidRPr="00516A34" w:rsidRDefault="00A4213B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D</w:t>
            </w:r>
            <w:r w:rsidR="00310CBA" w:rsidRPr="00516A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Badania nieniszczące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6A34" w:rsidRPr="00516A34" w:rsidTr="002A76BA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Chemia kliniczna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D3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Twardość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6A34" w:rsidRPr="00516A34" w:rsidTr="002A76BA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B3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Patologia tkanek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D4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Wytrzymałość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6A34" w:rsidRPr="00516A34" w:rsidTr="002A76BA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B4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Hematologia i cytologia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D5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Rozciąganie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6A34" w:rsidRPr="00516A34" w:rsidTr="002A76BA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B5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Immunohematologia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D6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Elastyczność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6A34" w:rsidRPr="00516A34" w:rsidTr="002A76BA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B6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Immunologia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D7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Pełzanie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6A34" w:rsidRPr="00516A34" w:rsidTr="002A76BA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B7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Parazytologia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D8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Badania ogniowe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10CBA" w:rsidRPr="00516A34" w:rsidRDefault="00310CBA" w:rsidP="00310C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6A34" w:rsidRPr="00516A34" w:rsidTr="002A76BA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B8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Bakteriologia i mikologia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6A34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A34">
              <w:rPr>
                <w:rFonts w:ascii="Arial" w:hAnsi="Arial" w:cs="Arial"/>
                <w:b/>
                <w:sz w:val="18"/>
                <w:szCs w:val="18"/>
              </w:rPr>
              <w:t>Inne właściwości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213B" w:rsidRPr="00516A34" w:rsidTr="002A76BA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>B9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sz w:val="18"/>
                <w:szCs w:val="18"/>
              </w:rPr>
            </w:pPr>
            <w:r w:rsidRPr="00516A34">
              <w:rPr>
                <w:rFonts w:ascii="Arial" w:hAnsi="Arial" w:cs="Arial"/>
                <w:sz w:val="18"/>
                <w:szCs w:val="18"/>
              </w:rPr>
              <w:t xml:space="preserve">Wirusologia </w:t>
            </w:r>
          </w:p>
        </w:tc>
        <w:tc>
          <w:tcPr>
            <w:tcW w:w="383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A4213B" w:rsidRPr="00516A34" w:rsidRDefault="00A4213B" w:rsidP="00A421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258C3" w:rsidRPr="00516A34" w:rsidRDefault="007258C3" w:rsidP="007258C3">
      <w:pPr>
        <w:rPr>
          <w:rFonts w:ascii="Arial" w:hAnsi="Arial" w:cs="Arial"/>
          <w:sz w:val="2"/>
          <w:szCs w:val="2"/>
        </w:rPr>
      </w:pPr>
    </w:p>
    <w:p w:rsidR="007E1DBB" w:rsidRPr="00516A34" w:rsidRDefault="00587821" w:rsidP="00BC3799">
      <w:pPr>
        <w:numPr>
          <w:ilvl w:val="0"/>
          <w:numId w:val="11"/>
        </w:numPr>
        <w:tabs>
          <w:tab w:val="clear" w:pos="645"/>
          <w:tab w:val="num" w:pos="426"/>
        </w:tabs>
        <w:spacing w:before="120"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516A34">
        <w:rPr>
          <w:rFonts w:ascii="Arial" w:hAnsi="Arial" w:cs="Arial"/>
          <w:b/>
          <w:bCs/>
          <w:sz w:val="22"/>
          <w:szCs w:val="22"/>
        </w:rPr>
        <w:t>Wnioskowany zakres akredytacji</w:t>
      </w:r>
      <w:r w:rsidR="0039177A" w:rsidRPr="00516A34">
        <w:rPr>
          <w:rFonts w:ascii="Arial" w:hAnsi="Arial" w:cs="Arial"/>
          <w:b/>
          <w:bCs/>
          <w:sz w:val="22"/>
          <w:szCs w:val="22"/>
        </w:rPr>
        <w:t xml:space="preserve"> / zmiany w zakresie akredytacji </w:t>
      </w:r>
      <w:r w:rsidRPr="00516A34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193"/>
        <w:gridCol w:w="1985"/>
        <w:gridCol w:w="2410"/>
        <w:gridCol w:w="1417"/>
      </w:tblGrid>
      <w:tr w:rsidR="00516A34" w:rsidRPr="00516A34" w:rsidTr="002A76BA">
        <w:tc>
          <w:tcPr>
            <w:tcW w:w="1276" w:type="dxa"/>
            <w:vAlign w:val="center"/>
          </w:tcPr>
          <w:p w:rsidR="0039177A" w:rsidRPr="00516A34" w:rsidRDefault="0039177A" w:rsidP="001C65F5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16A34">
              <w:rPr>
                <w:rFonts w:ascii="Arial" w:hAnsi="Arial" w:cs="Arial"/>
                <w:b/>
              </w:rPr>
              <w:t>Rodzaj materiału odniesienia</w:t>
            </w:r>
          </w:p>
          <w:p w:rsidR="0039177A" w:rsidRPr="00516A34" w:rsidRDefault="0039177A" w:rsidP="001C65F5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16A34">
              <w:rPr>
                <w:rFonts w:ascii="Arial" w:hAnsi="Arial" w:cs="Arial"/>
                <w:b/>
              </w:rPr>
              <w:t>(CRM/RM)</w:t>
            </w:r>
          </w:p>
        </w:tc>
        <w:tc>
          <w:tcPr>
            <w:tcW w:w="2193" w:type="dxa"/>
            <w:vAlign w:val="center"/>
          </w:tcPr>
          <w:p w:rsidR="0039177A" w:rsidRPr="00516A34" w:rsidRDefault="0039177A" w:rsidP="00F40CA1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16A34">
              <w:rPr>
                <w:rFonts w:ascii="Arial" w:hAnsi="Arial" w:cs="Arial"/>
                <w:b/>
              </w:rPr>
              <w:t>Nazwa materiału odniesienia / matryca materiału odniesienia lub artefakt</w:t>
            </w:r>
          </w:p>
        </w:tc>
        <w:tc>
          <w:tcPr>
            <w:tcW w:w="1985" w:type="dxa"/>
            <w:vAlign w:val="center"/>
          </w:tcPr>
          <w:p w:rsidR="0039177A" w:rsidRPr="00516A34" w:rsidRDefault="0039177A" w:rsidP="00690CFB">
            <w:pPr>
              <w:keepNext/>
              <w:keepLines/>
              <w:jc w:val="center"/>
              <w:rPr>
                <w:rFonts w:ascii="Arial" w:hAnsi="Arial" w:cs="Arial"/>
                <w:b/>
                <w:bCs/>
              </w:rPr>
            </w:pPr>
            <w:r w:rsidRPr="00516A34">
              <w:rPr>
                <w:rFonts w:ascii="Arial" w:hAnsi="Arial" w:cs="Arial"/>
                <w:b/>
                <w:bCs/>
              </w:rPr>
              <w:t>Charakteryzowana właściwość materiału odniesienia</w:t>
            </w:r>
          </w:p>
          <w:p w:rsidR="0039177A" w:rsidRPr="00516A34" w:rsidRDefault="0039177A" w:rsidP="00690CFB">
            <w:pPr>
              <w:keepNext/>
              <w:keepLine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39177A" w:rsidRPr="00516A34" w:rsidRDefault="0039177A" w:rsidP="00F5370B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16A34">
              <w:rPr>
                <w:rFonts w:ascii="Arial" w:hAnsi="Arial" w:cs="Arial"/>
                <w:b/>
              </w:rPr>
              <w:t>Podejście stosowane do przypisywania wartości właściwości materiału odniesienia</w:t>
            </w:r>
          </w:p>
        </w:tc>
        <w:tc>
          <w:tcPr>
            <w:tcW w:w="1417" w:type="dxa"/>
            <w:vAlign w:val="center"/>
          </w:tcPr>
          <w:p w:rsidR="0039177A" w:rsidRPr="00516A34" w:rsidRDefault="0039177A" w:rsidP="00F5370B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16A34">
              <w:rPr>
                <w:rFonts w:ascii="Arial" w:hAnsi="Arial" w:cs="Arial"/>
                <w:b/>
                <w:bCs/>
                <w:spacing w:val="-14"/>
              </w:rPr>
              <w:t>Wnioskowana zmiana</w:t>
            </w:r>
          </w:p>
        </w:tc>
      </w:tr>
      <w:tr w:rsidR="00516A34" w:rsidRPr="00516A34" w:rsidTr="002A76BA">
        <w:trPr>
          <w:trHeight w:val="228"/>
        </w:trPr>
        <w:tc>
          <w:tcPr>
            <w:tcW w:w="1276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A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93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A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A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10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A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39177A" w:rsidRPr="00516A34" w:rsidRDefault="0039177A" w:rsidP="00FB0484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A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16A34" w:rsidRPr="00516A34" w:rsidTr="002A76BA">
        <w:tc>
          <w:tcPr>
            <w:tcW w:w="1276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93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16A34" w:rsidRPr="00516A34" w:rsidTr="002A76BA">
        <w:tc>
          <w:tcPr>
            <w:tcW w:w="1276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93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16A34" w:rsidRPr="00516A34" w:rsidTr="002A76BA">
        <w:tc>
          <w:tcPr>
            <w:tcW w:w="1276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93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16A34" w:rsidRPr="00516A34" w:rsidTr="002A76BA">
        <w:tc>
          <w:tcPr>
            <w:tcW w:w="1276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93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</w:tcPr>
          <w:p w:rsidR="0039177A" w:rsidRPr="00516A34" w:rsidRDefault="0039177A" w:rsidP="00FB0484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39177A" w:rsidRPr="00516A34" w:rsidRDefault="0039177A" w:rsidP="0039177A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39177A" w:rsidRPr="00516A34" w:rsidRDefault="0039177A" w:rsidP="0039177A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516A34">
        <w:rPr>
          <w:rFonts w:ascii="Arial" w:hAnsi="Arial" w:cs="Arial"/>
          <w:i/>
          <w:iCs/>
          <w:sz w:val="16"/>
          <w:szCs w:val="16"/>
        </w:rPr>
        <w:t>W kolumnie 4 podaj strategię charakteryzowania materiału</w:t>
      </w:r>
      <w:r w:rsidR="009C6B6F" w:rsidRPr="00516A34">
        <w:rPr>
          <w:rFonts w:ascii="Arial" w:hAnsi="Arial" w:cs="Arial"/>
          <w:i/>
          <w:iCs/>
          <w:sz w:val="16"/>
          <w:szCs w:val="16"/>
        </w:rPr>
        <w:t xml:space="preserve"> odniesienia</w:t>
      </w:r>
      <w:r w:rsidRPr="00516A34">
        <w:rPr>
          <w:rFonts w:ascii="Arial" w:hAnsi="Arial" w:cs="Arial"/>
          <w:i/>
          <w:iCs/>
          <w:sz w:val="16"/>
          <w:szCs w:val="16"/>
        </w:rPr>
        <w:t xml:space="preserve"> zgodną z normą PN-EN ISO 17034 </w:t>
      </w:r>
      <w:r w:rsidR="00577F5C" w:rsidRPr="00516A34">
        <w:rPr>
          <w:rFonts w:ascii="Arial" w:hAnsi="Arial" w:cs="Arial"/>
          <w:i/>
          <w:iCs/>
          <w:sz w:val="16"/>
          <w:szCs w:val="16"/>
        </w:rPr>
        <w:t xml:space="preserve">(pkt. 7.12.3) </w:t>
      </w:r>
      <w:r w:rsidRPr="00516A34">
        <w:rPr>
          <w:rFonts w:ascii="Arial" w:hAnsi="Arial" w:cs="Arial"/>
          <w:i/>
          <w:iCs/>
          <w:sz w:val="16"/>
          <w:szCs w:val="16"/>
        </w:rPr>
        <w:t xml:space="preserve">oraz informację o zastosowanej metodzie, np. metoda chromatograficzna, GC-FID. </w:t>
      </w:r>
    </w:p>
    <w:p w:rsidR="0039177A" w:rsidRPr="00516A34" w:rsidRDefault="0039177A" w:rsidP="0039177A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516A34">
        <w:rPr>
          <w:rFonts w:ascii="Arial" w:hAnsi="Arial" w:cs="Arial"/>
          <w:i/>
          <w:iCs/>
          <w:sz w:val="16"/>
          <w:szCs w:val="16"/>
        </w:rPr>
        <w:t>W kolumnie 5 wskaż symbol zmiany zakresu akredytacji: A- akredytacja, R – rozszerzenie, U – uaktualnienie, K - korekta.</w:t>
      </w:r>
    </w:p>
    <w:p w:rsidR="001C65F5" w:rsidRPr="00516A34" w:rsidRDefault="001C65F5" w:rsidP="001C65F5">
      <w:pPr>
        <w:pStyle w:val="Tytu"/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357A4B" w:rsidRPr="00516A34" w:rsidRDefault="00527449" w:rsidP="00357A4B">
      <w:pPr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516A34">
        <w:rPr>
          <w:rFonts w:ascii="Arial" w:hAnsi="Arial" w:cs="Arial"/>
          <w:b/>
          <w:bCs/>
          <w:sz w:val="22"/>
          <w:szCs w:val="22"/>
        </w:rPr>
        <w:lastRenderedPageBreak/>
        <w:t>Wymagane d</w:t>
      </w:r>
      <w:r w:rsidR="00357A4B" w:rsidRPr="00516A34">
        <w:rPr>
          <w:rFonts w:ascii="Arial" w:hAnsi="Arial" w:cs="Arial"/>
          <w:b/>
          <w:bCs/>
          <w:sz w:val="22"/>
          <w:szCs w:val="22"/>
        </w:rPr>
        <w:t xml:space="preserve">okumenty: </w:t>
      </w:r>
    </w:p>
    <w:p w:rsidR="00C135C1" w:rsidRPr="00516A34" w:rsidRDefault="00C135C1" w:rsidP="00C135C1">
      <w:pPr>
        <w:spacing w:before="120"/>
        <w:jc w:val="both"/>
        <w:rPr>
          <w:rFonts w:ascii="Arial" w:hAnsi="Arial" w:cs="Arial"/>
        </w:rPr>
      </w:pPr>
      <w:r w:rsidRPr="00516A34">
        <w:rPr>
          <w:rFonts w:ascii="Arial" w:hAnsi="Arial" w:cs="Arial"/>
        </w:rPr>
        <w:t>Do wniosku należy dołączyć następujące dokumenty opisujące wprowadzony system zarządzania, zgodny z</w:t>
      </w:r>
      <w:r w:rsidR="000A1132" w:rsidRPr="00516A34">
        <w:rPr>
          <w:rFonts w:ascii="Arial" w:hAnsi="Arial" w:cs="Arial"/>
        </w:rPr>
        <w:t> wymaganiami normy PN-EN ISO</w:t>
      </w:r>
      <w:r w:rsidRPr="00516A34">
        <w:rPr>
          <w:rFonts w:ascii="Arial" w:hAnsi="Arial" w:cs="Arial"/>
        </w:rPr>
        <w:t xml:space="preserve"> 17034</w:t>
      </w:r>
      <w:r w:rsidR="00675C14" w:rsidRPr="00516A34">
        <w:rPr>
          <w:rFonts w:ascii="Arial" w:hAnsi="Arial" w:cs="Arial"/>
        </w:rPr>
        <w:t>:</w:t>
      </w:r>
    </w:p>
    <w:p w:rsidR="00C135C1" w:rsidRPr="00516A34" w:rsidRDefault="00C135C1" w:rsidP="00C135C1">
      <w:pPr>
        <w:keepNext/>
        <w:keepLines/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516A34">
        <w:rPr>
          <w:rFonts w:ascii="Arial" w:hAnsi="Arial" w:cs="Arial"/>
        </w:rPr>
        <w:t>d</w:t>
      </w:r>
      <w:r w:rsidR="00EF0F63" w:rsidRPr="00516A34">
        <w:rPr>
          <w:rFonts w:ascii="Arial" w:hAnsi="Arial" w:cs="Arial"/>
        </w:rPr>
        <w:t>okumentacja systemu zarządzania,</w:t>
      </w:r>
    </w:p>
    <w:p w:rsidR="001C65F5" w:rsidRPr="00516A34" w:rsidRDefault="00C135C1" w:rsidP="001C65F5">
      <w:pPr>
        <w:keepNext/>
        <w:keepLines/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516A34">
        <w:rPr>
          <w:rFonts w:ascii="Arial" w:hAnsi="Arial" w:cs="Arial"/>
        </w:rPr>
        <w:t xml:space="preserve">plan </w:t>
      </w:r>
      <w:r w:rsidR="00EF0F63" w:rsidRPr="00516A34">
        <w:rPr>
          <w:rFonts w:ascii="Arial" w:hAnsi="Arial" w:cs="Arial"/>
        </w:rPr>
        <w:t>produkcji</w:t>
      </w:r>
      <w:r w:rsidR="00167319" w:rsidRPr="00516A34">
        <w:rPr>
          <w:rFonts w:ascii="Arial" w:hAnsi="Arial" w:cs="Arial"/>
        </w:rPr>
        <w:t xml:space="preserve"> dla każdego zgłoszonego we wniosku </w:t>
      </w:r>
      <w:r w:rsidR="00EF0F63" w:rsidRPr="00516A34">
        <w:rPr>
          <w:rFonts w:ascii="Arial" w:hAnsi="Arial" w:cs="Arial"/>
        </w:rPr>
        <w:t>materiału odniesienia,</w:t>
      </w:r>
    </w:p>
    <w:p w:rsidR="0039177A" w:rsidRPr="00516A34" w:rsidRDefault="0039177A" w:rsidP="0039177A">
      <w:pPr>
        <w:numPr>
          <w:ilvl w:val="0"/>
          <w:numId w:val="10"/>
        </w:numPr>
        <w:spacing w:before="120"/>
        <w:ind w:left="357" w:hanging="357"/>
        <w:jc w:val="both"/>
        <w:rPr>
          <w:rFonts w:ascii="Arial" w:hAnsi="Arial" w:cs="Arial"/>
        </w:rPr>
      </w:pPr>
      <w:r w:rsidRPr="00516A34">
        <w:rPr>
          <w:rFonts w:ascii="Arial" w:hAnsi="Arial" w:cs="Arial"/>
        </w:rPr>
        <w:t>informację o zasobach (FARM-05)</w:t>
      </w:r>
      <w:r w:rsidR="000A665A" w:rsidRPr="00516A34">
        <w:rPr>
          <w:rFonts w:ascii="Arial" w:hAnsi="Arial" w:cs="Arial"/>
        </w:rPr>
        <w:t>,</w:t>
      </w:r>
    </w:p>
    <w:p w:rsidR="00C135C1" w:rsidRPr="00516A34" w:rsidRDefault="00C135C1" w:rsidP="00C135C1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516A34">
        <w:rPr>
          <w:rFonts w:ascii="Arial" w:hAnsi="Arial" w:cs="Arial"/>
        </w:rPr>
        <w:t>wyniki przeglądu dokumentacji (formularz FARM-02 w wersji drukowanej</w:t>
      </w:r>
      <w:r w:rsidR="00667B70" w:rsidRPr="00516A34">
        <w:rPr>
          <w:rFonts w:ascii="Arial" w:hAnsi="Arial" w:cs="Arial"/>
        </w:rPr>
        <w:t xml:space="preserve"> </w:t>
      </w:r>
      <w:r w:rsidRPr="00516A34">
        <w:rPr>
          <w:rFonts w:ascii="Arial" w:hAnsi="Arial" w:cs="Arial"/>
        </w:rPr>
        <w:t>i elektronicznej, ty</w:t>
      </w:r>
      <w:r w:rsidR="00EF0F63" w:rsidRPr="00516A34">
        <w:rPr>
          <w:rFonts w:ascii="Arial" w:hAnsi="Arial" w:cs="Arial"/>
        </w:rPr>
        <w:t>lko przy wniosku o akredytację),</w:t>
      </w:r>
    </w:p>
    <w:p w:rsidR="00C135C1" w:rsidRPr="00516A34" w:rsidRDefault="00C135C1" w:rsidP="00C135C1">
      <w:pPr>
        <w:spacing w:before="120"/>
        <w:jc w:val="both"/>
        <w:rPr>
          <w:rFonts w:ascii="Arial" w:hAnsi="Arial" w:cs="Arial"/>
        </w:rPr>
      </w:pPr>
      <w:r w:rsidRPr="00516A34">
        <w:rPr>
          <w:rFonts w:ascii="Arial" w:hAnsi="Arial" w:cs="Arial"/>
        </w:rPr>
        <w:t>oraz wykaz przekazywanej do PCA dokumentacji wraz z jej identyfikacją.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71"/>
        <w:gridCol w:w="4801"/>
      </w:tblGrid>
      <w:tr w:rsidR="00C135C1" w:rsidRPr="00516A34" w:rsidTr="003A706D">
        <w:trPr>
          <w:trHeight w:val="1196"/>
        </w:trPr>
        <w:tc>
          <w:tcPr>
            <w:tcW w:w="5030" w:type="dxa"/>
            <w:vAlign w:val="center"/>
          </w:tcPr>
          <w:p w:rsidR="00C135C1" w:rsidRPr="00516A34" w:rsidRDefault="00C135C1" w:rsidP="003A706D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C135C1" w:rsidRPr="00516A34" w:rsidRDefault="00C135C1" w:rsidP="003A706D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16A34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</w:t>
            </w:r>
          </w:p>
          <w:p w:rsidR="00C135C1" w:rsidRPr="00516A34" w:rsidRDefault="00C135C1" w:rsidP="003A706D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16A34">
              <w:rPr>
                <w:rFonts w:ascii="Arial" w:hAnsi="Arial" w:cs="Arial"/>
                <w:i/>
                <w:iCs/>
                <w:sz w:val="16"/>
                <w:szCs w:val="16"/>
              </w:rPr>
              <w:t>podpis osoby upoważnionej</w:t>
            </w:r>
          </w:p>
        </w:tc>
      </w:tr>
    </w:tbl>
    <w:p w:rsidR="0087421C" w:rsidRPr="00516A34" w:rsidRDefault="0087421C" w:rsidP="00104A2F">
      <w:pPr>
        <w:ind w:firstLine="5387"/>
        <w:rPr>
          <w:rFonts w:ascii="Arial" w:hAnsi="Arial" w:cs="Arial"/>
          <w:sz w:val="24"/>
          <w:szCs w:val="24"/>
        </w:rPr>
      </w:pPr>
    </w:p>
    <w:p w:rsidR="0081668F" w:rsidRPr="00516A34" w:rsidRDefault="0081668F" w:rsidP="00104A2F">
      <w:pPr>
        <w:ind w:firstLine="5387"/>
        <w:rPr>
          <w:rFonts w:ascii="Arial" w:hAnsi="Arial" w:cs="Arial"/>
          <w:sz w:val="24"/>
          <w:szCs w:val="24"/>
        </w:rPr>
      </w:pPr>
    </w:p>
    <w:sectPr w:rsidR="0081668F" w:rsidRPr="00516A34" w:rsidSect="0039177A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3C9" w:rsidRDefault="008723C9">
      <w:r>
        <w:separator/>
      </w:r>
    </w:p>
  </w:endnote>
  <w:endnote w:type="continuationSeparator" w:id="0">
    <w:p w:rsidR="008723C9" w:rsidRDefault="0087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2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387"/>
      <w:gridCol w:w="2637"/>
      <w:gridCol w:w="1418"/>
    </w:tblGrid>
    <w:tr w:rsidR="00EA6CEC" w:rsidTr="002A76BA">
      <w:trPr>
        <w:cantSplit/>
      </w:trPr>
      <w:tc>
        <w:tcPr>
          <w:tcW w:w="5387" w:type="dxa"/>
          <w:tcBorders>
            <w:top w:val="single" w:sz="4" w:space="0" w:color="auto"/>
          </w:tcBorders>
          <w:shd w:val="clear" w:color="auto" w:fill="FFFFFF"/>
        </w:tcPr>
        <w:p w:rsidR="00EA6CEC" w:rsidRPr="00B92D4D" w:rsidRDefault="00EA6CEC" w:rsidP="00527449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B92D4D">
            <w:rPr>
              <w:rFonts w:ascii="Arial" w:hAnsi="Arial" w:cs="Arial"/>
              <w:sz w:val="16"/>
              <w:szCs w:val="16"/>
            </w:rPr>
            <w:t>Załącznik do FA-01</w:t>
          </w:r>
        </w:p>
      </w:tc>
      <w:tc>
        <w:tcPr>
          <w:tcW w:w="2637" w:type="dxa"/>
          <w:tcBorders>
            <w:top w:val="single" w:sz="4" w:space="0" w:color="auto"/>
          </w:tcBorders>
          <w:shd w:val="clear" w:color="auto" w:fill="FFFFFF"/>
        </w:tcPr>
        <w:p w:rsidR="00EA6CEC" w:rsidRPr="000663AA" w:rsidRDefault="00EA6CEC" w:rsidP="000A665A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0663AA">
            <w:rPr>
              <w:rFonts w:ascii="Arial" w:hAnsi="Arial" w:cs="Arial"/>
              <w:sz w:val="16"/>
              <w:szCs w:val="16"/>
            </w:rPr>
            <w:t>Wydani</w:t>
          </w:r>
          <w:r w:rsidR="00DD54C5" w:rsidRPr="000663AA">
            <w:rPr>
              <w:rFonts w:ascii="Arial" w:hAnsi="Arial" w:cs="Arial"/>
              <w:sz w:val="16"/>
              <w:szCs w:val="16"/>
            </w:rPr>
            <w:t>e</w:t>
          </w:r>
          <w:r w:rsidRPr="000663AA">
            <w:rPr>
              <w:rFonts w:ascii="Arial" w:hAnsi="Arial" w:cs="Arial"/>
              <w:sz w:val="16"/>
              <w:szCs w:val="16"/>
            </w:rPr>
            <w:t xml:space="preserve"> </w:t>
          </w:r>
          <w:r w:rsidR="00A623BA" w:rsidRPr="000663AA">
            <w:rPr>
              <w:rFonts w:ascii="Arial" w:hAnsi="Arial" w:cs="Arial"/>
              <w:sz w:val="16"/>
              <w:szCs w:val="16"/>
            </w:rPr>
            <w:t>3</w:t>
          </w:r>
          <w:r w:rsidRPr="000663AA">
            <w:rPr>
              <w:rFonts w:ascii="Arial" w:hAnsi="Arial" w:cs="Arial"/>
              <w:sz w:val="16"/>
              <w:szCs w:val="16"/>
            </w:rPr>
            <w:t xml:space="preserve"> z </w:t>
          </w:r>
          <w:r w:rsidR="00976511" w:rsidRPr="000663AA">
            <w:rPr>
              <w:rFonts w:ascii="Arial" w:hAnsi="Arial" w:cs="Arial"/>
              <w:sz w:val="16"/>
              <w:szCs w:val="16"/>
            </w:rPr>
            <w:t>2</w:t>
          </w:r>
          <w:r w:rsidR="000A665A">
            <w:rPr>
              <w:rFonts w:ascii="Arial" w:hAnsi="Arial" w:cs="Arial"/>
              <w:sz w:val="16"/>
              <w:szCs w:val="16"/>
            </w:rPr>
            <w:t>4</w:t>
          </w:r>
          <w:r w:rsidR="00A623BA" w:rsidRPr="000663AA">
            <w:rPr>
              <w:rFonts w:ascii="Arial" w:hAnsi="Arial" w:cs="Arial"/>
              <w:sz w:val="16"/>
              <w:szCs w:val="16"/>
            </w:rPr>
            <w:t>.</w:t>
          </w:r>
          <w:r w:rsidR="00976511" w:rsidRPr="000663AA">
            <w:rPr>
              <w:rFonts w:ascii="Arial" w:hAnsi="Arial" w:cs="Arial"/>
              <w:sz w:val="16"/>
              <w:szCs w:val="16"/>
            </w:rPr>
            <w:t>08</w:t>
          </w:r>
          <w:r w:rsidR="00A623BA" w:rsidRPr="000663AA">
            <w:rPr>
              <w:rFonts w:ascii="Arial" w:hAnsi="Arial" w:cs="Arial"/>
              <w:sz w:val="16"/>
              <w:szCs w:val="16"/>
            </w:rPr>
            <w:t>.2022</w:t>
          </w:r>
          <w:r w:rsidRPr="000663AA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1418" w:type="dxa"/>
          <w:tcBorders>
            <w:top w:val="single" w:sz="4" w:space="0" w:color="auto"/>
          </w:tcBorders>
          <w:shd w:val="clear" w:color="auto" w:fill="FFFFFF"/>
        </w:tcPr>
        <w:p w:rsidR="00EA6CEC" w:rsidRDefault="00EA6CEC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EB3C08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EB3C08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EA6CEC" w:rsidRDefault="00EA6CEC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3C9" w:rsidRDefault="008723C9">
      <w:r>
        <w:separator/>
      </w:r>
    </w:p>
  </w:footnote>
  <w:footnote w:type="continuationSeparator" w:id="0">
    <w:p w:rsidR="008723C9" w:rsidRDefault="008723C9">
      <w:r>
        <w:continuationSeparator/>
      </w:r>
    </w:p>
  </w:footnote>
  <w:footnote w:id="1">
    <w:p w:rsidR="00EA6CEC" w:rsidRPr="00A52F63" w:rsidRDefault="00EA6CEC" w:rsidP="007258C3">
      <w:pPr>
        <w:pStyle w:val="Tekstprzypisudolnego"/>
        <w:rPr>
          <w:rFonts w:ascii="Arial" w:hAnsi="Arial" w:cs="Arial"/>
          <w:sz w:val="16"/>
          <w:szCs w:val="16"/>
        </w:rPr>
      </w:pPr>
      <w:r w:rsidRPr="00A52F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2F63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4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183"/>
    </w:tblGrid>
    <w:tr w:rsidR="00EA6CEC" w:rsidTr="002A76BA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EA6CEC" w:rsidRDefault="00EA6CEC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4183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EA6CEC" w:rsidRDefault="00EA6CEC" w:rsidP="007258C3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FARM-01</w:t>
          </w:r>
        </w:p>
      </w:tc>
    </w:tr>
  </w:tbl>
  <w:p w:rsidR="00EA6CEC" w:rsidRDefault="00EA6CEC">
    <w:pPr>
      <w:jc w:val="right"/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4BC"/>
    <w:multiLevelType w:val="hybridMultilevel"/>
    <w:tmpl w:val="D1F8CFB0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390"/>
    <w:multiLevelType w:val="hybridMultilevel"/>
    <w:tmpl w:val="0CA465F2"/>
    <w:lvl w:ilvl="0" w:tplc="8AAC6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8AAC68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7F2040F"/>
    <w:multiLevelType w:val="hybridMultilevel"/>
    <w:tmpl w:val="1DEA2228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DF3D85"/>
    <w:multiLevelType w:val="hybridMultilevel"/>
    <w:tmpl w:val="AE824472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7F6EF1"/>
    <w:multiLevelType w:val="hybridMultilevel"/>
    <w:tmpl w:val="35624162"/>
    <w:lvl w:ilvl="0" w:tplc="C80C3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B7B75E5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BEF66E1"/>
    <w:multiLevelType w:val="hybridMultilevel"/>
    <w:tmpl w:val="4A1A59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3714FF5"/>
    <w:multiLevelType w:val="hybridMultilevel"/>
    <w:tmpl w:val="454A9C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B4E5E9A"/>
    <w:multiLevelType w:val="hybridMultilevel"/>
    <w:tmpl w:val="38B007D6"/>
    <w:lvl w:ilvl="0" w:tplc="F754D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3310BE"/>
    <w:multiLevelType w:val="hybridMultilevel"/>
    <w:tmpl w:val="885806C4"/>
    <w:lvl w:ilvl="0" w:tplc="0F185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C5805D7"/>
    <w:multiLevelType w:val="hybridMultilevel"/>
    <w:tmpl w:val="951CF564"/>
    <w:lvl w:ilvl="0" w:tplc="1530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3F2B85"/>
    <w:multiLevelType w:val="hybridMultilevel"/>
    <w:tmpl w:val="85F218E2"/>
    <w:lvl w:ilvl="0" w:tplc="2F24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B415CE"/>
    <w:multiLevelType w:val="hybridMultilevel"/>
    <w:tmpl w:val="25DCF0D2"/>
    <w:lvl w:ilvl="0" w:tplc="409C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-64"/>
        </w:tabs>
        <w:ind w:left="-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6"/>
        </w:tabs>
        <w:ind w:left="6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</w:abstractNum>
  <w:abstractNum w:abstractNumId="16" w15:restartNumberingAfterBreak="0">
    <w:nsid w:val="61A82816"/>
    <w:multiLevelType w:val="hybridMultilevel"/>
    <w:tmpl w:val="326821C2"/>
    <w:lvl w:ilvl="0" w:tplc="8AAC68D8">
      <w:start w:val="1"/>
      <w:numFmt w:val="bullet"/>
      <w:lvlText w:val="-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90802"/>
    <w:multiLevelType w:val="hybridMultilevel"/>
    <w:tmpl w:val="035AFC96"/>
    <w:lvl w:ilvl="0" w:tplc="085E6A9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B0639B"/>
    <w:multiLevelType w:val="hybridMultilevel"/>
    <w:tmpl w:val="EDD49ABA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00642"/>
    <w:multiLevelType w:val="hybridMultilevel"/>
    <w:tmpl w:val="8DD83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BC12A7"/>
    <w:multiLevelType w:val="hybridMultilevel"/>
    <w:tmpl w:val="CE808732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745026"/>
    <w:multiLevelType w:val="hybridMultilevel"/>
    <w:tmpl w:val="CC18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40070"/>
    <w:multiLevelType w:val="multilevel"/>
    <w:tmpl w:val="AE82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0"/>
  </w:num>
  <w:num w:numId="5">
    <w:abstractNumId w:val="4"/>
  </w:num>
  <w:num w:numId="6">
    <w:abstractNumId w:val="22"/>
  </w:num>
  <w:num w:numId="7">
    <w:abstractNumId w:val="20"/>
  </w:num>
  <w:num w:numId="8">
    <w:abstractNumId w:val="14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  <w:num w:numId="13">
    <w:abstractNumId w:val="7"/>
  </w:num>
  <w:num w:numId="14">
    <w:abstractNumId w:val="18"/>
  </w:num>
  <w:num w:numId="15">
    <w:abstractNumId w:val="10"/>
  </w:num>
  <w:num w:numId="16">
    <w:abstractNumId w:val="5"/>
  </w:num>
  <w:num w:numId="17">
    <w:abstractNumId w:val="12"/>
  </w:num>
  <w:num w:numId="18">
    <w:abstractNumId w:val="3"/>
  </w:num>
  <w:num w:numId="19">
    <w:abstractNumId w:val="17"/>
  </w:num>
  <w:num w:numId="20">
    <w:abstractNumId w:val="19"/>
  </w:num>
  <w:num w:numId="21">
    <w:abstractNumId w:val="21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08"/>
    <w:rsid w:val="00007ACE"/>
    <w:rsid w:val="000120D1"/>
    <w:rsid w:val="00021DD2"/>
    <w:rsid w:val="00032D46"/>
    <w:rsid w:val="00036B76"/>
    <w:rsid w:val="00042B98"/>
    <w:rsid w:val="00051E1B"/>
    <w:rsid w:val="000576E1"/>
    <w:rsid w:val="00065F55"/>
    <w:rsid w:val="000663AA"/>
    <w:rsid w:val="00077ED5"/>
    <w:rsid w:val="00082F7F"/>
    <w:rsid w:val="00087B6F"/>
    <w:rsid w:val="000935E1"/>
    <w:rsid w:val="000944EC"/>
    <w:rsid w:val="000A1132"/>
    <w:rsid w:val="000A665A"/>
    <w:rsid w:val="000B02DB"/>
    <w:rsid w:val="000B530D"/>
    <w:rsid w:val="000C21DF"/>
    <w:rsid w:val="000C6710"/>
    <w:rsid w:val="000D496A"/>
    <w:rsid w:val="000F72E4"/>
    <w:rsid w:val="0010089E"/>
    <w:rsid w:val="00104A2F"/>
    <w:rsid w:val="00107400"/>
    <w:rsid w:val="001076BD"/>
    <w:rsid w:val="001276DA"/>
    <w:rsid w:val="001340D2"/>
    <w:rsid w:val="0013641B"/>
    <w:rsid w:val="00154648"/>
    <w:rsid w:val="00167319"/>
    <w:rsid w:val="00171BF4"/>
    <w:rsid w:val="001756DA"/>
    <w:rsid w:val="00176BE2"/>
    <w:rsid w:val="00185555"/>
    <w:rsid w:val="001955DA"/>
    <w:rsid w:val="00196EB7"/>
    <w:rsid w:val="00197EED"/>
    <w:rsid w:val="001C65F5"/>
    <w:rsid w:val="001D3252"/>
    <w:rsid w:val="001D7D76"/>
    <w:rsid w:val="001E4057"/>
    <w:rsid w:val="001F47F0"/>
    <w:rsid w:val="002026A9"/>
    <w:rsid w:val="00203B41"/>
    <w:rsid w:val="00216871"/>
    <w:rsid w:val="002176B3"/>
    <w:rsid w:val="00227387"/>
    <w:rsid w:val="002300D8"/>
    <w:rsid w:val="0023100E"/>
    <w:rsid w:val="00247323"/>
    <w:rsid w:val="002611F6"/>
    <w:rsid w:val="0026197D"/>
    <w:rsid w:val="002636F4"/>
    <w:rsid w:val="002718D7"/>
    <w:rsid w:val="002852E1"/>
    <w:rsid w:val="00290328"/>
    <w:rsid w:val="00294CB3"/>
    <w:rsid w:val="002A76BA"/>
    <w:rsid w:val="002C0A38"/>
    <w:rsid w:val="002C407E"/>
    <w:rsid w:val="002C495B"/>
    <w:rsid w:val="002C51D6"/>
    <w:rsid w:val="002D0261"/>
    <w:rsid w:val="002E5892"/>
    <w:rsid w:val="002E6D92"/>
    <w:rsid w:val="0031082A"/>
    <w:rsid w:val="00310CBA"/>
    <w:rsid w:val="00313E37"/>
    <w:rsid w:val="00322107"/>
    <w:rsid w:val="00326855"/>
    <w:rsid w:val="00330F5D"/>
    <w:rsid w:val="00331933"/>
    <w:rsid w:val="0033395E"/>
    <w:rsid w:val="003518DF"/>
    <w:rsid w:val="003541E2"/>
    <w:rsid w:val="00357A4B"/>
    <w:rsid w:val="0036481C"/>
    <w:rsid w:val="003745B4"/>
    <w:rsid w:val="00375456"/>
    <w:rsid w:val="0039177A"/>
    <w:rsid w:val="003A2C7F"/>
    <w:rsid w:val="003A684C"/>
    <w:rsid w:val="003A706D"/>
    <w:rsid w:val="003A79F8"/>
    <w:rsid w:val="003C692A"/>
    <w:rsid w:val="003C788D"/>
    <w:rsid w:val="003C7A3B"/>
    <w:rsid w:val="003E0A3A"/>
    <w:rsid w:val="003F7105"/>
    <w:rsid w:val="00401F98"/>
    <w:rsid w:val="00423D22"/>
    <w:rsid w:val="00425204"/>
    <w:rsid w:val="00425245"/>
    <w:rsid w:val="00434C0F"/>
    <w:rsid w:val="004371AB"/>
    <w:rsid w:val="004438AB"/>
    <w:rsid w:val="00452C3D"/>
    <w:rsid w:val="004547A0"/>
    <w:rsid w:val="004649DF"/>
    <w:rsid w:val="00464F97"/>
    <w:rsid w:val="004808AA"/>
    <w:rsid w:val="004A5045"/>
    <w:rsid w:val="004B5DEF"/>
    <w:rsid w:val="004E214C"/>
    <w:rsid w:val="004F7487"/>
    <w:rsid w:val="0050435F"/>
    <w:rsid w:val="0050549B"/>
    <w:rsid w:val="00515FF4"/>
    <w:rsid w:val="0051674B"/>
    <w:rsid w:val="00516A34"/>
    <w:rsid w:val="00524463"/>
    <w:rsid w:val="00527449"/>
    <w:rsid w:val="005341E2"/>
    <w:rsid w:val="00536A0E"/>
    <w:rsid w:val="005406C1"/>
    <w:rsid w:val="00543A7A"/>
    <w:rsid w:val="00546BA2"/>
    <w:rsid w:val="0055692C"/>
    <w:rsid w:val="00564480"/>
    <w:rsid w:val="00564674"/>
    <w:rsid w:val="005668E2"/>
    <w:rsid w:val="00577F5C"/>
    <w:rsid w:val="00580082"/>
    <w:rsid w:val="00587821"/>
    <w:rsid w:val="005A3C00"/>
    <w:rsid w:val="005B0D83"/>
    <w:rsid w:val="005B1A8D"/>
    <w:rsid w:val="005D70B8"/>
    <w:rsid w:val="006002F2"/>
    <w:rsid w:val="00603169"/>
    <w:rsid w:val="0060542D"/>
    <w:rsid w:val="00616482"/>
    <w:rsid w:val="00622933"/>
    <w:rsid w:val="00624F49"/>
    <w:rsid w:val="006272CA"/>
    <w:rsid w:val="00627579"/>
    <w:rsid w:val="006355E3"/>
    <w:rsid w:val="00646070"/>
    <w:rsid w:val="00647166"/>
    <w:rsid w:val="00652CC8"/>
    <w:rsid w:val="0066629F"/>
    <w:rsid w:val="00666E71"/>
    <w:rsid w:val="00667B70"/>
    <w:rsid w:val="006736F8"/>
    <w:rsid w:val="00675C14"/>
    <w:rsid w:val="00680FDA"/>
    <w:rsid w:val="00684108"/>
    <w:rsid w:val="006852BF"/>
    <w:rsid w:val="006860D2"/>
    <w:rsid w:val="00690CFB"/>
    <w:rsid w:val="00690F89"/>
    <w:rsid w:val="006A4D0C"/>
    <w:rsid w:val="006B318D"/>
    <w:rsid w:val="006B3CEF"/>
    <w:rsid w:val="006B421F"/>
    <w:rsid w:val="006B5648"/>
    <w:rsid w:val="006B5E8C"/>
    <w:rsid w:val="006D1C60"/>
    <w:rsid w:val="006D321A"/>
    <w:rsid w:val="006D3374"/>
    <w:rsid w:val="006D4A10"/>
    <w:rsid w:val="006E196A"/>
    <w:rsid w:val="006E462E"/>
    <w:rsid w:val="006F1AD9"/>
    <w:rsid w:val="006F69F8"/>
    <w:rsid w:val="007258C3"/>
    <w:rsid w:val="00726C6F"/>
    <w:rsid w:val="0073455F"/>
    <w:rsid w:val="00736173"/>
    <w:rsid w:val="00745EFB"/>
    <w:rsid w:val="007632E9"/>
    <w:rsid w:val="00763FEC"/>
    <w:rsid w:val="007813B2"/>
    <w:rsid w:val="00781718"/>
    <w:rsid w:val="00791361"/>
    <w:rsid w:val="007A2D03"/>
    <w:rsid w:val="007A6215"/>
    <w:rsid w:val="007A64FA"/>
    <w:rsid w:val="007B13EF"/>
    <w:rsid w:val="007B6C28"/>
    <w:rsid w:val="007C4296"/>
    <w:rsid w:val="007E1DBB"/>
    <w:rsid w:val="007F78D6"/>
    <w:rsid w:val="0080317E"/>
    <w:rsid w:val="0080777D"/>
    <w:rsid w:val="0081668F"/>
    <w:rsid w:val="008247C6"/>
    <w:rsid w:val="0083196B"/>
    <w:rsid w:val="00832019"/>
    <w:rsid w:val="0085144B"/>
    <w:rsid w:val="008520C1"/>
    <w:rsid w:val="00862E15"/>
    <w:rsid w:val="00870183"/>
    <w:rsid w:val="008723C9"/>
    <w:rsid w:val="0087421C"/>
    <w:rsid w:val="00880388"/>
    <w:rsid w:val="00887490"/>
    <w:rsid w:val="008A3586"/>
    <w:rsid w:val="008A65FE"/>
    <w:rsid w:val="008D2B99"/>
    <w:rsid w:val="008E4C23"/>
    <w:rsid w:val="008F1EEF"/>
    <w:rsid w:val="008F22DD"/>
    <w:rsid w:val="008F5830"/>
    <w:rsid w:val="0091423F"/>
    <w:rsid w:val="00920AA3"/>
    <w:rsid w:val="0092494A"/>
    <w:rsid w:val="0092775A"/>
    <w:rsid w:val="00930F74"/>
    <w:rsid w:val="009406EA"/>
    <w:rsid w:val="00960548"/>
    <w:rsid w:val="00961091"/>
    <w:rsid w:val="00961CEA"/>
    <w:rsid w:val="00970CAE"/>
    <w:rsid w:val="00976511"/>
    <w:rsid w:val="00977291"/>
    <w:rsid w:val="009849E0"/>
    <w:rsid w:val="00985120"/>
    <w:rsid w:val="0099121C"/>
    <w:rsid w:val="0099256E"/>
    <w:rsid w:val="00992F01"/>
    <w:rsid w:val="0099521B"/>
    <w:rsid w:val="009B2B6B"/>
    <w:rsid w:val="009C3D33"/>
    <w:rsid w:val="009C6B6F"/>
    <w:rsid w:val="009D1A74"/>
    <w:rsid w:val="009F2AAC"/>
    <w:rsid w:val="00A02E81"/>
    <w:rsid w:val="00A24550"/>
    <w:rsid w:val="00A31592"/>
    <w:rsid w:val="00A342AE"/>
    <w:rsid w:val="00A40405"/>
    <w:rsid w:val="00A412F5"/>
    <w:rsid w:val="00A4213B"/>
    <w:rsid w:val="00A437E5"/>
    <w:rsid w:val="00A623BA"/>
    <w:rsid w:val="00A63338"/>
    <w:rsid w:val="00A6552C"/>
    <w:rsid w:val="00A73A73"/>
    <w:rsid w:val="00A8268B"/>
    <w:rsid w:val="00A8300E"/>
    <w:rsid w:val="00A83312"/>
    <w:rsid w:val="00A85E2D"/>
    <w:rsid w:val="00A86B27"/>
    <w:rsid w:val="00A9690D"/>
    <w:rsid w:val="00AA03F0"/>
    <w:rsid w:val="00AA2F6E"/>
    <w:rsid w:val="00AB20E6"/>
    <w:rsid w:val="00AC100D"/>
    <w:rsid w:val="00AC4D14"/>
    <w:rsid w:val="00AF0A17"/>
    <w:rsid w:val="00B01AB3"/>
    <w:rsid w:val="00B116B5"/>
    <w:rsid w:val="00B1413D"/>
    <w:rsid w:val="00B37056"/>
    <w:rsid w:val="00B42DA9"/>
    <w:rsid w:val="00B46D96"/>
    <w:rsid w:val="00B54B9E"/>
    <w:rsid w:val="00B579FA"/>
    <w:rsid w:val="00B731DC"/>
    <w:rsid w:val="00B733F2"/>
    <w:rsid w:val="00B77D48"/>
    <w:rsid w:val="00B843E2"/>
    <w:rsid w:val="00B92D4D"/>
    <w:rsid w:val="00B95629"/>
    <w:rsid w:val="00BA7D7C"/>
    <w:rsid w:val="00BC13DA"/>
    <w:rsid w:val="00BC3799"/>
    <w:rsid w:val="00BE37B8"/>
    <w:rsid w:val="00BF03E8"/>
    <w:rsid w:val="00BF0E9C"/>
    <w:rsid w:val="00C0101A"/>
    <w:rsid w:val="00C05CE3"/>
    <w:rsid w:val="00C06241"/>
    <w:rsid w:val="00C135C1"/>
    <w:rsid w:val="00C1604B"/>
    <w:rsid w:val="00C17D13"/>
    <w:rsid w:val="00C26F9F"/>
    <w:rsid w:val="00C30327"/>
    <w:rsid w:val="00C438F5"/>
    <w:rsid w:val="00C756E1"/>
    <w:rsid w:val="00C761DE"/>
    <w:rsid w:val="00C87B00"/>
    <w:rsid w:val="00C958B2"/>
    <w:rsid w:val="00CA21B0"/>
    <w:rsid w:val="00CA351A"/>
    <w:rsid w:val="00CB2466"/>
    <w:rsid w:val="00CB4E4B"/>
    <w:rsid w:val="00CB7451"/>
    <w:rsid w:val="00CB7B41"/>
    <w:rsid w:val="00CD04E6"/>
    <w:rsid w:val="00CD22AE"/>
    <w:rsid w:val="00D018E0"/>
    <w:rsid w:val="00D0361E"/>
    <w:rsid w:val="00D07674"/>
    <w:rsid w:val="00D1224B"/>
    <w:rsid w:val="00D222C5"/>
    <w:rsid w:val="00D2504B"/>
    <w:rsid w:val="00D267BB"/>
    <w:rsid w:val="00D311CB"/>
    <w:rsid w:val="00D35667"/>
    <w:rsid w:val="00D36B3D"/>
    <w:rsid w:val="00D60E6B"/>
    <w:rsid w:val="00D75BD0"/>
    <w:rsid w:val="00D85AB3"/>
    <w:rsid w:val="00D9596D"/>
    <w:rsid w:val="00DC2D31"/>
    <w:rsid w:val="00DC7E8A"/>
    <w:rsid w:val="00DD54C5"/>
    <w:rsid w:val="00DF5D44"/>
    <w:rsid w:val="00E004EE"/>
    <w:rsid w:val="00E04C8D"/>
    <w:rsid w:val="00E15741"/>
    <w:rsid w:val="00E1632D"/>
    <w:rsid w:val="00E230D6"/>
    <w:rsid w:val="00E267F9"/>
    <w:rsid w:val="00E30DD8"/>
    <w:rsid w:val="00E65E17"/>
    <w:rsid w:val="00E748A5"/>
    <w:rsid w:val="00E76C9F"/>
    <w:rsid w:val="00E77F79"/>
    <w:rsid w:val="00E8556B"/>
    <w:rsid w:val="00E93DA9"/>
    <w:rsid w:val="00EA3FAA"/>
    <w:rsid w:val="00EA6CEC"/>
    <w:rsid w:val="00EB3C08"/>
    <w:rsid w:val="00EC2769"/>
    <w:rsid w:val="00ED14E4"/>
    <w:rsid w:val="00EE44FE"/>
    <w:rsid w:val="00EF0F63"/>
    <w:rsid w:val="00F041D4"/>
    <w:rsid w:val="00F3296F"/>
    <w:rsid w:val="00F32981"/>
    <w:rsid w:val="00F356BD"/>
    <w:rsid w:val="00F40CA1"/>
    <w:rsid w:val="00F5370B"/>
    <w:rsid w:val="00F6330F"/>
    <w:rsid w:val="00F67E13"/>
    <w:rsid w:val="00F70C1C"/>
    <w:rsid w:val="00F80B12"/>
    <w:rsid w:val="00FA196B"/>
    <w:rsid w:val="00FB0484"/>
    <w:rsid w:val="00FB7590"/>
    <w:rsid w:val="00FC788F"/>
    <w:rsid w:val="00FD23B6"/>
    <w:rsid w:val="00FD6ACC"/>
    <w:rsid w:val="00FE0FD1"/>
    <w:rsid w:val="00FF090C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C00666B-5417-4DA8-B754-4AFC9C6E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rFonts w:ascii="Arial PL" w:hAnsi="Arial PL" w:cs="Arial P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632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632E9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hAnsi="Calibri"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438F5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pPr>
      <w:pBdr>
        <w:bottom w:val="single" w:sz="6" w:space="1" w:color="auto"/>
      </w:pBdr>
      <w:spacing w:line="360" w:lineRule="auto"/>
      <w:ind w:left="284"/>
      <w:jc w:val="both"/>
    </w:pPr>
    <w:rPr>
      <w:rFonts w:ascii="Times New Roman PL" w:hAnsi="Times New Roman PL" w:cs="Times New Roman P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rFonts w:ascii="Arial" w:hAnsi="Arial" w:cs="Arial"/>
      <w:b/>
      <w:bCs/>
      <w:caps/>
      <w:sz w:val="16"/>
      <w:szCs w:val="16"/>
    </w:rPr>
  </w:style>
  <w:style w:type="paragraph" w:customStyle="1" w:styleId="TableText">
    <w:name w:val="Table Text"/>
    <w:rsid w:val="00BF03E8"/>
    <w:pPr>
      <w:ind w:left="56" w:right="56"/>
    </w:pPr>
    <w:rPr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rsid w:val="001076B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087B6F"/>
    <w:rPr>
      <w:sz w:val="24"/>
      <w:szCs w:val="24"/>
    </w:rPr>
  </w:style>
  <w:style w:type="table" w:styleId="Tabela-Siatka">
    <w:name w:val="Table Grid"/>
    <w:basedOn w:val="Standardowy"/>
    <w:uiPriority w:val="39"/>
    <w:rsid w:val="0035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6">
    <w:name w:val="Char Char6"/>
    <w:basedOn w:val="Normalny"/>
    <w:rsid w:val="008A3586"/>
    <w:rPr>
      <w:rFonts w:ascii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D018E0"/>
    <w:pPr>
      <w:jc w:val="center"/>
    </w:pPr>
    <w:rPr>
      <w:sz w:val="28"/>
    </w:rPr>
  </w:style>
  <w:style w:type="character" w:customStyle="1" w:styleId="TytuZnak">
    <w:name w:val="Tytuł Znak"/>
    <w:link w:val="Tytu"/>
    <w:uiPriority w:val="10"/>
    <w:locked/>
    <w:rsid w:val="00D018E0"/>
    <w:rPr>
      <w:rFonts w:cs="Times New Roman"/>
      <w:sz w:val="28"/>
    </w:rPr>
  </w:style>
  <w:style w:type="paragraph" w:customStyle="1" w:styleId="ZnakZnakZnakZnak1">
    <w:name w:val="Znak Znak Znak Znak1"/>
    <w:basedOn w:val="Normalny"/>
    <w:rsid w:val="003A2C7F"/>
    <w:rPr>
      <w:sz w:val="24"/>
      <w:szCs w:val="24"/>
    </w:rPr>
  </w:style>
  <w:style w:type="character" w:styleId="Odwoaniedokomentarza">
    <w:name w:val="annotation reference"/>
    <w:uiPriority w:val="99"/>
    <w:rsid w:val="0080777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0777D"/>
  </w:style>
  <w:style w:type="character" w:customStyle="1" w:styleId="TekstkomentarzaZnak">
    <w:name w:val="Tekst komentarza Znak"/>
    <w:link w:val="Tekstkomentarza"/>
    <w:uiPriority w:val="99"/>
    <w:locked/>
    <w:rsid w:val="0080777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0777D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0777D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8077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0777D"/>
    <w:rPr>
      <w:rFonts w:ascii="Segoe UI" w:hAnsi="Segoe UI" w:cs="Segoe UI"/>
      <w:sz w:val="18"/>
      <w:szCs w:val="18"/>
    </w:rPr>
  </w:style>
  <w:style w:type="paragraph" w:customStyle="1" w:styleId="ZnakZnakZnakZnak2">
    <w:name w:val="Znak Znak Znak Znak2"/>
    <w:basedOn w:val="Normalny"/>
    <w:rsid w:val="00C756E1"/>
    <w:rPr>
      <w:sz w:val="24"/>
      <w:szCs w:val="24"/>
    </w:rPr>
  </w:style>
  <w:style w:type="paragraph" w:styleId="Poprawka">
    <w:name w:val="Revision"/>
    <w:hidden/>
    <w:uiPriority w:val="99"/>
    <w:semiHidden/>
    <w:rsid w:val="00C13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7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DARM-01\FARM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72B6-4F7B-4B9D-9ABF-6049A4A1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FARM-01</Template>
  <TotalTime>1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2022-08-22T08:11:00Z</cp:lastPrinted>
  <dcterms:created xsi:type="dcterms:W3CDTF">2022-08-24T06:12:00Z</dcterms:created>
  <dcterms:modified xsi:type="dcterms:W3CDTF">2022-08-24T06:13:00Z</dcterms:modified>
</cp:coreProperties>
</file>